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6881" w14:textId="0BCBED6B" w:rsidR="00EE0BF2" w:rsidRPr="00EE0BF2" w:rsidRDefault="00EE0BF2" w:rsidP="00EE0BF2">
      <w:pPr>
        <w:pStyle w:val="PORTADA"/>
        <w:spacing w:before="720"/>
      </w:pPr>
      <w:r w:rsidRPr="00EE0BF2">
        <w:t>E.S.E. HOSPITAL SAN JOSÉ DEL GUAVIARE</w:t>
      </w:r>
    </w:p>
    <w:p w14:paraId="202DF0BF" w14:textId="6F1867FA" w:rsidR="00EE0BF2" w:rsidRPr="00EE0BF2" w:rsidRDefault="00C95096" w:rsidP="00EE0BF2">
      <w:pPr>
        <w:pStyle w:val="PORTADA"/>
      </w:pPr>
      <w:r w:rsidRPr="00EE0BF2">
        <w:t>PLAN ESTRATÉGICO DE TECNOLOGÍAS DE LA INFORMACIÓN</w:t>
      </w:r>
      <w:r w:rsidR="00EE0BF2" w:rsidRPr="00EE0BF2">
        <w:t xml:space="preserve"> (PETI)</w:t>
      </w:r>
    </w:p>
    <w:p w14:paraId="1B62E4C9" w14:textId="1659CD6C" w:rsidR="00EE0BF2" w:rsidRDefault="000A5CAA" w:rsidP="00EE0BF2">
      <w:pPr>
        <w:pStyle w:val="PORTADA"/>
        <w:spacing w:before="480"/>
      </w:pPr>
      <w:r w:rsidRPr="00EE0BF2">
        <w:rPr>
          <w:rFonts w:ascii="Arial" w:hAnsi="Arial" w:cs="Arial"/>
          <w:noProof/>
          <w:sz w:val="24"/>
          <w:szCs w:val="24"/>
          <w:lang w:val="en-US"/>
        </w:rPr>
        <w:drawing>
          <wp:anchor distT="0" distB="0" distL="114300" distR="114300" simplePos="0" relativeHeight="251656704" behindDoc="0" locked="0" layoutInCell="1" allowOverlap="1" wp14:anchorId="532A1F24" wp14:editId="70C8BD49">
            <wp:simplePos x="0" y="0"/>
            <wp:positionH relativeFrom="margin">
              <wp:align>center</wp:align>
            </wp:positionH>
            <wp:positionV relativeFrom="margin">
              <wp:align>center</wp:align>
            </wp:positionV>
            <wp:extent cx="4756150" cy="4600575"/>
            <wp:effectExtent l="0" t="0" r="0" b="0"/>
            <wp:wrapSquare wrapText="bothSides"/>
            <wp:docPr id="10" name="image2.png"/>
            <wp:cNvGraphicFramePr/>
            <a:graphic xmlns:a="http://schemas.openxmlformats.org/drawingml/2006/main">
              <a:graphicData uri="http://schemas.openxmlformats.org/drawingml/2006/picture">
                <pic:pic xmlns:pic="http://schemas.openxmlformats.org/drawingml/2006/picture">
                  <pic:nvPicPr>
                    <pic:cNvPr id="10" name="image2.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56150" cy="4600575"/>
                    </a:xfrm>
                    <a:prstGeom prst="rect">
                      <a:avLst/>
                    </a:prstGeom>
                    <a:ln/>
                  </pic:spPr>
                </pic:pic>
              </a:graphicData>
            </a:graphic>
            <wp14:sizeRelH relativeFrom="margin">
              <wp14:pctWidth>0</wp14:pctWidth>
            </wp14:sizeRelH>
          </wp:anchor>
        </w:drawing>
      </w:r>
    </w:p>
    <w:p w14:paraId="745D2199" w14:textId="2435356A" w:rsidR="00EE0BF2" w:rsidRDefault="00EE0BF2" w:rsidP="00EE0BF2">
      <w:pPr>
        <w:pStyle w:val="PORTADA"/>
        <w:spacing w:before="480"/>
      </w:pPr>
    </w:p>
    <w:p w14:paraId="08EABDE4" w14:textId="7902810C" w:rsidR="00EE0BF2" w:rsidRDefault="00EE0BF2" w:rsidP="00EE0BF2">
      <w:pPr>
        <w:pStyle w:val="PORTADA"/>
        <w:spacing w:before="480"/>
      </w:pPr>
    </w:p>
    <w:p w14:paraId="434351FB" w14:textId="3DDA4C49" w:rsidR="00EE0BF2" w:rsidRDefault="00EE0BF2" w:rsidP="00EE0BF2">
      <w:pPr>
        <w:pStyle w:val="PORTADA"/>
        <w:spacing w:before="480"/>
      </w:pPr>
    </w:p>
    <w:p w14:paraId="690B4A80" w14:textId="77777777" w:rsidR="00EE0BF2" w:rsidRDefault="00EE0BF2" w:rsidP="00EE0BF2">
      <w:pPr>
        <w:pStyle w:val="PORTADA"/>
        <w:spacing w:before="480"/>
      </w:pPr>
    </w:p>
    <w:p w14:paraId="3EFE1FA9" w14:textId="77777777" w:rsidR="00EE0BF2" w:rsidRDefault="00EE0BF2" w:rsidP="00EE0BF2">
      <w:pPr>
        <w:pStyle w:val="PORTADA"/>
        <w:spacing w:before="480"/>
      </w:pPr>
    </w:p>
    <w:p w14:paraId="584A659A" w14:textId="77777777" w:rsidR="00EE0BF2" w:rsidRDefault="00EE0BF2" w:rsidP="00EE0BF2">
      <w:pPr>
        <w:pStyle w:val="PORTADA"/>
        <w:spacing w:before="480"/>
      </w:pPr>
    </w:p>
    <w:p w14:paraId="6945F553" w14:textId="77777777" w:rsidR="00EE0BF2" w:rsidRDefault="00EE0BF2" w:rsidP="00EE0BF2">
      <w:pPr>
        <w:pStyle w:val="PORTADA"/>
        <w:spacing w:before="480"/>
      </w:pPr>
    </w:p>
    <w:p w14:paraId="2D8DBD57" w14:textId="77777777" w:rsidR="00EE0BF2" w:rsidRDefault="00EE0BF2" w:rsidP="00EE0BF2">
      <w:pPr>
        <w:pStyle w:val="PORTADA"/>
        <w:spacing w:before="480"/>
      </w:pPr>
    </w:p>
    <w:p w14:paraId="345AC1FF" w14:textId="77777777" w:rsidR="00EE0BF2" w:rsidRDefault="00EE0BF2" w:rsidP="00EE0BF2">
      <w:pPr>
        <w:pStyle w:val="PORTADA"/>
        <w:spacing w:before="480"/>
      </w:pPr>
    </w:p>
    <w:p w14:paraId="29D9295E" w14:textId="77777777" w:rsidR="00EE0BF2" w:rsidRDefault="00EE0BF2" w:rsidP="00EE0BF2">
      <w:pPr>
        <w:pStyle w:val="PORTADA"/>
        <w:spacing w:before="480"/>
      </w:pPr>
    </w:p>
    <w:p w14:paraId="1F33CE7B" w14:textId="77777777" w:rsidR="00BB5F32" w:rsidRDefault="00BB5F32" w:rsidP="00EE0BF2">
      <w:pPr>
        <w:pStyle w:val="PORTADA"/>
        <w:spacing w:before="480"/>
      </w:pPr>
    </w:p>
    <w:p w14:paraId="40342833" w14:textId="1F8C0494" w:rsidR="00EE0BF2" w:rsidRDefault="000A5CAA" w:rsidP="00EE0BF2">
      <w:pPr>
        <w:pStyle w:val="PORTADA"/>
        <w:spacing w:before="480"/>
      </w:pPr>
      <w:r>
        <w:t>MARZO</w:t>
      </w:r>
      <w:r w:rsidR="00EE0BF2" w:rsidRPr="00EE0BF2">
        <w:t xml:space="preserve"> 2025</w:t>
      </w:r>
    </w:p>
    <w:p w14:paraId="7D8C9296" w14:textId="77777777" w:rsidR="00EE0BF2" w:rsidRDefault="00EE0BF2">
      <w:pPr>
        <w:spacing w:after="160" w:line="259" w:lineRule="auto"/>
        <w:rPr>
          <w:b/>
          <w:bCs/>
          <w:lang w:val="es-ES"/>
        </w:rPr>
      </w:pPr>
      <w:r>
        <w:br w:type="page"/>
      </w:r>
    </w:p>
    <w:sdt>
      <w:sdtPr>
        <w:rPr>
          <w:b w:val="0"/>
          <w:caps w:val="0"/>
          <w:lang w:val="es-ES" w:eastAsia="en-US"/>
        </w:rPr>
        <w:id w:val="-1446148571"/>
        <w:docPartObj>
          <w:docPartGallery w:val="Table of Contents"/>
          <w:docPartUnique/>
        </w:docPartObj>
      </w:sdtPr>
      <w:sdtEndPr>
        <w:rPr>
          <w:bCs/>
        </w:rPr>
      </w:sdtEndPr>
      <w:sdtContent>
        <w:p w14:paraId="08964F0E" w14:textId="626B995B" w:rsidR="00EE0BF2" w:rsidRDefault="00EE0BF2" w:rsidP="0041098F">
          <w:pPr>
            <w:pStyle w:val="TtuloTDC"/>
          </w:pPr>
          <w:r>
            <w:rPr>
              <w:lang w:val="es-ES"/>
            </w:rPr>
            <w:t>Contenido</w:t>
          </w:r>
        </w:p>
        <w:p w14:paraId="12546853" w14:textId="4649421D" w:rsidR="00BD3356" w:rsidRDefault="00D63CAB">
          <w:pPr>
            <w:pStyle w:val="TDC1"/>
            <w:tabs>
              <w:tab w:val="left" w:pos="400"/>
              <w:tab w:val="right" w:leader="dot" w:pos="8828"/>
            </w:tabs>
            <w:rPr>
              <w:rFonts w:eastAsiaTheme="minorEastAsia" w:cstheme="minorBidi"/>
              <w:b w:val="0"/>
              <w:bCs w:val="0"/>
              <w:caps w:val="0"/>
              <w:noProof/>
              <w:sz w:val="22"/>
              <w:szCs w:val="22"/>
              <w:lang w:eastAsia="es-CO"/>
            </w:rPr>
          </w:pPr>
          <w:r>
            <w:rPr>
              <w:caps w:val="0"/>
              <w:smallCaps/>
              <w:noProof/>
            </w:rPr>
            <w:fldChar w:fldCharType="begin"/>
          </w:r>
          <w:r>
            <w:rPr>
              <w:noProof/>
            </w:rPr>
            <w:instrText xml:space="preserve"> TOC \o "1-3" \h \z \u </w:instrText>
          </w:r>
          <w:r>
            <w:rPr>
              <w:caps w:val="0"/>
              <w:smallCaps/>
              <w:noProof/>
            </w:rPr>
            <w:fldChar w:fldCharType="separate"/>
          </w:r>
          <w:hyperlink w:anchor="_Toc194053928" w:history="1">
            <w:r w:rsidR="00BD3356" w:rsidRPr="000206C7">
              <w:rPr>
                <w:rStyle w:val="Hipervnculo"/>
                <w:noProof/>
              </w:rPr>
              <w:t>1.</w:t>
            </w:r>
            <w:r w:rsidR="00BD3356">
              <w:rPr>
                <w:rFonts w:eastAsiaTheme="minorEastAsia" w:cstheme="minorBidi"/>
                <w:b w:val="0"/>
                <w:bCs w:val="0"/>
                <w:caps w:val="0"/>
                <w:noProof/>
                <w:sz w:val="22"/>
                <w:szCs w:val="22"/>
                <w:lang w:eastAsia="es-CO"/>
              </w:rPr>
              <w:tab/>
            </w:r>
            <w:r w:rsidR="00BD3356" w:rsidRPr="000206C7">
              <w:rPr>
                <w:rStyle w:val="Hipervnculo"/>
                <w:noProof/>
              </w:rPr>
              <w:t>INTRODUCCIÓN</w:t>
            </w:r>
            <w:r w:rsidR="00BD3356">
              <w:rPr>
                <w:noProof/>
                <w:webHidden/>
              </w:rPr>
              <w:tab/>
            </w:r>
            <w:r w:rsidR="00BD3356">
              <w:rPr>
                <w:noProof/>
                <w:webHidden/>
              </w:rPr>
              <w:fldChar w:fldCharType="begin"/>
            </w:r>
            <w:r w:rsidR="00BD3356">
              <w:rPr>
                <w:noProof/>
                <w:webHidden/>
              </w:rPr>
              <w:instrText xml:space="preserve"> PAGEREF _Toc194053928 \h </w:instrText>
            </w:r>
            <w:r w:rsidR="00BD3356">
              <w:rPr>
                <w:noProof/>
                <w:webHidden/>
              </w:rPr>
            </w:r>
            <w:r w:rsidR="00BD3356">
              <w:rPr>
                <w:noProof/>
                <w:webHidden/>
              </w:rPr>
              <w:fldChar w:fldCharType="separate"/>
            </w:r>
            <w:r w:rsidR="00BD3356">
              <w:rPr>
                <w:noProof/>
                <w:webHidden/>
              </w:rPr>
              <w:t>7</w:t>
            </w:r>
            <w:r w:rsidR="00BD3356">
              <w:rPr>
                <w:noProof/>
                <w:webHidden/>
              </w:rPr>
              <w:fldChar w:fldCharType="end"/>
            </w:r>
          </w:hyperlink>
        </w:p>
        <w:p w14:paraId="4B33034E" w14:textId="7F4FCF17"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29" w:history="1">
            <w:r w:rsidR="00BD3356" w:rsidRPr="000206C7">
              <w:rPr>
                <w:rStyle w:val="Hipervnculo"/>
                <w:noProof/>
              </w:rPr>
              <w:t>2.</w:t>
            </w:r>
            <w:r w:rsidR="00BD3356">
              <w:rPr>
                <w:rFonts w:eastAsiaTheme="minorEastAsia" w:cstheme="minorBidi"/>
                <w:b w:val="0"/>
                <w:bCs w:val="0"/>
                <w:caps w:val="0"/>
                <w:noProof/>
                <w:sz w:val="22"/>
                <w:szCs w:val="22"/>
                <w:lang w:eastAsia="es-CO"/>
              </w:rPr>
              <w:tab/>
            </w:r>
            <w:r w:rsidR="00BD3356" w:rsidRPr="000206C7">
              <w:rPr>
                <w:rStyle w:val="Hipervnculo"/>
                <w:noProof/>
              </w:rPr>
              <w:t>OBJETIVO Y ALCANCE</w:t>
            </w:r>
            <w:r w:rsidR="00BD3356">
              <w:rPr>
                <w:noProof/>
                <w:webHidden/>
              </w:rPr>
              <w:tab/>
            </w:r>
            <w:r w:rsidR="00BD3356">
              <w:rPr>
                <w:noProof/>
                <w:webHidden/>
              </w:rPr>
              <w:fldChar w:fldCharType="begin"/>
            </w:r>
            <w:r w:rsidR="00BD3356">
              <w:rPr>
                <w:noProof/>
                <w:webHidden/>
              </w:rPr>
              <w:instrText xml:space="preserve"> PAGEREF _Toc194053929 \h </w:instrText>
            </w:r>
            <w:r w:rsidR="00BD3356">
              <w:rPr>
                <w:noProof/>
                <w:webHidden/>
              </w:rPr>
            </w:r>
            <w:r w:rsidR="00BD3356">
              <w:rPr>
                <w:noProof/>
                <w:webHidden/>
              </w:rPr>
              <w:fldChar w:fldCharType="separate"/>
            </w:r>
            <w:r w:rsidR="00BD3356">
              <w:rPr>
                <w:noProof/>
                <w:webHidden/>
              </w:rPr>
              <w:t>9</w:t>
            </w:r>
            <w:r w:rsidR="00BD3356">
              <w:rPr>
                <w:noProof/>
                <w:webHidden/>
              </w:rPr>
              <w:fldChar w:fldCharType="end"/>
            </w:r>
          </w:hyperlink>
        </w:p>
        <w:p w14:paraId="7F12A84A" w14:textId="10D52AF8"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30" w:history="1">
            <w:r w:rsidR="00BD3356" w:rsidRPr="000206C7">
              <w:rPr>
                <w:rStyle w:val="Hipervnculo"/>
                <w:bCs/>
                <w:noProof/>
              </w:rPr>
              <w:t>2.1.</w:t>
            </w:r>
            <w:r w:rsidR="00BD3356">
              <w:rPr>
                <w:rFonts w:eastAsiaTheme="minorEastAsia" w:cstheme="minorBidi"/>
                <w:smallCaps w:val="0"/>
                <w:noProof/>
                <w:sz w:val="22"/>
                <w:szCs w:val="22"/>
                <w:lang w:eastAsia="es-CO"/>
              </w:rPr>
              <w:tab/>
            </w:r>
            <w:r w:rsidR="00BD3356" w:rsidRPr="000206C7">
              <w:rPr>
                <w:rStyle w:val="Hipervnculo"/>
                <w:noProof/>
              </w:rPr>
              <w:t>OBJETIVO DEL DOCUMENTO</w:t>
            </w:r>
            <w:r w:rsidR="00BD3356">
              <w:rPr>
                <w:noProof/>
                <w:webHidden/>
              </w:rPr>
              <w:tab/>
            </w:r>
            <w:r w:rsidR="00BD3356">
              <w:rPr>
                <w:noProof/>
                <w:webHidden/>
              </w:rPr>
              <w:fldChar w:fldCharType="begin"/>
            </w:r>
            <w:r w:rsidR="00BD3356">
              <w:rPr>
                <w:noProof/>
                <w:webHidden/>
              </w:rPr>
              <w:instrText xml:space="preserve"> PAGEREF _Toc194053930 \h </w:instrText>
            </w:r>
            <w:r w:rsidR="00BD3356">
              <w:rPr>
                <w:noProof/>
                <w:webHidden/>
              </w:rPr>
            </w:r>
            <w:r w:rsidR="00BD3356">
              <w:rPr>
                <w:noProof/>
                <w:webHidden/>
              </w:rPr>
              <w:fldChar w:fldCharType="separate"/>
            </w:r>
            <w:r w:rsidR="00BD3356">
              <w:rPr>
                <w:noProof/>
                <w:webHidden/>
              </w:rPr>
              <w:t>9</w:t>
            </w:r>
            <w:r w:rsidR="00BD3356">
              <w:rPr>
                <w:noProof/>
                <w:webHidden/>
              </w:rPr>
              <w:fldChar w:fldCharType="end"/>
            </w:r>
          </w:hyperlink>
        </w:p>
        <w:p w14:paraId="09CF20BD" w14:textId="203ADE9E"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31" w:history="1">
            <w:r w:rsidR="00BD3356" w:rsidRPr="000206C7">
              <w:rPr>
                <w:rStyle w:val="Hipervnculo"/>
                <w:noProof/>
              </w:rPr>
              <w:t>2.1.1.</w:t>
            </w:r>
            <w:r w:rsidR="00BD3356">
              <w:rPr>
                <w:rFonts w:eastAsiaTheme="minorEastAsia" w:cstheme="minorBidi"/>
                <w:i w:val="0"/>
                <w:iCs w:val="0"/>
                <w:noProof/>
                <w:sz w:val="22"/>
                <w:szCs w:val="22"/>
                <w:lang w:eastAsia="es-CO"/>
              </w:rPr>
              <w:tab/>
            </w:r>
            <w:r w:rsidR="00BD3356" w:rsidRPr="000206C7">
              <w:rPr>
                <w:rStyle w:val="Hipervnculo"/>
                <w:noProof/>
              </w:rPr>
              <w:t>OBJETIVOS ESPECÍFICOS</w:t>
            </w:r>
            <w:r w:rsidR="00BD3356">
              <w:rPr>
                <w:noProof/>
                <w:webHidden/>
              </w:rPr>
              <w:tab/>
            </w:r>
            <w:r w:rsidR="00BD3356">
              <w:rPr>
                <w:noProof/>
                <w:webHidden/>
              </w:rPr>
              <w:fldChar w:fldCharType="begin"/>
            </w:r>
            <w:r w:rsidR="00BD3356">
              <w:rPr>
                <w:noProof/>
                <w:webHidden/>
              </w:rPr>
              <w:instrText xml:space="preserve"> PAGEREF _Toc194053931 \h </w:instrText>
            </w:r>
            <w:r w:rsidR="00BD3356">
              <w:rPr>
                <w:noProof/>
                <w:webHidden/>
              </w:rPr>
            </w:r>
            <w:r w:rsidR="00BD3356">
              <w:rPr>
                <w:noProof/>
                <w:webHidden/>
              </w:rPr>
              <w:fldChar w:fldCharType="separate"/>
            </w:r>
            <w:r w:rsidR="00BD3356">
              <w:rPr>
                <w:noProof/>
                <w:webHidden/>
              </w:rPr>
              <w:t>9</w:t>
            </w:r>
            <w:r w:rsidR="00BD3356">
              <w:rPr>
                <w:noProof/>
                <w:webHidden/>
              </w:rPr>
              <w:fldChar w:fldCharType="end"/>
            </w:r>
          </w:hyperlink>
        </w:p>
        <w:p w14:paraId="6A279DE4" w14:textId="5F513D1B"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32" w:history="1">
            <w:r w:rsidR="00BD3356" w:rsidRPr="000206C7">
              <w:rPr>
                <w:rStyle w:val="Hipervnculo"/>
                <w:bCs/>
                <w:noProof/>
              </w:rPr>
              <w:t>2.2.</w:t>
            </w:r>
            <w:r w:rsidR="00BD3356">
              <w:rPr>
                <w:rFonts w:eastAsiaTheme="minorEastAsia" w:cstheme="minorBidi"/>
                <w:smallCaps w:val="0"/>
                <w:noProof/>
                <w:sz w:val="22"/>
                <w:szCs w:val="22"/>
                <w:lang w:eastAsia="es-CO"/>
              </w:rPr>
              <w:tab/>
            </w:r>
            <w:r w:rsidR="00BD3356" w:rsidRPr="000206C7">
              <w:rPr>
                <w:rStyle w:val="Hipervnculo"/>
                <w:noProof/>
              </w:rPr>
              <w:t>ALCANCE DEL DOCUMENTO</w:t>
            </w:r>
            <w:r w:rsidR="00BD3356">
              <w:rPr>
                <w:noProof/>
                <w:webHidden/>
              </w:rPr>
              <w:tab/>
            </w:r>
            <w:r w:rsidR="00BD3356">
              <w:rPr>
                <w:noProof/>
                <w:webHidden/>
              </w:rPr>
              <w:fldChar w:fldCharType="begin"/>
            </w:r>
            <w:r w:rsidR="00BD3356">
              <w:rPr>
                <w:noProof/>
                <w:webHidden/>
              </w:rPr>
              <w:instrText xml:space="preserve"> PAGEREF _Toc194053932 \h </w:instrText>
            </w:r>
            <w:r w:rsidR="00BD3356">
              <w:rPr>
                <w:noProof/>
                <w:webHidden/>
              </w:rPr>
            </w:r>
            <w:r w:rsidR="00BD3356">
              <w:rPr>
                <w:noProof/>
                <w:webHidden/>
              </w:rPr>
              <w:fldChar w:fldCharType="separate"/>
            </w:r>
            <w:r w:rsidR="00BD3356">
              <w:rPr>
                <w:noProof/>
                <w:webHidden/>
              </w:rPr>
              <w:t>9</w:t>
            </w:r>
            <w:r w:rsidR="00BD3356">
              <w:rPr>
                <w:noProof/>
                <w:webHidden/>
              </w:rPr>
              <w:fldChar w:fldCharType="end"/>
            </w:r>
          </w:hyperlink>
        </w:p>
        <w:p w14:paraId="0CE12C9E" w14:textId="4E349F79"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33" w:history="1">
            <w:r w:rsidR="00BD3356" w:rsidRPr="000206C7">
              <w:rPr>
                <w:rStyle w:val="Hipervnculo"/>
                <w:noProof/>
              </w:rPr>
              <w:t>3.</w:t>
            </w:r>
            <w:r w:rsidR="00BD3356">
              <w:rPr>
                <w:rFonts w:eastAsiaTheme="minorEastAsia" w:cstheme="minorBidi"/>
                <w:b w:val="0"/>
                <w:bCs w:val="0"/>
                <w:caps w:val="0"/>
                <w:noProof/>
                <w:sz w:val="22"/>
                <w:szCs w:val="22"/>
                <w:lang w:eastAsia="es-CO"/>
              </w:rPr>
              <w:tab/>
            </w:r>
            <w:r w:rsidR="00BD3356" w:rsidRPr="000206C7">
              <w:rPr>
                <w:rStyle w:val="Hipervnculo"/>
                <w:noProof/>
              </w:rPr>
              <w:t>NORMATIVIDAD</w:t>
            </w:r>
            <w:r w:rsidR="00BD3356">
              <w:rPr>
                <w:noProof/>
                <w:webHidden/>
              </w:rPr>
              <w:tab/>
            </w:r>
            <w:r w:rsidR="00BD3356">
              <w:rPr>
                <w:noProof/>
                <w:webHidden/>
              </w:rPr>
              <w:fldChar w:fldCharType="begin"/>
            </w:r>
            <w:r w:rsidR="00BD3356">
              <w:rPr>
                <w:noProof/>
                <w:webHidden/>
              </w:rPr>
              <w:instrText xml:space="preserve"> PAGEREF _Toc194053933 \h </w:instrText>
            </w:r>
            <w:r w:rsidR="00BD3356">
              <w:rPr>
                <w:noProof/>
                <w:webHidden/>
              </w:rPr>
            </w:r>
            <w:r w:rsidR="00BD3356">
              <w:rPr>
                <w:noProof/>
                <w:webHidden/>
              </w:rPr>
              <w:fldChar w:fldCharType="separate"/>
            </w:r>
            <w:r w:rsidR="00BD3356">
              <w:rPr>
                <w:noProof/>
                <w:webHidden/>
              </w:rPr>
              <w:t>11</w:t>
            </w:r>
            <w:r w:rsidR="00BD3356">
              <w:rPr>
                <w:noProof/>
                <w:webHidden/>
              </w:rPr>
              <w:fldChar w:fldCharType="end"/>
            </w:r>
          </w:hyperlink>
        </w:p>
        <w:p w14:paraId="35795562" w14:textId="76CFEAE9"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34" w:history="1">
            <w:r w:rsidR="00BD3356" w:rsidRPr="000206C7">
              <w:rPr>
                <w:rStyle w:val="Hipervnculo"/>
                <w:noProof/>
              </w:rPr>
              <w:t>4.</w:t>
            </w:r>
            <w:r w:rsidR="00BD3356">
              <w:rPr>
                <w:rFonts w:eastAsiaTheme="minorEastAsia" w:cstheme="minorBidi"/>
                <w:b w:val="0"/>
                <w:bCs w:val="0"/>
                <w:caps w:val="0"/>
                <w:noProof/>
                <w:sz w:val="22"/>
                <w:szCs w:val="22"/>
                <w:lang w:eastAsia="es-CO"/>
              </w:rPr>
              <w:tab/>
            </w:r>
            <w:r w:rsidR="00BD3356" w:rsidRPr="000206C7">
              <w:rPr>
                <w:rStyle w:val="Hipervnculo"/>
                <w:noProof/>
              </w:rPr>
              <w:t>METODOLOGÍA</w:t>
            </w:r>
            <w:r w:rsidR="00BD3356">
              <w:rPr>
                <w:noProof/>
                <w:webHidden/>
              </w:rPr>
              <w:tab/>
            </w:r>
            <w:r w:rsidR="00BD3356">
              <w:rPr>
                <w:noProof/>
                <w:webHidden/>
              </w:rPr>
              <w:fldChar w:fldCharType="begin"/>
            </w:r>
            <w:r w:rsidR="00BD3356">
              <w:rPr>
                <w:noProof/>
                <w:webHidden/>
              </w:rPr>
              <w:instrText xml:space="preserve"> PAGEREF _Toc194053934 \h </w:instrText>
            </w:r>
            <w:r w:rsidR="00BD3356">
              <w:rPr>
                <w:noProof/>
                <w:webHidden/>
              </w:rPr>
            </w:r>
            <w:r w:rsidR="00BD3356">
              <w:rPr>
                <w:noProof/>
                <w:webHidden/>
              </w:rPr>
              <w:fldChar w:fldCharType="separate"/>
            </w:r>
            <w:r w:rsidR="00BD3356">
              <w:rPr>
                <w:noProof/>
                <w:webHidden/>
              </w:rPr>
              <w:t>14</w:t>
            </w:r>
            <w:r w:rsidR="00BD3356">
              <w:rPr>
                <w:noProof/>
                <w:webHidden/>
              </w:rPr>
              <w:fldChar w:fldCharType="end"/>
            </w:r>
          </w:hyperlink>
        </w:p>
        <w:p w14:paraId="0ACD5BFC" w14:textId="1FD6EE15"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35" w:history="1">
            <w:r w:rsidR="00BD3356" w:rsidRPr="000206C7">
              <w:rPr>
                <w:rStyle w:val="Hipervnculo"/>
                <w:bCs/>
                <w:noProof/>
              </w:rPr>
              <w:t>4.1.</w:t>
            </w:r>
            <w:r w:rsidR="00BD3356">
              <w:rPr>
                <w:rFonts w:eastAsiaTheme="minorEastAsia" w:cstheme="minorBidi"/>
                <w:smallCaps w:val="0"/>
                <w:noProof/>
                <w:sz w:val="22"/>
                <w:szCs w:val="22"/>
                <w:lang w:eastAsia="es-CO"/>
              </w:rPr>
              <w:tab/>
            </w:r>
            <w:r w:rsidR="00BD3356" w:rsidRPr="000206C7">
              <w:rPr>
                <w:rStyle w:val="Hipervnculo"/>
                <w:noProof/>
              </w:rPr>
              <w:t>DIAGRAMA METODOLÓGICO</w:t>
            </w:r>
            <w:r w:rsidR="00BD3356">
              <w:rPr>
                <w:noProof/>
                <w:webHidden/>
              </w:rPr>
              <w:tab/>
            </w:r>
            <w:r w:rsidR="00BD3356">
              <w:rPr>
                <w:noProof/>
                <w:webHidden/>
              </w:rPr>
              <w:fldChar w:fldCharType="begin"/>
            </w:r>
            <w:r w:rsidR="00BD3356">
              <w:rPr>
                <w:noProof/>
                <w:webHidden/>
              </w:rPr>
              <w:instrText xml:space="preserve"> PAGEREF _Toc194053935 \h </w:instrText>
            </w:r>
            <w:r w:rsidR="00BD3356">
              <w:rPr>
                <w:noProof/>
                <w:webHidden/>
              </w:rPr>
            </w:r>
            <w:r w:rsidR="00BD3356">
              <w:rPr>
                <w:noProof/>
                <w:webHidden/>
              </w:rPr>
              <w:fldChar w:fldCharType="separate"/>
            </w:r>
            <w:r w:rsidR="00BD3356">
              <w:rPr>
                <w:noProof/>
                <w:webHidden/>
              </w:rPr>
              <w:t>14</w:t>
            </w:r>
            <w:r w:rsidR="00BD3356">
              <w:rPr>
                <w:noProof/>
                <w:webHidden/>
              </w:rPr>
              <w:fldChar w:fldCharType="end"/>
            </w:r>
          </w:hyperlink>
        </w:p>
        <w:p w14:paraId="034E7BB0" w14:textId="35CAD92B"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36" w:history="1">
            <w:r w:rsidR="00BD3356" w:rsidRPr="000206C7">
              <w:rPr>
                <w:rStyle w:val="Hipervnculo"/>
                <w:noProof/>
              </w:rPr>
              <w:t>5.</w:t>
            </w:r>
            <w:r w:rsidR="00BD3356">
              <w:rPr>
                <w:rFonts w:eastAsiaTheme="minorEastAsia" w:cstheme="minorBidi"/>
                <w:b w:val="0"/>
                <w:bCs w:val="0"/>
                <w:caps w:val="0"/>
                <w:noProof/>
                <w:sz w:val="22"/>
                <w:szCs w:val="22"/>
                <w:lang w:eastAsia="es-CO"/>
              </w:rPr>
              <w:tab/>
            </w:r>
            <w:r w:rsidR="00BD3356" w:rsidRPr="000206C7">
              <w:rPr>
                <w:rStyle w:val="Hipervnculo"/>
                <w:noProof/>
              </w:rPr>
              <w:t>STAKEHOLDERS (PLANEAR)</w:t>
            </w:r>
            <w:r w:rsidR="00BD3356">
              <w:rPr>
                <w:noProof/>
                <w:webHidden/>
              </w:rPr>
              <w:tab/>
            </w:r>
            <w:r w:rsidR="00BD3356">
              <w:rPr>
                <w:noProof/>
                <w:webHidden/>
              </w:rPr>
              <w:fldChar w:fldCharType="begin"/>
            </w:r>
            <w:r w:rsidR="00BD3356">
              <w:rPr>
                <w:noProof/>
                <w:webHidden/>
              </w:rPr>
              <w:instrText xml:space="preserve"> PAGEREF _Toc194053936 \h </w:instrText>
            </w:r>
            <w:r w:rsidR="00BD3356">
              <w:rPr>
                <w:noProof/>
                <w:webHidden/>
              </w:rPr>
            </w:r>
            <w:r w:rsidR="00BD3356">
              <w:rPr>
                <w:noProof/>
                <w:webHidden/>
              </w:rPr>
              <w:fldChar w:fldCharType="separate"/>
            </w:r>
            <w:r w:rsidR="00BD3356">
              <w:rPr>
                <w:noProof/>
                <w:webHidden/>
              </w:rPr>
              <w:t>15</w:t>
            </w:r>
            <w:r w:rsidR="00BD3356">
              <w:rPr>
                <w:noProof/>
                <w:webHidden/>
              </w:rPr>
              <w:fldChar w:fldCharType="end"/>
            </w:r>
          </w:hyperlink>
        </w:p>
        <w:p w14:paraId="74EBB7B2" w14:textId="0A8B92A5"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37" w:history="1">
            <w:r w:rsidR="00BD3356" w:rsidRPr="000206C7">
              <w:rPr>
                <w:rStyle w:val="Hipervnculo"/>
                <w:bCs/>
                <w:noProof/>
              </w:rPr>
              <w:t>5.1.</w:t>
            </w:r>
            <w:r w:rsidR="00BD3356">
              <w:rPr>
                <w:rFonts w:eastAsiaTheme="minorEastAsia" w:cstheme="minorBidi"/>
                <w:smallCaps w:val="0"/>
                <w:noProof/>
                <w:sz w:val="22"/>
                <w:szCs w:val="22"/>
                <w:lang w:eastAsia="es-CO"/>
              </w:rPr>
              <w:tab/>
            </w:r>
            <w:r w:rsidR="00BD3356" w:rsidRPr="000206C7">
              <w:rPr>
                <w:rStyle w:val="Hipervnculo"/>
                <w:noProof/>
              </w:rPr>
              <w:t>EQUIPO PARA LA CONSTRUCCIÓN DEL PETI</w:t>
            </w:r>
            <w:r w:rsidR="00BD3356">
              <w:rPr>
                <w:noProof/>
                <w:webHidden/>
              </w:rPr>
              <w:tab/>
            </w:r>
            <w:r w:rsidR="00BD3356">
              <w:rPr>
                <w:noProof/>
                <w:webHidden/>
              </w:rPr>
              <w:fldChar w:fldCharType="begin"/>
            </w:r>
            <w:r w:rsidR="00BD3356">
              <w:rPr>
                <w:noProof/>
                <w:webHidden/>
              </w:rPr>
              <w:instrText xml:space="preserve"> PAGEREF _Toc194053937 \h </w:instrText>
            </w:r>
            <w:r w:rsidR="00BD3356">
              <w:rPr>
                <w:noProof/>
                <w:webHidden/>
              </w:rPr>
            </w:r>
            <w:r w:rsidR="00BD3356">
              <w:rPr>
                <w:noProof/>
                <w:webHidden/>
              </w:rPr>
              <w:fldChar w:fldCharType="separate"/>
            </w:r>
            <w:r w:rsidR="00BD3356">
              <w:rPr>
                <w:noProof/>
                <w:webHidden/>
              </w:rPr>
              <w:t>15</w:t>
            </w:r>
            <w:r w:rsidR="00BD3356">
              <w:rPr>
                <w:noProof/>
                <w:webHidden/>
              </w:rPr>
              <w:fldChar w:fldCharType="end"/>
            </w:r>
          </w:hyperlink>
        </w:p>
        <w:p w14:paraId="11F320AE" w14:textId="127E9445"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38" w:history="1">
            <w:r w:rsidR="00BD3356" w:rsidRPr="000206C7">
              <w:rPr>
                <w:rStyle w:val="Hipervnculo"/>
                <w:noProof/>
              </w:rPr>
              <w:t>6.</w:t>
            </w:r>
            <w:r w:rsidR="00BD3356">
              <w:rPr>
                <w:rFonts w:eastAsiaTheme="minorEastAsia" w:cstheme="minorBidi"/>
                <w:b w:val="0"/>
                <w:bCs w:val="0"/>
                <w:caps w:val="0"/>
                <w:noProof/>
                <w:sz w:val="22"/>
                <w:szCs w:val="22"/>
                <w:lang w:eastAsia="es-CO"/>
              </w:rPr>
              <w:tab/>
            </w:r>
            <w:r w:rsidR="00BD3356" w:rsidRPr="000206C7">
              <w:rPr>
                <w:rStyle w:val="Hipervnculo"/>
                <w:noProof/>
              </w:rPr>
              <w:t>CONTEXTO Y MODELO OPERATIVO DE LA ENTIDAD (ANALIZAR)</w:t>
            </w:r>
            <w:r w:rsidR="00BD3356">
              <w:rPr>
                <w:noProof/>
                <w:webHidden/>
              </w:rPr>
              <w:tab/>
            </w:r>
            <w:r w:rsidR="00BD3356">
              <w:rPr>
                <w:noProof/>
                <w:webHidden/>
              </w:rPr>
              <w:fldChar w:fldCharType="begin"/>
            </w:r>
            <w:r w:rsidR="00BD3356">
              <w:rPr>
                <w:noProof/>
                <w:webHidden/>
              </w:rPr>
              <w:instrText xml:space="preserve"> PAGEREF _Toc194053938 \h </w:instrText>
            </w:r>
            <w:r w:rsidR="00BD3356">
              <w:rPr>
                <w:noProof/>
                <w:webHidden/>
              </w:rPr>
            </w:r>
            <w:r w:rsidR="00BD3356">
              <w:rPr>
                <w:noProof/>
                <w:webHidden/>
              </w:rPr>
              <w:fldChar w:fldCharType="separate"/>
            </w:r>
            <w:r w:rsidR="00BD3356">
              <w:rPr>
                <w:noProof/>
                <w:webHidden/>
              </w:rPr>
              <w:t>15</w:t>
            </w:r>
            <w:r w:rsidR="00BD3356">
              <w:rPr>
                <w:noProof/>
                <w:webHidden/>
              </w:rPr>
              <w:fldChar w:fldCharType="end"/>
            </w:r>
          </w:hyperlink>
        </w:p>
        <w:p w14:paraId="373964BD" w14:textId="70E4489C"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39" w:history="1">
            <w:r w:rsidR="00BD3356" w:rsidRPr="000206C7">
              <w:rPr>
                <w:rStyle w:val="Hipervnculo"/>
                <w:bCs/>
                <w:noProof/>
              </w:rPr>
              <w:t>6.1.</w:t>
            </w:r>
            <w:r w:rsidR="00BD3356">
              <w:rPr>
                <w:rFonts w:eastAsiaTheme="minorEastAsia" w:cstheme="minorBidi"/>
                <w:smallCaps w:val="0"/>
                <w:noProof/>
                <w:sz w:val="22"/>
                <w:szCs w:val="22"/>
                <w:lang w:eastAsia="es-CO"/>
              </w:rPr>
              <w:tab/>
            </w:r>
            <w:r w:rsidR="00BD3356" w:rsidRPr="000206C7">
              <w:rPr>
                <w:rStyle w:val="Hipervnculo"/>
                <w:noProof/>
              </w:rPr>
              <w:t>CONTEXTO INSTITUCIONAL</w:t>
            </w:r>
            <w:r w:rsidR="00BD3356">
              <w:rPr>
                <w:noProof/>
                <w:webHidden/>
              </w:rPr>
              <w:tab/>
            </w:r>
            <w:r w:rsidR="00BD3356">
              <w:rPr>
                <w:noProof/>
                <w:webHidden/>
              </w:rPr>
              <w:fldChar w:fldCharType="begin"/>
            </w:r>
            <w:r w:rsidR="00BD3356">
              <w:rPr>
                <w:noProof/>
                <w:webHidden/>
              </w:rPr>
              <w:instrText xml:space="preserve"> PAGEREF _Toc194053939 \h </w:instrText>
            </w:r>
            <w:r w:rsidR="00BD3356">
              <w:rPr>
                <w:noProof/>
                <w:webHidden/>
              </w:rPr>
            </w:r>
            <w:r w:rsidR="00BD3356">
              <w:rPr>
                <w:noProof/>
                <w:webHidden/>
              </w:rPr>
              <w:fldChar w:fldCharType="separate"/>
            </w:r>
            <w:r w:rsidR="00BD3356">
              <w:rPr>
                <w:noProof/>
                <w:webHidden/>
              </w:rPr>
              <w:t>15</w:t>
            </w:r>
            <w:r w:rsidR="00BD3356">
              <w:rPr>
                <w:noProof/>
                <w:webHidden/>
              </w:rPr>
              <w:fldChar w:fldCharType="end"/>
            </w:r>
          </w:hyperlink>
        </w:p>
        <w:p w14:paraId="2FDA82F9" w14:textId="74BFA115"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0" w:history="1">
            <w:r w:rsidR="00BD3356" w:rsidRPr="000206C7">
              <w:rPr>
                <w:rStyle w:val="Hipervnculo"/>
                <w:noProof/>
              </w:rPr>
              <w:t>6.1.1.</w:t>
            </w:r>
            <w:r w:rsidR="00BD3356">
              <w:rPr>
                <w:rFonts w:eastAsiaTheme="minorEastAsia" w:cstheme="minorBidi"/>
                <w:i w:val="0"/>
                <w:iCs w:val="0"/>
                <w:noProof/>
                <w:sz w:val="22"/>
                <w:szCs w:val="22"/>
                <w:lang w:eastAsia="es-CO"/>
              </w:rPr>
              <w:tab/>
            </w:r>
            <w:r w:rsidR="00BD3356" w:rsidRPr="000206C7">
              <w:rPr>
                <w:rStyle w:val="Hipervnculo"/>
                <w:noProof/>
              </w:rPr>
              <w:t>MISIÓN</w:t>
            </w:r>
            <w:r w:rsidR="00BD3356">
              <w:rPr>
                <w:noProof/>
                <w:webHidden/>
              </w:rPr>
              <w:tab/>
            </w:r>
            <w:r w:rsidR="00BD3356">
              <w:rPr>
                <w:noProof/>
                <w:webHidden/>
              </w:rPr>
              <w:fldChar w:fldCharType="begin"/>
            </w:r>
            <w:r w:rsidR="00BD3356">
              <w:rPr>
                <w:noProof/>
                <w:webHidden/>
              </w:rPr>
              <w:instrText xml:space="preserve"> PAGEREF _Toc194053940 \h </w:instrText>
            </w:r>
            <w:r w:rsidR="00BD3356">
              <w:rPr>
                <w:noProof/>
                <w:webHidden/>
              </w:rPr>
            </w:r>
            <w:r w:rsidR="00BD3356">
              <w:rPr>
                <w:noProof/>
                <w:webHidden/>
              </w:rPr>
              <w:fldChar w:fldCharType="separate"/>
            </w:r>
            <w:r w:rsidR="00BD3356">
              <w:rPr>
                <w:noProof/>
                <w:webHidden/>
              </w:rPr>
              <w:t>16</w:t>
            </w:r>
            <w:r w:rsidR="00BD3356">
              <w:rPr>
                <w:noProof/>
                <w:webHidden/>
              </w:rPr>
              <w:fldChar w:fldCharType="end"/>
            </w:r>
          </w:hyperlink>
        </w:p>
        <w:p w14:paraId="6CDF5BE7" w14:textId="4F0BF0BC"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1" w:history="1">
            <w:r w:rsidR="00BD3356" w:rsidRPr="000206C7">
              <w:rPr>
                <w:rStyle w:val="Hipervnculo"/>
                <w:noProof/>
              </w:rPr>
              <w:t>6.1.2.</w:t>
            </w:r>
            <w:r w:rsidR="00BD3356">
              <w:rPr>
                <w:rFonts w:eastAsiaTheme="minorEastAsia" w:cstheme="minorBidi"/>
                <w:i w:val="0"/>
                <w:iCs w:val="0"/>
                <w:noProof/>
                <w:sz w:val="22"/>
                <w:szCs w:val="22"/>
                <w:lang w:eastAsia="es-CO"/>
              </w:rPr>
              <w:tab/>
            </w:r>
            <w:r w:rsidR="00BD3356" w:rsidRPr="000206C7">
              <w:rPr>
                <w:rStyle w:val="Hipervnculo"/>
                <w:noProof/>
              </w:rPr>
              <w:t>VISIÓN</w:t>
            </w:r>
            <w:r w:rsidR="00BD3356">
              <w:rPr>
                <w:noProof/>
                <w:webHidden/>
              </w:rPr>
              <w:tab/>
            </w:r>
            <w:r w:rsidR="00BD3356">
              <w:rPr>
                <w:noProof/>
                <w:webHidden/>
              </w:rPr>
              <w:fldChar w:fldCharType="begin"/>
            </w:r>
            <w:r w:rsidR="00BD3356">
              <w:rPr>
                <w:noProof/>
                <w:webHidden/>
              </w:rPr>
              <w:instrText xml:space="preserve"> PAGEREF _Toc194053941 \h </w:instrText>
            </w:r>
            <w:r w:rsidR="00BD3356">
              <w:rPr>
                <w:noProof/>
                <w:webHidden/>
              </w:rPr>
            </w:r>
            <w:r w:rsidR="00BD3356">
              <w:rPr>
                <w:noProof/>
                <w:webHidden/>
              </w:rPr>
              <w:fldChar w:fldCharType="separate"/>
            </w:r>
            <w:r w:rsidR="00BD3356">
              <w:rPr>
                <w:noProof/>
                <w:webHidden/>
              </w:rPr>
              <w:t>16</w:t>
            </w:r>
            <w:r w:rsidR="00BD3356">
              <w:rPr>
                <w:noProof/>
                <w:webHidden/>
              </w:rPr>
              <w:fldChar w:fldCharType="end"/>
            </w:r>
          </w:hyperlink>
        </w:p>
        <w:p w14:paraId="4FD597C4" w14:textId="0D5E3D58"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2" w:history="1">
            <w:r w:rsidR="00BD3356" w:rsidRPr="000206C7">
              <w:rPr>
                <w:rStyle w:val="Hipervnculo"/>
                <w:noProof/>
              </w:rPr>
              <w:t>6.1.3.</w:t>
            </w:r>
            <w:r w:rsidR="00BD3356">
              <w:rPr>
                <w:rFonts w:eastAsiaTheme="minorEastAsia" w:cstheme="minorBidi"/>
                <w:i w:val="0"/>
                <w:iCs w:val="0"/>
                <w:noProof/>
                <w:sz w:val="22"/>
                <w:szCs w:val="22"/>
                <w:lang w:eastAsia="es-CO"/>
              </w:rPr>
              <w:tab/>
            </w:r>
            <w:r w:rsidR="00BD3356" w:rsidRPr="000206C7">
              <w:rPr>
                <w:rStyle w:val="Hipervnculo"/>
                <w:noProof/>
              </w:rPr>
              <w:t>OBJETIVOS ESTRATÉGICOS</w:t>
            </w:r>
            <w:r w:rsidR="00BD3356">
              <w:rPr>
                <w:noProof/>
                <w:webHidden/>
              </w:rPr>
              <w:tab/>
            </w:r>
            <w:r w:rsidR="00BD3356">
              <w:rPr>
                <w:noProof/>
                <w:webHidden/>
              </w:rPr>
              <w:fldChar w:fldCharType="begin"/>
            </w:r>
            <w:r w:rsidR="00BD3356">
              <w:rPr>
                <w:noProof/>
                <w:webHidden/>
              </w:rPr>
              <w:instrText xml:space="preserve"> PAGEREF _Toc194053942 \h </w:instrText>
            </w:r>
            <w:r w:rsidR="00BD3356">
              <w:rPr>
                <w:noProof/>
                <w:webHidden/>
              </w:rPr>
            </w:r>
            <w:r w:rsidR="00BD3356">
              <w:rPr>
                <w:noProof/>
                <w:webHidden/>
              </w:rPr>
              <w:fldChar w:fldCharType="separate"/>
            </w:r>
            <w:r w:rsidR="00BD3356">
              <w:rPr>
                <w:noProof/>
                <w:webHidden/>
              </w:rPr>
              <w:t>16</w:t>
            </w:r>
            <w:r w:rsidR="00BD3356">
              <w:rPr>
                <w:noProof/>
                <w:webHidden/>
              </w:rPr>
              <w:fldChar w:fldCharType="end"/>
            </w:r>
          </w:hyperlink>
        </w:p>
        <w:p w14:paraId="502C14F1" w14:textId="14D4A6F1"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3" w:history="1">
            <w:r w:rsidR="00BD3356" w:rsidRPr="000206C7">
              <w:rPr>
                <w:rStyle w:val="Hipervnculo"/>
                <w:noProof/>
              </w:rPr>
              <w:t>6.1.4.</w:t>
            </w:r>
            <w:r w:rsidR="00BD3356">
              <w:rPr>
                <w:rFonts w:eastAsiaTheme="minorEastAsia" w:cstheme="minorBidi"/>
                <w:i w:val="0"/>
                <w:iCs w:val="0"/>
                <w:noProof/>
                <w:sz w:val="22"/>
                <w:szCs w:val="22"/>
                <w:lang w:eastAsia="es-CO"/>
              </w:rPr>
              <w:tab/>
            </w:r>
            <w:r w:rsidR="00BD3356" w:rsidRPr="000206C7">
              <w:rPr>
                <w:rStyle w:val="Hipervnculo"/>
                <w:noProof/>
              </w:rPr>
              <w:t>PROCESOS DE CADENA DE VALOR</w:t>
            </w:r>
            <w:r w:rsidR="00BD3356">
              <w:rPr>
                <w:noProof/>
                <w:webHidden/>
              </w:rPr>
              <w:tab/>
            </w:r>
            <w:r w:rsidR="00BD3356">
              <w:rPr>
                <w:noProof/>
                <w:webHidden/>
              </w:rPr>
              <w:fldChar w:fldCharType="begin"/>
            </w:r>
            <w:r w:rsidR="00BD3356">
              <w:rPr>
                <w:noProof/>
                <w:webHidden/>
              </w:rPr>
              <w:instrText xml:space="preserve"> PAGEREF _Toc194053943 \h </w:instrText>
            </w:r>
            <w:r w:rsidR="00BD3356">
              <w:rPr>
                <w:noProof/>
                <w:webHidden/>
              </w:rPr>
            </w:r>
            <w:r w:rsidR="00BD3356">
              <w:rPr>
                <w:noProof/>
                <w:webHidden/>
              </w:rPr>
              <w:fldChar w:fldCharType="separate"/>
            </w:r>
            <w:r w:rsidR="00BD3356">
              <w:rPr>
                <w:noProof/>
                <w:webHidden/>
              </w:rPr>
              <w:t>17</w:t>
            </w:r>
            <w:r w:rsidR="00BD3356">
              <w:rPr>
                <w:noProof/>
                <w:webHidden/>
              </w:rPr>
              <w:fldChar w:fldCharType="end"/>
            </w:r>
          </w:hyperlink>
        </w:p>
        <w:p w14:paraId="462C3A1E" w14:textId="0F72F311"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44" w:history="1">
            <w:r w:rsidR="00BD3356" w:rsidRPr="000206C7">
              <w:rPr>
                <w:rStyle w:val="Hipervnculo"/>
                <w:bCs/>
                <w:noProof/>
              </w:rPr>
              <w:t>6.2.</w:t>
            </w:r>
            <w:r w:rsidR="00BD3356">
              <w:rPr>
                <w:rFonts w:eastAsiaTheme="minorEastAsia" w:cstheme="minorBidi"/>
                <w:smallCaps w:val="0"/>
                <w:noProof/>
                <w:sz w:val="22"/>
                <w:szCs w:val="22"/>
                <w:lang w:eastAsia="es-CO"/>
              </w:rPr>
              <w:tab/>
            </w:r>
            <w:r w:rsidR="00BD3356" w:rsidRPr="000206C7">
              <w:rPr>
                <w:rStyle w:val="Hipervnculo"/>
                <w:noProof/>
              </w:rPr>
              <w:t>ESTRUCTURA ORGANIZACIONAL</w:t>
            </w:r>
            <w:r w:rsidR="00BD3356">
              <w:rPr>
                <w:noProof/>
                <w:webHidden/>
              </w:rPr>
              <w:tab/>
            </w:r>
            <w:r w:rsidR="00BD3356">
              <w:rPr>
                <w:noProof/>
                <w:webHidden/>
              </w:rPr>
              <w:fldChar w:fldCharType="begin"/>
            </w:r>
            <w:r w:rsidR="00BD3356">
              <w:rPr>
                <w:noProof/>
                <w:webHidden/>
              </w:rPr>
              <w:instrText xml:space="preserve"> PAGEREF _Toc194053944 \h </w:instrText>
            </w:r>
            <w:r w:rsidR="00BD3356">
              <w:rPr>
                <w:noProof/>
                <w:webHidden/>
              </w:rPr>
            </w:r>
            <w:r w:rsidR="00BD3356">
              <w:rPr>
                <w:noProof/>
                <w:webHidden/>
              </w:rPr>
              <w:fldChar w:fldCharType="separate"/>
            </w:r>
            <w:r w:rsidR="00BD3356">
              <w:rPr>
                <w:noProof/>
                <w:webHidden/>
              </w:rPr>
              <w:t>19</w:t>
            </w:r>
            <w:r w:rsidR="00BD3356">
              <w:rPr>
                <w:noProof/>
                <w:webHidden/>
              </w:rPr>
              <w:fldChar w:fldCharType="end"/>
            </w:r>
          </w:hyperlink>
        </w:p>
        <w:p w14:paraId="29BE5F33" w14:textId="2AB67613"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5" w:history="1">
            <w:r w:rsidR="00BD3356" w:rsidRPr="000206C7">
              <w:rPr>
                <w:rStyle w:val="Hipervnculo"/>
                <w:noProof/>
              </w:rPr>
              <w:t>6.2.1.</w:t>
            </w:r>
            <w:r w:rsidR="00BD3356">
              <w:rPr>
                <w:rFonts w:eastAsiaTheme="minorEastAsia" w:cstheme="minorBidi"/>
                <w:i w:val="0"/>
                <w:iCs w:val="0"/>
                <w:noProof/>
                <w:sz w:val="22"/>
                <w:szCs w:val="22"/>
                <w:lang w:eastAsia="es-CO"/>
              </w:rPr>
              <w:tab/>
            </w:r>
            <w:r w:rsidR="00BD3356" w:rsidRPr="000206C7">
              <w:rPr>
                <w:rStyle w:val="Hipervnculo"/>
                <w:noProof/>
              </w:rPr>
              <w:t>MODELO OPERATIVO</w:t>
            </w:r>
            <w:r w:rsidR="00BD3356">
              <w:rPr>
                <w:noProof/>
                <w:webHidden/>
              </w:rPr>
              <w:tab/>
            </w:r>
            <w:r w:rsidR="00BD3356">
              <w:rPr>
                <w:noProof/>
                <w:webHidden/>
              </w:rPr>
              <w:fldChar w:fldCharType="begin"/>
            </w:r>
            <w:r w:rsidR="00BD3356">
              <w:rPr>
                <w:noProof/>
                <w:webHidden/>
              </w:rPr>
              <w:instrText xml:space="preserve"> PAGEREF _Toc194053945 \h </w:instrText>
            </w:r>
            <w:r w:rsidR="00BD3356">
              <w:rPr>
                <w:noProof/>
                <w:webHidden/>
              </w:rPr>
            </w:r>
            <w:r w:rsidR="00BD3356">
              <w:rPr>
                <w:noProof/>
                <w:webHidden/>
              </w:rPr>
              <w:fldChar w:fldCharType="separate"/>
            </w:r>
            <w:r w:rsidR="00BD3356">
              <w:rPr>
                <w:noProof/>
                <w:webHidden/>
              </w:rPr>
              <w:t>19</w:t>
            </w:r>
            <w:r w:rsidR="00BD3356">
              <w:rPr>
                <w:noProof/>
                <w:webHidden/>
              </w:rPr>
              <w:fldChar w:fldCharType="end"/>
            </w:r>
          </w:hyperlink>
        </w:p>
        <w:p w14:paraId="0756FA41" w14:textId="19D7746F"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6" w:history="1">
            <w:r w:rsidR="00BD3356" w:rsidRPr="000206C7">
              <w:rPr>
                <w:rStyle w:val="Hipervnculo"/>
                <w:noProof/>
              </w:rPr>
              <w:t>6.2.2.</w:t>
            </w:r>
            <w:r w:rsidR="00BD3356">
              <w:rPr>
                <w:rFonts w:eastAsiaTheme="minorEastAsia" w:cstheme="minorBidi"/>
                <w:i w:val="0"/>
                <w:iCs w:val="0"/>
                <w:noProof/>
                <w:sz w:val="22"/>
                <w:szCs w:val="22"/>
                <w:lang w:eastAsia="es-CO"/>
              </w:rPr>
              <w:tab/>
            </w:r>
            <w:r w:rsidR="00BD3356" w:rsidRPr="000206C7">
              <w:rPr>
                <w:rStyle w:val="Hipervnculo"/>
                <w:noProof/>
              </w:rPr>
              <w:t>TRÁMITES</w:t>
            </w:r>
            <w:r w:rsidR="00BD3356">
              <w:rPr>
                <w:noProof/>
                <w:webHidden/>
              </w:rPr>
              <w:tab/>
            </w:r>
            <w:r w:rsidR="00BD3356">
              <w:rPr>
                <w:noProof/>
                <w:webHidden/>
              </w:rPr>
              <w:fldChar w:fldCharType="begin"/>
            </w:r>
            <w:r w:rsidR="00BD3356">
              <w:rPr>
                <w:noProof/>
                <w:webHidden/>
              </w:rPr>
              <w:instrText xml:space="preserve"> PAGEREF _Toc194053946 \h </w:instrText>
            </w:r>
            <w:r w:rsidR="00BD3356">
              <w:rPr>
                <w:noProof/>
                <w:webHidden/>
              </w:rPr>
            </w:r>
            <w:r w:rsidR="00BD3356">
              <w:rPr>
                <w:noProof/>
                <w:webHidden/>
              </w:rPr>
              <w:fldChar w:fldCharType="separate"/>
            </w:r>
            <w:r w:rsidR="00BD3356">
              <w:rPr>
                <w:noProof/>
                <w:webHidden/>
              </w:rPr>
              <w:t>19</w:t>
            </w:r>
            <w:r w:rsidR="00BD3356">
              <w:rPr>
                <w:noProof/>
                <w:webHidden/>
              </w:rPr>
              <w:fldChar w:fldCharType="end"/>
            </w:r>
          </w:hyperlink>
        </w:p>
        <w:p w14:paraId="2ECB311C" w14:textId="46698807"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7" w:history="1">
            <w:r w:rsidR="00BD3356" w:rsidRPr="000206C7">
              <w:rPr>
                <w:rStyle w:val="Hipervnculo"/>
                <w:noProof/>
              </w:rPr>
              <w:t>6.2.3.</w:t>
            </w:r>
            <w:r w:rsidR="00BD3356">
              <w:rPr>
                <w:rFonts w:eastAsiaTheme="minorEastAsia" w:cstheme="minorBidi"/>
                <w:i w:val="0"/>
                <w:iCs w:val="0"/>
                <w:noProof/>
                <w:sz w:val="22"/>
                <w:szCs w:val="22"/>
                <w:lang w:eastAsia="es-CO"/>
              </w:rPr>
              <w:tab/>
            </w:r>
            <w:r w:rsidR="00BD3356" w:rsidRPr="000206C7">
              <w:rPr>
                <w:rStyle w:val="Hipervnculo"/>
                <w:noProof/>
              </w:rPr>
              <w:t>OTROS PROCEDIMIENTOS ADMINISTRATIVOS (OPAs)</w:t>
            </w:r>
            <w:r w:rsidR="00BD3356">
              <w:rPr>
                <w:noProof/>
                <w:webHidden/>
              </w:rPr>
              <w:tab/>
            </w:r>
            <w:r w:rsidR="00BD3356">
              <w:rPr>
                <w:noProof/>
                <w:webHidden/>
              </w:rPr>
              <w:fldChar w:fldCharType="begin"/>
            </w:r>
            <w:r w:rsidR="00BD3356">
              <w:rPr>
                <w:noProof/>
                <w:webHidden/>
              </w:rPr>
              <w:instrText xml:space="preserve"> PAGEREF _Toc194053947 \h </w:instrText>
            </w:r>
            <w:r w:rsidR="00BD3356">
              <w:rPr>
                <w:noProof/>
                <w:webHidden/>
              </w:rPr>
            </w:r>
            <w:r w:rsidR="00BD3356">
              <w:rPr>
                <w:noProof/>
                <w:webHidden/>
              </w:rPr>
              <w:fldChar w:fldCharType="separate"/>
            </w:r>
            <w:r w:rsidR="00BD3356">
              <w:rPr>
                <w:noProof/>
                <w:webHidden/>
              </w:rPr>
              <w:t>24</w:t>
            </w:r>
            <w:r w:rsidR="00BD3356">
              <w:rPr>
                <w:noProof/>
                <w:webHidden/>
              </w:rPr>
              <w:fldChar w:fldCharType="end"/>
            </w:r>
          </w:hyperlink>
        </w:p>
        <w:p w14:paraId="4427BA11" w14:textId="6DAD6DED"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48" w:history="1">
            <w:r w:rsidR="00BD3356" w:rsidRPr="000206C7">
              <w:rPr>
                <w:rStyle w:val="Hipervnculo"/>
                <w:bCs/>
                <w:noProof/>
              </w:rPr>
              <w:t>6.3.</w:t>
            </w:r>
            <w:r w:rsidR="00BD3356">
              <w:rPr>
                <w:rFonts w:eastAsiaTheme="minorEastAsia" w:cstheme="minorBidi"/>
                <w:smallCaps w:val="0"/>
                <w:noProof/>
                <w:sz w:val="22"/>
                <w:szCs w:val="22"/>
                <w:lang w:eastAsia="es-CO"/>
              </w:rPr>
              <w:tab/>
            </w:r>
            <w:r w:rsidR="00BD3356" w:rsidRPr="000206C7">
              <w:rPr>
                <w:rStyle w:val="Hipervnculo"/>
                <w:noProof/>
              </w:rPr>
              <w:t>ANÁLISIS DE LA SITUACIÓN</w:t>
            </w:r>
            <w:r w:rsidR="00BD3356">
              <w:rPr>
                <w:noProof/>
                <w:webHidden/>
              </w:rPr>
              <w:tab/>
            </w:r>
            <w:r w:rsidR="00BD3356">
              <w:rPr>
                <w:noProof/>
                <w:webHidden/>
              </w:rPr>
              <w:fldChar w:fldCharType="begin"/>
            </w:r>
            <w:r w:rsidR="00BD3356">
              <w:rPr>
                <w:noProof/>
                <w:webHidden/>
              </w:rPr>
              <w:instrText xml:space="preserve"> PAGEREF _Toc194053948 \h </w:instrText>
            </w:r>
            <w:r w:rsidR="00BD3356">
              <w:rPr>
                <w:noProof/>
                <w:webHidden/>
              </w:rPr>
            </w:r>
            <w:r w:rsidR="00BD3356">
              <w:rPr>
                <w:noProof/>
                <w:webHidden/>
              </w:rPr>
              <w:fldChar w:fldCharType="separate"/>
            </w:r>
            <w:r w:rsidR="00BD3356">
              <w:rPr>
                <w:noProof/>
                <w:webHidden/>
              </w:rPr>
              <w:t>26</w:t>
            </w:r>
            <w:r w:rsidR="00BD3356">
              <w:rPr>
                <w:noProof/>
                <w:webHidden/>
              </w:rPr>
              <w:fldChar w:fldCharType="end"/>
            </w:r>
          </w:hyperlink>
        </w:p>
        <w:p w14:paraId="4319EF2C" w14:textId="31D9C109"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49" w:history="1">
            <w:r w:rsidR="00BD3356" w:rsidRPr="000206C7">
              <w:rPr>
                <w:rStyle w:val="Hipervnculo"/>
                <w:noProof/>
              </w:rPr>
              <w:t>6.3.1.</w:t>
            </w:r>
            <w:r w:rsidR="00BD3356">
              <w:rPr>
                <w:rFonts w:eastAsiaTheme="minorEastAsia" w:cstheme="minorBidi"/>
                <w:i w:val="0"/>
                <w:iCs w:val="0"/>
                <w:noProof/>
                <w:sz w:val="22"/>
                <w:szCs w:val="22"/>
                <w:lang w:eastAsia="es-CO"/>
              </w:rPr>
              <w:tab/>
            </w:r>
            <w:r w:rsidR="00BD3356" w:rsidRPr="000206C7">
              <w:rPr>
                <w:rStyle w:val="Hipervnculo"/>
                <w:noProof/>
              </w:rPr>
              <w:t>SERVICIOS TI</w:t>
            </w:r>
            <w:r w:rsidR="00BD3356">
              <w:rPr>
                <w:noProof/>
                <w:webHidden/>
              </w:rPr>
              <w:tab/>
            </w:r>
            <w:r w:rsidR="00BD3356">
              <w:rPr>
                <w:noProof/>
                <w:webHidden/>
              </w:rPr>
              <w:fldChar w:fldCharType="begin"/>
            </w:r>
            <w:r w:rsidR="00BD3356">
              <w:rPr>
                <w:noProof/>
                <w:webHidden/>
              </w:rPr>
              <w:instrText xml:space="preserve"> PAGEREF _Toc194053949 \h </w:instrText>
            </w:r>
            <w:r w:rsidR="00BD3356">
              <w:rPr>
                <w:noProof/>
                <w:webHidden/>
              </w:rPr>
            </w:r>
            <w:r w:rsidR="00BD3356">
              <w:rPr>
                <w:noProof/>
                <w:webHidden/>
              </w:rPr>
              <w:fldChar w:fldCharType="separate"/>
            </w:r>
            <w:r w:rsidR="00BD3356">
              <w:rPr>
                <w:noProof/>
                <w:webHidden/>
              </w:rPr>
              <w:t>26</w:t>
            </w:r>
            <w:r w:rsidR="00BD3356">
              <w:rPr>
                <w:noProof/>
                <w:webHidden/>
              </w:rPr>
              <w:fldChar w:fldCharType="end"/>
            </w:r>
          </w:hyperlink>
        </w:p>
        <w:p w14:paraId="54F95262" w14:textId="56F4A019"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0" w:history="1">
            <w:r w:rsidR="00BD3356" w:rsidRPr="000206C7">
              <w:rPr>
                <w:rStyle w:val="Hipervnculo"/>
                <w:noProof/>
              </w:rPr>
              <w:t>6.3.2.</w:t>
            </w:r>
            <w:r w:rsidR="00BD3356">
              <w:rPr>
                <w:rFonts w:eastAsiaTheme="minorEastAsia" w:cstheme="minorBidi"/>
                <w:i w:val="0"/>
                <w:iCs w:val="0"/>
                <w:noProof/>
                <w:sz w:val="22"/>
                <w:szCs w:val="22"/>
                <w:lang w:eastAsia="es-CO"/>
              </w:rPr>
              <w:tab/>
            </w:r>
            <w:r w:rsidR="00BD3356" w:rsidRPr="000206C7">
              <w:rPr>
                <w:rStyle w:val="Hipervnculo"/>
                <w:noProof/>
              </w:rPr>
              <w:t>CAPACIDADES TI</w:t>
            </w:r>
            <w:r w:rsidR="00BD3356">
              <w:rPr>
                <w:noProof/>
                <w:webHidden/>
              </w:rPr>
              <w:tab/>
            </w:r>
            <w:r w:rsidR="00BD3356">
              <w:rPr>
                <w:noProof/>
                <w:webHidden/>
              </w:rPr>
              <w:fldChar w:fldCharType="begin"/>
            </w:r>
            <w:r w:rsidR="00BD3356">
              <w:rPr>
                <w:noProof/>
                <w:webHidden/>
              </w:rPr>
              <w:instrText xml:space="preserve"> PAGEREF _Toc194053950 \h </w:instrText>
            </w:r>
            <w:r w:rsidR="00BD3356">
              <w:rPr>
                <w:noProof/>
                <w:webHidden/>
              </w:rPr>
            </w:r>
            <w:r w:rsidR="00BD3356">
              <w:rPr>
                <w:noProof/>
                <w:webHidden/>
              </w:rPr>
              <w:fldChar w:fldCharType="separate"/>
            </w:r>
            <w:r w:rsidR="00BD3356">
              <w:rPr>
                <w:noProof/>
                <w:webHidden/>
              </w:rPr>
              <w:t>29</w:t>
            </w:r>
            <w:r w:rsidR="00BD3356">
              <w:rPr>
                <w:noProof/>
                <w:webHidden/>
              </w:rPr>
              <w:fldChar w:fldCharType="end"/>
            </w:r>
          </w:hyperlink>
        </w:p>
        <w:p w14:paraId="7BDA6CEA" w14:textId="207AD58E"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51" w:history="1">
            <w:r w:rsidR="00BD3356" w:rsidRPr="000206C7">
              <w:rPr>
                <w:rStyle w:val="Hipervnculo"/>
                <w:bCs/>
                <w:noProof/>
              </w:rPr>
              <w:t>6.4.</w:t>
            </w:r>
            <w:r w:rsidR="00BD3356">
              <w:rPr>
                <w:rFonts w:eastAsiaTheme="minorEastAsia" w:cstheme="minorBidi"/>
                <w:smallCaps w:val="0"/>
                <w:noProof/>
                <w:sz w:val="22"/>
                <w:szCs w:val="22"/>
                <w:lang w:eastAsia="es-CO"/>
              </w:rPr>
              <w:tab/>
            </w:r>
            <w:r w:rsidR="00BD3356" w:rsidRPr="000206C7">
              <w:rPr>
                <w:rStyle w:val="Hipervnculo"/>
                <w:noProof/>
              </w:rPr>
              <w:t>GESTIÓN DE INFORMACIÓN</w:t>
            </w:r>
            <w:r w:rsidR="00BD3356">
              <w:rPr>
                <w:noProof/>
                <w:webHidden/>
              </w:rPr>
              <w:tab/>
            </w:r>
            <w:r w:rsidR="00BD3356">
              <w:rPr>
                <w:noProof/>
                <w:webHidden/>
              </w:rPr>
              <w:fldChar w:fldCharType="begin"/>
            </w:r>
            <w:r w:rsidR="00BD3356">
              <w:rPr>
                <w:noProof/>
                <w:webHidden/>
              </w:rPr>
              <w:instrText xml:space="preserve"> PAGEREF _Toc194053951 \h </w:instrText>
            </w:r>
            <w:r w:rsidR="00BD3356">
              <w:rPr>
                <w:noProof/>
                <w:webHidden/>
              </w:rPr>
            </w:r>
            <w:r w:rsidR="00BD3356">
              <w:rPr>
                <w:noProof/>
                <w:webHidden/>
              </w:rPr>
              <w:fldChar w:fldCharType="separate"/>
            </w:r>
            <w:r w:rsidR="00BD3356">
              <w:rPr>
                <w:noProof/>
                <w:webHidden/>
              </w:rPr>
              <w:t>30</w:t>
            </w:r>
            <w:r w:rsidR="00BD3356">
              <w:rPr>
                <w:noProof/>
                <w:webHidden/>
              </w:rPr>
              <w:fldChar w:fldCharType="end"/>
            </w:r>
          </w:hyperlink>
        </w:p>
        <w:p w14:paraId="05913BC1" w14:textId="557A56AC"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2" w:history="1">
            <w:r w:rsidR="00BD3356" w:rsidRPr="000206C7">
              <w:rPr>
                <w:rStyle w:val="Hipervnculo"/>
                <w:noProof/>
              </w:rPr>
              <w:t>6.4.1.</w:t>
            </w:r>
            <w:r w:rsidR="00BD3356">
              <w:rPr>
                <w:rFonts w:eastAsiaTheme="minorEastAsia" w:cstheme="minorBidi"/>
                <w:i w:val="0"/>
                <w:iCs w:val="0"/>
                <w:noProof/>
                <w:sz w:val="22"/>
                <w:szCs w:val="22"/>
                <w:lang w:eastAsia="es-CO"/>
              </w:rPr>
              <w:tab/>
            </w:r>
            <w:r w:rsidR="00BD3356" w:rsidRPr="000206C7">
              <w:rPr>
                <w:rStyle w:val="Hipervnculo"/>
                <w:noProof/>
              </w:rPr>
              <w:t>PLANEACIÓN Y GOBIERNO DE LA GESTIÓN DE INFORMACIÓN</w:t>
            </w:r>
            <w:r w:rsidR="00BD3356">
              <w:rPr>
                <w:noProof/>
                <w:webHidden/>
              </w:rPr>
              <w:tab/>
            </w:r>
            <w:r w:rsidR="00BD3356">
              <w:rPr>
                <w:noProof/>
                <w:webHidden/>
              </w:rPr>
              <w:fldChar w:fldCharType="begin"/>
            </w:r>
            <w:r w:rsidR="00BD3356">
              <w:rPr>
                <w:noProof/>
                <w:webHidden/>
              </w:rPr>
              <w:instrText xml:space="preserve"> PAGEREF _Toc194053952 \h </w:instrText>
            </w:r>
            <w:r w:rsidR="00BD3356">
              <w:rPr>
                <w:noProof/>
                <w:webHidden/>
              </w:rPr>
            </w:r>
            <w:r w:rsidR="00BD3356">
              <w:rPr>
                <w:noProof/>
                <w:webHidden/>
              </w:rPr>
              <w:fldChar w:fldCharType="separate"/>
            </w:r>
            <w:r w:rsidR="00BD3356">
              <w:rPr>
                <w:noProof/>
                <w:webHidden/>
              </w:rPr>
              <w:t>30</w:t>
            </w:r>
            <w:r w:rsidR="00BD3356">
              <w:rPr>
                <w:noProof/>
                <w:webHidden/>
              </w:rPr>
              <w:fldChar w:fldCharType="end"/>
            </w:r>
          </w:hyperlink>
        </w:p>
        <w:p w14:paraId="2FAE2093" w14:textId="7FC23209"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3" w:history="1">
            <w:r w:rsidR="00BD3356" w:rsidRPr="000206C7">
              <w:rPr>
                <w:rStyle w:val="Hipervnculo"/>
                <w:noProof/>
              </w:rPr>
              <w:t>6.4.2.</w:t>
            </w:r>
            <w:r w:rsidR="00BD3356">
              <w:rPr>
                <w:rFonts w:eastAsiaTheme="minorEastAsia" w:cstheme="minorBidi"/>
                <w:i w:val="0"/>
                <w:iCs w:val="0"/>
                <w:noProof/>
                <w:sz w:val="22"/>
                <w:szCs w:val="22"/>
                <w:lang w:eastAsia="es-CO"/>
              </w:rPr>
              <w:tab/>
            </w:r>
            <w:r w:rsidR="00BD3356" w:rsidRPr="000206C7">
              <w:rPr>
                <w:rStyle w:val="Hipervnculo"/>
                <w:noProof/>
              </w:rPr>
              <w:t>DATOS</w:t>
            </w:r>
            <w:r w:rsidR="00BD3356">
              <w:rPr>
                <w:noProof/>
                <w:webHidden/>
              </w:rPr>
              <w:tab/>
            </w:r>
            <w:r w:rsidR="00BD3356">
              <w:rPr>
                <w:noProof/>
                <w:webHidden/>
              </w:rPr>
              <w:fldChar w:fldCharType="begin"/>
            </w:r>
            <w:r w:rsidR="00BD3356">
              <w:rPr>
                <w:noProof/>
                <w:webHidden/>
              </w:rPr>
              <w:instrText xml:space="preserve"> PAGEREF _Toc194053953 \h </w:instrText>
            </w:r>
            <w:r w:rsidR="00BD3356">
              <w:rPr>
                <w:noProof/>
                <w:webHidden/>
              </w:rPr>
            </w:r>
            <w:r w:rsidR="00BD3356">
              <w:rPr>
                <w:noProof/>
                <w:webHidden/>
              </w:rPr>
              <w:fldChar w:fldCharType="separate"/>
            </w:r>
            <w:r w:rsidR="00BD3356">
              <w:rPr>
                <w:noProof/>
                <w:webHidden/>
              </w:rPr>
              <w:t>30</w:t>
            </w:r>
            <w:r w:rsidR="00BD3356">
              <w:rPr>
                <w:noProof/>
                <w:webHidden/>
              </w:rPr>
              <w:fldChar w:fldCharType="end"/>
            </w:r>
          </w:hyperlink>
        </w:p>
        <w:p w14:paraId="4624697D" w14:textId="52B13F0B"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4" w:history="1">
            <w:r w:rsidR="00BD3356" w:rsidRPr="000206C7">
              <w:rPr>
                <w:rStyle w:val="Hipervnculo"/>
                <w:noProof/>
              </w:rPr>
              <w:t>6.4.3.</w:t>
            </w:r>
            <w:r w:rsidR="00BD3356">
              <w:rPr>
                <w:rFonts w:eastAsiaTheme="minorEastAsia" w:cstheme="minorBidi"/>
                <w:i w:val="0"/>
                <w:iCs w:val="0"/>
                <w:noProof/>
                <w:sz w:val="22"/>
                <w:szCs w:val="22"/>
                <w:lang w:eastAsia="es-CO"/>
              </w:rPr>
              <w:tab/>
            </w:r>
            <w:r w:rsidR="00BD3356" w:rsidRPr="000206C7">
              <w:rPr>
                <w:rStyle w:val="Hipervnculo"/>
                <w:noProof/>
              </w:rPr>
              <w:t>SERVICIOS DE INFORMACIÓN</w:t>
            </w:r>
            <w:r w:rsidR="00BD3356">
              <w:rPr>
                <w:noProof/>
                <w:webHidden/>
              </w:rPr>
              <w:tab/>
            </w:r>
            <w:r w:rsidR="00BD3356">
              <w:rPr>
                <w:noProof/>
                <w:webHidden/>
              </w:rPr>
              <w:fldChar w:fldCharType="begin"/>
            </w:r>
            <w:r w:rsidR="00BD3356">
              <w:rPr>
                <w:noProof/>
                <w:webHidden/>
              </w:rPr>
              <w:instrText xml:space="preserve"> PAGEREF _Toc194053954 \h </w:instrText>
            </w:r>
            <w:r w:rsidR="00BD3356">
              <w:rPr>
                <w:noProof/>
                <w:webHidden/>
              </w:rPr>
            </w:r>
            <w:r w:rsidR="00BD3356">
              <w:rPr>
                <w:noProof/>
                <w:webHidden/>
              </w:rPr>
              <w:fldChar w:fldCharType="separate"/>
            </w:r>
            <w:r w:rsidR="00BD3356">
              <w:rPr>
                <w:noProof/>
                <w:webHidden/>
              </w:rPr>
              <w:t>30</w:t>
            </w:r>
            <w:r w:rsidR="00BD3356">
              <w:rPr>
                <w:noProof/>
                <w:webHidden/>
              </w:rPr>
              <w:fldChar w:fldCharType="end"/>
            </w:r>
          </w:hyperlink>
        </w:p>
        <w:p w14:paraId="7DEFC230" w14:textId="3E3E6FCD"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5" w:history="1">
            <w:r w:rsidR="00BD3356" w:rsidRPr="000206C7">
              <w:rPr>
                <w:rStyle w:val="Hipervnculo"/>
                <w:noProof/>
              </w:rPr>
              <w:t>6.4.4.</w:t>
            </w:r>
            <w:r w:rsidR="00BD3356">
              <w:rPr>
                <w:rFonts w:eastAsiaTheme="minorEastAsia" w:cstheme="minorBidi"/>
                <w:i w:val="0"/>
                <w:iCs w:val="0"/>
                <w:noProof/>
                <w:sz w:val="22"/>
                <w:szCs w:val="22"/>
                <w:lang w:eastAsia="es-CO"/>
              </w:rPr>
              <w:tab/>
            </w:r>
            <w:r w:rsidR="00BD3356" w:rsidRPr="000206C7">
              <w:rPr>
                <w:rStyle w:val="Hipervnculo"/>
                <w:noProof/>
              </w:rPr>
              <w:t>FLUJOS DE INFORMACIÓN</w:t>
            </w:r>
            <w:r w:rsidR="00BD3356">
              <w:rPr>
                <w:noProof/>
                <w:webHidden/>
              </w:rPr>
              <w:tab/>
            </w:r>
            <w:r w:rsidR="00BD3356">
              <w:rPr>
                <w:noProof/>
                <w:webHidden/>
              </w:rPr>
              <w:fldChar w:fldCharType="begin"/>
            </w:r>
            <w:r w:rsidR="00BD3356">
              <w:rPr>
                <w:noProof/>
                <w:webHidden/>
              </w:rPr>
              <w:instrText xml:space="preserve"> PAGEREF _Toc194053955 \h </w:instrText>
            </w:r>
            <w:r w:rsidR="00BD3356">
              <w:rPr>
                <w:noProof/>
                <w:webHidden/>
              </w:rPr>
            </w:r>
            <w:r w:rsidR="00BD3356">
              <w:rPr>
                <w:noProof/>
                <w:webHidden/>
              </w:rPr>
              <w:fldChar w:fldCharType="separate"/>
            </w:r>
            <w:r w:rsidR="00BD3356">
              <w:rPr>
                <w:noProof/>
                <w:webHidden/>
              </w:rPr>
              <w:t>30</w:t>
            </w:r>
            <w:r w:rsidR="00BD3356">
              <w:rPr>
                <w:noProof/>
                <w:webHidden/>
              </w:rPr>
              <w:fldChar w:fldCharType="end"/>
            </w:r>
          </w:hyperlink>
        </w:p>
        <w:p w14:paraId="71F9AD36" w14:textId="55C3A144"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6" w:history="1">
            <w:r w:rsidR="00BD3356" w:rsidRPr="000206C7">
              <w:rPr>
                <w:rStyle w:val="Hipervnculo"/>
                <w:noProof/>
              </w:rPr>
              <w:t>6.4.5.</w:t>
            </w:r>
            <w:r w:rsidR="00BD3356">
              <w:rPr>
                <w:rFonts w:eastAsiaTheme="minorEastAsia" w:cstheme="minorBidi"/>
                <w:i w:val="0"/>
                <w:iCs w:val="0"/>
                <w:noProof/>
                <w:sz w:val="22"/>
                <w:szCs w:val="22"/>
                <w:lang w:eastAsia="es-CO"/>
              </w:rPr>
              <w:tab/>
            </w:r>
            <w:r w:rsidR="00BD3356" w:rsidRPr="000206C7">
              <w:rPr>
                <w:rStyle w:val="Hipervnculo"/>
                <w:noProof/>
              </w:rPr>
              <w:t>RESPONSABILIDADES Y GESTIÓN DE COMPONENTES DE INFORMACIÓN</w:t>
            </w:r>
            <w:r w:rsidR="00BD3356">
              <w:rPr>
                <w:noProof/>
                <w:webHidden/>
              </w:rPr>
              <w:tab/>
            </w:r>
            <w:r w:rsidR="00BD3356">
              <w:rPr>
                <w:noProof/>
                <w:webHidden/>
              </w:rPr>
              <w:fldChar w:fldCharType="begin"/>
            </w:r>
            <w:r w:rsidR="00BD3356">
              <w:rPr>
                <w:noProof/>
                <w:webHidden/>
              </w:rPr>
              <w:instrText xml:space="preserve"> PAGEREF _Toc194053956 \h </w:instrText>
            </w:r>
            <w:r w:rsidR="00BD3356">
              <w:rPr>
                <w:noProof/>
                <w:webHidden/>
              </w:rPr>
            </w:r>
            <w:r w:rsidR="00BD3356">
              <w:rPr>
                <w:noProof/>
                <w:webHidden/>
              </w:rPr>
              <w:fldChar w:fldCharType="separate"/>
            </w:r>
            <w:r w:rsidR="00BD3356">
              <w:rPr>
                <w:noProof/>
                <w:webHidden/>
              </w:rPr>
              <w:t>31</w:t>
            </w:r>
            <w:r w:rsidR="00BD3356">
              <w:rPr>
                <w:noProof/>
                <w:webHidden/>
              </w:rPr>
              <w:fldChar w:fldCharType="end"/>
            </w:r>
          </w:hyperlink>
        </w:p>
        <w:p w14:paraId="1276E18A" w14:textId="0CB75E13" w:rsidR="00BD3356" w:rsidRDefault="000F2971">
          <w:pPr>
            <w:pStyle w:val="TDC3"/>
            <w:tabs>
              <w:tab w:val="left" w:pos="1200"/>
              <w:tab w:val="right" w:leader="dot" w:pos="8828"/>
            </w:tabs>
            <w:rPr>
              <w:rFonts w:eastAsiaTheme="minorEastAsia" w:cstheme="minorBidi"/>
              <w:i w:val="0"/>
              <w:iCs w:val="0"/>
              <w:noProof/>
              <w:sz w:val="22"/>
              <w:szCs w:val="22"/>
              <w:lang w:eastAsia="es-CO"/>
            </w:rPr>
          </w:pPr>
          <w:hyperlink w:anchor="_Toc194053957" w:history="1">
            <w:r w:rsidR="00BD3356" w:rsidRPr="000206C7">
              <w:rPr>
                <w:rStyle w:val="Hipervnculo"/>
                <w:noProof/>
              </w:rPr>
              <w:t>6.4.6.</w:t>
            </w:r>
            <w:r w:rsidR="00BD3356">
              <w:rPr>
                <w:rFonts w:eastAsiaTheme="minorEastAsia" w:cstheme="minorBidi"/>
                <w:i w:val="0"/>
                <w:iCs w:val="0"/>
                <w:noProof/>
                <w:sz w:val="22"/>
                <w:szCs w:val="22"/>
                <w:lang w:eastAsia="es-CO"/>
              </w:rPr>
              <w:tab/>
            </w:r>
            <w:r w:rsidR="00BD3356" w:rsidRPr="000206C7">
              <w:rPr>
                <w:rStyle w:val="Hipervnculo"/>
                <w:noProof/>
              </w:rPr>
              <w:t>GOBIERNO DE LA ARQUITECTURA DE INFORMACIÓN</w:t>
            </w:r>
            <w:r w:rsidR="00BD3356">
              <w:rPr>
                <w:noProof/>
                <w:webHidden/>
              </w:rPr>
              <w:tab/>
            </w:r>
            <w:r w:rsidR="00BD3356">
              <w:rPr>
                <w:noProof/>
                <w:webHidden/>
              </w:rPr>
              <w:fldChar w:fldCharType="begin"/>
            </w:r>
            <w:r w:rsidR="00BD3356">
              <w:rPr>
                <w:noProof/>
                <w:webHidden/>
              </w:rPr>
              <w:instrText xml:space="preserve"> PAGEREF _Toc194053957 \h </w:instrText>
            </w:r>
            <w:r w:rsidR="00BD3356">
              <w:rPr>
                <w:noProof/>
                <w:webHidden/>
              </w:rPr>
            </w:r>
            <w:r w:rsidR="00BD3356">
              <w:rPr>
                <w:noProof/>
                <w:webHidden/>
              </w:rPr>
              <w:fldChar w:fldCharType="separate"/>
            </w:r>
            <w:r w:rsidR="00BD3356">
              <w:rPr>
                <w:noProof/>
                <w:webHidden/>
              </w:rPr>
              <w:t>31</w:t>
            </w:r>
            <w:r w:rsidR="00BD3356">
              <w:rPr>
                <w:noProof/>
                <w:webHidden/>
              </w:rPr>
              <w:fldChar w:fldCharType="end"/>
            </w:r>
          </w:hyperlink>
        </w:p>
        <w:p w14:paraId="75B7146A" w14:textId="4DE379E7"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58" w:history="1">
            <w:r w:rsidR="00BD3356" w:rsidRPr="000206C7">
              <w:rPr>
                <w:rStyle w:val="Hipervnculo"/>
                <w:bCs/>
                <w:noProof/>
              </w:rPr>
              <w:t>6.5.</w:t>
            </w:r>
            <w:r w:rsidR="00BD3356">
              <w:rPr>
                <w:rFonts w:eastAsiaTheme="minorEastAsia" w:cstheme="minorBidi"/>
                <w:smallCaps w:val="0"/>
                <w:noProof/>
                <w:sz w:val="22"/>
                <w:szCs w:val="22"/>
                <w:lang w:eastAsia="es-CO"/>
              </w:rPr>
              <w:tab/>
            </w:r>
            <w:r w:rsidR="00BD3356" w:rsidRPr="000206C7">
              <w:rPr>
                <w:rStyle w:val="Hipervnculo"/>
                <w:noProof/>
              </w:rPr>
              <w:t>SISTEMAS DE INFORMACIÓN</w:t>
            </w:r>
            <w:r w:rsidR="00BD3356">
              <w:rPr>
                <w:noProof/>
                <w:webHidden/>
              </w:rPr>
              <w:tab/>
            </w:r>
            <w:r w:rsidR="00BD3356">
              <w:rPr>
                <w:noProof/>
                <w:webHidden/>
              </w:rPr>
              <w:fldChar w:fldCharType="begin"/>
            </w:r>
            <w:r w:rsidR="00BD3356">
              <w:rPr>
                <w:noProof/>
                <w:webHidden/>
              </w:rPr>
              <w:instrText xml:space="preserve"> PAGEREF _Toc194053958 \h </w:instrText>
            </w:r>
            <w:r w:rsidR="00BD3356">
              <w:rPr>
                <w:noProof/>
                <w:webHidden/>
              </w:rPr>
            </w:r>
            <w:r w:rsidR="00BD3356">
              <w:rPr>
                <w:noProof/>
                <w:webHidden/>
              </w:rPr>
              <w:fldChar w:fldCharType="separate"/>
            </w:r>
            <w:r w:rsidR="00BD3356">
              <w:rPr>
                <w:noProof/>
                <w:webHidden/>
              </w:rPr>
              <w:t>31</w:t>
            </w:r>
            <w:r w:rsidR="00BD3356">
              <w:rPr>
                <w:noProof/>
                <w:webHidden/>
              </w:rPr>
              <w:fldChar w:fldCharType="end"/>
            </w:r>
          </w:hyperlink>
        </w:p>
        <w:p w14:paraId="0B9729F0" w14:textId="236F9CBD"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59" w:history="1">
            <w:r w:rsidR="00BD3356" w:rsidRPr="000206C7">
              <w:rPr>
                <w:rStyle w:val="Hipervnculo"/>
                <w:bCs/>
                <w:noProof/>
              </w:rPr>
              <w:t>6.6.</w:t>
            </w:r>
            <w:r w:rsidR="00BD3356">
              <w:rPr>
                <w:rFonts w:eastAsiaTheme="minorEastAsia" w:cstheme="minorBidi"/>
                <w:smallCaps w:val="0"/>
                <w:noProof/>
                <w:sz w:val="22"/>
                <w:szCs w:val="22"/>
                <w:lang w:eastAsia="es-CO"/>
              </w:rPr>
              <w:tab/>
            </w:r>
            <w:r w:rsidR="00BD3356" w:rsidRPr="000206C7">
              <w:rPr>
                <w:rStyle w:val="Hipervnculo"/>
                <w:noProof/>
              </w:rPr>
              <w:t>TENDENCIAS TECNOLÓGICAS Y TECNOLOGÍAS EMERGENTES</w:t>
            </w:r>
            <w:r w:rsidR="00BD3356">
              <w:rPr>
                <w:noProof/>
                <w:webHidden/>
              </w:rPr>
              <w:tab/>
            </w:r>
            <w:r w:rsidR="00BD3356">
              <w:rPr>
                <w:noProof/>
                <w:webHidden/>
              </w:rPr>
              <w:fldChar w:fldCharType="begin"/>
            </w:r>
            <w:r w:rsidR="00BD3356">
              <w:rPr>
                <w:noProof/>
                <w:webHidden/>
              </w:rPr>
              <w:instrText xml:space="preserve"> PAGEREF _Toc194053959 \h </w:instrText>
            </w:r>
            <w:r w:rsidR="00BD3356">
              <w:rPr>
                <w:noProof/>
                <w:webHidden/>
              </w:rPr>
            </w:r>
            <w:r w:rsidR="00BD3356">
              <w:rPr>
                <w:noProof/>
                <w:webHidden/>
              </w:rPr>
              <w:fldChar w:fldCharType="separate"/>
            </w:r>
            <w:r w:rsidR="00BD3356">
              <w:rPr>
                <w:noProof/>
                <w:webHidden/>
              </w:rPr>
              <w:t>33</w:t>
            </w:r>
            <w:r w:rsidR="00BD3356">
              <w:rPr>
                <w:noProof/>
                <w:webHidden/>
              </w:rPr>
              <w:fldChar w:fldCharType="end"/>
            </w:r>
          </w:hyperlink>
        </w:p>
        <w:p w14:paraId="41308061" w14:textId="6D0A150E"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60" w:history="1">
            <w:r w:rsidR="00BD3356" w:rsidRPr="000206C7">
              <w:rPr>
                <w:rStyle w:val="Hipervnculo"/>
                <w:noProof/>
              </w:rPr>
              <w:t>7.</w:t>
            </w:r>
            <w:r w:rsidR="00BD3356">
              <w:rPr>
                <w:rFonts w:eastAsiaTheme="minorEastAsia" w:cstheme="minorBidi"/>
                <w:b w:val="0"/>
                <w:bCs w:val="0"/>
                <w:caps w:val="0"/>
                <w:noProof/>
                <w:sz w:val="22"/>
                <w:szCs w:val="22"/>
                <w:lang w:eastAsia="es-CO"/>
              </w:rPr>
              <w:tab/>
            </w:r>
            <w:r w:rsidR="00BD3356" w:rsidRPr="000206C7">
              <w:rPr>
                <w:rStyle w:val="Hipervnculo"/>
                <w:noProof/>
              </w:rPr>
              <w:t>SITUACIÓN DESEADA U OBJETIVO (CONSTRUIR)</w:t>
            </w:r>
            <w:r w:rsidR="00BD3356">
              <w:rPr>
                <w:noProof/>
                <w:webHidden/>
              </w:rPr>
              <w:tab/>
            </w:r>
            <w:r w:rsidR="00BD3356">
              <w:rPr>
                <w:noProof/>
                <w:webHidden/>
              </w:rPr>
              <w:fldChar w:fldCharType="begin"/>
            </w:r>
            <w:r w:rsidR="00BD3356">
              <w:rPr>
                <w:noProof/>
                <w:webHidden/>
              </w:rPr>
              <w:instrText xml:space="preserve"> PAGEREF _Toc194053960 \h </w:instrText>
            </w:r>
            <w:r w:rsidR="00BD3356">
              <w:rPr>
                <w:noProof/>
                <w:webHidden/>
              </w:rPr>
            </w:r>
            <w:r w:rsidR="00BD3356">
              <w:rPr>
                <w:noProof/>
                <w:webHidden/>
              </w:rPr>
              <w:fldChar w:fldCharType="separate"/>
            </w:r>
            <w:r w:rsidR="00BD3356">
              <w:rPr>
                <w:noProof/>
                <w:webHidden/>
              </w:rPr>
              <w:t>36</w:t>
            </w:r>
            <w:r w:rsidR="00BD3356">
              <w:rPr>
                <w:noProof/>
                <w:webHidden/>
              </w:rPr>
              <w:fldChar w:fldCharType="end"/>
            </w:r>
          </w:hyperlink>
        </w:p>
        <w:p w14:paraId="7CB9D8CF" w14:textId="6614BF0E"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1" w:history="1">
            <w:r w:rsidR="00BD3356" w:rsidRPr="000206C7">
              <w:rPr>
                <w:rStyle w:val="Hipervnculo"/>
                <w:bCs/>
                <w:noProof/>
              </w:rPr>
              <w:t>7.1.</w:t>
            </w:r>
            <w:r w:rsidR="00BD3356">
              <w:rPr>
                <w:rFonts w:eastAsiaTheme="minorEastAsia" w:cstheme="minorBidi"/>
                <w:smallCaps w:val="0"/>
                <w:noProof/>
                <w:sz w:val="22"/>
                <w:szCs w:val="22"/>
                <w:lang w:eastAsia="es-CO"/>
              </w:rPr>
              <w:tab/>
            </w:r>
            <w:r w:rsidR="00BD3356" w:rsidRPr="000206C7">
              <w:rPr>
                <w:rStyle w:val="Hipervnculo"/>
                <w:noProof/>
              </w:rPr>
              <w:t>MISIÓN DE TI</w:t>
            </w:r>
            <w:r w:rsidR="00BD3356">
              <w:rPr>
                <w:noProof/>
                <w:webHidden/>
              </w:rPr>
              <w:tab/>
            </w:r>
            <w:r w:rsidR="00BD3356">
              <w:rPr>
                <w:noProof/>
                <w:webHidden/>
              </w:rPr>
              <w:fldChar w:fldCharType="begin"/>
            </w:r>
            <w:r w:rsidR="00BD3356">
              <w:rPr>
                <w:noProof/>
                <w:webHidden/>
              </w:rPr>
              <w:instrText xml:space="preserve"> PAGEREF _Toc194053961 \h </w:instrText>
            </w:r>
            <w:r w:rsidR="00BD3356">
              <w:rPr>
                <w:noProof/>
                <w:webHidden/>
              </w:rPr>
            </w:r>
            <w:r w:rsidR="00BD3356">
              <w:rPr>
                <w:noProof/>
                <w:webHidden/>
              </w:rPr>
              <w:fldChar w:fldCharType="separate"/>
            </w:r>
            <w:r w:rsidR="00BD3356">
              <w:rPr>
                <w:noProof/>
                <w:webHidden/>
              </w:rPr>
              <w:t>36</w:t>
            </w:r>
            <w:r w:rsidR="00BD3356">
              <w:rPr>
                <w:noProof/>
                <w:webHidden/>
              </w:rPr>
              <w:fldChar w:fldCharType="end"/>
            </w:r>
          </w:hyperlink>
        </w:p>
        <w:p w14:paraId="00BF79A9" w14:textId="2CBCE99A"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2" w:history="1">
            <w:r w:rsidR="00BD3356" w:rsidRPr="000206C7">
              <w:rPr>
                <w:rStyle w:val="Hipervnculo"/>
                <w:bCs/>
                <w:noProof/>
              </w:rPr>
              <w:t>7.2.</w:t>
            </w:r>
            <w:r w:rsidR="00BD3356">
              <w:rPr>
                <w:rFonts w:eastAsiaTheme="minorEastAsia" w:cstheme="minorBidi"/>
                <w:smallCaps w:val="0"/>
                <w:noProof/>
                <w:sz w:val="22"/>
                <w:szCs w:val="22"/>
                <w:lang w:eastAsia="es-CO"/>
              </w:rPr>
              <w:tab/>
            </w:r>
            <w:r w:rsidR="00BD3356" w:rsidRPr="000206C7">
              <w:rPr>
                <w:rStyle w:val="Hipervnculo"/>
                <w:noProof/>
              </w:rPr>
              <w:t>VISIÓN DE TI</w:t>
            </w:r>
            <w:r w:rsidR="00BD3356">
              <w:rPr>
                <w:noProof/>
                <w:webHidden/>
              </w:rPr>
              <w:tab/>
            </w:r>
            <w:r w:rsidR="00BD3356">
              <w:rPr>
                <w:noProof/>
                <w:webHidden/>
              </w:rPr>
              <w:fldChar w:fldCharType="begin"/>
            </w:r>
            <w:r w:rsidR="00BD3356">
              <w:rPr>
                <w:noProof/>
                <w:webHidden/>
              </w:rPr>
              <w:instrText xml:space="preserve"> PAGEREF _Toc194053962 \h </w:instrText>
            </w:r>
            <w:r w:rsidR="00BD3356">
              <w:rPr>
                <w:noProof/>
                <w:webHidden/>
              </w:rPr>
            </w:r>
            <w:r w:rsidR="00BD3356">
              <w:rPr>
                <w:noProof/>
                <w:webHidden/>
              </w:rPr>
              <w:fldChar w:fldCharType="separate"/>
            </w:r>
            <w:r w:rsidR="00BD3356">
              <w:rPr>
                <w:noProof/>
                <w:webHidden/>
              </w:rPr>
              <w:t>36</w:t>
            </w:r>
            <w:r w:rsidR="00BD3356">
              <w:rPr>
                <w:noProof/>
                <w:webHidden/>
              </w:rPr>
              <w:fldChar w:fldCharType="end"/>
            </w:r>
          </w:hyperlink>
        </w:p>
        <w:p w14:paraId="4CAAF0A1" w14:textId="1E10DEE9"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3" w:history="1">
            <w:r w:rsidR="00BD3356" w:rsidRPr="000206C7">
              <w:rPr>
                <w:rStyle w:val="Hipervnculo"/>
                <w:bCs/>
                <w:noProof/>
              </w:rPr>
              <w:t>7.3.</w:t>
            </w:r>
            <w:r w:rsidR="00BD3356">
              <w:rPr>
                <w:rFonts w:eastAsiaTheme="minorEastAsia" w:cstheme="minorBidi"/>
                <w:smallCaps w:val="0"/>
                <w:noProof/>
                <w:sz w:val="22"/>
                <w:szCs w:val="22"/>
                <w:lang w:eastAsia="es-CO"/>
              </w:rPr>
              <w:tab/>
            </w:r>
            <w:r w:rsidR="00BD3356" w:rsidRPr="000206C7">
              <w:rPr>
                <w:rStyle w:val="Hipervnculo"/>
                <w:noProof/>
              </w:rPr>
              <w:t>OBJETIVOS ESTRATÉGICOS DE TI</w:t>
            </w:r>
            <w:r w:rsidR="00BD3356">
              <w:rPr>
                <w:noProof/>
                <w:webHidden/>
              </w:rPr>
              <w:tab/>
            </w:r>
            <w:r w:rsidR="00BD3356">
              <w:rPr>
                <w:noProof/>
                <w:webHidden/>
              </w:rPr>
              <w:fldChar w:fldCharType="begin"/>
            </w:r>
            <w:r w:rsidR="00BD3356">
              <w:rPr>
                <w:noProof/>
                <w:webHidden/>
              </w:rPr>
              <w:instrText xml:space="preserve"> PAGEREF _Toc194053963 \h </w:instrText>
            </w:r>
            <w:r w:rsidR="00BD3356">
              <w:rPr>
                <w:noProof/>
                <w:webHidden/>
              </w:rPr>
            </w:r>
            <w:r w:rsidR="00BD3356">
              <w:rPr>
                <w:noProof/>
                <w:webHidden/>
              </w:rPr>
              <w:fldChar w:fldCharType="separate"/>
            </w:r>
            <w:r w:rsidR="00BD3356">
              <w:rPr>
                <w:noProof/>
                <w:webHidden/>
              </w:rPr>
              <w:t>36</w:t>
            </w:r>
            <w:r w:rsidR="00BD3356">
              <w:rPr>
                <w:noProof/>
                <w:webHidden/>
              </w:rPr>
              <w:fldChar w:fldCharType="end"/>
            </w:r>
          </w:hyperlink>
        </w:p>
        <w:p w14:paraId="54DE3F15" w14:textId="4A98550D"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4" w:history="1">
            <w:r w:rsidR="00BD3356" w:rsidRPr="000206C7">
              <w:rPr>
                <w:rStyle w:val="Hipervnculo"/>
                <w:bCs/>
                <w:noProof/>
              </w:rPr>
              <w:t>7.4.</w:t>
            </w:r>
            <w:r w:rsidR="00BD3356">
              <w:rPr>
                <w:rFonts w:eastAsiaTheme="minorEastAsia" w:cstheme="minorBidi"/>
                <w:smallCaps w:val="0"/>
                <w:noProof/>
                <w:sz w:val="22"/>
                <w:szCs w:val="22"/>
                <w:lang w:eastAsia="es-CO"/>
              </w:rPr>
              <w:tab/>
            </w:r>
            <w:r w:rsidR="00BD3356" w:rsidRPr="000206C7">
              <w:rPr>
                <w:rStyle w:val="Hipervnculo"/>
                <w:noProof/>
              </w:rPr>
              <w:t>ESTRATEGIA DE TI</w:t>
            </w:r>
            <w:r w:rsidR="00BD3356">
              <w:rPr>
                <w:noProof/>
                <w:webHidden/>
              </w:rPr>
              <w:tab/>
            </w:r>
            <w:r w:rsidR="00BD3356">
              <w:rPr>
                <w:noProof/>
                <w:webHidden/>
              </w:rPr>
              <w:fldChar w:fldCharType="begin"/>
            </w:r>
            <w:r w:rsidR="00BD3356">
              <w:rPr>
                <w:noProof/>
                <w:webHidden/>
              </w:rPr>
              <w:instrText xml:space="preserve"> PAGEREF _Toc194053964 \h </w:instrText>
            </w:r>
            <w:r w:rsidR="00BD3356">
              <w:rPr>
                <w:noProof/>
                <w:webHidden/>
              </w:rPr>
            </w:r>
            <w:r w:rsidR="00BD3356">
              <w:rPr>
                <w:noProof/>
                <w:webHidden/>
              </w:rPr>
              <w:fldChar w:fldCharType="separate"/>
            </w:r>
            <w:r w:rsidR="00BD3356">
              <w:rPr>
                <w:noProof/>
                <w:webHidden/>
              </w:rPr>
              <w:t>38</w:t>
            </w:r>
            <w:r w:rsidR="00BD3356">
              <w:rPr>
                <w:noProof/>
                <w:webHidden/>
              </w:rPr>
              <w:fldChar w:fldCharType="end"/>
            </w:r>
          </w:hyperlink>
        </w:p>
        <w:p w14:paraId="6D26F1D3" w14:textId="50BBB3F1"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5" w:history="1">
            <w:r w:rsidR="00BD3356" w:rsidRPr="000206C7">
              <w:rPr>
                <w:rStyle w:val="Hipervnculo"/>
                <w:bCs/>
                <w:noProof/>
              </w:rPr>
              <w:t>7.5.</w:t>
            </w:r>
            <w:r w:rsidR="00BD3356">
              <w:rPr>
                <w:rFonts w:eastAsiaTheme="minorEastAsia" w:cstheme="minorBidi"/>
                <w:smallCaps w:val="0"/>
                <w:noProof/>
                <w:sz w:val="22"/>
                <w:szCs w:val="22"/>
                <w:lang w:eastAsia="es-CO"/>
              </w:rPr>
              <w:tab/>
            </w:r>
            <w:r w:rsidR="00BD3356" w:rsidRPr="000206C7">
              <w:rPr>
                <w:rStyle w:val="Hipervnculo"/>
                <w:noProof/>
              </w:rPr>
              <w:t>SERVICIOS DE TI</w:t>
            </w:r>
            <w:r w:rsidR="00BD3356">
              <w:rPr>
                <w:noProof/>
                <w:webHidden/>
              </w:rPr>
              <w:tab/>
            </w:r>
            <w:r w:rsidR="00BD3356">
              <w:rPr>
                <w:noProof/>
                <w:webHidden/>
              </w:rPr>
              <w:fldChar w:fldCharType="begin"/>
            </w:r>
            <w:r w:rsidR="00BD3356">
              <w:rPr>
                <w:noProof/>
                <w:webHidden/>
              </w:rPr>
              <w:instrText xml:space="preserve"> PAGEREF _Toc194053965 \h </w:instrText>
            </w:r>
            <w:r w:rsidR="00BD3356">
              <w:rPr>
                <w:noProof/>
                <w:webHidden/>
              </w:rPr>
            </w:r>
            <w:r w:rsidR="00BD3356">
              <w:rPr>
                <w:noProof/>
                <w:webHidden/>
              </w:rPr>
              <w:fldChar w:fldCharType="separate"/>
            </w:r>
            <w:r w:rsidR="00BD3356">
              <w:rPr>
                <w:noProof/>
                <w:webHidden/>
              </w:rPr>
              <w:t>42</w:t>
            </w:r>
            <w:r w:rsidR="00BD3356">
              <w:rPr>
                <w:noProof/>
                <w:webHidden/>
              </w:rPr>
              <w:fldChar w:fldCharType="end"/>
            </w:r>
          </w:hyperlink>
        </w:p>
        <w:p w14:paraId="0A182CC2" w14:textId="164E4BC7" w:rsidR="00BD3356" w:rsidRDefault="000F2971">
          <w:pPr>
            <w:pStyle w:val="TDC2"/>
            <w:tabs>
              <w:tab w:val="left" w:pos="800"/>
              <w:tab w:val="right" w:leader="dot" w:pos="8828"/>
            </w:tabs>
            <w:rPr>
              <w:rFonts w:eastAsiaTheme="minorEastAsia" w:cstheme="minorBidi"/>
              <w:smallCaps w:val="0"/>
              <w:noProof/>
              <w:sz w:val="22"/>
              <w:szCs w:val="22"/>
              <w:lang w:eastAsia="es-CO"/>
            </w:rPr>
          </w:pPr>
          <w:hyperlink w:anchor="_Toc194053966" w:history="1">
            <w:r w:rsidR="00BD3356" w:rsidRPr="000206C7">
              <w:rPr>
                <w:rStyle w:val="Hipervnculo"/>
                <w:bCs/>
                <w:noProof/>
              </w:rPr>
              <w:t>7.6.</w:t>
            </w:r>
            <w:r w:rsidR="00BD3356">
              <w:rPr>
                <w:rFonts w:eastAsiaTheme="minorEastAsia" w:cstheme="minorBidi"/>
                <w:smallCaps w:val="0"/>
                <w:noProof/>
                <w:sz w:val="22"/>
                <w:szCs w:val="22"/>
                <w:lang w:eastAsia="es-CO"/>
              </w:rPr>
              <w:tab/>
            </w:r>
            <w:r w:rsidR="00BD3356" w:rsidRPr="000206C7">
              <w:rPr>
                <w:rStyle w:val="Hipervnculo"/>
                <w:noProof/>
              </w:rPr>
              <w:t>CATÁLOGO DE INICIATIVAS Y PROYECTOS DE TRANSFORMACIÓN DIGITAL</w:t>
            </w:r>
            <w:r w:rsidR="00BD3356">
              <w:rPr>
                <w:noProof/>
                <w:webHidden/>
              </w:rPr>
              <w:tab/>
            </w:r>
            <w:r w:rsidR="00BD3356">
              <w:rPr>
                <w:noProof/>
                <w:webHidden/>
              </w:rPr>
              <w:fldChar w:fldCharType="begin"/>
            </w:r>
            <w:r w:rsidR="00BD3356">
              <w:rPr>
                <w:noProof/>
                <w:webHidden/>
              </w:rPr>
              <w:instrText xml:space="preserve"> PAGEREF _Toc194053966 \h </w:instrText>
            </w:r>
            <w:r w:rsidR="00BD3356">
              <w:rPr>
                <w:noProof/>
                <w:webHidden/>
              </w:rPr>
            </w:r>
            <w:r w:rsidR="00BD3356">
              <w:rPr>
                <w:noProof/>
                <w:webHidden/>
              </w:rPr>
              <w:fldChar w:fldCharType="separate"/>
            </w:r>
            <w:r w:rsidR="00BD3356">
              <w:rPr>
                <w:noProof/>
                <w:webHidden/>
              </w:rPr>
              <w:t>47</w:t>
            </w:r>
            <w:r w:rsidR="00BD3356">
              <w:rPr>
                <w:noProof/>
                <w:webHidden/>
              </w:rPr>
              <w:fldChar w:fldCharType="end"/>
            </w:r>
          </w:hyperlink>
        </w:p>
        <w:p w14:paraId="5C79C0C1" w14:textId="55672314"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67" w:history="1">
            <w:r w:rsidR="00BD3356" w:rsidRPr="000206C7">
              <w:rPr>
                <w:rStyle w:val="Hipervnculo"/>
                <w:noProof/>
              </w:rPr>
              <w:t>8.</w:t>
            </w:r>
            <w:r w:rsidR="00BD3356">
              <w:rPr>
                <w:rFonts w:eastAsiaTheme="minorEastAsia" w:cstheme="minorBidi"/>
                <w:b w:val="0"/>
                <w:bCs w:val="0"/>
                <w:caps w:val="0"/>
                <w:noProof/>
                <w:sz w:val="22"/>
                <w:szCs w:val="22"/>
                <w:lang w:eastAsia="es-CO"/>
              </w:rPr>
              <w:tab/>
            </w:r>
            <w:r w:rsidR="00BD3356" w:rsidRPr="000206C7">
              <w:rPr>
                <w:rStyle w:val="Hipervnculo"/>
                <w:noProof/>
              </w:rPr>
              <w:t>GLOSARIO</w:t>
            </w:r>
            <w:r w:rsidR="00BD3356">
              <w:rPr>
                <w:noProof/>
                <w:webHidden/>
              </w:rPr>
              <w:tab/>
            </w:r>
            <w:r w:rsidR="00BD3356">
              <w:rPr>
                <w:noProof/>
                <w:webHidden/>
              </w:rPr>
              <w:fldChar w:fldCharType="begin"/>
            </w:r>
            <w:r w:rsidR="00BD3356">
              <w:rPr>
                <w:noProof/>
                <w:webHidden/>
              </w:rPr>
              <w:instrText xml:space="preserve"> PAGEREF _Toc194053967 \h </w:instrText>
            </w:r>
            <w:r w:rsidR="00BD3356">
              <w:rPr>
                <w:noProof/>
                <w:webHidden/>
              </w:rPr>
            </w:r>
            <w:r w:rsidR="00BD3356">
              <w:rPr>
                <w:noProof/>
                <w:webHidden/>
              </w:rPr>
              <w:fldChar w:fldCharType="separate"/>
            </w:r>
            <w:r w:rsidR="00BD3356">
              <w:rPr>
                <w:noProof/>
                <w:webHidden/>
              </w:rPr>
              <w:t>50</w:t>
            </w:r>
            <w:r w:rsidR="00BD3356">
              <w:rPr>
                <w:noProof/>
                <w:webHidden/>
              </w:rPr>
              <w:fldChar w:fldCharType="end"/>
            </w:r>
          </w:hyperlink>
        </w:p>
        <w:p w14:paraId="45E48162" w14:textId="785D7E12" w:rsidR="00BD3356" w:rsidRDefault="000F2971">
          <w:pPr>
            <w:pStyle w:val="TDC1"/>
            <w:tabs>
              <w:tab w:val="left" w:pos="400"/>
              <w:tab w:val="right" w:leader="dot" w:pos="8828"/>
            </w:tabs>
            <w:rPr>
              <w:rFonts w:eastAsiaTheme="minorEastAsia" w:cstheme="minorBidi"/>
              <w:b w:val="0"/>
              <w:bCs w:val="0"/>
              <w:caps w:val="0"/>
              <w:noProof/>
              <w:sz w:val="22"/>
              <w:szCs w:val="22"/>
              <w:lang w:eastAsia="es-CO"/>
            </w:rPr>
          </w:pPr>
          <w:hyperlink w:anchor="_Toc194053968" w:history="1">
            <w:r w:rsidR="00BD3356" w:rsidRPr="000206C7">
              <w:rPr>
                <w:rStyle w:val="Hipervnculo"/>
                <w:noProof/>
              </w:rPr>
              <w:t>9.</w:t>
            </w:r>
            <w:r w:rsidR="00BD3356">
              <w:rPr>
                <w:rFonts w:eastAsiaTheme="minorEastAsia" w:cstheme="minorBidi"/>
                <w:b w:val="0"/>
                <w:bCs w:val="0"/>
                <w:caps w:val="0"/>
                <w:noProof/>
                <w:sz w:val="22"/>
                <w:szCs w:val="22"/>
                <w:lang w:eastAsia="es-CO"/>
              </w:rPr>
              <w:tab/>
            </w:r>
            <w:r w:rsidR="00BD3356" w:rsidRPr="000206C7">
              <w:rPr>
                <w:rStyle w:val="Hipervnculo"/>
                <w:noProof/>
              </w:rPr>
              <w:t>CONTROL DE REVISIÓN Y APROBACIÓN</w:t>
            </w:r>
            <w:r w:rsidR="00BD3356">
              <w:rPr>
                <w:noProof/>
                <w:webHidden/>
              </w:rPr>
              <w:tab/>
            </w:r>
            <w:r w:rsidR="00BD3356">
              <w:rPr>
                <w:noProof/>
                <w:webHidden/>
              </w:rPr>
              <w:fldChar w:fldCharType="begin"/>
            </w:r>
            <w:r w:rsidR="00BD3356">
              <w:rPr>
                <w:noProof/>
                <w:webHidden/>
              </w:rPr>
              <w:instrText xml:space="preserve"> PAGEREF _Toc194053968 \h </w:instrText>
            </w:r>
            <w:r w:rsidR="00BD3356">
              <w:rPr>
                <w:noProof/>
                <w:webHidden/>
              </w:rPr>
            </w:r>
            <w:r w:rsidR="00BD3356">
              <w:rPr>
                <w:noProof/>
                <w:webHidden/>
              </w:rPr>
              <w:fldChar w:fldCharType="separate"/>
            </w:r>
            <w:r w:rsidR="00BD3356">
              <w:rPr>
                <w:noProof/>
                <w:webHidden/>
              </w:rPr>
              <w:t>53</w:t>
            </w:r>
            <w:r w:rsidR="00BD3356">
              <w:rPr>
                <w:noProof/>
                <w:webHidden/>
              </w:rPr>
              <w:fldChar w:fldCharType="end"/>
            </w:r>
          </w:hyperlink>
        </w:p>
        <w:p w14:paraId="6A445B33" w14:textId="3C490BE9" w:rsidR="00BD3356" w:rsidRDefault="000F2971">
          <w:pPr>
            <w:pStyle w:val="TDC1"/>
            <w:tabs>
              <w:tab w:val="left" w:pos="600"/>
              <w:tab w:val="right" w:leader="dot" w:pos="8828"/>
            </w:tabs>
            <w:rPr>
              <w:rFonts w:eastAsiaTheme="minorEastAsia" w:cstheme="minorBidi"/>
              <w:b w:val="0"/>
              <w:bCs w:val="0"/>
              <w:caps w:val="0"/>
              <w:noProof/>
              <w:sz w:val="22"/>
              <w:szCs w:val="22"/>
              <w:lang w:eastAsia="es-CO"/>
            </w:rPr>
          </w:pPr>
          <w:hyperlink w:anchor="_Toc194053969" w:history="1">
            <w:r w:rsidR="00BD3356" w:rsidRPr="000206C7">
              <w:rPr>
                <w:rStyle w:val="Hipervnculo"/>
                <w:noProof/>
              </w:rPr>
              <w:t>10.</w:t>
            </w:r>
            <w:r w:rsidR="00BD3356">
              <w:rPr>
                <w:rFonts w:eastAsiaTheme="minorEastAsia" w:cstheme="minorBidi"/>
                <w:b w:val="0"/>
                <w:bCs w:val="0"/>
                <w:caps w:val="0"/>
                <w:noProof/>
                <w:sz w:val="22"/>
                <w:szCs w:val="22"/>
                <w:lang w:eastAsia="es-CO"/>
              </w:rPr>
              <w:tab/>
            </w:r>
            <w:r w:rsidR="00BD3356" w:rsidRPr="000206C7">
              <w:rPr>
                <w:rStyle w:val="Hipervnculo"/>
                <w:noProof/>
              </w:rPr>
              <w:t>BIBLIOGRAFÍA</w:t>
            </w:r>
            <w:r w:rsidR="00BD3356">
              <w:rPr>
                <w:noProof/>
                <w:webHidden/>
              </w:rPr>
              <w:tab/>
            </w:r>
            <w:r w:rsidR="00BD3356">
              <w:rPr>
                <w:noProof/>
                <w:webHidden/>
              </w:rPr>
              <w:fldChar w:fldCharType="begin"/>
            </w:r>
            <w:r w:rsidR="00BD3356">
              <w:rPr>
                <w:noProof/>
                <w:webHidden/>
              </w:rPr>
              <w:instrText xml:space="preserve"> PAGEREF _Toc194053969 \h </w:instrText>
            </w:r>
            <w:r w:rsidR="00BD3356">
              <w:rPr>
                <w:noProof/>
                <w:webHidden/>
              </w:rPr>
            </w:r>
            <w:r w:rsidR="00BD3356">
              <w:rPr>
                <w:noProof/>
                <w:webHidden/>
              </w:rPr>
              <w:fldChar w:fldCharType="separate"/>
            </w:r>
            <w:r w:rsidR="00BD3356">
              <w:rPr>
                <w:noProof/>
                <w:webHidden/>
              </w:rPr>
              <w:t>54</w:t>
            </w:r>
            <w:r w:rsidR="00BD3356">
              <w:rPr>
                <w:noProof/>
                <w:webHidden/>
              </w:rPr>
              <w:fldChar w:fldCharType="end"/>
            </w:r>
          </w:hyperlink>
        </w:p>
        <w:p w14:paraId="096375F9" w14:textId="5B6BA21F" w:rsidR="00EE0BF2" w:rsidRDefault="00D63CAB">
          <w:r>
            <w:rPr>
              <w:rFonts w:asciiTheme="minorHAnsi" w:hAnsiTheme="minorHAnsi" w:cstheme="minorHAnsi"/>
              <w:caps/>
              <w:noProof/>
              <w:szCs w:val="20"/>
            </w:rPr>
            <w:fldChar w:fldCharType="end"/>
          </w:r>
        </w:p>
      </w:sdtContent>
    </w:sdt>
    <w:p w14:paraId="740822DC" w14:textId="77777777" w:rsidR="00210A3C" w:rsidRDefault="00210A3C">
      <w:pPr>
        <w:spacing w:after="160" w:line="259" w:lineRule="auto"/>
      </w:pPr>
      <w:r>
        <w:br w:type="page"/>
      </w:r>
    </w:p>
    <w:p w14:paraId="78A4C858" w14:textId="5A76958A" w:rsidR="00210A3C" w:rsidRDefault="00210A3C" w:rsidP="0041098F">
      <w:pPr>
        <w:pStyle w:val="TtuloTDC"/>
      </w:pPr>
      <w:r>
        <w:lastRenderedPageBreak/>
        <w:t>TABLAS</w:t>
      </w:r>
    </w:p>
    <w:p w14:paraId="32B2043C" w14:textId="76A289C4" w:rsidR="00BD3356" w:rsidRDefault="00210A3C">
      <w:pPr>
        <w:pStyle w:val="Tabladeilustraciones"/>
        <w:tabs>
          <w:tab w:val="right" w:leader="dot" w:pos="8828"/>
        </w:tabs>
        <w:rPr>
          <w:rFonts w:eastAsiaTheme="minorEastAsia" w:cstheme="minorBidi"/>
          <w:caps w:val="0"/>
          <w:noProof/>
          <w:sz w:val="22"/>
          <w:szCs w:val="22"/>
          <w:lang w:eastAsia="es-CO"/>
        </w:rPr>
      </w:pPr>
      <w:r>
        <w:fldChar w:fldCharType="begin"/>
      </w:r>
      <w:r>
        <w:instrText xml:space="preserve"> TOC \h \z \c "Tabla" </w:instrText>
      </w:r>
      <w:r>
        <w:fldChar w:fldCharType="separate"/>
      </w:r>
      <w:hyperlink w:anchor="_Toc194053970" w:history="1">
        <w:r w:rsidR="00BD3356" w:rsidRPr="00D14822">
          <w:rPr>
            <w:rStyle w:val="Hipervnculo"/>
            <w:noProof/>
          </w:rPr>
          <w:t>Tabla 1 Marco Normativo</w:t>
        </w:r>
        <w:r w:rsidR="00BD3356">
          <w:rPr>
            <w:noProof/>
            <w:webHidden/>
          </w:rPr>
          <w:tab/>
        </w:r>
        <w:r w:rsidR="00BD3356">
          <w:rPr>
            <w:noProof/>
            <w:webHidden/>
          </w:rPr>
          <w:fldChar w:fldCharType="begin"/>
        </w:r>
        <w:r w:rsidR="00BD3356">
          <w:rPr>
            <w:noProof/>
            <w:webHidden/>
          </w:rPr>
          <w:instrText xml:space="preserve"> PAGEREF _Toc194053970 \h </w:instrText>
        </w:r>
        <w:r w:rsidR="00BD3356">
          <w:rPr>
            <w:noProof/>
            <w:webHidden/>
          </w:rPr>
        </w:r>
        <w:r w:rsidR="00BD3356">
          <w:rPr>
            <w:noProof/>
            <w:webHidden/>
          </w:rPr>
          <w:fldChar w:fldCharType="separate"/>
        </w:r>
        <w:r w:rsidR="00BD3356">
          <w:rPr>
            <w:noProof/>
            <w:webHidden/>
          </w:rPr>
          <w:t>11</w:t>
        </w:r>
        <w:r w:rsidR="00BD3356">
          <w:rPr>
            <w:noProof/>
            <w:webHidden/>
          </w:rPr>
          <w:fldChar w:fldCharType="end"/>
        </w:r>
      </w:hyperlink>
    </w:p>
    <w:p w14:paraId="72594CAF" w14:textId="7C4E7916"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1" w:history="1">
        <w:r w:rsidR="00BD3356" w:rsidRPr="00D14822">
          <w:rPr>
            <w:rStyle w:val="Hipervnculo"/>
            <w:noProof/>
          </w:rPr>
          <w:t>Tabla 2 Objetivos estratégicos</w:t>
        </w:r>
        <w:r w:rsidR="00BD3356">
          <w:rPr>
            <w:noProof/>
            <w:webHidden/>
          </w:rPr>
          <w:tab/>
        </w:r>
        <w:r w:rsidR="00BD3356">
          <w:rPr>
            <w:noProof/>
            <w:webHidden/>
          </w:rPr>
          <w:fldChar w:fldCharType="begin"/>
        </w:r>
        <w:r w:rsidR="00BD3356">
          <w:rPr>
            <w:noProof/>
            <w:webHidden/>
          </w:rPr>
          <w:instrText xml:space="preserve"> PAGEREF _Toc194053971 \h </w:instrText>
        </w:r>
        <w:r w:rsidR="00BD3356">
          <w:rPr>
            <w:noProof/>
            <w:webHidden/>
          </w:rPr>
        </w:r>
        <w:r w:rsidR="00BD3356">
          <w:rPr>
            <w:noProof/>
            <w:webHidden/>
          </w:rPr>
          <w:fldChar w:fldCharType="separate"/>
        </w:r>
        <w:r w:rsidR="00BD3356">
          <w:rPr>
            <w:noProof/>
            <w:webHidden/>
          </w:rPr>
          <w:t>16</w:t>
        </w:r>
        <w:r w:rsidR="00BD3356">
          <w:rPr>
            <w:noProof/>
            <w:webHidden/>
          </w:rPr>
          <w:fldChar w:fldCharType="end"/>
        </w:r>
      </w:hyperlink>
    </w:p>
    <w:p w14:paraId="66DFBC13" w14:textId="5933D2A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2" w:history="1">
        <w:r w:rsidR="00BD3356" w:rsidRPr="00D14822">
          <w:rPr>
            <w:rStyle w:val="Hipervnculo"/>
            <w:noProof/>
          </w:rPr>
          <w:t>Tabla 3 Cadena de valor</w:t>
        </w:r>
        <w:r w:rsidR="00BD3356">
          <w:rPr>
            <w:noProof/>
            <w:webHidden/>
          </w:rPr>
          <w:tab/>
        </w:r>
        <w:r w:rsidR="00BD3356">
          <w:rPr>
            <w:noProof/>
            <w:webHidden/>
          </w:rPr>
          <w:fldChar w:fldCharType="begin"/>
        </w:r>
        <w:r w:rsidR="00BD3356">
          <w:rPr>
            <w:noProof/>
            <w:webHidden/>
          </w:rPr>
          <w:instrText xml:space="preserve"> PAGEREF _Toc194053972 \h </w:instrText>
        </w:r>
        <w:r w:rsidR="00BD3356">
          <w:rPr>
            <w:noProof/>
            <w:webHidden/>
          </w:rPr>
        </w:r>
        <w:r w:rsidR="00BD3356">
          <w:rPr>
            <w:noProof/>
            <w:webHidden/>
          </w:rPr>
          <w:fldChar w:fldCharType="separate"/>
        </w:r>
        <w:r w:rsidR="00BD3356">
          <w:rPr>
            <w:noProof/>
            <w:webHidden/>
          </w:rPr>
          <w:t>17</w:t>
        </w:r>
        <w:r w:rsidR="00BD3356">
          <w:rPr>
            <w:noProof/>
            <w:webHidden/>
          </w:rPr>
          <w:fldChar w:fldCharType="end"/>
        </w:r>
      </w:hyperlink>
    </w:p>
    <w:p w14:paraId="303F1153" w14:textId="727F462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3" w:history="1">
        <w:r w:rsidR="00BD3356" w:rsidRPr="00D14822">
          <w:rPr>
            <w:rStyle w:val="Hipervnculo"/>
            <w:noProof/>
          </w:rPr>
          <w:t>Tabla 4 Trámite atención inicial de urgencia</w:t>
        </w:r>
        <w:r w:rsidR="00BD3356">
          <w:rPr>
            <w:noProof/>
            <w:webHidden/>
          </w:rPr>
          <w:tab/>
        </w:r>
        <w:r w:rsidR="00BD3356">
          <w:rPr>
            <w:noProof/>
            <w:webHidden/>
          </w:rPr>
          <w:fldChar w:fldCharType="begin"/>
        </w:r>
        <w:r w:rsidR="00BD3356">
          <w:rPr>
            <w:noProof/>
            <w:webHidden/>
          </w:rPr>
          <w:instrText xml:space="preserve"> PAGEREF _Toc194053973 \h </w:instrText>
        </w:r>
        <w:r w:rsidR="00BD3356">
          <w:rPr>
            <w:noProof/>
            <w:webHidden/>
          </w:rPr>
        </w:r>
        <w:r w:rsidR="00BD3356">
          <w:rPr>
            <w:noProof/>
            <w:webHidden/>
          </w:rPr>
          <w:fldChar w:fldCharType="separate"/>
        </w:r>
        <w:r w:rsidR="00BD3356">
          <w:rPr>
            <w:noProof/>
            <w:webHidden/>
          </w:rPr>
          <w:t>20</w:t>
        </w:r>
        <w:r w:rsidR="00BD3356">
          <w:rPr>
            <w:noProof/>
            <w:webHidden/>
          </w:rPr>
          <w:fldChar w:fldCharType="end"/>
        </w:r>
      </w:hyperlink>
    </w:p>
    <w:p w14:paraId="7E88709E" w14:textId="20836AF7"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4" w:history="1">
        <w:r w:rsidR="00BD3356" w:rsidRPr="00D14822">
          <w:rPr>
            <w:rStyle w:val="Hipervnculo"/>
            <w:noProof/>
          </w:rPr>
          <w:t>Tabla 5 Trámite historia clínica</w:t>
        </w:r>
        <w:r w:rsidR="00BD3356">
          <w:rPr>
            <w:noProof/>
            <w:webHidden/>
          </w:rPr>
          <w:tab/>
        </w:r>
        <w:r w:rsidR="00BD3356">
          <w:rPr>
            <w:noProof/>
            <w:webHidden/>
          </w:rPr>
          <w:fldChar w:fldCharType="begin"/>
        </w:r>
        <w:r w:rsidR="00BD3356">
          <w:rPr>
            <w:noProof/>
            <w:webHidden/>
          </w:rPr>
          <w:instrText xml:space="preserve"> PAGEREF _Toc194053974 \h </w:instrText>
        </w:r>
        <w:r w:rsidR="00BD3356">
          <w:rPr>
            <w:noProof/>
            <w:webHidden/>
          </w:rPr>
        </w:r>
        <w:r w:rsidR="00BD3356">
          <w:rPr>
            <w:noProof/>
            <w:webHidden/>
          </w:rPr>
          <w:fldChar w:fldCharType="separate"/>
        </w:r>
        <w:r w:rsidR="00BD3356">
          <w:rPr>
            <w:noProof/>
            <w:webHidden/>
          </w:rPr>
          <w:t>20</w:t>
        </w:r>
        <w:r w:rsidR="00BD3356">
          <w:rPr>
            <w:noProof/>
            <w:webHidden/>
          </w:rPr>
          <w:fldChar w:fldCharType="end"/>
        </w:r>
      </w:hyperlink>
    </w:p>
    <w:p w14:paraId="53556AF0" w14:textId="75743C5E"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5" w:history="1">
        <w:r w:rsidR="00BD3356" w:rsidRPr="00D14822">
          <w:rPr>
            <w:rStyle w:val="Hipervnculo"/>
            <w:noProof/>
          </w:rPr>
          <w:t>Tabla 6 Trámite certificado de defunción</w:t>
        </w:r>
        <w:r w:rsidR="00BD3356">
          <w:rPr>
            <w:noProof/>
            <w:webHidden/>
          </w:rPr>
          <w:tab/>
        </w:r>
        <w:r w:rsidR="00BD3356">
          <w:rPr>
            <w:noProof/>
            <w:webHidden/>
          </w:rPr>
          <w:fldChar w:fldCharType="begin"/>
        </w:r>
        <w:r w:rsidR="00BD3356">
          <w:rPr>
            <w:noProof/>
            <w:webHidden/>
          </w:rPr>
          <w:instrText xml:space="preserve"> PAGEREF _Toc194053975 \h </w:instrText>
        </w:r>
        <w:r w:rsidR="00BD3356">
          <w:rPr>
            <w:noProof/>
            <w:webHidden/>
          </w:rPr>
        </w:r>
        <w:r w:rsidR="00BD3356">
          <w:rPr>
            <w:noProof/>
            <w:webHidden/>
          </w:rPr>
          <w:fldChar w:fldCharType="separate"/>
        </w:r>
        <w:r w:rsidR="00BD3356">
          <w:rPr>
            <w:noProof/>
            <w:webHidden/>
          </w:rPr>
          <w:t>21</w:t>
        </w:r>
        <w:r w:rsidR="00BD3356">
          <w:rPr>
            <w:noProof/>
            <w:webHidden/>
          </w:rPr>
          <w:fldChar w:fldCharType="end"/>
        </w:r>
      </w:hyperlink>
    </w:p>
    <w:p w14:paraId="0EF457AD" w14:textId="283D8FEE"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6" w:history="1">
        <w:r w:rsidR="00BD3356" w:rsidRPr="00D14822">
          <w:rPr>
            <w:rStyle w:val="Hipervnculo"/>
            <w:noProof/>
          </w:rPr>
          <w:t>Tabla 7 Trámite dispensación de medicamentos y dispositivos médicos</w:t>
        </w:r>
        <w:r w:rsidR="00BD3356">
          <w:rPr>
            <w:noProof/>
            <w:webHidden/>
          </w:rPr>
          <w:tab/>
        </w:r>
        <w:r w:rsidR="00BD3356">
          <w:rPr>
            <w:noProof/>
            <w:webHidden/>
          </w:rPr>
          <w:fldChar w:fldCharType="begin"/>
        </w:r>
        <w:r w:rsidR="00BD3356">
          <w:rPr>
            <w:noProof/>
            <w:webHidden/>
          </w:rPr>
          <w:instrText xml:space="preserve"> PAGEREF _Toc194053976 \h </w:instrText>
        </w:r>
        <w:r w:rsidR="00BD3356">
          <w:rPr>
            <w:noProof/>
            <w:webHidden/>
          </w:rPr>
        </w:r>
        <w:r w:rsidR="00BD3356">
          <w:rPr>
            <w:noProof/>
            <w:webHidden/>
          </w:rPr>
          <w:fldChar w:fldCharType="separate"/>
        </w:r>
        <w:r w:rsidR="00BD3356">
          <w:rPr>
            <w:noProof/>
            <w:webHidden/>
          </w:rPr>
          <w:t>21</w:t>
        </w:r>
        <w:r w:rsidR="00BD3356">
          <w:rPr>
            <w:noProof/>
            <w:webHidden/>
          </w:rPr>
          <w:fldChar w:fldCharType="end"/>
        </w:r>
      </w:hyperlink>
    </w:p>
    <w:p w14:paraId="4ED43D32" w14:textId="7C0B40A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7" w:history="1">
        <w:r w:rsidR="00BD3356" w:rsidRPr="00D14822">
          <w:rPr>
            <w:rStyle w:val="Hipervnculo"/>
            <w:noProof/>
          </w:rPr>
          <w:t>Tabla 8 Trámite asignación de citas</w:t>
        </w:r>
        <w:r w:rsidR="00BD3356">
          <w:rPr>
            <w:noProof/>
            <w:webHidden/>
          </w:rPr>
          <w:tab/>
        </w:r>
        <w:r w:rsidR="00BD3356">
          <w:rPr>
            <w:noProof/>
            <w:webHidden/>
          </w:rPr>
          <w:fldChar w:fldCharType="begin"/>
        </w:r>
        <w:r w:rsidR="00BD3356">
          <w:rPr>
            <w:noProof/>
            <w:webHidden/>
          </w:rPr>
          <w:instrText xml:space="preserve"> PAGEREF _Toc194053977 \h </w:instrText>
        </w:r>
        <w:r w:rsidR="00BD3356">
          <w:rPr>
            <w:noProof/>
            <w:webHidden/>
          </w:rPr>
        </w:r>
        <w:r w:rsidR="00BD3356">
          <w:rPr>
            <w:noProof/>
            <w:webHidden/>
          </w:rPr>
          <w:fldChar w:fldCharType="separate"/>
        </w:r>
        <w:r w:rsidR="00BD3356">
          <w:rPr>
            <w:noProof/>
            <w:webHidden/>
          </w:rPr>
          <w:t>21</w:t>
        </w:r>
        <w:r w:rsidR="00BD3356">
          <w:rPr>
            <w:noProof/>
            <w:webHidden/>
          </w:rPr>
          <w:fldChar w:fldCharType="end"/>
        </w:r>
      </w:hyperlink>
    </w:p>
    <w:p w14:paraId="3F3C8D97" w14:textId="569B0B5E"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8" w:history="1">
        <w:r w:rsidR="00BD3356" w:rsidRPr="00D14822">
          <w:rPr>
            <w:rStyle w:val="Hipervnculo"/>
            <w:noProof/>
          </w:rPr>
          <w:t>Tabla 9 Trámite terapia</w:t>
        </w:r>
        <w:r w:rsidR="00BD3356">
          <w:rPr>
            <w:noProof/>
            <w:webHidden/>
          </w:rPr>
          <w:tab/>
        </w:r>
        <w:r w:rsidR="00BD3356">
          <w:rPr>
            <w:noProof/>
            <w:webHidden/>
          </w:rPr>
          <w:fldChar w:fldCharType="begin"/>
        </w:r>
        <w:r w:rsidR="00BD3356">
          <w:rPr>
            <w:noProof/>
            <w:webHidden/>
          </w:rPr>
          <w:instrText xml:space="preserve"> PAGEREF _Toc194053978 \h </w:instrText>
        </w:r>
        <w:r w:rsidR="00BD3356">
          <w:rPr>
            <w:noProof/>
            <w:webHidden/>
          </w:rPr>
        </w:r>
        <w:r w:rsidR="00BD3356">
          <w:rPr>
            <w:noProof/>
            <w:webHidden/>
          </w:rPr>
          <w:fldChar w:fldCharType="separate"/>
        </w:r>
        <w:r w:rsidR="00BD3356">
          <w:rPr>
            <w:noProof/>
            <w:webHidden/>
          </w:rPr>
          <w:t>22</w:t>
        </w:r>
        <w:r w:rsidR="00BD3356">
          <w:rPr>
            <w:noProof/>
            <w:webHidden/>
          </w:rPr>
          <w:fldChar w:fldCharType="end"/>
        </w:r>
      </w:hyperlink>
    </w:p>
    <w:p w14:paraId="1110BF50" w14:textId="0D69BD98"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79" w:history="1">
        <w:r w:rsidR="00BD3356" w:rsidRPr="00D14822">
          <w:rPr>
            <w:rStyle w:val="Hipervnculo"/>
            <w:noProof/>
          </w:rPr>
          <w:t>Tabla 10 Trámite examen de laboratorio clínico</w:t>
        </w:r>
        <w:r w:rsidR="00BD3356">
          <w:rPr>
            <w:noProof/>
            <w:webHidden/>
          </w:rPr>
          <w:tab/>
        </w:r>
        <w:r w:rsidR="00BD3356">
          <w:rPr>
            <w:noProof/>
            <w:webHidden/>
          </w:rPr>
          <w:fldChar w:fldCharType="begin"/>
        </w:r>
        <w:r w:rsidR="00BD3356">
          <w:rPr>
            <w:noProof/>
            <w:webHidden/>
          </w:rPr>
          <w:instrText xml:space="preserve"> PAGEREF _Toc194053979 \h </w:instrText>
        </w:r>
        <w:r w:rsidR="00BD3356">
          <w:rPr>
            <w:noProof/>
            <w:webHidden/>
          </w:rPr>
        </w:r>
        <w:r w:rsidR="00BD3356">
          <w:rPr>
            <w:noProof/>
            <w:webHidden/>
          </w:rPr>
          <w:fldChar w:fldCharType="separate"/>
        </w:r>
        <w:r w:rsidR="00BD3356">
          <w:rPr>
            <w:noProof/>
            <w:webHidden/>
          </w:rPr>
          <w:t>22</w:t>
        </w:r>
        <w:r w:rsidR="00BD3356">
          <w:rPr>
            <w:noProof/>
            <w:webHidden/>
          </w:rPr>
          <w:fldChar w:fldCharType="end"/>
        </w:r>
      </w:hyperlink>
    </w:p>
    <w:p w14:paraId="4A88114A" w14:textId="4F733D64"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0" w:history="1">
        <w:r w:rsidR="00BD3356" w:rsidRPr="00D14822">
          <w:rPr>
            <w:rStyle w:val="Hipervnculo"/>
            <w:noProof/>
          </w:rPr>
          <w:t>Tabla 11 Trámite radiología e imágenes diagnósticas</w:t>
        </w:r>
        <w:r w:rsidR="00BD3356">
          <w:rPr>
            <w:noProof/>
            <w:webHidden/>
          </w:rPr>
          <w:tab/>
        </w:r>
        <w:r w:rsidR="00BD3356">
          <w:rPr>
            <w:noProof/>
            <w:webHidden/>
          </w:rPr>
          <w:fldChar w:fldCharType="begin"/>
        </w:r>
        <w:r w:rsidR="00BD3356">
          <w:rPr>
            <w:noProof/>
            <w:webHidden/>
          </w:rPr>
          <w:instrText xml:space="preserve"> PAGEREF _Toc194053980 \h </w:instrText>
        </w:r>
        <w:r w:rsidR="00BD3356">
          <w:rPr>
            <w:noProof/>
            <w:webHidden/>
          </w:rPr>
        </w:r>
        <w:r w:rsidR="00BD3356">
          <w:rPr>
            <w:noProof/>
            <w:webHidden/>
          </w:rPr>
          <w:fldChar w:fldCharType="separate"/>
        </w:r>
        <w:r w:rsidR="00BD3356">
          <w:rPr>
            <w:noProof/>
            <w:webHidden/>
          </w:rPr>
          <w:t>23</w:t>
        </w:r>
        <w:r w:rsidR="00BD3356">
          <w:rPr>
            <w:noProof/>
            <w:webHidden/>
          </w:rPr>
          <w:fldChar w:fldCharType="end"/>
        </w:r>
      </w:hyperlink>
    </w:p>
    <w:p w14:paraId="610C2AAF" w14:textId="62F3272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1" w:history="1">
        <w:r w:rsidR="00BD3356" w:rsidRPr="00D14822">
          <w:rPr>
            <w:rStyle w:val="Hipervnculo"/>
            <w:noProof/>
          </w:rPr>
          <w:t>Tabla 12 Trámite resultados de laboratorio</w:t>
        </w:r>
        <w:r w:rsidR="00BD3356">
          <w:rPr>
            <w:noProof/>
            <w:webHidden/>
          </w:rPr>
          <w:tab/>
        </w:r>
        <w:r w:rsidR="00BD3356">
          <w:rPr>
            <w:noProof/>
            <w:webHidden/>
          </w:rPr>
          <w:fldChar w:fldCharType="begin"/>
        </w:r>
        <w:r w:rsidR="00BD3356">
          <w:rPr>
            <w:noProof/>
            <w:webHidden/>
          </w:rPr>
          <w:instrText xml:space="preserve"> PAGEREF _Toc194053981 \h </w:instrText>
        </w:r>
        <w:r w:rsidR="00BD3356">
          <w:rPr>
            <w:noProof/>
            <w:webHidden/>
          </w:rPr>
        </w:r>
        <w:r w:rsidR="00BD3356">
          <w:rPr>
            <w:noProof/>
            <w:webHidden/>
          </w:rPr>
          <w:fldChar w:fldCharType="separate"/>
        </w:r>
        <w:r w:rsidR="00BD3356">
          <w:rPr>
            <w:noProof/>
            <w:webHidden/>
          </w:rPr>
          <w:t>23</w:t>
        </w:r>
        <w:r w:rsidR="00BD3356">
          <w:rPr>
            <w:noProof/>
            <w:webHidden/>
          </w:rPr>
          <w:fldChar w:fldCharType="end"/>
        </w:r>
      </w:hyperlink>
    </w:p>
    <w:p w14:paraId="2ACE5D82" w14:textId="40EDC14A"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2" w:history="1">
        <w:r w:rsidR="00BD3356" w:rsidRPr="00D14822">
          <w:rPr>
            <w:rStyle w:val="Hipervnculo"/>
            <w:noProof/>
          </w:rPr>
          <w:t>Tabla 13 Trámite medicamentos</w:t>
        </w:r>
        <w:r w:rsidR="00BD3356">
          <w:rPr>
            <w:noProof/>
            <w:webHidden/>
          </w:rPr>
          <w:tab/>
        </w:r>
        <w:r w:rsidR="00BD3356">
          <w:rPr>
            <w:noProof/>
            <w:webHidden/>
          </w:rPr>
          <w:fldChar w:fldCharType="begin"/>
        </w:r>
        <w:r w:rsidR="00BD3356">
          <w:rPr>
            <w:noProof/>
            <w:webHidden/>
          </w:rPr>
          <w:instrText xml:space="preserve"> PAGEREF _Toc194053982 \h </w:instrText>
        </w:r>
        <w:r w:rsidR="00BD3356">
          <w:rPr>
            <w:noProof/>
            <w:webHidden/>
          </w:rPr>
        </w:r>
        <w:r w:rsidR="00BD3356">
          <w:rPr>
            <w:noProof/>
            <w:webHidden/>
          </w:rPr>
          <w:fldChar w:fldCharType="separate"/>
        </w:r>
        <w:r w:rsidR="00BD3356">
          <w:rPr>
            <w:noProof/>
            <w:webHidden/>
          </w:rPr>
          <w:t>24</w:t>
        </w:r>
        <w:r w:rsidR="00BD3356">
          <w:rPr>
            <w:noProof/>
            <w:webHidden/>
          </w:rPr>
          <w:fldChar w:fldCharType="end"/>
        </w:r>
      </w:hyperlink>
    </w:p>
    <w:p w14:paraId="49E60736" w14:textId="02E819DC"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3" w:history="1">
        <w:r w:rsidR="00BD3356" w:rsidRPr="00D14822">
          <w:rPr>
            <w:rStyle w:val="Hipervnculo"/>
            <w:noProof/>
          </w:rPr>
          <w:t>Tabla 14 OPA trazabilidad de títulos</w:t>
        </w:r>
        <w:r w:rsidR="00BD3356">
          <w:rPr>
            <w:noProof/>
            <w:webHidden/>
          </w:rPr>
          <w:tab/>
        </w:r>
        <w:r w:rsidR="00BD3356">
          <w:rPr>
            <w:noProof/>
            <w:webHidden/>
          </w:rPr>
          <w:fldChar w:fldCharType="begin"/>
        </w:r>
        <w:r w:rsidR="00BD3356">
          <w:rPr>
            <w:noProof/>
            <w:webHidden/>
          </w:rPr>
          <w:instrText xml:space="preserve"> PAGEREF _Toc194053983 \h </w:instrText>
        </w:r>
        <w:r w:rsidR="00BD3356">
          <w:rPr>
            <w:noProof/>
            <w:webHidden/>
          </w:rPr>
        </w:r>
        <w:r w:rsidR="00BD3356">
          <w:rPr>
            <w:noProof/>
            <w:webHidden/>
          </w:rPr>
          <w:fldChar w:fldCharType="separate"/>
        </w:r>
        <w:r w:rsidR="00BD3356">
          <w:rPr>
            <w:noProof/>
            <w:webHidden/>
          </w:rPr>
          <w:t>24</w:t>
        </w:r>
        <w:r w:rsidR="00BD3356">
          <w:rPr>
            <w:noProof/>
            <w:webHidden/>
          </w:rPr>
          <w:fldChar w:fldCharType="end"/>
        </w:r>
      </w:hyperlink>
    </w:p>
    <w:p w14:paraId="18AF8B4B" w14:textId="249A742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4" w:history="1">
        <w:r w:rsidR="00BD3356" w:rsidRPr="00D14822">
          <w:rPr>
            <w:rStyle w:val="Hipervnculo"/>
            <w:noProof/>
          </w:rPr>
          <w:t>Tabla 15 OPA certificado laboral</w:t>
        </w:r>
        <w:r w:rsidR="00BD3356">
          <w:rPr>
            <w:noProof/>
            <w:webHidden/>
          </w:rPr>
          <w:tab/>
        </w:r>
        <w:r w:rsidR="00BD3356">
          <w:rPr>
            <w:noProof/>
            <w:webHidden/>
          </w:rPr>
          <w:fldChar w:fldCharType="begin"/>
        </w:r>
        <w:r w:rsidR="00BD3356">
          <w:rPr>
            <w:noProof/>
            <w:webHidden/>
          </w:rPr>
          <w:instrText xml:space="preserve"> PAGEREF _Toc194053984 \h </w:instrText>
        </w:r>
        <w:r w:rsidR="00BD3356">
          <w:rPr>
            <w:noProof/>
            <w:webHidden/>
          </w:rPr>
        </w:r>
        <w:r w:rsidR="00BD3356">
          <w:rPr>
            <w:noProof/>
            <w:webHidden/>
          </w:rPr>
          <w:fldChar w:fldCharType="separate"/>
        </w:r>
        <w:r w:rsidR="00BD3356">
          <w:rPr>
            <w:noProof/>
            <w:webHidden/>
          </w:rPr>
          <w:t>24</w:t>
        </w:r>
        <w:r w:rsidR="00BD3356">
          <w:rPr>
            <w:noProof/>
            <w:webHidden/>
          </w:rPr>
          <w:fldChar w:fldCharType="end"/>
        </w:r>
      </w:hyperlink>
    </w:p>
    <w:p w14:paraId="217F8C92" w14:textId="4C050B90"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5" w:history="1">
        <w:r w:rsidR="00BD3356" w:rsidRPr="00D14822">
          <w:rPr>
            <w:rStyle w:val="Hipervnculo"/>
            <w:noProof/>
          </w:rPr>
          <w:t>Tabla 16 OPA solicitud de viáticos</w:t>
        </w:r>
        <w:r w:rsidR="00BD3356">
          <w:rPr>
            <w:noProof/>
            <w:webHidden/>
          </w:rPr>
          <w:tab/>
        </w:r>
        <w:r w:rsidR="00BD3356">
          <w:rPr>
            <w:noProof/>
            <w:webHidden/>
          </w:rPr>
          <w:fldChar w:fldCharType="begin"/>
        </w:r>
        <w:r w:rsidR="00BD3356">
          <w:rPr>
            <w:noProof/>
            <w:webHidden/>
          </w:rPr>
          <w:instrText xml:space="preserve"> PAGEREF _Toc194053985 \h </w:instrText>
        </w:r>
        <w:r w:rsidR="00BD3356">
          <w:rPr>
            <w:noProof/>
            <w:webHidden/>
          </w:rPr>
        </w:r>
        <w:r w:rsidR="00BD3356">
          <w:rPr>
            <w:noProof/>
            <w:webHidden/>
          </w:rPr>
          <w:fldChar w:fldCharType="separate"/>
        </w:r>
        <w:r w:rsidR="00BD3356">
          <w:rPr>
            <w:noProof/>
            <w:webHidden/>
          </w:rPr>
          <w:t>25</w:t>
        </w:r>
        <w:r w:rsidR="00BD3356">
          <w:rPr>
            <w:noProof/>
            <w:webHidden/>
          </w:rPr>
          <w:fldChar w:fldCharType="end"/>
        </w:r>
      </w:hyperlink>
    </w:p>
    <w:p w14:paraId="35408C17" w14:textId="3B4A1C7E"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6" w:history="1">
        <w:r w:rsidR="00BD3356" w:rsidRPr="00D14822">
          <w:rPr>
            <w:rStyle w:val="Hipervnculo"/>
            <w:noProof/>
          </w:rPr>
          <w:t>Tabla 17 OPA trámite de cesantías</w:t>
        </w:r>
        <w:r w:rsidR="00BD3356">
          <w:rPr>
            <w:noProof/>
            <w:webHidden/>
          </w:rPr>
          <w:tab/>
        </w:r>
        <w:r w:rsidR="00BD3356">
          <w:rPr>
            <w:noProof/>
            <w:webHidden/>
          </w:rPr>
          <w:fldChar w:fldCharType="begin"/>
        </w:r>
        <w:r w:rsidR="00BD3356">
          <w:rPr>
            <w:noProof/>
            <w:webHidden/>
          </w:rPr>
          <w:instrText xml:space="preserve"> PAGEREF _Toc194053986 \h </w:instrText>
        </w:r>
        <w:r w:rsidR="00BD3356">
          <w:rPr>
            <w:noProof/>
            <w:webHidden/>
          </w:rPr>
        </w:r>
        <w:r w:rsidR="00BD3356">
          <w:rPr>
            <w:noProof/>
            <w:webHidden/>
          </w:rPr>
          <w:fldChar w:fldCharType="separate"/>
        </w:r>
        <w:r w:rsidR="00BD3356">
          <w:rPr>
            <w:noProof/>
            <w:webHidden/>
          </w:rPr>
          <w:t>25</w:t>
        </w:r>
        <w:r w:rsidR="00BD3356">
          <w:rPr>
            <w:noProof/>
            <w:webHidden/>
          </w:rPr>
          <w:fldChar w:fldCharType="end"/>
        </w:r>
      </w:hyperlink>
    </w:p>
    <w:p w14:paraId="084B1A09" w14:textId="782726E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7" w:history="1">
        <w:r w:rsidR="00BD3356" w:rsidRPr="00D14822">
          <w:rPr>
            <w:rStyle w:val="Hipervnculo"/>
            <w:noProof/>
          </w:rPr>
          <w:t>Tabla 18 Servicio asistencia técnica</w:t>
        </w:r>
        <w:r w:rsidR="00BD3356">
          <w:rPr>
            <w:noProof/>
            <w:webHidden/>
          </w:rPr>
          <w:tab/>
        </w:r>
        <w:r w:rsidR="00BD3356">
          <w:rPr>
            <w:noProof/>
            <w:webHidden/>
          </w:rPr>
          <w:fldChar w:fldCharType="begin"/>
        </w:r>
        <w:r w:rsidR="00BD3356">
          <w:rPr>
            <w:noProof/>
            <w:webHidden/>
          </w:rPr>
          <w:instrText xml:space="preserve"> PAGEREF _Toc194053987 \h </w:instrText>
        </w:r>
        <w:r w:rsidR="00BD3356">
          <w:rPr>
            <w:noProof/>
            <w:webHidden/>
          </w:rPr>
        </w:r>
        <w:r w:rsidR="00BD3356">
          <w:rPr>
            <w:noProof/>
            <w:webHidden/>
          </w:rPr>
          <w:fldChar w:fldCharType="separate"/>
        </w:r>
        <w:r w:rsidR="00BD3356">
          <w:rPr>
            <w:noProof/>
            <w:webHidden/>
          </w:rPr>
          <w:t>26</w:t>
        </w:r>
        <w:r w:rsidR="00BD3356">
          <w:rPr>
            <w:noProof/>
            <w:webHidden/>
          </w:rPr>
          <w:fldChar w:fldCharType="end"/>
        </w:r>
      </w:hyperlink>
    </w:p>
    <w:p w14:paraId="44329047" w14:textId="1F5B549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8" w:history="1">
        <w:r w:rsidR="00BD3356" w:rsidRPr="00D14822">
          <w:rPr>
            <w:rStyle w:val="Hipervnculo"/>
            <w:noProof/>
          </w:rPr>
          <w:t>Tabla 19 Servicio gestión de identidades y accesos</w:t>
        </w:r>
        <w:r w:rsidR="00BD3356">
          <w:rPr>
            <w:noProof/>
            <w:webHidden/>
          </w:rPr>
          <w:tab/>
        </w:r>
        <w:r w:rsidR="00BD3356">
          <w:rPr>
            <w:noProof/>
            <w:webHidden/>
          </w:rPr>
          <w:fldChar w:fldCharType="begin"/>
        </w:r>
        <w:r w:rsidR="00BD3356">
          <w:rPr>
            <w:noProof/>
            <w:webHidden/>
          </w:rPr>
          <w:instrText xml:space="preserve"> PAGEREF _Toc194053988 \h </w:instrText>
        </w:r>
        <w:r w:rsidR="00BD3356">
          <w:rPr>
            <w:noProof/>
            <w:webHidden/>
          </w:rPr>
        </w:r>
        <w:r w:rsidR="00BD3356">
          <w:rPr>
            <w:noProof/>
            <w:webHidden/>
          </w:rPr>
          <w:fldChar w:fldCharType="separate"/>
        </w:r>
        <w:r w:rsidR="00BD3356">
          <w:rPr>
            <w:noProof/>
            <w:webHidden/>
          </w:rPr>
          <w:t>26</w:t>
        </w:r>
        <w:r w:rsidR="00BD3356">
          <w:rPr>
            <w:noProof/>
            <w:webHidden/>
          </w:rPr>
          <w:fldChar w:fldCharType="end"/>
        </w:r>
      </w:hyperlink>
    </w:p>
    <w:p w14:paraId="62D5D8CB" w14:textId="34DA54C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89" w:history="1">
        <w:r w:rsidR="00BD3356" w:rsidRPr="00D14822">
          <w:rPr>
            <w:rStyle w:val="Hipervnculo"/>
            <w:noProof/>
          </w:rPr>
          <w:t>Tabla 20 Servicio capacitación en TIC</w:t>
        </w:r>
        <w:r w:rsidR="00BD3356">
          <w:rPr>
            <w:noProof/>
            <w:webHidden/>
          </w:rPr>
          <w:tab/>
        </w:r>
        <w:r w:rsidR="00BD3356">
          <w:rPr>
            <w:noProof/>
            <w:webHidden/>
          </w:rPr>
          <w:fldChar w:fldCharType="begin"/>
        </w:r>
        <w:r w:rsidR="00BD3356">
          <w:rPr>
            <w:noProof/>
            <w:webHidden/>
          </w:rPr>
          <w:instrText xml:space="preserve"> PAGEREF _Toc194053989 \h </w:instrText>
        </w:r>
        <w:r w:rsidR="00BD3356">
          <w:rPr>
            <w:noProof/>
            <w:webHidden/>
          </w:rPr>
        </w:r>
        <w:r w:rsidR="00BD3356">
          <w:rPr>
            <w:noProof/>
            <w:webHidden/>
          </w:rPr>
          <w:fldChar w:fldCharType="separate"/>
        </w:r>
        <w:r w:rsidR="00BD3356">
          <w:rPr>
            <w:noProof/>
            <w:webHidden/>
          </w:rPr>
          <w:t>26</w:t>
        </w:r>
        <w:r w:rsidR="00BD3356">
          <w:rPr>
            <w:noProof/>
            <w:webHidden/>
          </w:rPr>
          <w:fldChar w:fldCharType="end"/>
        </w:r>
      </w:hyperlink>
    </w:p>
    <w:p w14:paraId="40EADE41" w14:textId="190FC9EB"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0" w:history="1">
        <w:r w:rsidR="00BD3356" w:rsidRPr="00D14822">
          <w:rPr>
            <w:rStyle w:val="Hipervnculo"/>
            <w:noProof/>
          </w:rPr>
          <w:t>Tabla 21 Servicio gestión de red</w:t>
        </w:r>
        <w:r w:rsidR="00BD3356">
          <w:rPr>
            <w:noProof/>
            <w:webHidden/>
          </w:rPr>
          <w:tab/>
        </w:r>
        <w:r w:rsidR="00BD3356">
          <w:rPr>
            <w:noProof/>
            <w:webHidden/>
          </w:rPr>
          <w:fldChar w:fldCharType="begin"/>
        </w:r>
        <w:r w:rsidR="00BD3356">
          <w:rPr>
            <w:noProof/>
            <w:webHidden/>
          </w:rPr>
          <w:instrText xml:space="preserve"> PAGEREF _Toc194053990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0D5D3CC8" w14:textId="0A7A096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1" w:history="1">
        <w:r w:rsidR="00BD3356" w:rsidRPr="00D14822">
          <w:rPr>
            <w:rStyle w:val="Hipervnculo"/>
            <w:noProof/>
          </w:rPr>
          <w:t>Tabla 22 Servicio gestión de almacenamiento</w:t>
        </w:r>
        <w:r w:rsidR="00BD3356">
          <w:rPr>
            <w:noProof/>
            <w:webHidden/>
          </w:rPr>
          <w:tab/>
        </w:r>
        <w:r w:rsidR="00BD3356">
          <w:rPr>
            <w:noProof/>
            <w:webHidden/>
          </w:rPr>
          <w:fldChar w:fldCharType="begin"/>
        </w:r>
        <w:r w:rsidR="00BD3356">
          <w:rPr>
            <w:noProof/>
            <w:webHidden/>
          </w:rPr>
          <w:instrText xml:space="preserve"> PAGEREF _Toc194053991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4CF17DFA" w14:textId="1DDAB99A"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2" w:history="1">
        <w:r w:rsidR="00BD3356" w:rsidRPr="00D14822">
          <w:rPr>
            <w:rStyle w:val="Hipervnculo"/>
            <w:noProof/>
          </w:rPr>
          <w:t>Tabla 23 Servicio gestión de la seguridad de la información</w:t>
        </w:r>
        <w:r w:rsidR="00BD3356">
          <w:rPr>
            <w:noProof/>
            <w:webHidden/>
          </w:rPr>
          <w:tab/>
        </w:r>
        <w:r w:rsidR="00BD3356">
          <w:rPr>
            <w:noProof/>
            <w:webHidden/>
          </w:rPr>
          <w:fldChar w:fldCharType="begin"/>
        </w:r>
        <w:r w:rsidR="00BD3356">
          <w:rPr>
            <w:noProof/>
            <w:webHidden/>
          </w:rPr>
          <w:instrText xml:space="preserve"> PAGEREF _Toc194053992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677AB7EF" w14:textId="024756A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3" w:history="1">
        <w:r w:rsidR="00BD3356" w:rsidRPr="00D14822">
          <w:rPr>
            <w:rStyle w:val="Hipervnculo"/>
            <w:noProof/>
          </w:rPr>
          <w:t>Tabla 24 Servicio gestión de bases de datos</w:t>
        </w:r>
        <w:r w:rsidR="00BD3356">
          <w:rPr>
            <w:noProof/>
            <w:webHidden/>
          </w:rPr>
          <w:tab/>
        </w:r>
        <w:r w:rsidR="00BD3356">
          <w:rPr>
            <w:noProof/>
            <w:webHidden/>
          </w:rPr>
          <w:fldChar w:fldCharType="begin"/>
        </w:r>
        <w:r w:rsidR="00BD3356">
          <w:rPr>
            <w:noProof/>
            <w:webHidden/>
          </w:rPr>
          <w:instrText xml:space="preserve"> PAGEREF _Toc194053993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69EF3D0A" w14:textId="6737FA36"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4" w:history="1">
        <w:r w:rsidR="00BD3356" w:rsidRPr="00D14822">
          <w:rPr>
            <w:rStyle w:val="Hipervnculo"/>
            <w:noProof/>
          </w:rPr>
          <w:t>Tabla 25 Servicio gestión de la información administrativa y financiera</w:t>
        </w:r>
        <w:r w:rsidR="00BD3356">
          <w:rPr>
            <w:noProof/>
            <w:webHidden/>
          </w:rPr>
          <w:tab/>
        </w:r>
        <w:r w:rsidR="00BD3356">
          <w:rPr>
            <w:noProof/>
            <w:webHidden/>
          </w:rPr>
          <w:fldChar w:fldCharType="begin"/>
        </w:r>
        <w:r w:rsidR="00BD3356">
          <w:rPr>
            <w:noProof/>
            <w:webHidden/>
          </w:rPr>
          <w:instrText xml:space="preserve"> PAGEREF _Toc194053994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1A059415" w14:textId="1A33266A"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5" w:history="1">
        <w:r w:rsidR="00BD3356" w:rsidRPr="00D14822">
          <w:rPr>
            <w:rStyle w:val="Hipervnculo"/>
            <w:noProof/>
          </w:rPr>
          <w:t>Tabla 26 Servicio publicación de datos abiertos</w:t>
        </w:r>
        <w:r w:rsidR="00BD3356">
          <w:rPr>
            <w:noProof/>
            <w:webHidden/>
          </w:rPr>
          <w:tab/>
        </w:r>
        <w:r w:rsidR="00BD3356">
          <w:rPr>
            <w:noProof/>
            <w:webHidden/>
          </w:rPr>
          <w:fldChar w:fldCharType="begin"/>
        </w:r>
        <w:r w:rsidR="00BD3356">
          <w:rPr>
            <w:noProof/>
            <w:webHidden/>
          </w:rPr>
          <w:instrText xml:space="preserve"> PAGEREF _Toc194053995 \h </w:instrText>
        </w:r>
        <w:r w:rsidR="00BD3356">
          <w:rPr>
            <w:noProof/>
            <w:webHidden/>
          </w:rPr>
        </w:r>
        <w:r w:rsidR="00BD3356">
          <w:rPr>
            <w:noProof/>
            <w:webHidden/>
          </w:rPr>
          <w:fldChar w:fldCharType="separate"/>
        </w:r>
        <w:r w:rsidR="00BD3356">
          <w:rPr>
            <w:noProof/>
            <w:webHidden/>
          </w:rPr>
          <w:t>27</w:t>
        </w:r>
        <w:r w:rsidR="00BD3356">
          <w:rPr>
            <w:noProof/>
            <w:webHidden/>
          </w:rPr>
          <w:fldChar w:fldCharType="end"/>
        </w:r>
      </w:hyperlink>
    </w:p>
    <w:p w14:paraId="630EAF3C" w14:textId="1281C617"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6" w:history="1">
        <w:r w:rsidR="00BD3356" w:rsidRPr="00D14822">
          <w:rPr>
            <w:rStyle w:val="Hipervnculo"/>
            <w:noProof/>
          </w:rPr>
          <w:t>Tabla 27 Servicio implementación del MIPG</w:t>
        </w:r>
        <w:r w:rsidR="00BD3356">
          <w:rPr>
            <w:noProof/>
            <w:webHidden/>
          </w:rPr>
          <w:tab/>
        </w:r>
        <w:r w:rsidR="00BD3356">
          <w:rPr>
            <w:noProof/>
            <w:webHidden/>
          </w:rPr>
          <w:fldChar w:fldCharType="begin"/>
        </w:r>
        <w:r w:rsidR="00BD3356">
          <w:rPr>
            <w:noProof/>
            <w:webHidden/>
          </w:rPr>
          <w:instrText xml:space="preserve"> PAGEREF _Toc194053996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4565872F" w14:textId="2B54B137"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7" w:history="1">
        <w:r w:rsidR="00BD3356" w:rsidRPr="00D14822">
          <w:rPr>
            <w:rStyle w:val="Hipervnculo"/>
            <w:noProof/>
          </w:rPr>
          <w:t>Tabla 28 Servicio ciberseguridad</w:t>
        </w:r>
        <w:r w:rsidR="00BD3356">
          <w:rPr>
            <w:noProof/>
            <w:webHidden/>
          </w:rPr>
          <w:tab/>
        </w:r>
        <w:r w:rsidR="00BD3356">
          <w:rPr>
            <w:noProof/>
            <w:webHidden/>
          </w:rPr>
          <w:fldChar w:fldCharType="begin"/>
        </w:r>
        <w:r w:rsidR="00BD3356">
          <w:rPr>
            <w:noProof/>
            <w:webHidden/>
          </w:rPr>
          <w:instrText xml:space="preserve"> PAGEREF _Toc194053997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62FFEF9D" w14:textId="22ECDF1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8" w:history="1">
        <w:r w:rsidR="00BD3356" w:rsidRPr="00D14822">
          <w:rPr>
            <w:rStyle w:val="Hipervnculo"/>
            <w:noProof/>
          </w:rPr>
          <w:t>Tabla 29 Servicio acceso a internet por WIFI</w:t>
        </w:r>
        <w:r w:rsidR="00BD3356">
          <w:rPr>
            <w:noProof/>
            <w:webHidden/>
          </w:rPr>
          <w:tab/>
        </w:r>
        <w:r w:rsidR="00BD3356">
          <w:rPr>
            <w:noProof/>
            <w:webHidden/>
          </w:rPr>
          <w:fldChar w:fldCharType="begin"/>
        </w:r>
        <w:r w:rsidR="00BD3356">
          <w:rPr>
            <w:noProof/>
            <w:webHidden/>
          </w:rPr>
          <w:instrText xml:space="preserve"> PAGEREF _Toc194053998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0F983633" w14:textId="72272ADA"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3999" w:history="1">
        <w:r w:rsidR="00BD3356" w:rsidRPr="00D14822">
          <w:rPr>
            <w:rStyle w:val="Hipervnculo"/>
            <w:noProof/>
          </w:rPr>
          <w:t>Tabla 30 Servicio correos electrónicos institucionales</w:t>
        </w:r>
        <w:r w:rsidR="00BD3356">
          <w:rPr>
            <w:noProof/>
            <w:webHidden/>
          </w:rPr>
          <w:tab/>
        </w:r>
        <w:r w:rsidR="00BD3356">
          <w:rPr>
            <w:noProof/>
            <w:webHidden/>
          </w:rPr>
          <w:fldChar w:fldCharType="begin"/>
        </w:r>
        <w:r w:rsidR="00BD3356">
          <w:rPr>
            <w:noProof/>
            <w:webHidden/>
          </w:rPr>
          <w:instrText xml:space="preserve"> PAGEREF _Toc194053999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5D640609" w14:textId="5645703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0" w:history="1">
        <w:r w:rsidR="00BD3356" w:rsidRPr="00D14822">
          <w:rPr>
            <w:rStyle w:val="Hipervnculo"/>
            <w:noProof/>
          </w:rPr>
          <w:t>Tabla 31 Servicio página web institucional</w:t>
        </w:r>
        <w:r w:rsidR="00BD3356">
          <w:rPr>
            <w:noProof/>
            <w:webHidden/>
          </w:rPr>
          <w:tab/>
        </w:r>
        <w:r w:rsidR="00BD3356">
          <w:rPr>
            <w:noProof/>
            <w:webHidden/>
          </w:rPr>
          <w:fldChar w:fldCharType="begin"/>
        </w:r>
        <w:r w:rsidR="00BD3356">
          <w:rPr>
            <w:noProof/>
            <w:webHidden/>
          </w:rPr>
          <w:instrText xml:space="preserve"> PAGEREF _Toc194054000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61487A5C" w14:textId="4BE17647"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1" w:history="1">
        <w:r w:rsidR="00BD3356" w:rsidRPr="00D14822">
          <w:rPr>
            <w:rStyle w:val="Hipervnculo"/>
            <w:noProof/>
          </w:rPr>
          <w:t>Tabla 32 Servicio gestión de backup de la página web</w:t>
        </w:r>
        <w:r w:rsidR="00BD3356">
          <w:rPr>
            <w:noProof/>
            <w:webHidden/>
          </w:rPr>
          <w:tab/>
        </w:r>
        <w:r w:rsidR="00BD3356">
          <w:rPr>
            <w:noProof/>
            <w:webHidden/>
          </w:rPr>
          <w:fldChar w:fldCharType="begin"/>
        </w:r>
        <w:r w:rsidR="00BD3356">
          <w:rPr>
            <w:noProof/>
            <w:webHidden/>
          </w:rPr>
          <w:instrText xml:space="preserve"> PAGEREF _Toc194054001 \h </w:instrText>
        </w:r>
        <w:r w:rsidR="00BD3356">
          <w:rPr>
            <w:noProof/>
            <w:webHidden/>
          </w:rPr>
        </w:r>
        <w:r w:rsidR="00BD3356">
          <w:rPr>
            <w:noProof/>
            <w:webHidden/>
          </w:rPr>
          <w:fldChar w:fldCharType="separate"/>
        </w:r>
        <w:r w:rsidR="00BD3356">
          <w:rPr>
            <w:noProof/>
            <w:webHidden/>
          </w:rPr>
          <w:t>28</w:t>
        </w:r>
        <w:r w:rsidR="00BD3356">
          <w:rPr>
            <w:noProof/>
            <w:webHidden/>
          </w:rPr>
          <w:fldChar w:fldCharType="end"/>
        </w:r>
      </w:hyperlink>
    </w:p>
    <w:p w14:paraId="348AF543" w14:textId="3C0C0E3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2" w:history="1">
        <w:r w:rsidR="00BD3356" w:rsidRPr="00D14822">
          <w:rPr>
            <w:rStyle w:val="Hipervnculo"/>
            <w:noProof/>
          </w:rPr>
          <w:t>Tabla 33 Capacidades TI</w:t>
        </w:r>
        <w:r w:rsidR="00BD3356">
          <w:rPr>
            <w:noProof/>
            <w:webHidden/>
          </w:rPr>
          <w:tab/>
        </w:r>
        <w:r w:rsidR="00BD3356">
          <w:rPr>
            <w:noProof/>
            <w:webHidden/>
          </w:rPr>
          <w:fldChar w:fldCharType="begin"/>
        </w:r>
        <w:r w:rsidR="00BD3356">
          <w:rPr>
            <w:noProof/>
            <w:webHidden/>
          </w:rPr>
          <w:instrText xml:space="preserve"> PAGEREF _Toc194054002 \h </w:instrText>
        </w:r>
        <w:r w:rsidR="00BD3356">
          <w:rPr>
            <w:noProof/>
            <w:webHidden/>
          </w:rPr>
        </w:r>
        <w:r w:rsidR="00BD3356">
          <w:rPr>
            <w:noProof/>
            <w:webHidden/>
          </w:rPr>
          <w:fldChar w:fldCharType="separate"/>
        </w:r>
        <w:r w:rsidR="00BD3356">
          <w:rPr>
            <w:noProof/>
            <w:webHidden/>
          </w:rPr>
          <w:t>29</w:t>
        </w:r>
        <w:r w:rsidR="00BD3356">
          <w:rPr>
            <w:noProof/>
            <w:webHidden/>
          </w:rPr>
          <w:fldChar w:fldCharType="end"/>
        </w:r>
      </w:hyperlink>
    </w:p>
    <w:p w14:paraId="51EFDD03" w14:textId="22694379"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3" w:history="1">
        <w:r w:rsidR="00BD3356" w:rsidRPr="00D14822">
          <w:rPr>
            <w:rStyle w:val="Hipervnculo"/>
            <w:noProof/>
          </w:rPr>
          <w:t>Tabla 34 Sistema SECOP 2</w:t>
        </w:r>
        <w:r w:rsidR="00BD3356">
          <w:rPr>
            <w:noProof/>
            <w:webHidden/>
          </w:rPr>
          <w:tab/>
        </w:r>
        <w:r w:rsidR="00BD3356">
          <w:rPr>
            <w:noProof/>
            <w:webHidden/>
          </w:rPr>
          <w:fldChar w:fldCharType="begin"/>
        </w:r>
        <w:r w:rsidR="00BD3356">
          <w:rPr>
            <w:noProof/>
            <w:webHidden/>
          </w:rPr>
          <w:instrText xml:space="preserve"> PAGEREF _Toc194054003 \h </w:instrText>
        </w:r>
        <w:r w:rsidR="00BD3356">
          <w:rPr>
            <w:noProof/>
            <w:webHidden/>
          </w:rPr>
        </w:r>
        <w:r w:rsidR="00BD3356">
          <w:rPr>
            <w:noProof/>
            <w:webHidden/>
          </w:rPr>
          <w:fldChar w:fldCharType="separate"/>
        </w:r>
        <w:r w:rsidR="00BD3356">
          <w:rPr>
            <w:noProof/>
            <w:webHidden/>
          </w:rPr>
          <w:t>31</w:t>
        </w:r>
        <w:r w:rsidR="00BD3356">
          <w:rPr>
            <w:noProof/>
            <w:webHidden/>
          </w:rPr>
          <w:fldChar w:fldCharType="end"/>
        </w:r>
      </w:hyperlink>
    </w:p>
    <w:p w14:paraId="79FE957A" w14:textId="0163C0E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4" w:history="1">
        <w:r w:rsidR="00BD3356" w:rsidRPr="00D14822">
          <w:rPr>
            <w:rStyle w:val="Hipervnculo"/>
            <w:noProof/>
          </w:rPr>
          <w:t>Tabla 35 Sistema página web</w:t>
        </w:r>
        <w:r w:rsidR="00BD3356">
          <w:rPr>
            <w:noProof/>
            <w:webHidden/>
          </w:rPr>
          <w:tab/>
        </w:r>
        <w:r w:rsidR="00BD3356">
          <w:rPr>
            <w:noProof/>
            <w:webHidden/>
          </w:rPr>
          <w:fldChar w:fldCharType="begin"/>
        </w:r>
        <w:r w:rsidR="00BD3356">
          <w:rPr>
            <w:noProof/>
            <w:webHidden/>
          </w:rPr>
          <w:instrText xml:space="preserve"> PAGEREF _Toc194054004 \h </w:instrText>
        </w:r>
        <w:r w:rsidR="00BD3356">
          <w:rPr>
            <w:noProof/>
            <w:webHidden/>
          </w:rPr>
        </w:r>
        <w:r w:rsidR="00BD3356">
          <w:rPr>
            <w:noProof/>
            <w:webHidden/>
          </w:rPr>
          <w:fldChar w:fldCharType="separate"/>
        </w:r>
        <w:r w:rsidR="00BD3356">
          <w:rPr>
            <w:noProof/>
            <w:webHidden/>
          </w:rPr>
          <w:t>32</w:t>
        </w:r>
        <w:r w:rsidR="00BD3356">
          <w:rPr>
            <w:noProof/>
            <w:webHidden/>
          </w:rPr>
          <w:fldChar w:fldCharType="end"/>
        </w:r>
      </w:hyperlink>
    </w:p>
    <w:p w14:paraId="36B95DE9" w14:textId="0065424B"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5" w:history="1">
        <w:r w:rsidR="00BD3356" w:rsidRPr="00D14822">
          <w:rPr>
            <w:rStyle w:val="Hipervnculo"/>
            <w:noProof/>
          </w:rPr>
          <w:t>Tabla 36 Sistema ALMERA</w:t>
        </w:r>
        <w:r w:rsidR="00BD3356">
          <w:rPr>
            <w:noProof/>
            <w:webHidden/>
          </w:rPr>
          <w:tab/>
        </w:r>
        <w:r w:rsidR="00BD3356">
          <w:rPr>
            <w:noProof/>
            <w:webHidden/>
          </w:rPr>
          <w:fldChar w:fldCharType="begin"/>
        </w:r>
        <w:r w:rsidR="00BD3356">
          <w:rPr>
            <w:noProof/>
            <w:webHidden/>
          </w:rPr>
          <w:instrText xml:space="preserve"> PAGEREF _Toc194054005 \h </w:instrText>
        </w:r>
        <w:r w:rsidR="00BD3356">
          <w:rPr>
            <w:noProof/>
            <w:webHidden/>
          </w:rPr>
        </w:r>
        <w:r w:rsidR="00BD3356">
          <w:rPr>
            <w:noProof/>
            <w:webHidden/>
          </w:rPr>
          <w:fldChar w:fldCharType="separate"/>
        </w:r>
        <w:r w:rsidR="00BD3356">
          <w:rPr>
            <w:noProof/>
            <w:webHidden/>
          </w:rPr>
          <w:t>32</w:t>
        </w:r>
        <w:r w:rsidR="00BD3356">
          <w:rPr>
            <w:noProof/>
            <w:webHidden/>
          </w:rPr>
          <w:fldChar w:fldCharType="end"/>
        </w:r>
      </w:hyperlink>
    </w:p>
    <w:p w14:paraId="00547F67" w14:textId="3B476C0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6" w:history="1">
        <w:r w:rsidR="00BD3356" w:rsidRPr="00D14822">
          <w:rPr>
            <w:rStyle w:val="Hipervnculo"/>
            <w:noProof/>
          </w:rPr>
          <w:t>Tabla 37 Tendencias tecnológicas y tecnologías emergentes</w:t>
        </w:r>
        <w:r w:rsidR="00BD3356">
          <w:rPr>
            <w:noProof/>
            <w:webHidden/>
          </w:rPr>
          <w:tab/>
        </w:r>
        <w:r w:rsidR="00BD3356">
          <w:rPr>
            <w:noProof/>
            <w:webHidden/>
          </w:rPr>
          <w:fldChar w:fldCharType="begin"/>
        </w:r>
        <w:r w:rsidR="00BD3356">
          <w:rPr>
            <w:noProof/>
            <w:webHidden/>
          </w:rPr>
          <w:instrText xml:space="preserve"> PAGEREF _Toc194054006 \h </w:instrText>
        </w:r>
        <w:r w:rsidR="00BD3356">
          <w:rPr>
            <w:noProof/>
            <w:webHidden/>
          </w:rPr>
        </w:r>
        <w:r w:rsidR="00BD3356">
          <w:rPr>
            <w:noProof/>
            <w:webHidden/>
          </w:rPr>
          <w:fldChar w:fldCharType="separate"/>
        </w:r>
        <w:r w:rsidR="00BD3356">
          <w:rPr>
            <w:noProof/>
            <w:webHidden/>
          </w:rPr>
          <w:t>34</w:t>
        </w:r>
        <w:r w:rsidR="00BD3356">
          <w:rPr>
            <w:noProof/>
            <w:webHidden/>
          </w:rPr>
          <w:fldChar w:fldCharType="end"/>
        </w:r>
      </w:hyperlink>
    </w:p>
    <w:p w14:paraId="44A83808" w14:textId="13D8F66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7" w:history="1">
        <w:r w:rsidR="00BD3356" w:rsidRPr="00D14822">
          <w:rPr>
            <w:rStyle w:val="Hipervnculo"/>
            <w:noProof/>
          </w:rPr>
          <w:t>Tabla 38 Objetivos estratégicos de TI</w:t>
        </w:r>
        <w:r w:rsidR="00BD3356">
          <w:rPr>
            <w:noProof/>
            <w:webHidden/>
          </w:rPr>
          <w:tab/>
        </w:r>
        <w:r w:rsidR="00BD3356">
          <w:rPr>
            <w:noProof/>
            <w:webHidden/>
          </w:rPr>
          <w:fldChar w:fldCharType="begin"/>
        </w:r>
        <w:r w:rsidR="00BD3356">
          <w:rPr>
            <w:noProof/>
            <w:webHidden/>
          </w:rPr>
          <w:instrText xml:space="preserve"> PAGEREF _Toc194054007 \h </w:instrText>
        </w:r>
        <w:r w:rsidR="00BD3356">
          <w:rPr>
            <w:noProof/>
            <w:webHidden/>
          </w:rPr>
        </w:r>
        <w:r w:rsidR="00BD3356">
          <w:rPr>
            <w:noProof/>
            <w:webHidden/>
          </w:rPr>
          <w:fldChar w:fldCharType="separate"/>
        </w:r>
        <w:r w:rsidR="00BD3356">
          <w:rPr>
            <w:noProof/>
            <w:webHidden/>
          </w:rPr>
          <w:t>36</w:t>
        </w:r>
        <w:r w:rsidR="00BD3356">
          <w:rPr>
            <w:noProof/>
            <w:webHidden/>
          </w:rPr>
          <w:fldChar w:fldCharType="end"/>
        </w:r>
      </w:hyperlink>
    </w:p>
    <w:p w14:paraId="047A6BCB" w14:textId="1738EE0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8" w:history="1">
        <w:r w:rsidR="00BD3356" w:rsidRPr="00D14822">
          <w:rPr>
            <w:rStyle w:val="Hipervnculo"/>
            <w:noProof/>
          </w:rPr>
          <w:t>Tabla 39 Estrategia TI: Micrositio web, rendición de cuentas 2024</w:t>
        </w:r>
        <w:r w:rsidR="00BD3356">
          <w:rPr>
            <w:noProof/>
            <w:webHidden/>
          </w:rPr>
          <w:tab/>
        </w:r>
        <w:r w:rsidR="00BD3356">
          <w:rPr>
            <w:noProof/>
            <w:webHidden/>
          </w:rPr>
          <w:fldChar w:fldCharType="begin"/>
        </w:r>
        <w:r w:rsidR="00BD3356">
          <w:rPr>
            <w:noProof/>
            <w:webHidden/>
          </w:rPr>
          <w:instrText xml:space="preserve"> PAGEREF _Toc194054008 \h </w:instrText>
        </w:r>
        <w:r w:rsidR="00BD3356">
          <w:rPr>
            <w:noProof/>
            <w:webHidden/>
          </w:rPr>
        </w:r>
        <w:r w:rsidR="00BD3356">
          <w:rPr>
            <w:noProof/>
            <w:webHidden/>
          </w:rPr>
          <w:fldChar w:fldCharType="separate"/>
        </w:r>
        <w:r w:rsidR="00BD3356">
          <w:rPr>
            <w:noProof/>
            <w:webHidden/>
          </w:rPr>
          <w:t>38</w:t>
        </w:r>
        <w:r w:rsidR="00BD3356">
          <w:rPr>
            <w:noProof/>
            <w:webHidden/>
          </w:rPr>
          <w:fldChar w:fldCharType="end"/>
        </w:r>
      </w:hyperlink>
    </w:p>
    <w:p w14:paraId="67860749" w14:textId="706D0B6C"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09" w:history="1">
        <w:r w:rsidR="00BD3356" w:rsidRPr="00D14822">
          <w:rPr>
            <w:rStyle w:val="Hipervnculo"/>
            <w:noProof/>
          </w:rPr>
          <w:t>Tabla 40 Estrategia TI: Página web accesible, usable y responsiva</w:t>
        </w:r>
        <w:r w:rsidR="00BD3356">
          <w:rPr>
            <w:noProof/>
            <w:webHidden/>
          </w:rPr>
          <w:tab/>
        </w:r>
        <w:r w:rsidR="00BD3356">
          <w:rPr>
            <w:noProof/>
            <w:webHidden/>
          </w:rPr>
          <w:fldChar w:fldCharType="begin"/>
        </w:r>
        <w:r w:rsidR="00BD3356">
          <w:rPr>
            <w:noProof/>
            <w:webHidden/>
          </w:rPr>
          <w:instrText xml:space="preserve"> PAGEREF _Toc194054009 \h </w:instrText>
        </w:r>
        <w:r w:rsidR="00BD3356">
          <w:rPr>
            <w:noProof/>
            <w:webHidden/>
          </w:rPr>
        </w:r>
        <w:r w:rsidR="00BD3356">
          <w:rPr>
            <w:noProof/>
            <w:webHidden/>
          </w:rPr>
          <w:fldChar w:fldCharType="separate"/>
        </w:r>
        <w:r w:rsidR="00BD3356">
          <w:rPr>
            <w:noProof/>
            <w:webHidden/>
          </w:rPr>
          <w:t>38</w:t>
        </w:r>
        <w:r w:rsidR="00BD3356">
          <w:rPr>
            <w:noProof/>
            <w:webHidden/>
          </w:rPr>
          <w:fldChar w:fldCharType="end"/>
        </w:r>
      </w:hyperlink>
    </w:p>
    <w:p w14:paraId="1BD272BC" w14:textId="2EEE32E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0" w:history="1">
        <w:r w:rsidR="00BD3356" w:rsidRPr="00D14822">
          <w:rPr>
            <w:rStyle w:val="Hipervnculo"/>
            <w:noProof/>
          </w:rPr>
          <w:t>Tabla 41 Estrategia TI: Sistema de gestión de roles y perfiles</w:t>
        </w:r>
        <w:r w:rsidR="00BD3356">
          <w:rPr>
            <w:noProof/>
            <w:webHidden/>
          </w:rPr>
          <w:tab/>
        </w:r>
        <w:r w:rsidR="00BD3356">
          <w:rPr>
            <w:noProof/>
            <w:webHidden/>
          </w:rPr>
          <w:fldChar w:fldCharType="begin"/>
        </w:r>
        <w:r w:rsidR="00BD3356">
          <w:rPr>
            <w:noProof/>
            <w:webHidden/>
          </w:rPr>
          <w:instrText xml:space="preserve"> PAGEREF _Toc194054010 \h </w:instrText>
        </w:r>
        <w:r w:rsidR="00BD3356">
          <w:rPr>
            <w:noProof/>
            <w:webHidden/>
          </w:rPr>
        </w:r>
        <w:r w:rsidR="00BD3356">
          <w:rPr>
            <w:noProof/>
            <w:webHidden/>
          </w:rPr>
          <w:fldChar w:fldCharType="separate"/>
        </w:r>
        <w:r w:rsidR="00BD3356">
          <w:rPr>
            <w:noProof/>
            <w:webHidden/>
          </w:rPr>
          <w:t>38</w:t>
        </w:r>
        <w:r w:rsidR="00BD3356">
          <w:rPr>
            <w:noProof/>
            <w:webHidden/>
          </w:rPr>
          <w:fldChar w:fldCharType="end"/>
        </w:r>
      </w:hyperlink>
    </w:p>
    <w:p w14:paraId="73884965" w14:textId="5FC5B65C"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1" w:history="1">
        <w:r w:rsidR="00BD3356" w:rsidRPr="00D14822">
          <w:rPr>
            <w:rStyle w:val="Hipervnculo"/>
            <w:noProof/>
          </w:rPr>
          <w:t>Tabla 42 Estrategia TI: Accesibilidad de la página web</w:t>
        </w:r>
        <w:r w:rsidR="00BD3356">
          <w:rPr>
            <w:noProof/>
            <w:webHidden/>
          </w:rPr>
          <w:tab/>
        </w:r>
        <w:r w:rsidR="00BD3356">
          <w:rPr>
            <w:noProof/>
            <w:webHidden/>
          </w:rPr>
          <w:fldChar w:fldCharType="begin"/>
        </w:r>
        <w:r w:rsidR="00BD3356">
          <w:rPr>
            <w:noProof/>
            <w:webHidden/>
          </w:rPr>
          <w:instrText xml:space="preserve"> PAGEREF _Toc194054011 \h </w:instrText>
        </w:r>
        <w:r w:rsidR="00BD3356">
          <w:rPr>
            <w:noProof/>
            <w:webHidden/>
          </w:rPr>
        </w:r>
        <w:r w:rsidR="00BD3356">
          <w:rPr>
            <w:noProof/>
            <w:webHidden/>
          </w:rPr>
          <w:fldChar w:fldCharType="separate"/>
        </w:r>
        <w:r w:rsidR="00BD3356">
          <w:rPr>
            <w:noProof/>
            <w:webHidden/>
          </w:rPr>
          <w:t>39</w:t>
        </w:r>
        <w:r w:rsidR="00BD3356">
          <w:rPr>
            <w:noProof/>
            <w:webHidden/>
          </w:rPr>
          <w:fldChar w:fldCharType="end"/>
        </w:r>
      </w:hyperlink>
    </w:p>
    <w:p w14:paraId="4E74A33F" w14:textId="145D6522"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2" w:history="1">
        <w:r w:rsidR="00BD3356" w:rsidRPr="00D14822">
          <w:rPr>
            <w:rStyle w:val="Hipervnculo"/>
            <w:noProof/>
          </w:rPr>
          <w:t>Tabla 43 Estrategia TI: Sistema de gestión de contenidos (CMS)</w:t>
        </w:r>
        <w:r w:rsidR="00BD3356">
          <w:rPr>
            <w:noProof/>
            <w:webHidden/>
          </w:rPr>
          <w:tab/>
        </w:r>
        <w:r w:rsidR="00BD3356">
          <w:rPr>
            <w:noProof/>
            <w:webHidden/>
          </w:rPr>
          <w:fldChar w:fldCharType="begin"/>
        </w:r>
        <w:r w:rsidR="00BD3356">
          <w:rPr>
            <w:noProof/>
            <w:webHidden/>
          </w:rPr>
          <w:instrText xml:space="preserve"> PAGEREF _Toc194054012 \h </w:instrText>
        </w:r>
        <w:r w:rsidR="00BD3356">
          <w:rPr>
            <w:noProof/>
            <w:webHidden/>
          </w:rPr>
        </w:r>
        <w:r w:rsidR="00BD3356">
          <w:rPr>
            <w:noProof/>
            <w:webHidden/>
          </w:rPr>
          <w:fldChar w:fldCharType="separate"/>
        </w:r>
        <w:r w:rsidR="00BD3356">
          <w:rPr>
            <w:noProof/>
            <w:webHidden/>
          </w:rPr>
          <w:t>39</w:t>
        </w:r>
        <w:r w:rsidR="00BD3356">
          <w:rPr>
            <w:noProof/>
            <w:webHidden/>
          </w:rPr>
          <w:fldChar w:fldCharType="end"/>
        </w:r>
      </w:hyperlink>
    </w:p>
    <w:p w14:paraId="6BA795F4" w14:textId="328202A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3" w:history="1">
        <w:r w:rsidR="00BD3356" w:rsidRPr="00D14822">
          <w:rPr>
            <w:rStyle w:val="Hipervnculo"/>
            <w:noProof/>
          </w:rPr>
          <w:t>Tabla 44 Estrategia TI: Integración de la página web con los sistemas de información</w:t>
        </w:r>
        <w:r w:rsidR="00BD3356">
          <w:rPr>
            <w:noProof/>
            <w:webHidden/>
          </w:rPr>
          <w:tab/>
        </w:r>
        <w:r w:rsidR="00BD3356">
          <w:rPr>
            <w:noProof/>
            <w:webHidden/>
          </w:rPr>
          <w:fldChar w:fldCharType="begin"/>
        </w:r>
        <w:r w:rsidR="00BD3356">
          <w:rPr>
            <w:noProof/>
            <w:webHidden/>
          </w:rPr>
          <w:instrText xml:space="preserve"> PAGEREF _Toc194054013 \h </w:instrText>
        </w:r>
        <w:r w:rsidR="00BD3356">
          <w:rPr>
            <w:noProof/>
            <w:webHidden/>
          </w:rPr>
        </w:r>
        <w:r w:rsidR="00BD3356">
          <w:rPr>
            <w:noProof/>
            <w:webHidden/>
          </w:rPr>
          <w:fldChar w:fldCharType="separate"/>
        </w:r>
        <w:r w:rsidR="00BD3356">
          <w:rPr>
            <w:noProof/>
            <w:webHidden/>
          </w:rPr>
          <w:t>39</w:t>
        </w:r>
        <w:r w:rsidR="00BD3356">
          <w:rPr>
            <w:noProof/>
            <w:webHidden/>
          </w:rPr>
          <w:fldChar w:fldCharType="end"/>
        </w:r>
      </w:hyperlink>
    </w:p>
    <w:p w14:paraId="1730AB54" w14:textId="0338B4E9"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4" w:history="1">
        <w:r w:rsidR="00BD3356" w:rsidRPr="00D14822">
          <w:rPr>
            <w:rStyle w:val="Hipervnculo"/>
            <w:noProof/>
          </w:rPr>
          <w:t>Tabla 45 Estrategia TI: Seguridad de la página web</w:t>
        </w:r>
        <w:r w:rsidR="00BD3356">
          <w:rPr>
            <w:noProof/>
            <w:webHidden/>
          </w:rPr>
          <w:tab/>
        </w:r>
        <w:r w:rsidR="00BD3356">
          <w:rPr>
            <w:noProof/>
            <w:webHidden/>
          </w:rPr>
          <w:fldChar w:fldCharType="begin"/>
        </w:r>
        <w:r w:rsidR="00BD3356">
          <w:rPr>
            <w:noProof/>
            <w:webHidden/>
          </w:rPr>
          <w:instrText xml:space="preserve"> PAGEREF _Toc194054014 \h </w:instrText>
        </w:r>
        <w:r w:rsidR="00BD3356">
          <w:rPr>
            <w:noProof/>
            <w:webHidden/>
          </w:rPr>
        </w:r>
        <w:r w:rsidR="00BD3356">
          <w:rPr>
            <w:noProof/>
            <w:webHidden/>
          </w:rPr>
          <w:fldChar w:fldCharType="separate"/>
        </w:r>
        <w:r w:rsidR="00BD3356">
          <w:rPr>
            <w:noProof/>
            <w:webHidden/>
          </w:rPr>
          <w:t>39</w:t>
        </w:r>
        <w:r w:rsidR="00BD3356">
          <w:rPr>
            <w:noProof/>
            <w:webHidden/>
          </w:rPr>
          <w:fldChar w:fldCharType="end"/>
        </w:r>
      </w:hyperlink>
    </w:p>
    <w:p w14:paraId="41296864" w14:textId="14D52D7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5" w:history="1">
        <w:r w:rsidR="00BD3356" w:rsidRPr="00D14822">
          <w:rPr>
            <w:rStyle w:val="Hipervnculo"/>
            <w:noProof/>
          </w:rPr>
          <w:t>Tabla 46 Estrategia TI: Sistema de generación de informes</w:t>
        </w:r>
        <w:r w:rsidR="00BD3356">
          <w:rPr>
            <w:noProof/>
            <w:webHidden/>
          </w:rPr>
          <w:tab/>
        </w:r>
        <w:r w:rsidR="00BD3356">
          <w:rPr>
            <w:noProof/>
            <w:webHidden/>
          </w:rPr>
          <w:fldChar w:fldCharType="begin"/>
        </w:r>
        <w:r w:rsidR="00BD3356">
          <w:rPr>
            <w:noProof/>
            <w:webHidden/>
          </w:rPr>
          <w:instrText xml:space="preserve"> PAGEREF _Toc194054015 \h </w:instrText>
        </w:r>
        <w:r w:rsidR="00BD3356">
          <w:rPr>
            <w:noProof/>
            <w:webHidden/>
          </w:rPr>
        </w:r>
        <w:r w:rsidR="00BD3356">
          <w:rPr>
            <w:noProof/>
            <w:webHidden/>
          </w:rPr>
          <w:fldChar w:fldCharType="separate"/>
        </w:r>
        <w:r w:rsidR="00BD3356">
          <w:rPr>
            <w:noProof/>
            <w:webHidden/>
          </w:rPr>
          <w:t>40</w:t>
        </w:r>
        <w:r w:rsidR="00BD3356">
          <w:rPr>
            <w:noProof/>
            <w:webHidden/>
          </w:rPr>
          <w:fldChar w:fldCharType="end"/>
        </w:r>
      </w:hyperlink>
    </w:p>
    <w:p w14:paraId="6C96AAFA" w14:textId="5B31C84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6" w:history="1">
        <w:r w:rsidR="00BD3356" w:rsidRPr="00D14822">
          <w:rPr>
            <w:rStyle w:val="Hipervnculo"/>
            <w:noProof/>
          </w:rPr>
          <w:t>Tabla 47 Estrategia TI: Evaluación del contrato de hosting</w:t>
        </w:r>
        <w:r w:rsidR="00BD3356">
          <w:rPr>
            <w:noProof/>
            <w:webHidden/>
          </w:rPr>
          <w:tab/>
        </w:r>
        <w:r w:rsidR="00BD3356">
          <w:rPr>
            <w:noProof/>
            <w:webHidden/>
          </w:rPr>
          <w:fldChar w:fldCharType="begin"/>
        </w:r>
        <w:r w:rsidR="00BD3356">
          <w:rPr>
            <w:noProof/>
            <w:webHidden/>
          </w:rPr>
          <w:instrText xml:space="preserve"> PAGEREF _Toc194054016 \h </w:instrText>
        </w:r>
        <w:r w:rsidR="00BD3356">
          <w:rPr>
            <w:noProof/>
            <w:webHidden/>
          </w:rPr>
        </w:r>
        <w:r w:rsidR="00BD3356">
          <w:rPr>
            <w:noProof/>
            <w:webHidden/>
          </w:rPr>
          <w:fldChar w:fldCharType="separate"/>
        </w:r>
        <w:r w:rsidR="00BD3356">
          <w:rPr>
            <w:noProof/>
            <w:webHidden/>
          </w:rPr>
          <w:t>40</w:t>
        </w:r>
        <w:r w:rsidR="00BD3356">
          <w:rPr>
            <w:noProof/>
            <w:webHidden/>
          </w:rPr>
          <w:fldChar w:fldCharType="end"/>
        </w:r>
      </w:hyperlink>
    </w:p>
    <w:p w14:paraId="6B2A332D" w14:textId="07C6742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7" w:history="1">
        <w:r w:rsidR="00BD3356" w:rsidRPr="00D14822">
          <w:rPr>
            <w:rStyle w:val="Hipervnculo"/>
            <w:noProof/>
          </w:rPr>
          <w:t>Tabla 39 Estrategia TI: Planes de recopilación de información</w:t>
        </w:r>
        <w:r w:rsidR="00BD3356">
          <w:rPr>
            <w:noProof/>
            <w:webHidden/>
          </w:rPr>
          <w:tab/>
        </w:r>
        <w:r w:rsidR="00BD3356">
          <w:rPr>
            <w:noProof/>
            <w:webHidden/>
          </w:rPr>
          <w:fldChar w:fldCharType="begin"/>
        </w:r>
        <w:r w:rsidR="00BD3356">
          <w:rPr>
            <w:noProof/>
            <w:webHidden/>
          </w:rPr>
          <w:instrText xml:space="preserve"> PAGEREF _Toc194054017 \h </w:instrText>
        </w:r>
        <w:r w:rsidR="00BD3356">
          <w:rPr>
            <w:noProof/>
            <w:webHidden/>
          </w:rPr>
        </w:r>
        <w:r w:rsidR="00BD3356">
          <w:rPr>
            <w:noProof/>
            <w:webHidden/>
          </w:rPr>
          <w:fldChar w:fldCharType="separate"/>
        </w:r>
        <w:r w:rsidR="00BD3356">
          <w:rPr>
            <w:noProof/>
            <w:webHidden/>
          </w:rPr>
          <w:t>40</w:t>
        </w:r>
        <w:r w:rsidR="00BD3356">
          <w:rPr>
            <w:noProof/>
            <w:webHidden/>
          </w:rPr>
          <w:fldChar w:fldCharType="end"/>
        </w:r>
      </w:hyperlink>
    </w:p>
    <w:p w14:paraId="4CFA3703" w14:textId="5F0F310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8" w:history="1">
        <w:r w:rsidR="00BD3356" w:rsidRPr="00D14822">
          <w:rPr>
            <w:rStyle w:val="Hipervnculo"/>
            <w:noProof/>
          </w:rPr>
          <w:t>Tabla 48 Estrategia TI: Trámites, servicios y OPAs en línea</w:t>
        </w:r>
        <w:r w:rsidR="00BD3356">
          <w:rPr>
            <w:noProof/>
            <w:webHidden/>
          </w:rPr>
          <w:tab/>
        </w:r>
        <w:r w:rsidR="00BD3356">
          <w:rPr>
            <w:noProof/>
            <w:webHidden/>
          </w:rPr>
          <w:fldChar w:fldCharType="begin"/>
        </w:r>
        <w:r w:rsidR="00BD3356">
          <w:rPr>
            <w:noProof/>
            <w:webHidden/>
          </w:rPr>
          <w:instrText xml:space="preserve"> PAGEREF _Toc194054018 \h </w:instrText>
        </w:r>
        <w:r w:rsidR="00BD3356">
          <w:rPr>
            <w:noProof/>
            <w:webHidden/>
          </w:rPr>
        </w:r>
        <w:r w:rsidR="00BD3356">
          <w:rPr>
            <w:noProof/>
            <w:webHidden/>
          </w:rPr>
          <w:fldChar w:fldCharType="separate"/>
        </w:r>
        <w:r w:rsidR="00BD3356">
          <w:rPr>
            <w:noProof/>
            <w:webHidden/>
          </w:rPr>
          <w:t>40</w:t>
        </w:r>
        <w:r w:rsidR="00BD3356">
          <w:rPr>
            <w:noProof/>
            <w:webHidden/>
          </w:rPr>
          <w:fldChar w:fldCharType="end"/>
        </w:r>
      </w:hyperlink>
    </w:p>
    <w:p w14:paraId="361D5D0F" w14:textId="285BDB12"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19" w:history="1">
        <w:r w:rsidR="00BD3356" w:rsidRPr="00D14822">
          <w:rPr>
            <w:rStyle w:val="Hipervnculo"/>
            <w:noProof/>
          </w:rPr>
          <w:t>Tabla 49 Estrategia TI: Manual de la web institucional</w:t>
        </w:r>
        <w:r w:rsidR="00BD3356">
          <w:rPr>
            <w:noProof/>
            <w:webHidden/>
          </w:rPr>
          <w:tab/>
        </w:r>
        <w:r w:rsidR="00BD3356">
          <w:rPr>
            <w:noProof/>
            <w:webHidden/>
          </w:rPr>
          <w:fldChar w:fldCharType="begin"/>
        </w:r>
        <w:r w:rsidR="00BD3356">
          <w:rPr>
            <w:noProof/>
            <w:webHidden/>
          </w:rPr>
          <w:instrText xml:space="preserve"> PAGEREF _Toc194054019 \h </w:instrText>
        </w:r>
        <w:r w:rsidR="00BD3356">
          <w:rPr>
            <w:noProof/>
            <w:webHidden/>
          </w:rPr>
        </w:r>
        <w:r w:rsidR="00BD3356">
          <w:rPr>
            <w:noProof/>
            <w:webHidden/>
          </w:rPr>
          <w:fldChar w:fldCharType="separate"/>
        </w:r>
        <w:r w:rsidR="00BD3356">
          <w:rPr>
            <w:noProof/>
            <w:webHidden/>
          </w:rPr>
          <w:t>41</w:t>
        </w:r>
        <w:r w:rsidR="00BD3356">
          <w:rPr>
            <w:noProof/>
            <w:webHidden/>
          </w:rPr>
          <w:fldChar w:fldCharType="end"/>
        </w:r>
      </w:hyperlink>
    </w:p>
    <w:p w14:paraId="1F87E2AA" w14:textId="2F056AD8"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0" w:history="1">
        <w:r w:rsidR="00BD3356" w:rsidRPr="00D14822">
          <w:rPr>
            <w:rStyle w:val="Hipervnculo"/>
            <w:noProof/>
          </w:rPr>
          <w:t>Tabla 50 Estrategia TI: Implementación de la firma digital</w:t>
        </w:r>
        <w:r w:rsidR="00BD3356">
          <w:rPr>
            <w:noProof/>
            <w:webHidden/>
          </w:rPr>
          <w:tab/>
        </w:r>
        <w:r w:rsidR="00BD3356">
          <w:rPr>
            <w:noProof/>
            <w:webHidden/>
          </w:rPr>
          <w:fldChar w:fldCharType="begin"/>
        </w:r>
        <w:r w:rsidR="00BD3356">
          <w:rPr>
            <w:noProof/>
            <w:webHidden/>
          </w:rPr>
          <w:instrText xml:space="preserve"> PAGEREF _Toc194054020 \h </w:instrText>
        </w:r>
        <w:r w:rsidR="00BD3356">
          <w:rPr>
            <w:noProof/>
            <w:webHidden/>
          </w:rPr>
        </w:r>
        <w:r w:rsidR="00BD3356">
          <w:rPr>
            <w:noProof/>
            <w:webHidden/>
          </w:rPr>
          <w:fldChar w:fldCharType="separate"/>
        </w:r>
        <w:r w:rsidR="00BD3356">
          <w:rPr>
            <w:noProof/>
            <w:webHidden/>
          </w:rPr>
          <w:t>41</w:t>
        </w:r>
        <w:r w:rsidR="00BD3356">
          <w:rPr>
            <w:noProof/>
            <w:webHidden/>
          </w:rPr>
          <w:fldChar w:fldCharType="end"/>
        </w:r>
      </w:hyperlink>
    </w:p>
    <w:p w14:paraId="3B0F61E9" w14:textId="5DAD18BB"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1" w:history="1">
        <w:r w:rsidR="00BD3356" w:rsidRPr="00D14822">
          <w:rPr>
            <w:rStyle w:val="Hipervnculo"/>
            <w:noProof/>
          </w:rPr>
          <w:t>Tabla 51 Estrategia TI: Sistema de gestión documental</w:t>
        </w:r>
        <w:r w:rsidR="00BD3356">
          <w:rPr>
            <w:noProof/>
            <w:webHidden/>
          </w:rPr>
          <w:tab/>
        </w:r>
        <w:r w:rsidR="00BD3356">
          <w:rPr>
            <w:noProof/>
            <w:webHidden/>
          </w:rPr>
          <w:fldChar w:fldCharType="begin"/>
        </w:r>
        <w:r w:rsidR="00BD3356">
          <w:rPr>
            <w:noProof/>
            <w:webHidden/>
          </w:rPr>
          <w:instrText xml:space="preserve"> PAGEREF _Toc194054021 \h </w:instrText>
        </w:r>
        <w:r w:rsidR="00BD3356">
          <w:rPr>
            <w:noProof/>
            <w:webHidden/>
          </w:rPr>
        </w:r>
        <w:r w:rsidR="00BD3356">
          <w:rPr>
            <w:noProof/>
            <w:webHidden/>
          </w:rPr>
          <w:fldChar w:fldCharType="separate"/>
        </w:r>
        <w:r w:rsidR="00BD3356">
          <w:rPr>
            <w:noProof/>
            <w:webHidden/>
          </w:rPr>
          <w:t>41</w:t>
        </w:r>
        <w:r w:rsidR="00BD3356">
          <w:rPr>
            <w:noProof/>
            <w:webHidden/>
          </w:rPr>
          <w:fldChar w:fldCharType="end"/>
        </w:r>
      </w:hyperlink>
    </w:p>
    <w:p w14:paraId="582BEC6D" w14:textId="7DD4B5F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2" w:history="1">
        <w:r w:rsidR="00BD3356" w:rsidRPr="00D14822">
          <w:rPr>
            <w:rStyle w:val="Hipervnculo"/>
            <w:noProof/>
          </w:rPr>
          <w:t>Tabla 52 Estrategia TI: Protocolo de seguridad en caso de ataques</w:t>
        </w:r>
        <w:r w:rsidR="00BD3356">
          <w:rPr>
            <w:noProof/>
            <w:webHidden/>
          </w:rPr>
          <w:tab/>
        </w:r>
        <w:r w:rsidR="00BD3356">
          <w:rPr>
            <w:noProof/>
            <w:webHidden/>
          </w:rPr>
          <w:fldChar w:fldCharType="begin"/>
        </w:r>
        <w:r w:rsidR="00BD3356">
          <w:rPr>
            <w:noProof/>
            <w:webHidden/>
          </w:rPr>
          <w:instrText xml:space="preserve"> PAGEREF _Toc194054022 \h </w:instrText>
        </w:r>
        <w:r w:rsidR="00BD3356">
          <w:rPr>
            <w:noProof/>
            <w:webHidden/>
          </w:rPr>
        </w:r>
        <w:r w:rsidR="00BD3356">
          <w:rPr>
            <w:noProof/>
            <w:webHidden/>
          </w:rPr>
          <w:fldChar w:fldCharType="separate"/>
        </w:r>
        <w:r w:rsidR="00BD3356">
          <w:rPr>
            <w:noProof/>
            <w:webHidden/>
          </w:rPr>
          <w:t>41</w:t>
        </w:r>
        <w:r w:rsidR="00BD3356">
          <w:rPr>
            <w:noProof/>
            <w:webHidden/>
          </w:rPr>
          <w:fldChar w:fldCharType="end"/>
        </w:r>
      </w:hyperlink>
    </w:p>
    <w:p w14:paraId="281A0810" w14:textId="34E8928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3" w:history="1">
        <w:r w:rsidR="00BD3356" w:rsidRPr="00D14822">
          <w:rPr>
            <w:rStyle w:val="Hipervnculo"/>
            <w:noProof/>
          </w:rPr>
          <w:t>Tabla 53 Estrategia TI: Interoperabilidad entre sistemas</w:t>
        </w:r>
        <w:r w:rsidR="00BD3356">
          <w:rPr>
            <w:noProof/>
            <w:webHidden/>
          </w:rPr>
          <w:tab/>
        </w:r>
        <w:r w:rsidR="00BD3356">
          <w:rPr>
            <w:noProof/>
            <w:webHidden/>
          </w:rPr>
          <w:fldChar w:fldCharType="begin"/>
        </w:r>
        <w:r w:rsidR="00BD3356">
          <w:rPr>
            <w:noProof/>
            <w:webHidden/>
          </w:rPr>
          <w:instrText xml:space="preserve"> PAGEREF _Toc194054023 \h </w:instrText>
        </w:r>
        <w:r w:rsidR="00BD3356">
          <w:rPr>
            <w:noProof/>
            <w:webHidden/>
          </w:rPr>
        </w:r>
        <w:r w:rsidR="00BD3356">
          <w:rPr>
            <w:noProof/>
            <w:webHidden/>
          </w:rPr>
          <w:fldChar w:fldCharType="separate"/>
        </w:r>
        <w:r w:rsidR="00BD3356">
          <w:rPr>
            <w:noProof/>
            <w:webHidden/>
          </w:rPr>
          <w:t>42</w:t>
        </w:r>
        <w:r w:rsidR="00BD3356">
          <w:rPr>
            <w:noProof/>
            <w:webHidden/>
          </w:rPr>
          <w:fldChar w:fldCharType="end"/>
        </w:r>
      </w:hyperlink>
    </w:p>
    <w:p w14:paraId="09B407F6" w14:textId="678B2DF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4" w:history="1">
        <w:r w:rsidR="00BD3356" w:rsidRPr="00D14822">
          <w:rPr>
            <w:rStyle w:val="Hipervnculo"/>
            <w:noProof/>
          </w:rPr>
          <w:t>Tabla 54 Servicio TI: Atención inicial de urgencia</w:t>
        </w:r>
        <w:r w:rsidR="00BD3356">
          <w:rPr>
            <w:noProof/>
            <w:webHidden/>
          </w:rPr>
          <w:tab/>
        </w:r>
        <w:r w:rsidR="00BD3356">
          <w:rPr>
            <w:noProof/>
            <w:webHidden/>
          </w:rPr>
          <w:fldChar w:fldCharType="begin"/>
        </w:r>
        <w:r w:rsidR="00BD3356">
          <w:rPr>
            <w:noProof/>
            <w:webHidden/>
          </w:rPr>
          <w:instrText xml:space="preserve"> PAGEREF _Toc194054024 \h </w:instrText>
        </w:r>
        <w:r w:rsidR="00BD3356">
          <w:rPr>
            <w:noProof/>
            <w:webHidden/>
          </w:rPr>
        </w:r>
        <w:r w:rsidR="00BD3356">
          <w:rPr>
            <w:noProof/>
            <w:webHidden/>
          </w:rPr>
          <w:fldChar w:fldCharType="separate"/>
        </w:r>
        <w:r w:rsidR="00BD3356">
          <w:rPr>
            <w:noProof/>
            <w:webHidden/>
          </w:rPr>
          <w:t>42</w:t>
        </w:r>
        <w:r w:rsidR="00BD3356">
          <w:rPr>
            <w:noProof/>
            <w:webHidden/>
          </w:rPr>
          <w:fldChar w:fldCharType="end"/>
        </w:r>
      </w:hyperlink>
    </w:p>
    <w:p w14:paraId="5AA21A0B" w14:textId="22CF2DD2"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5" w:history="1">
        <w:r w:rsidR="00BD3356" w:rsidRPr="00D14822">
          <w:rPr>
            <w:rStyle w:val="Hipervnculo"/>
            <w:noProof/>
          </w:rPr>
          <w:t>Tabla 55 Servicio TI: Copia historia clínica</w:t>
        </w:r>
        <w:r w:rsidR="00BD3356">
          <w:rPr>
            <w:noProof/>
            <w:webHidden/>
          </w:rPr>
          <w:tab/>
        </w:r>
        <w:r w:rsidR="00BD3356">
          <w:rPr>
            <w:noProof/>
            <w:webHidden/>
          </w:rPr>
          <w:fldChar w:fldCharType="begin"/>
        </w:r>
        <w:r w:rsidR="00BD3356">
          <w:rPr>
            <w:noProof/>
            <w:webHidden/>
          </w:rPr>
          <w:instrText xml:space="preserve"> PAGEREF _Toc194054025 \h </w:instrText>
        </w:r>
        <w:r w:rsidR="00BD3356">
          <w:rPr>
            <w:noProof/>
            <w:webHidden/>
          </w:rPr>
        </w:r>
        <w:r w:rsidR="00BD3356">
          <w:rPr>
            <w:noProof/>
            <w:webHidden/>
          </w:rPr>
          <w:fldChar w:fldCharType="separate"/>
        </w:r>
        <w:r w:rsidR="00BD3356">
          <w:rPr>
            <w:noProof/>
            <w:webHidden/>
          </w:rPr>
          <w:t>43</w:t>
        </w:r>
        <w:r w:rsidR="00BD3356">
          <w:rPr>
            <w:noProof/>
            <w:webHidden/>
          </w:rPr>
          <w:fldChar w:fldCharType="end"/>
        </w:r>
      </w:hyperlink>
    </w:p>
    <w:p w14:paraId="17CE023F" w14:textId="393F7798"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6" w:history="1">
        <w:r w:rsidR="00BD3356" w:rsidRPr="00D14822">
          <w:rPr>
            <w:rStyle w:val="Hipervnculo"/>
            <w:noProof/>
          </w:rPr>
          <w:t>Tabla 56 Servicio TI: Certificado defunción</w:t>
        </w:r>
        <w:r w:rsidR="00BD3356">
          <w:rPr>
            <w:noProof/>
            <w:webHidden/>
          </w:rPr>
          <w:tab/>
        </w:r>
        <w:r w:rsidR="00BD3356">
          <w:rPr>
            <w:noProof/>
            <w:webHidden/>
          </w:rPr>
          <w:fldChar w:fldCharType="begin"/>
        </w:r>
        <w:r w:rsidR="00BD3356">
          <w:rPr>
            <w:noProof/>
            <w:webHidden/>
          </w:rPr>
          <w:instrText xml:space="preserve"> PAGEREF _Toc194054026 \h </w:instrText>
        </w:r>
        <w:r w:rsidR="00BD3356">
          <w:rPr>
            <w:noProof/>
            <w:webHidden/>
          </w:rPr>
        </w:r>
        <w:r w:rsidR="00BD3356">
          <w:rPr>
            <w:noProof/>
            <w:webHidden/>
          </w:rPr>
          <w:fldChar w:fldCharType="separate"/>
        </w:r>
        <w:r w:rsidR="00BD3356">
          <w:rPr>
            <w:noProof/>
            <w:webHidden/>
          </w:rPr>
          <w:t>43</w:t>
        </w:r>
        <w:r w:rsidR="00BD3356">
          <w:rPr>
            <w:noProof/>
            <w:webHidden/>
          </w:rPr>
          <w:fldChar w:fldCharType="end"/>
        </w:r>
      </w:hyperlink>
    </w:p>
    <w:p w14:paraId="5538F417" w14:textId="062660F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7" w:history="1">
        <w:r w:rsidR="00BD3356" w:rsidRPr="00D14822">
          <w:rPr>
            <w:rStyle w:val="Hipervnculo"/>
            <w:noProof/>
          </w:rPr>
          <w:t>Tabla 57 Servicio TI: Dispensación de medicamentos y dispositivos médicos</w:t>
        </w:r>
        <w:r w:rsidR="00BD3356">
          <w:rPr>
            <w:noProof/>
            <w:webHidden/>
          </w:rPr>
          <w:tab/>
        </w:r>
        <w:r w:rsidR="00BD3356">
          <w:rPr>
            <w:noProof/>
            <w:webHidden/>
          </w:rPr>
          <w:fldChar w:fldCharType="begin"/>
        </w:r>
        <w:r w:rsidR="00BD3356">
          <w:rPr>
            <w:noProof/>
            <w:webHidden/>
          </w:rPr>
          <w:instrText xml:space="preserve"> PAGEREF _Toc194054027 \h </w:instrText>
        </w:r>
        <w:r w:rsidR="00BD3356">
          <w:rPr>
            <w:noProof/>
            <w:webHidden/>
          </w:rPr>
        </w:r>
        <w:r w:rsidR="00BD3356">
          <w:rPr>
            <w:noProof/>
            <w:webHidden/>
          </w:rPr>
          <w:fldChar w:fldCharType="separate"/>
        </w:r>
        <w:r w:rsidR="00BD3356">
          <w:rPr>
            <w:noProof/>
            <w:webHidden/>
          </w:rPr>
          <w:t>43</w:t>
        </w:r>
        <w:r w:rsidR="00BD3356">
          <w:rPr>
            <w:noProof/>
            <w:webHidden/>
          </w:rPr>
          <w:fldChar w:fldCharType="end"/>
        </w:r>
      </w:hyperlink>
    </w:p>
    <w:p w14:paraId="04F901F5" w14:textId="13FE2B3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8" w:history="1">
        <w:r w:rsidR="00BD3356" w:rsidRPr="00D14822">
          <w:rPr>
            <w:rStyle w:val="Hipervnculo"/>
            <w:noProof/>
          </w:rPr>
          <w:t>Tabla 58 Servicio TI: Asignación de citas</w:t>
        </w:r>
        <w:r w:rsidR="00BD3356">
          <w:rPr>
            <w:noProof/>
            <w:webHidden/>
          </w:rPr>
          <w:tab/>
        </w:r>
        <w:r w:rsidR="00BD3356">
          <w:rPr>
            <w:noProof/>
            <w:webHidden/>
          </w:rPr>
          <w:fldChar w:fldCharType="begin"/>
        </w:r>
        <w:r w:rsidR="00BD3356">
          <w:rPr>
            <w:noProof/>
            <w:webHidden/>
          </w:rPr>
          <w:instrText xml:space="preserve"> PAGEREF _Toc194054028 \h </w:instrText>
        </w:r>
        <w:r w:rsidR="00BD3356">
          <w:rPr>
            <w:noProof/>
            <w:webHidden/>
          </w:rPr>
        </w:r>
        <w:r w:rsidR="00BD3356">
          <w:rPr>
            <w:noProof/>
            <w:webHidden/>
          </w:rPr>
          <w:fldChar w:fldCharType="separate"/>
        </w:r>
        <w:r w:rsidR="00BD3356">
          <w:rPr>
            <w:noProof/>
            <w:webHidden/>
          </w:rPr>
          <w:t>44</w:t>
        </w:r>
        <w:r w:rsidR="00BD3356">
          <w:rPr>
            <w:noProof/>
            <w:webHidden/>
          </w:rPr>
          <w:fldChar w:fldCharType="end"/>
        </w:r>
      </w:hyperlink>
    </w:p>
    <w:p w14:paraId="5FCCC12F" w14:textId="54B6F7CF"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29" w:history="1">
        <w:r w:rsidR="00BD3356" w:rsidRPr="00D14822">
          <w:rPr>
            <w:rStyle w:val="Hipervnculo"/>
            <w:noProof/>
          </w:rPr>
          <w:t>Tabla 59 Servicio TI: Terapia</w:t>
        </w:r>
        <w:r w:rsidR="00BD3356">
          <w:rPr>
            <w:noProof/>
            <w:webHidden/>
          </w:rPr>
          <w:tab/>
        </w:r>
        <w:r w:rsidR="00BD3356">
          <w:rPr>
            <w:noProof/>
            <w:webHidden/>
          </w:rPr>
          <w:fldChar w:fldCharType="begin"/>
        </w:r>
        <w:r w:rsidR="00BD3356">
          <w:rPr>
            <w:noProof/>
            <w:webHidden/>
          </w:rPr>
          <w:instrText xml:space="preserve"> PAGEREF _Toc194054029 \h </w:instrText>
        </w:r>
        <w:r w:rsidR="00BD3356">
          <w:rPr>
            <w:noProof/>
            <w:webHidden/>
          </w:rPr>
        </w:r>
        <w:r w:rsidR="00BD3356">
          <w:rPr>
            <w:noProof/>
            <w:webHidden/>
          </w:rPr>
          <w:fldChar w:fldCharType="separate"/>
        </w:r>
        <w:r w:rsidR="00BD3356">
          <w:rPr>
            <w:noProof/>
            <w:webHidden/>
          </w:rPr>
          <w:t>44</w:t>
        </w:r>
        <w:r w:rsidR="00BD3356">
          <w:rPr>
            <w:noProof/>
            <w:webHidden/>
          </w:rPr>
          <w:fldChar w:fldCharType="end"/>
        </w:r>
      </w:hyperlink>
    </w:p>
    <w:p w14:paraId="4D1C1638" w14:textId="5EFA79CE"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0" w:history="1">
        <w:r w:rsidR="00BD3356" w:rsidRPr="00D14822">
          <w:rPr>
            <w:rStyle w:val="Hipervnculo"/>
            <w:noProof/>
          </w:rPr>
          <w:t>Tabla 60 Servicio TI: Examen de laboratorio clínico</w:t>
        </w:r>
        <w:r w:rsidR="00BD3356">
          <w:rPr>
            <w:noProof/>
            <w:webHidden/>
          </w:rPr>
          <w:tab/>
        </w:r>
        <w:r w:rsidR="00BD3356">
          <w:rPr>
            <w:noProof/>
            <w:webHidden/>
          </w:rPr>
          <w:fldChar w:fldCharType="begin"/>
        </w:r>
        <w:r w:rsidR="00BD3356">
          <w:rPr>
            <w:noProof/>
            <w:webHidden/>
          </w:rPr>
          <w:instrText xml:space="preserve"> PAGEREF _Toc194054030 \h </w:instrText>
        </w:r>
        <w:r w:rsidR="00BD3356">
          <w:rPr>
            <w:noProof/>
            <w:webHidden/>
          </w:rPr>
        </w:r>
        <w:r w:rsidR="00BD3356">
          <w:rPr>
            <w:noProof/>
            <w:webHidden/>
          </w:rPr>
          <w:fldChar w:fldCharType="separate"/>
        </w:r>
        <w:r w:rsidR="00BD3356">
          <w:rPr>
            <w:noProof/>
            <w:webHidden/>
          </w:rPr>
          <w:t>44</w:t>
        </w:r>
        <w:r w:rsidR="00BD3356">
          <w:rPr>
            <w:noProof/>
            <w:webHidden/>
          </w:rPr>
          <w:fldChar w:fldCharType="end"/>
        </w:r>
      </w:hyperlink>
    </w:p>
    <w:p w14:paraId="498D3CA2" w14:textId="02116C2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1" w:history="1">
        <w:r w:rsidR="00BD3356" w:rsidRPr="00D14822">
          <w:rPr>
            <w:rStyle w:val="Hipervnculo"/>
            <w:noProof/>
          </w:rPr>
          <w:t>Tabla 61 Servicio TI: Radiología e imágenes diagnósticas</w:t>
        </w:r>
        <w:r w:rsidR="00BD3356">
          <w:rPr>
            <w:noProof/>
            <w:webHidden/>
          </w:rPr>
          <w:tab/>
        </w:r>
        <w:r w:rsidR="00BD3356">
          <w:rPr>
            <w:noProof/>
            <w:webHidden/>
          </w:rPr>
          <w:fldChar w:fldCharType="begin"/>
        </w:r>
        <w:r w:rsidR="00BD3356">
          <w:rPr>
            <w:noProof/>
            <w:webHidden/>
          </w:rPr>
          <w:instrText xml:space="preserve"> PAGEREF _Toc194054031 \h </w:instrText>
        </w:r>
        <w:r w:rsidR="00BD3356">
          <w:rPr>
            <w:noProof/>
            <w:webHidden/>
          </w:rPr>
        </w:r>
        <w:r w:rsidR="00BD3356">
          <w:rPr>
            <w:noProof/>
            <w:webHidden/>
          </w:rPr>
          <w:fldChar w:fldCharType="separate"/>
        </w:r>
        <w:r w:rsidR="00BD3356">
          <w:rPr>
            <w:noProof/>
            <w:webHidden/>
          </w:rPr>
          <w:t>44</w:t>
        </w:r>
        <w:r w:rsidR="00BD3356">
          <w:rPr>
            <w:noProof/>
            <w:webHidden/>
          </w:rPr>
          <w:fldChar w:fldCharType="end"/>
        </w:r>
      </w:hyperlink>
    </w:p>
    <w:p w14:paraId="4A5BE7F8" w14:textId="11F8012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2" w:history="1">
        <w:r w:rsidR="00BD3356" w:rsidRPr="00D14822">
          <w:rPr>
            <w:rStyle w:val="Hipervnculo"/>
            <w:noProof/>
          </w:rPr>
          <w:t>Tabla 62 Servicio TI: Resultados de laboratorio</w:t>
        </w:r>
        <w:r w:rsidR="00BD3356">
          <w:rPr>
            <w:noProof/>
            <w:webHidden/>
          </w:rPr>
          <w:tab/>
        </w:r>
        <w:r w:rsidR="00BD3356">
          <w:rPr>
            <w:noProof/>
            <w:webHidden/>
          </w:rPr>
          <w:fldChar w:fldCharType="begin"/>
        </w:r>
        <w:r w:rsidR="00BD3356">
          <w:rPr>
            <w:noProof/>
            <w:webHidden/>
          </w:rPr>
          <w:instrText xml:space="preserve"> PAGEREF _Toc194054032 \h </w:instrText>
        </w:r>
        <w:r w:rsidR="00BD3356">
          <w:rPr>
            <w:noProof/>
            <w:webHidden/>
          </w:rPr>
        </w:r>
        <w:r w:rsidR="00BD3356">
          <w:rPr>
            <w:noProof/>
            <w:webHidden/>
          </w:rPr>
          <w:fldChar w:fldCharType="separate"/>
        </w:r>
        <w:r w:rsidR="00BD3356">
          <w:rPr>
            <w:noProof/>
            <w:webHidden/>
          </w:rPr>
          <w:t>45</w:t>
        </w:r>
        <w:r w:rsidR="00BD3356">
          <w:rPr>
            <w:noProof/>
            <w:webHidden/>
          </w:rPr>
          <w:fldChar w:fldCharType="end"/>
        </w:r>
      </w:hyperlink>
    </w:p>
    <w:p w14:paraId="42DEFC1F" w14:textId="3017330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3" w:history="1">
        <w:r w:rsidR="00BD3356" w:rsidRPr="00D14822">
          <w:rPr>
            <w:rStyle w:val="Hipervnculo"/>
            <w:noProof/>
          </w:rPr>
          <w:t>Tabla 63 Servicio TI: Medicamentos</w:t>
        </w:r>
        <w:r w:rsidR="00BD3356">
          <w:rPr>
            <w:noProof/>
            <w:webHidden/>
          </w:rPr>
          <w:tab/>
        </w:r>
        <w:r w:rsidR="00BD3356">
          <w:rPr>
            <w:noProof/>
            <w:webHidden/>
          </w:rPr>
          <w:fldChar w:fldCharType="begin"/>
        </w:r>
        <w:r w:rsidR="00BD3356">
          <w:rPr>
            <w:noProof/>
            <w:webHidden/>
          </w:rPr>
          <w:instrText xml:space="preserve"> PAGEREF _Toc194054033 \h </w:instrText>
        </w:r>
        <w:r w:rsidR="00BD3356">
          <w:rPr>
            <w:noProof/>
            <w:webHidden/>
          </w:rPr>
        </w:r>
        <w:r w:rsidR="00BD3356">
          <w:rPr>
            <w:noProof/>
            <w:webHidden/>
          </w:rPr>
          <w:fldChar w:fldCharType="separate"/>
        </w:r>
        <w:r w:rsidR="00BD3356">
          <w:rPr>
            <w:noProof/>
            <w:webHidden/>
          </w:rPr>
          <w:t>45</w:t>
        </w:r>
        <w:r w:rsidR="00BD3356">
          <w:rPr>
            <w:noProof/>
            <w:webHidden/>
          </w:rPr>
          <w:fldChar w:fldCharType="end"/>
        </w:r>
      </w:hyperlink>
    </w:p>
    <w:p w14:paraId="7F7B01BB" w14:textId="3F1642AA"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4" w:history="1">
        <w:r w:rsidR="00BD3356" w:rsidRPr="00D14822">
          <w:rPr>
            <w:rStyle w:val="Hipervnculo"/>
            <w:noProof/>
          </w:rPr>
          <w:t>Tabla 64 Servicio TI: Atención inicial de urgencia</w:t>
        </w:r>
        <w:r w:rsidR="00BD3356">
          <w:rPr>
            <w:noProof/>
            <w:webHidden/>
          </w:rPr>
          <w:tab/>
        </w:r>
        <w:r w:rsidR="00BD3356">
          <w:rPr>
            <w:noProof/>
            <w:webHidden/>
          </w:rPr>
          <w:fldChar w:fldCharType="begin"/>
        </w:r>
        <w:r w:rsidR="00BD3356">
          <w:rPr>
            <w:noProof/>
            <w:webHidden/>
          </w:rPr>
          <w:instrText xml:space="preserve"> PAGEREF _Toc194054034 \h </w:instrText>
        </w:r>
        <w:r w:rsidR="00BD3356">
          <w:rPr>
            <w:noProof/>
            <w:webHidden/>
          </w:rPr>
        </w:r>
        <w:r w:rsidR="00BD3356">
          <w:rPr>
            <w:noProof/>
            <w:webHidden/>
          </w:rPr>
          <w:fldChar w:fldCharType="separate"/>
        </w:r>
        <w:r w:rsidR="00BD3356">
          <w:rPr>
            <w:noProof/>
            <w:webHidden/>
          </w:rPr>
          <w:t>45</w:t>
        </w:r>
        <w:r w:rsidR="00BD3356">
          <w:rPr>
            <w:noProof/>
            <w:webHidden/>
          </w:rPr>
          <w:fldChar w:fldCharType="end"/>
        </w:r>
      </w:hyperlink>
    </w:p>
    <w:p w14:paraId="2CFE6649" w14:textId="2157CD15"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5" w:history="1">
        <w:r w:rsidR="00BD3356" w:rsidRPr="00D14822">
          <w:rPr>
            <w:rStyle w:val="Hipervnculo"/>
            <w:noProof/>
          </w:rPr>
          <w:t>Tabla 65 Servicio TI: Certificado Laboral</w:t>
        </w:r>
        <w:r w:rsidR="00BD3356">
          <w:rPr>
            <w:noProof/>
            <w:webHidden/>
          </w:rPr>
          <w:tab/>
        </w:r>
        <w:r w:rsidR="00BD3356">
          <w:rPr>
            <w:noProof/>
            <w:webHidden/>
          </w:rPr>
          <w:fldChar w:fldCharType="begin"/>
        </w:r>
        <w:r w:rsidR="00BD3356">
          <w:rPr>
            <w:noProof/>
            <w:webHidden/>
          </w:rPr>
          <w:instrText xml:space="preserve"> PAGEREF _Toc194054035 \h </w:instrText>
        </w:r>
        <w:r w:rsidR="00BD3356">
          <w:rPr>
            <w:noProof/>
            <w:webHidden/>
          </w:rPr>
        </w:r>
        <w:r w:rsidR="00BD3356">
          <w:rPr>
            <w:noProof/>
            <w:webHidden/>
          </w:rPr>
          <w:fldChar w:fldCharType="separate"/>
        </w:r>
        <w:r w:rsidR="00BD3356">
          <w:rPr>
            <w:noProof/>
            <w:webHidden/>
          </w:rPr>
          <w:t>46</w:t>
        </w:r>
        <w:r w:rsidR="00BD3356">
          <w:rPr>
            <w:noProof/>
            <w:webHidden/>
          </w:rPr>
          <w:fldChar w:fldCharType="end"/>
        </w:r>
      </w:hyperlink>
    </w:p>
    <w:p w14:paraId="36A6C208" w14:textId="1B6B51A4"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6" w:history="1">
        <w:r w:rsidR="00BD3356" w:rsidRPr="00D14822">
          <w:rPr>
            <w:rStyle w:val="Hipervnculo"/>
            <w:noProof/>
          </w:rPr>
          <w:t>Tabla 66 Servicio TI: Solicitud de viáticos</w:t>
        </w:r>
        <w:r w:rsidR="00BD3356">
          <w:rPr>
            <w:noProof/>
            <w:webHidden/>
          </w:rPr>
          <w:tab/>
        </w:r>
        <w:r w:rsidR="00BD3356">
          <w:rPr>
            <w:noProof/>
            <w:webHidden/>
          </w:rPr>
          <w:fldChar w:fldCharType="begin"/>
        </w:r>
        <w:r w:rsidR="00BD3356">
          <w:rPr>
            <w:noProof/>
            <w:webHidden/>
          </w:rPr>
          <w:instrText xml:space="preserve"> PAGEREF _Toc194054036 \h </w:instrText>
        </w:r>
        <w:r w:rsidR="00BD3356">
          <w:rPr>
            <w:noProof/>
            <w:webHidden/>
          </w:rPr>
        </w:r>
        <w:r w:rsidR="00BD3356">
          <w:rPr>
            <w:noProof/>
            <w:webHidden/>
          </w:rPr>
          <w:fldChar w:fldCharType="separate"/>
        </w:r>
        <w:r w:rsidR="00BD3356">
          <w:rPr>
            <w:noProof/>
            <w:webHidden/>
          </w:rPr>
          <w:t>46</w:t>
        </w:r>
        <w:r w:rsidR="00BD3356">
          <w:rPr>
            <w:noProof/>
            <w:webHidden/>
          </w:rPr>
          <w:fldChar w:fldCharType="end"/>
        </w:r>
      </w:hyperlink>
    </w:p>
    <w:p w14:paraId="366E79A2" w14:textId="2D4FC863"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7" w:history="1">
        <w:r w:rsidR="00BD3356" w:rsidRPr="00D14822">
          <w:rPr>
            <w:rStyle w:val="Hipervnculo"/>
            <w:noProof/>
          </w:rPr>
          <w:t>Tabla 67 Servicio TI: Trámite de cesantías</w:t>
        </w:r>
        <w:r w:rsidR="00BD3356">
          <w:rPr>
            <w:noProof/>
            <w:webHidden/>
          </w:rPr>
          <w:tab/>
        </w:r>
        <w:r w:rsidR="00BD3356">
          <w:rPr>
            <w:noProof/>
            <w:webHidden/>
          </w:rPr>
          <w:fldChar w:fldCharType="begin"/>
        </w:r>
        <w:r w:rsidR="00BD3356">
          <w:rPr>
            <w:noProof/>
            <w:webHidden/>
          </w:rPr>
          <w:instrText xml:space="preserve"> PAGEREF _Toc194054037 \h </w:instrText>
        </w:r>
        <w:r w:rsidR="00BD3356">
          <w:rPr>
            <w:noProof/>
            <w:webHidden/>
          </w:rPr>
        </w:r>
        <w:r w:rsidR="00BD3356">
          <w:rPr>
            <w:noProof/>
            <w:webHidden/>
          </w:rPr>
          <w:fldChar w:fldCharType="separate"/>
        </w:r>
        <w:r w:rsidR="00BD3356">
          <w:rPr>
            <w:noProof/>
            <w:webHidden/>
          </w:rPr>
          <w:t>46</w:t>
        </w:r>
        <w:r w:rsidR="00BD3356">
          <w:rPr>
            <w:noProof/>
            <w:webHidden/>
          </w:rPr>
          <w:fldChar w:fldCharType="end"/>
        </w:r>
      </w:hyperlink>
    </w:p>
    <w:p w14:paraId="473D15B1" w14:textId="6A71D7A6"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8" w:history="1">
        <w:r w:rsidR="00BD3356" w:rsidRPr="00D14822">
          <w:rPr>
            <w:rStyle w:val="Hipervnculo"/>
            <w:noProof/>
          </w:rPr>
          <w:t>Tabla 68 Iniciativa: Fortalecimiento de la seguridad de la información</w:t>
        </w:r>
        <w:r w:rsidR="00BD3356">
          <w:rPr>
            <w:noProof/>
            <w:webHidden/>
          </w:rPr>
          <w:tab/>
        </w:r>
        <w:r w:rsidR="00BD3356">
          <w:rPr>
            <w:noProof/>
            <w:webHidden/>
          </w:rPr>
          <w:fldChar w:fldCharType="begin"/>
        </w:r>
        <w:r w:rsidR="00BD3356">
          <w:rPr>
            <w:noProof/>
            <w:webHidden/>
          </w:rPr>
          <w:instrText xml:space="preserve"> PAGEREF _Toc194054038 \h </w:instrText>
        </w:r>
        <w:r w:rsidR="00BD3356">
          <w:rPr>
            <w:noProof/>
            <w:webHidden/>
          </w:rPr>
        </w:r>
        <w:r w:rsidR="00BD3356">
          <w:rPr>
            <w:noProof/>
            <w:webHidden/>
          </w:rPr>
          <w:fldChar w:fldCharType="separate"/>
        </w:r>
        <w:r w:rsidR="00BD3356">
          <w:rPr>
            <w:noProof/>
            <w:webHidden/>
          </w:rPr>
          <w:t>47</w:t>
        </w:r>
        <w:r w:rsidR="00BD3356">
          <w:rPr>
            <w:noProof/>
            <w:webHidden/>
          </w:rPr>
          <w:fldChar w:fldCharType="end"/>
        </w:r>
      </w:hyperlink>
    </w:p>
    <w:p w14:paraId="0D75F8FA" w14:textId="31798C61"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39" w:history="1">
        <w:r w:rsidR="00BD3356" w:rsidRPr="00D14822">
          <w:rPr>
            <w:rStyle w:val="Hipervnculo"/>
            <w:noProof/>
          </w:rPr>
          <w:t>Tabla 69 Iniciativa: Mejorar la página web de la entidad</w:t>
        </w:r>
        <w:r w:rsidR="00BD3356">
          <w:rPr>
            <w:noProof/>
            <w:webHidden/>
          </w:rPr>
          <w:tab/>
        </w:r>
        <w:r w:rsidR="00BD3356">
          <w:rPr>
            <w:noProof/>
            <w:webHidden/>
          </w:rPr>
          <w:fldChar w:fldCharType="begin"/>
        </w:r>
        <w:r w:rsidR="00BD3356">
          <w:rPr>
            <w:noProof/>
            <w:webHidden/>
          </w:rPr>
          <w:instrText xml:space="preserve"> PAGEREF _Toc194054039 \h </w:instrText>
        </w:r>
        <w:r w:rsidR="00BD3356">
          <w:rPr>
            <w:noProof/>
            <w:webHidden/>
          </w:rPr>
        </w:r>
        <w:r w:rsidR="00BD3356">
          <w:rPr>
            <w:noProof/>
            <w:webHidden/>
          </w:rPr>
          <w:fldChar w:fldCharType="separate"/>
        </w:r>
        <w:r w:rsidR="00BD3356">
          <w:rPr>
            <w:noProof/>
            <w:webHidden/>
          </w:rPr>
          <w:t>47</w:t>
        </w:r>
        <w:r w:rsidR="00BD3356">
          <w:rPr>
            <w:noProof/>
            <w:webHidden/>
          </w:rPr>
          <w:fldChar w:fldCharType="end"/>
        </w:r>
      </w:hyperlink>
    </w:p>
    <w:p w14:paraId="01DD41DA" w14:textId="08F77B52"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0" w:history="1">
        <w:r w:rsidR="00BD3356" w:rsidRPr="00D14822">
          <w:rPr>
            <w:rStyle w:val="Hipervnculo"/>
            <w:noProof/>
          </w:rPr>
          <w:t>Tabla 70 Iniciativa: Implementación de la Estrategia de Gobierno en Línea</w:t>
        </w:r>
        <w:r w:rsidR="00BD3356">
          <w:rPr>
            <w:noProof/>
            <w:webHidden/>
          </w:rPr>
          <w:tab/>
        </w:r>
        <w:r w:rsidR="00BD3356">
          <w:rPr>
            <w:noProof/>
            <w:webHidden/>
          </w:rPr>
          <w:fldChar w:fldCharType="begin"/>
        </w:r>
        <w:r w:rsidR="00BD3356">
          <w:rPr>
            <w:noProof/>
            <w:webHidden/>
          </w:rPr>
          <w:instrText xml:space="preserve"> PAGEREF _Toc194054040 \h </w:instrText>
        </w:r>
        <w:r w:rsidR="00BD3356">
          <w:rPr>
            <w:noProof/>
            <w:webHidden/>
          </w:rPr>
        </w:r>
        <w:r w:rsidR="00BD3356">
          <w:rPr>
            <w:noProof/>
            <w:webHidden/>
          </w:rPr>
          <w:fldChar w:fldCharType="separate"/>
        </w:r>
        <w:r w:rsidR="00BD3356">
          <w:rPr>
            <w:noProof/>
            <w:webHidden/>
          </w:rPr>
          <w:t>48</w:t>
        </w:r>
        <w:r w:rsidR="00BD3356">
          <w:rPr>
            <w:noProof/>
            <w:webHidden/>
          </w:rPr>
          <w:fldChar w:fldCharType="end"/>
        </w:r>
      </w:hyperlink>
    </w:p>
    <w:p w14:paraId="2033F00F" w14:textId="4E0835C9"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1" w:history="1">
        <w:r w:rsidR="00BD3356" w:rsidRPr="00D14822">
          <w:rPr>
            <w:rStyle w:val="Hipervnculo"/>
            <w:noProof/>
          </w:rPr>
          <w:t>Tabla 71 Iniciativa: Promoción de la participación ciudadana</w:t>
        </w:r>
        <w:r w:rsidR="00BD3356">
          <w:rPr>
            <w:noProof/>
            <w:webHidden/>
          </w:rPr>
          <w:tab/>
        </w:r>
        <w:r w:rsidR="00BD3356">
          <w:rPr>
            <w:noProof/>
            <w:webHidden/>
          </w:rPr>
          <w:fldChar w:fldCharType="begin"/>
        </w:r>
        <w:r w:rsidR="00BD3356">
          <w:rPr>
            <w:noProof/>
            <w:webHidden/>
          </w:rPr>
          <w:instrText xml:space="preserve"> PAGEREF _Toc194054041 \h </w:instrText>
        </w:r>
        <w:r w:rsidR="00BD3356">
          <w:rPr>
            <w:noProof/>
            <w:webHidden/>
          </w:rPr>
        </w:r>
        <w:r w:rsidR="00BD3356">
          <w:rPr>
            <w:noProof/>
            <w:webHidden/>
          </w:rPr>
          <w:fldChar w:fldCharType="separate"/>
        </w:r>
        <w:r w:rsidR="00BD3356">
          <w:rPr>
            <w:noProof/>
            <w:webHidden/>
          </w:rPr>
          <w:t>48</w:t>
        </w:r>
        <w:r w:rsidR="00BD3356">
          <w:rPr>
            <w:noProof/>
            <w:webHidden/>
          </w:rPr>
          <w:fldChar w:fldCharType="end"/>
        </w:r>
      </w:hyperlink>
    </w:p>
    <w:p w14:paraId="038D3B35" w14:textId="3034138B"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2" w:history="1">
        <w:r w:rsidR="00BD3356" w:rsidRPr="00D14822">
          <w:rPr>
            <w:rStyle w:val="Hipervnculo"/>
            <w:noProof/>
          </w:rPr>
          <w:t>Tabla 72 Iniciativa: Capacitación en Gobierno Digital</w:t>
        </w:r>
        <w:r w:rsidR="00BD3356">
          <w:rPr>
            <w:noProof/>
            <w:webHidden/>
          </w:rPr>
          <w:tab/>
        </w:r>
        <w:r w:rsidR="00BD3356">
          <w:rPr>
            <w:noProof/>
            <w:webHidden/>
          </w:rPr>
          <w:fldChar w:fldCharType="begin"/>
        </w:r>
        <w:r w:rsidR="00BD3356">
          <w:rPr>
            <w:noProof/>
            <w:webHidden/>
          </w:rPr>
          <w:instrText xml:space="preserve"> PAGEREF _Toc194054042 \h </w:instrText>
        </w:r>
        <w:r w:rsidR="00BD3356">
          <w:rPr>
            <w:noProof/>
            <w:webHidden/>
          </w:rPr>
        </w:r>
        <w:r w:rsidR="00BD3356">
          <w:rPr>
            <w:noProof/>
            <w:webHidden/>
          </w:rPr>
          <w:fldChar w:fldCharType="separate"/>
        </w:r>
        <w:r w:rsidR="00BD3356">
          <w:rPr>
            <w:noProof/>
            <w:webHidden/>
          </w:rPr>
          <w:t>48</w:t>
        </w:r>
        <w:r w:rsidR="00BD3356">
          <w:rPr>
            <w:noProof/>
            <w:webHidden/>
          </w:rPr>
          <w:fldChar w:fldCharType="end"/>
        </w:r>
      </w:hyperlink>
    </w:p>
    <w:p w14:paraId="5C251CDF" w14:textId="35C45A04"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3" w:history="1">
        <w:r w:rsidR="00BD3356" w:rsidRPr="00D14822">
          <w:rPr>
            <w:rStyle w:val="Hipervnculo"/>
            <w:noProof/>
          </w:rPr>
          <w:t>Tabla 73 Control de revisión</w:t>
        </w:r>
        <w:r w:rsidR="00BD3356">
          <w:rPr>
            <w:noProof/>
            <w:webHidden/>
          </w:rPr>
          <w:tab/>
        </w:r>
        <w:r w:rsidR="00BD3356">
          <w:rPr>
            <w:noProof/>
            <w:webHidden/>
          </w:rPr>
          <w:fldChar w:fldCharType="begin"/>
        </w:r>
        <w:r w:rsidR="00BD3356">
          <w:rPr>
            <w:noProof/>
            <w:webHidden/>
          </w:rPr>
          <w:instrText xml:space="preserve"> PAGEREF _Toc194054043 \h </w:instrText>
        </w:r>
        <w:r w:rsidR="00BD3356">
          <w:rPr>
            <w:noProof/>
            <w:webHidden/>
          </w:rPr>
        </w:r>
        <w:r w:rsidR="00BD3356">
          <w:rPr>
            <w:noProof/>
            <w:webHidden/>
          </w:rPr>
          <w:fldChar w:fldCharType="separate"/>
        </w:r>
        <w:r w:rsidR="00BD3356">
          <w:rPr>
            <w:noProof/>
            <w:webHidden/>
          </w:rPr>
          <w:t>53</w:t>
        </w:r>
        <w:r w:rsidR="00BD3356">
          <w:rPr>
            <w:noProof/>
            <w:webHidden/>
          </w:rPr>
          <w:fldChar w:fldCharType="end"/>
        </w:r>
      </w:hyperlink>
    </w:p>
    <w:p w14:paraId="16D16ED5" w14:textId="383DB518"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4" w:history="1">
        <w:r w:rsidR="00BD3356" w:rsidRPr="00D14822">
          <w:rPr>
            <w:rStyle w:val="Hipervnculo"/>
            <w:noProof/>
          </w:rPr>
          <w:t>Tabla 74 Control de aprobación</w:t>
        </w:r>
        <w:r w:rsidR="00BD3356">
          <w:rPr>
            <w:noProof/>
            <w:webHidden/>
          </w:rPr>
          <w:tab/>
        </w:r>
        <w:r w:rsidR="00BD3356">
          <w:rPr>
            <w:noProof/>
            <w:webHidden/>
          </w:rPr>
          <w:fldChar w:fldCharType="begin"/>
        </w:r>
        <w:r w:rsidR="00BD3356">
          <w:rPr>
            <w:noProof/>
            <w:webHidden/>
          </w:rPr>
          <w:instrText xml:space="preserve"> PAGEREF _Toc194054044 \h </w:instrText>
        </w:r>
        <w:r w:rsidR="00BD3356">
          <w:rPr>
            <w:noProof/>
            <w:webHidden/>
          </w:rPr>
        </w:r>
        <w:r w:rsidR="00BD3356">
          <w:rPr>
            <w:noProof/>
            <w:webHidden/>
          </w:rPr>
          <w:fldChar w:fldCharType="separate"/>
        </w:r>
        <w:r w:rsidR="00BD3356">
          <w:rPr>
            <w:noProof/>
            <w:webHidden/>
          </w:rPr>
          <w:t>53</w:t>
        </w:r>
        <w:r w:rsidR="00BD3356">
          <w:rPr>
            <w:noProof/>
            <w:webHidden/>
          </w:rPr>
          <w:fldChar w:fldCharType="end"/>
        </w:r>
      </w:hyperlink>
    </w:p>
    <w:p w14:paraId="44D56108" w14:textId="7B95905B" w:rsidR="00210A3C" w:rsidRDefault="00210A3C">
      <w:pPr>
        <w:spacing w:after="160" w:line="259" w:lineRule="auto"/>
      </w:pPr>
      <w:r>
        <w:fldChar w:fldCharType="end"/>
      </w:r>
    </w:p>
    <w:p w14:paraId="07EEB263" w14:textId="77777777" w:rsidR="00210A3C" w:rsidRDefault="00210A3C">
      <w:pPr>
        <w:spacing w:after="160" w:line="259" w:lineRule="auto"/>
      </w:pPr>
      <w:r>
        <w:br w:type="page"/>
      </w:r>
    </w:p>
    <w:p w14:paraId="4D5F1B2D" w14:textId="7F860C5F" w:rsidR="00210A3C" w:rsidRDefault="00210A3C" w:rsidP="0041098F">
      <w:pPr>
        <w:pStyle w:val="TtuloTDC"/>
      </w:pPr>
      <w:r>
        <w:lastRenderedPageBreak/>
        <w:t>FIGURAS</w:t>
      </w:r>
    </w:p>
    <w:p w14:paraId="052CC527" w14:textId="09CDC125" w:rsidR="00BD3356" w:rsidRDefault="00210A3C">
      <w:pPr>
        <w:pStyle w:val="Tabladeilustraciones"/>
        <w:tabs>
          <w:tab w:val="right" w:leader="dot" w:pos="8828"/>
        </w:tabs>
        <w:rPr>
          <w:rFonts w:eastAsiaTheme="minorEastAsia" w:cstheme="minorBidi"/>
          <w:caps w:val="0"/>
          <w:noProof/>
          <w:sz w:val="22"/>
          <w:szCs w:val="22"/>
          <w:lang w:eastAsia="es-CO"/>
        </w:rPr>
      </w:pPr>
      <w:r>
        <w:rPr>
          <w:lang w:eastAsia="es-CO"/>
        </w:rPr>
        <w:fldChar w:fldCharType="begin"/>
      </w:r>
      <w:r>
        <w:rPr>
          <w:lang w:eastAsia="es-CO"/>
        </w:rPr>
        <w:instrText xml:space="preserve"> TOC \h \z \c "Figura" </w:instrText>
      </w:r>
      <w:r>
        <w:rPr>
          <w:lang w:eastAsia="es-CO"/>
        </w:rPr>
        <w:fldChar w:fldCharType="separate"/>
      </w:r>
      <w:hyperlink w:anchor="_Toc194054045" w:history="1">
        <w:r w:rsidR="00BD3356" w:rsidRPr="00667E3E">
          <w:rPr>
            <w:rStyle w:val="Hipervnculo"/>
            <w:noProof/>
          </w:rPr>
          <w:t>Figura 1 Diagrama metodológico del ciclo PETI</w:t>
        </w:r>
        <w:r w:rsidR="00BD3356">
          <w:rPr>
            <w:noProof/>
            <w:webHidden/>
          </w:rPr>
          <w:tab/>
        </w:r>
        <w:r w:rsidR="00BD3356">
          <w:rPr>
            <w:noProof/>
            <w:webHidden/>
          </w:rPr>
          <w:fldChar w:fldCharType="begin"/>
        </w:r>
        <w:r w:rsidR="00BD3356">
          <w:rPr>
            <w:noProof/>
            <w:webHidden/>
          </w:rPr>
          <w:instrText xml:space="preserve"> PAGEREF _Toc194054045 \h </w:instrText>
        </w:r>
        <w:r w:rsidR="00BD3356">
          <w:rPr>
            <w:noProof/>
            <w:webHidden/>
          </w:rPr>
        </w:r>
        <w:r w:rsidR="00BD3356">
          <w:rPr>
            <w:noProof/>
            <w:webHidden/>
          </w:rPr>
          <w:fldChar w:fldCharType="separate"/>
        </w:r>
        <w:r w:rsidR="00BD3356">
          <w:rPr>
            <w:noProof/>
            <w:webHidden/>
          </w:rPr>
          <w:t>14</w:t>
        </w:r>
        <w:r w:rsidR="00BD3356">
          <w:rPr>
            <w:noProof/>
            <w:webHidden/>
          </w:rPr>
          <w:fldChar w:fldCharType="end"/>
        </w:r>
      </w:hyperlink>
    </w:p>
    <w:p w14:paraId="21940B90" w14:textId="099D79DD" w:rsidR="00BD3356" w:rsidRDefault="000F2971">
      <w:pPr>
        <w:pStyle w:val="Tabladeilustraciones"/>
        <w:tabs>
          <w:tab w:val="right" w:leader="dot" w:pos="8828"/>
        </w:tabs>
        <w:rPr>
          <w:rFonts w:eastAsiaTheme="minorEastAsia" w:cstheme="minorBidi"/>
          <w:caps w:val="0"/>
          <w:noProof/>
          <w:sz w:val="22"/>
          <w:szCs w:val="22"/>
          <w:lang w:eastAsia="es-CO"/>
        </w:rPr>
      </w:pPr>
      <w:hyperlink w:anchor="_Toc194054046" w:history="1">
        <w:r w:rsidR="00BD3356" w:rsidRPr="00667E3E">
          <w:rPr>
            <w:rStyle w:val="Hipervnculo"/>
            <w:noProof/>
          </w:rPr>
          <w:t>Figura 2 Mapa de procesos de la E.S.E Hospital San José del Guaviare</w:t>
        </w:r>
        <w:r w:rsidR="00BD3356">
          <w:rPr>
            <w:noProof/>
            <w:webHidden/>
          </w:rPr>
          <w:tab/>
        </w:r>
        <w:r w:rsidR="00BD3356">
          <w:rPr>
            <w:noProof/>
            <w:webHidden/>
          </w:rPr>
          <w:fldChar w:fldCharType="begin"/>
        </w:r>
        <w:r w:rsidR="00BD3356">
          <w:rPr>
            <w:noProof/>
            <w:webHidden/>
          </w:rPr>
          <w:instrText xml:space="preserve"> PAGEREF _Toc194054046 \h </w:instrText>
        </w:r>
        <w:r w:rsidR="00BD3356">
          <w:rPr>
            <w:noProof/>
            <w:webHidden/>
          </w:rPr>
        </w:r>
        <w:r w:rsidR="00BD3356">
          <w:rPr>
            <w:noProof/>
            <w:webHidden/>
          </w:rPr>
          <w:fldChar w:fldCharType="separate"/>
        </w:r>
        <w:r w:rsidR="00BD3356">
          <w:rPr>
            <w:noProof/>
            <w:webHidden/>
          </w:rPr>
          <w:t>19</w:t>
        </w:r>
        <w:r w:rsidR="00BD3356">
          <w:rPr>
            <w:noProof/>
            <w:webHidden/>
          </w:rPr>
          <w:fldChar w:fldCharType="end"/>
        </w:r>
      </w:hyperlink>
    </w:p>
    <w:p w14:paraId="6A397022" w14:textId="478C5519" w:rsidR="00EE0BF2" w:rsidRDefault="00210A3C" w:rsidP="00BB56E3">
      <w:pPr>
        <w:rPr>
          <w:b/>
          <w:bCs/>
          <w:lang w:val="es-ES"/>
        </w:rPr>
      </w:pPr>
      <w:r>
        <w:rPr>
          <w:lang w:eastAsia="es-CO"/>
        </w:rPr>
        <w:fldChar w:fldCharType="end"/>
      </w:r>
      <w:r w:rsidR="00EE0BF2">
        <w:br w:type="page"/>
      </w:r>
    </w:p>
    <w:tbl>
      <w:tblPr>
        <w:tblStyle w:val="Tablanormal3"/>
        <w:tblW w:w="0" w:type="auto"/>
        <w:tblLook w:val="04A0" w:firstRow="1" w:lastRow="0" w:firstColumn="1" w:lastColumn="0" w:noHBand="0" w:noVBand="1"/>
      </w:tblPr>
      <w:tblGrid>
        <w:gridCol w:w="1555"/>
        <w:gridCol w:w="4961"/>
        <w:gridCol w:w="2312"/>
      </w:tblGrid>
      <w:tr w:rsidR="00963EA7" w14:paraId="074DD7EC" w14:textId="77777777" w:rsidTr="00963E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680B183E" w14:textId="46D151C1" w:rsidR="00963EA7" w:rsidRDefault="00963EA7" w:rsidP="00963EA7">
            <w:pPr>
              <w:pStyle w:val="Sinespaciado"/>
              <w:spacing w:before="80" w:after="80"/>
            </w:pPr>
            <w:r>
              <w:lastRenderedPageBreak/>
              <w:t>Versión</w:t>
            </w:r>
          </w:p>
        </w:tc>
        <w:tc>
          <w:tcPr>
            <w:tcW w:w="4961" w:type="dxa"/>
          </w:tcPr>
          <w:p w14:paraId="0CADF039" w14:textId="3D4B8BCD" w:rsidR="00963EA7" w:rsidRDefault="00963EA7" w:rsidP="00963EA7">
            <w:pPr>
              <w:pStyle w:val="Sinespaciado"/>
              <w:spacing w:before="80" w:after="80"/>
              <w:cnfStyle w:val="100000000000" w:firstRow="1" w:lastRow="0" w:firstColumn="0" w:lastColumn="0" w:oddVBand="0" w:evenVBand="0" w:oddHBand="0" w:evenHBand="0" w:firstRowFirstColumn="0" w:firstRowLastColumn="0" w:lastRowFirstColumn="0" w:lastRowLastColumn="0"/>
            </w:pPr>
            <w:r>
              <w:t>Observaci</w:t>
            </w:r>
            <w:r w:rsidR="003C597C">
              <w:t>ones</w:t>
            </w:r>
          </w:p>
        </w:tc>
        <w:tc>
          <w:tcPr>
            <w:tcW w:w="2312" w:type="dxa"/>
          </w:tcPr>
          <w:p w14:paraId="07E56B30" w14:textId="6CF2789E" w:rsidR="00963EA7" w:rsidRDefault="00963EA7" w:rsidP="00963EA7">
            <w:pPr>
              <w:pStyle w:val="Sinespaciado"/>
              <w:spacing w:before="80" w:after="80"/>
              <w:cnfStyle w:val="100000000000" w:firstRow="1" w:lastRow="0" w:firstColumn="0" w:lastColumn="0" w:oddVBand="0" w:evenVBand="0" w:oddHBand="0" w:evenHBand="0" w:firstRowFirstColumn="0" w:firstRowLastColumn="0" w:lastRowFirstColumn="0" w:lastRowLastColumn="0"/>
            </w:pPr>
            <w:r>
              <w:t>Fecha</w:t>
            </w:r>
          </w:p>
        </w:tc>
      </w:tr>
      <w:tr w:rsidR="00963EA7" w14:paraId="2CA50643" w14:textId="77777777" w:rsidTr="0096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0613726" w14:textId="17D7A020" w:rsidR="00963EA7" w:rsidRDefault="00963EA7" w:rsidP="00963EA7">
            <w:pPr>
              <w:pStyle w:val="Sinespaciado"/>
              <w:spacing w:before="80" w:after="80"/>
            </w:pPr>
            <w:r>
              <w:t>1.0</w:t>
            </w:r>
          </w:p>
        </w:tc>
        <w:tc>
          <w:tcPr>
            <w:tcW w:w="4961" w:type="dxa"/>
          </w:tcPr>
          <w:p w14:paraId="3C8D9268" w14:textId="6AA9A4E4" w:rsidR="00963EA7" w:rsidRDefault="00963EA7" w:rsidP="00963EA7">
            <w:pPr>
              <w:pStyle w:val="Sinespaciado"/>
              <w:spacing w:before="80" w:after="80"/>
              <w:cnfStyle w:val="000000100000" w:firstRow="0" w:lastRow="0" w:firstColumn="0" w:lastColumn="0" w:oddVBand="0" w:evenVBand="0" w:oddHBand="1" w:evenHBand="0" w:firstRowFirstColumn="0" w:firstRowLastColumn="0" w:lastRowFirstColumn="0" w:lastRowLastColumn="0"/>
            </w:pPr>
            <w:r>
              <w:t>Plan PETI</w:t>
            </w:r>
          </w:p>
        </w:tc>
        <w:tc>
          <w:tcPr>
            <w:tcW w:w="2312" w:type="dxa"/>
          </w:tcPr>
          <w:p w14:paraId="1E368550" w14:textId="72B787B5" w:rsidR="00963EA7" w:rsidRDefault="00963EA7" w:rsidP="00963EA7">
            <w:pPr>
              <w:pStyle w:val="Sinespaciado"/>
              <w:spacing w:before="80" w:after="80"/>
              <w:cnfStyle w:val="000000100000" w:firstRow="0" w:lastRow="0" w:firstColumn="0" w:lastColumn="0" w:oddVBand="0" w:evenVBand="0" w:oddHBand="1" w:evenHBand="0" w:firstRowFirstColumn="0" w:firstRowLastColumn="0" w:lastRowFirstColumn="0" w:lastRowLastColumn="0"/>
            </w:pPr>
            <w:r>
              <w:t>31/01/2025</w:t>
            </w:r>
          </w:p>
        </w:tc>
      </w:tr>
      <w:tr w:rsidR="002767F5" w14:paraId="4C0B16A1" w14:textId="77777777" w:rsidTr="00963EA7">
        <w:tc>
          <w:tcPr>
            <w:cnfStyle w:val="001000000000" w:firstRow="0" w:lastRow="0" w:firstColumn="1" w:lastColumn="0" w:oddVBand="0" w:evenVBand="0" w:oddHBand="0" w:evenHBand="0" w:firstRowFirstColumn="0" w:firstRowLastColumn="0" w:lastRowFirstColumn="0" w:lastRowLastColumn="0"/>
            <w:tcW w:w="1555" w:type="dxa"/>
          </w:tcPr>
          <w:p w14:paraId="1EF6BC06" w14:textId="019199FF" w:rsidR="002767F5" w:rsidRDefault="002767F5" w:rsidP="00963EA7">
            <w:pPr>
              <w:pStyle w:val="Sinespaciado"/>
              <w:spacing w:before="80" w:after="80"/>
            </w:pPr>
            <w:r>
              <w:t>1.5</w:t>
            </w:r>
          </w:p>
        </w:tc>
        <w:tc>
          <w:tcPr>
            <w:tcW w:w="4961" w:type="dxa"/>
          </w:tcPr>
          <w:p w14:paraId="7A97ED4B" w14:textId="1161CC61" w:rsidR="002767F5" w:rsidRDefault="002767F5" w:rsidP="00963EA7">
            <w:pPr>
              <w:pStyle w:val="Sinespaciado"/>
              <w:spacing w:before="80" w:after="80"/>
              <w:cnfStyle w:val="000000000000" w:firstRow="0" w:lastRow="0" w:firstColumn="0" w:lastColumn="0" w:oddVBand="0" w:evenVBand="0" w:oddHBand="0" w:evenHBand="0" w:firstRowFirstColumn="0" w:firstRowLastColumn="0" w:lastRowFirstColumn="0" w:lastRowLastColumn="0"/>
            </w:pPr>
            <w:r>
              <w:t xml:space="preserve">Actualización de </w:t>
            </w:r>
            <w:r w:rsidR="00BD3356">
              <w:t>contexto institucional y objetivos estratégicos TI y derivados</w:t>
            </w:r>
          </w:p>
        </w:tc>
        <w:tc>
          <w:tcPr>
            <w:tcW w:w="2312" w:type="dxa"/>
          </w:tcPr>
          <w:p w14:paraId="31776283" w14:textId="6171F006" w:rsidR="002767F5" w:rsidRDefault="002767F5" w:rsidP="00963EA7">
            <w:pPr>
              <w:pStyle w:val="Sinespaciado"/>
              <w:spacing w:before="80" w:after="80"/>
              <w:cnfStyle w:val="000000000000" w:firstRow="0" w:lastRow="0" w:firstColumn="0" w:lastColumn="0" w:oddVBand="0" w:evenVBand="0" w:oddHBand="0" w:evenHBand="0" w:firstRowFirstColumn="0" w:firstRowLastColumn="0" w:lastRowFirstColumn="0" w:lastRowLastColumn="0"/>
            </w:pPr>
            <w:r>
              <w:t>31/03/2025</w:t>
            </w:r>
          </w:p>
        </w:tc>
      </w:tr>
    </w:tbl>
    <w:p w14:paraId="3EBAB0DF" w14:textId="3E5EDE09" w:rsidR="00EE0BF2" w:rsidRDefault="00EE0BF2" w:rsidP="00963EA7">
      <w:pPr>
        <w:pStyle w:val="Ttulo1"/>
      </w:pPr>
      <w:bookmarkStart w:id="0" w:name="_Toc194053928"/>
      <w:r>
        <w:t>INTRODUCCIÓN</w:t>
      </w:r>
      <w:bookmarkEnd w:id="0"/>
    </w:p>
    <w:p w14:paraId="704449E7" w14:textId="7E06662A" w:rsidR="00C95096" w:rsidRDefault="00C95096" w:rsidP="00C95096">
      <w:r>
        <w:t xml:space="preserve">El Decreto 767 de 2022, establece los lineamientos generales de la Política de Gobierno Digital que deberán adoptar las entidades pertenecientes a la administración pública, encaminados hacia la transformación digital y el mejoramiento de las capacidades TIC. Dentro de la política se detalla el Habilitador de Arquitectura, el cual contiene todas las temáticas y productos que deberán desarrollar las entidades en el marco del fortalecimiento de las capacidades internas de gestión de las tecnologías, así mismo el Marco de Referencia de Arquitectura Empresarial V 3.0 es uno de los pilares de este habilitador. </w:t>
      </w:r>
    </w:p>
    <w:p w14:paraId="140F0588" w14:textId="4BCA40A6" w:rsidR="00C95096" w:rsidRDefault="00C95096" w:rsidP="00C95096">
      <w:r>
        <w:t xml:space="preserve">El </w:t>
      </w:r>
      <w:r w:rsidRPr="00600487">
        <w:t xml:space="preserve">área de </w:t>
      </w:r>
      <w:r w:rsidR="00600487" w:rsidRPr="00600487">
        <w:t>Planeación</w:t>
      </w:r>
      <w:r w:rsidRPr="00600487">
        <w:t xml:space="preserve"> de la entidad</w:t>
      </w:r>
      <w:r>
        <w:t>, a través de la definición de su plan estratégico de Tecnologías de la Información (20</w:t>
      </w:r>
      <w:r w:rsidR="00AC56F5">
        <w:t>25</w:t>
      </w:r>
      <w:r>
        <w:t xml:space="preserve"> -20</w:t>
      </w:r>
      <w:r w:rsidR="00AC56F5">
        <w:t>29</w:t>
      </w:r>
      <w:r>
        <w:t xml:space="preserve">), tendrá la oportunidad de transformar digitalmente los servicios que brinda a sus grupos de interés, adoptar los lineamientos de la Gestión de TI del Estado Colombiano, desarrollar su rol estratégico al interior de la Entidad, apoyar las áreas misionales mientras se piensa en tecnología, liderar las iniciativas de TI que deriven en soluciones reales y tener la capacidad de transformar su gestión, como parte de los beneficios que un plan estratégico de TI debe producir una vez se inicie su ejecución. </w:t>
      </w:r>
    </w:p>
    <w:p w14:paraId="70AF8062" w14:textId="3F8B61CD" w:rsidR="00C95096" w:rsidRDefault="001159EA" w:rsidP="00C95096">
      <w:r>
        <w:t>El</w:t>
      </w:r>
      <w:r w:rsidR="00C95096">
        <w:t xml:space="preserve"> documento contempla los resúmenes a alto nivel del Análisis de la situación actual, la arquitectura actual de gestión de TI, la arquitectura destino de gestión de TI, Brechas</w:t>
      </w:r>
      <w:r>
        <w:t xml:space="preserve"> y</w:t>
      </w:r>
      <w:r w:rsidR="00C95096">
        <w:t xml:space="preserve"> Marco Normativo. Por último, se establece las iniciativas estratégicas de TI, el portafolio de proyectos y su hoja de ruta a corto, mediano y largo plazo, así como los indicadores para hacer seguimiento al cumplimiento de la estrategia y la gestión de TI</w:t>
      </w:r>
    </w:p>
    <w:p w14:paraId="17DD22FE" w14:textId="77777777" w:rsidR="00C95096" w:rsidRDefault="00C95096" w:rsidP="00C95096">
      <w:r>
        <w:t>La estructuración y la puesta en ejecución del PETI cuenta con importantes beneficios estratégicos y tácticos para la entidad:</w:t>
      </w:r>
    </w:p>
    <w:p w14:paraId="5DFB301C" w14:textId="77777777" w:rsidR="00C95096" w:rsidRDefault="00C95096" w:rsidP="00C95096">
      <w:pPr>
        <w:pStyle w:val="Prrafodelista"/>
        <w:numPr>
          <w:ilvl w:val="0"/>
          <w:numId w:val="23"/>
        </w:numPr>
      </w:pPr>
      <w:r>
        <w:t>Apoyar la transformación digital de la entidad por intermedio de un portafolio de proyectos que estén alineados con los objetivos y metas de la alta gerencia, de tal manera que apalanquen y ayuden a la entidad alcanzar las metas de su estrategia en el corto, mediano y largo Plazo.</w:t>
      </w:r>
    </w:p>
    <w:p w14:paraId="26215422" w14:textId="77777777" w:rsidR="00C95096" w:rsidRDefault="00C95096" w:rsidP="00C95096">
      <w:pPr>
        <w:pStyle w:val="Prrafodelista"/>
        <w:numPr>
          <w:ilvl w:val="0"/>
          <w:numId w:val="23"/>
        </w:numPr>
      </w:pPr>
      <w:r>
        <w:t>Fortalecer las capacidades de la Oficina de Sistemas y la tecnología para apoyar la estrategia y modelo operativo de la entidad</w:t>
      </w:r>
    </w:p>
    <w:p w14:paraId="36F11EE2" w14:textId="77777777" w:rsidR="00C95096" w:rsidRDefault="00C95096" w:rsidP="00C95096">
      <w:pPr>
        <w:pStyle w:val="Prrafodelista"/>
        <w:numPr>
          <w:ilvl w:val="0"/>
          <w:numId w:val="23"/>
        </w:numPr>
      </w:pPr>
      <w:r>
        <w:t>Identificar herramientas que ayuden a contar con información oportuna para la toma de decisiones y permitan el desarrollo y mejoramiento de la entidad.</w:t>
      </w:r>
    </w:p>
    <w:p w14:paraId="7BCE0EA6" w14:textId="77777777" w:rsidR="00C95096" w:rsidRDefault="00C95096" w:rsidP="00C95096">
      <w:pPr>
        <w:pStyle w:val="Prrafodelista"/>
        <w:numPr>
          <w:ilvl w:val="0"/>
          <w:numId w:val="23"/>
        </w:numPr>
      </w:pPr>
      <w:r>
        <w:t>Adquirir e implementar buenas prácticas de gestión de TI.</w:t>
      </w:r>
    </w:p>
    <w:p w14:paraId="7E6DB8F2" w14:textId="74E7CDC6" w:rsidR="00C95096" w:rsidRDefault="00C95096" w:rsidP="00C95096">
      <w:pPr>
        <w:pStyle w:val="Prrafodelista"/>
        <w:numPr>
          <w:ilvl w:val="0"/>
          <w:numId w:val="23"/>
        </w:numPr>
      </w:pPr>
      <w:r>
        <w:lastRenderedPageBreak/>
        <w:t>Adoptar Tecnología disruptiva para apoyar la gestión institucional.</w:t>
      </w:r>
    </w:p>
    <w:p w14:paraId="5B0C25A0" w14:textId="65306066" w:rsidR="00C95096" w:rsidRDefault="00C95096" w:rsidP="00C95096">
      <w:r>
        <w:t>El Plan Estratégico de Tecnologías de la Información busca entonces recopilar el sentir de la entidad, identificar las oportunidades de la Oficina de Sistemas y finalmente proponer un camino de crecimiento alineado con el cumplimiento de los objetivos estratégicos de la Entidad.</w:t>
      </w:r>
    </w:p>
    <w:p w14:paraId="3F3927D1" w14:textId="1D989075" w:rsidR="00AC56F5" w:rsidRDefault="00C95096" w:rsidP="00C95096">
      <w:r>
        <w:t xml:space="preserve">Es así como el presente documento, denominado “PETI” se encuentra alineado con lo definido en dicho marco, sus guías y plantillas y funge como uno de los artefactos o productos definidos para mejorar la prestación de los servicios de tecnologías de la información que presta la </w:t>
      </w:r>
      <w:r w:rsidR="00AC56F5">
        <w:t>E.S.E Hospital San José del Guaviare</w:t>
      </w:r>
      <w:r>
        <w:t>, en el marco del cumplimiento de la política de Gobierno Digital.</w:t>
      </w:r>
    </w:p>
    <w:p w14:paraId="00EA8850" w14:textId="77777777" w:rsidR="00AC56F5" w:rsidRDefault="00AC56F5">
      <w:pPr>
        <w:spacing w:after="160" w:line="259" w:lineRule="auto"/>
      </w:pPr>
      <w:r>
        <w:br w:type="page"/>
      </w:r>
    </w:p>
    <w:p w14:paraId="312CC544" w14:textId="1C1E71F6" w:rsidR="00C95096" w:rsidRDefault="00AC56F5" w:rsidP="0041098F">
      <w:pPr>
        <w:pStyle w:val="Ttulo1"/>
      </w:pPr>
      <w:bookmarkStart w:id="1" w:name="_Toc194053929"/>
      <w:r>
        <w:lastRenderedPageBreak/>
        <w:t>OBJETIV</w:t>
      </w:r>
      <w:r w:rsidR="00D02FAB">
        <w:t>O</w:t>
      </w:r>
      <w:r>
        <w:t xml:space="preserve"> Y ALCANCE</w:t>
      </w:r>
      <w:bookmarkEnd w:id="1"/>
    </w:p>
    <w:p w14:paraId="4BBE3C47" w14:textId="11211D0C" w:rsidR="00D02FAB" w:rsidRDefault="00D02FAB" w:rsidP="0041098F">
      <w:pPr>
        <w:pStyle w:val="Ttulo2"/>
      </w:pPr>
      <w:bookmarkStart w:id="2" w:name="_Toc194053930"/>
      <w:r>
        <w:t>OBJETIVO DEL DOCUMENTO</w:t>
      </w:r>
      <w:bookmarkEnd w:id="2"/>
    </w:p>
    <w:p w14:paraId="31D79050" w14:textId="1119C2AA" w:rsidR="00BC1327" w:rsidRDefault="00BC1327" w:rsidP="002E25E7">
      <w:r w:rsidRPr="00BC1327">
        <w:t>Transformar digitalmente la E.S.E Hospital San José del Guaviare durante el periodo 2025-2029, mediante la alineación de la tecnología con la estrategia institucional, la optimización de los procesos y la prestación de servicios de salud, el fortalecimiento de la seguridad de la información, la promoción de la transparencia</w:t>
      </w:r>
      <w:r w:rsidR="002767F5">
        <w:t>,</w:t>
      </w:r>
      <w:r w:rsidRPr="00BC1327">
        <w:t xml:space="preserve"> la participación ciudadana</w:t>
      </w:r>
      <w:r w:rsidR="002767F5">
        <w:t xml:space="preserve"> y</w:t>
      </w:r>
      <w:r w:rsidRPr="00BC1327">
        <w:t xml:space="preserve"> el impulso a la innovación.</w:t>
      </w:r>
    </w:p>
    <w:p w14:paraId="7DB74AAF" w14:textId="6A200D39" w:rsidR="002E25E7" w:rsidRDefault="00762A1F" w:rsidP="00762A1F">
      <w:pPr>
        <w:pStyle w:val="Ttulo3"/>
      </w:pPr>
      <w:bookmarkStart w:id="3" w:name="_Toc194053931"/>
      <w:r>
        <w:t>OBJETIVOS ESPECÍFICOS</w:t>
      </w:r>
      <w:bookmarkEnd w:id="3"/>
    </w:p>
    <w:p w14:paraId="05B3A6E8" w14:textId="1C21AA3B" w:rsidR="002E25E7" w:rsidRDefault="002E25E7" w:rsidP="002E25E7">
      <w:pPr>
        <w:pStyle w:val="Prrafodelista"/>
        <w:numPr>
          <w:ilvl w:val="0"/>
          <w:numId w:val="27"/>
        </w:numPr>
      </w:pPr>
      <w:r w:rsidRPr="002E25E7">
        <w:rPr>
          <w:b/>
          <w:bCs/>
        </w:rPr>
        <w:t>Alinear la tecnología con la estrategia:</w:t>
      </w:r>
      <w:r>
        <w:t xml:space="preserve">  Orientar las inversiones y los esfuerzos en TIC hacia el cumplimiento de los objetivos estratégicos.</w:t>
      </w:r>
    </w:p>
    <w:p w14:paraId="7B77031D" w14:textId="77777777" w:rsidR="002E25E7" w:rsidRDefault="002E25E7" w:rsidP="002E25E7">
      <w:pPr>
        <w:pStyle w:val="Prrafodelista"/>
        <w:numPr>
          <w:ilvl w:val="0"/>
          <w:numId w:val="27"/>
        </w:numPr>
      </w:pPr>
      <w:r w:rsidRPr="002E25E7">
        <w:rPr>
          <w:b/>
          <w:bCs/>
        </w:rPr>
        <w:t>Mejorar la eficiencia y la eficacia:</w:t>
      </w:r>
      <w:r>
        <w:t xml:space="preserve">  Optimizar los procesos y la prestación de servicios de salud a través del uso estratégico de las TIC.</w:t>
      </w:r>
    </w:p>
    <w:p w14:paraId="0BD2D292" w14:textId="77777777" w:rsidR="002E25E7" w:rsidRDefault="002E25E7" w:rsidP="002E25E7">
      <w:pPr>
        <w:pStyle w:val="Prrafodelista"/>
        <w:numPr>
          <w:ilvl w:val="0"/>
          <w:numId w:val="27"/>
        </w:numPr>
      </w:pPr>
      <w:r w:rsidRPr="002E25E7">
        <w:rPr>
          <w:b/>
          <w:bCs/>
        </w:rPr>
        <w:t>Fortalecer la seguridad de la información:</w:t>
      </w:r>
      <w:r>
        <w:t xml:space="preserve">  Proteger la información de la entidad y de los ciudadanos, garantizando su confidencialidad, integridad y disponibilidad.</w:t>
      </w:r>
    </w:p>
    <w:p w14:paraId="32A9B19A" w14:textId="77777777" w:rsidR="002E25E7" w:rsidRDefault="002E25E7" w:rsidP="002E25E7">
      <w:pPr>
        <w:pStyle w:val="Prrafodelista"/>
        <w:numPr>
          <w:ilvl w:val="0"/>
          <w:numId w:val="27"/>
        </w:numPr>
      </w:pPr>
      <w:r w:rsidRPr="002E25E7">
        <w:rPr>
          <w:b/>
          <w:bCs/>
        </w:rPr>
        <w:t>Promover la transparencia y la participación ciudadana:</w:t>
      </w:r>
      <w:r>
        <w:t xml:space="preserve">  Utilizar las TIC para facilitar el acceso a la información pública y fomentar la participación de la ciudadanía en la gestión de la entidad.</w:t>
      </w:r>
    </w:p>
    <w:p w14:paraId="6E749586" w14:textId="08A669F9" w:rsidR="002E25E7" w:rsidRPr="00294872" w:rsidRDefault="002E25E7" w:rsidP="00294872">
      <w:pPr>
        <w:pStyle w:val="Prrafodelista"/>
        <w:numPr>
          <w:ilvl w:val="0"/>
          <w:numId w:val="27"/>
        </w:numPr>
      </w:pPr>
      <w:r w:rsidRPr="002E25E7">
        <w:rPr>
          <w:b/>
          <w:bCs/>
        </w:rPr>
        <w:t>Impulsar la innovación:</w:t>
      </w:r>
      <w:r>
        <w:t xml:space="preserve">  Adoptar tecnologías disruptivas que </w:t>
      </w:r>
      <w:r w:rsidR="002767F5">
        <w:t xml:space="preserve">le </w:t>
      </w:r>
      <w:r>
        <w:t>permitan a</w:t>
      </w:r>
      <w:r w:rsidR="002767F5">
        <w:t xml:space="preserve"> la E.S.E Hospital San José del Guaviare </w:t>
      </w:r>
      <w:r>
        <w:t>mejorar la calidad de sus servicios y responder a las necesidades cambiantes del entorno.</w:t>
      </w:r>
    </w:p>
    <w:p w14:paraId="330104AE" w14:textId="0AE1BB6C" w:rsidR="00D02FAB" w:rsidRDefault="00D02FAB" w:rsidP="0041098F">
      <w:pPr>
        <w:pStyle w:val="Ttulo2"/>
      </w:pPr>
      <w:bookmarkStart w:id="4" w:name="_Toc194053932"/>
      <w:r>
        <w:t>ALCANCE DEL DOCUMENTO</w:t>
      </w:r>
      <w:bookmarkEnd w:id="4"/>
    </w:p>
    <w:p w14:paraId="75752C3E" w14:textId="1AE1AD7E" w:rsidR="00294872" w:rsidRDefault="00294872" w:rsidP="00294872">
      <w:r>
        <w:t>El presente Plan Estratégico de Tecnologías de la Información (PETI) de la E.S.E Hospital San José del Guaviare abarca las fases propuestas en la guía para la construcción del PETI definida en el Marco de Arquitectura Empresarial (MAE v2): comprender, analizar, construir y presentar. El enfoque de la estructuración del Plan está alineado con los dominios definidos en el modelo de gestión:</w:t>
      </w:r>
    </w:p>
    <w:p w14:paraId="2B2F3558" w14:textId="77777777" w:rsidR="00294872" w:rsidRDefault="00294872" w:rsidP="00294872">
      <w:pPr>
        <w:pStyle w:val="Prrafodelista"/>
        <w:numPr>
          <w:ilvl w:val="0"/>
          <w:numId w:val="28"/>
        </w:numPr>
      </w:pPr>
      <w:r>
        <w:t>Estrategia</w:t>
      </w:r>
    </w:p>
    <w:p w14:paraId="4D1E3D52" w14:textId="77777777" w:rsidR="00294872" w:rsidRDefault="00294872" w:rsidP="00294872">
      <w:pPr>
        <w:pStyle w:val="Prrafodelista"/>
        <w:numPr>
          <w:ilvl w:val="0"/>
          <w:numId w:val="28"/>
        </w:numPr>
      </w:pPr>
      <w:r>
        <w:t>Gobierno</w:t>
      </w:r>
    </w:p>
    <w:p w14:paraId="1C235027" w14:textId="77777777" w:rsidR="00294872" w:rsidRDefault="00294872" w:rsidP="00294872">
      <w:pPr>
        <w:pStyle w:val="Prrafodelista"/>
        <w:numPr>
          <w:ilvl w:val="0"/>
          <w:numId w:val="28"/>
        </w:numPr>
      </w:pPr>
      <w:r>
        <w:t>Información</w:t>
      </w:r>
    </w:p>
    <w:p w14:paraId="11C6A816" w14:textId="77777777" w:rsidR="00294872" w:rsidRDefault="00294872" w:rsidP="00294872">
      <w:pPr>
        <w:pStyle w:val="Prrafodelista"/>
        <w:numPr>
          <w:ilvl w:val="0"/>
          <w:numId w:val="28"/>
        </w:numPr>
      </w:pPr>
      <w:r>
        <w:t>Sistemas de Información</w:t>
      </w:r>
    </w:p>
    <w:p w14:paraId="0D2B0526" w14:textId="77777777" w:rsidR="00294872" w:rsidRDefault="00294872" w:rsidP="00294872">
      <w:pPr>
        <w:pStyle w:val="Prrafodelista"/>
        <w:numPr>
          <w:ilvl w:val="0"/>
          <w:numId w:val="28"/>
        </w:numPr>
      </w:pPr>
      <w:r>
        <w:t>Infraestructura de TI</w:t>
      </w:r>
    </w:p>
    <w:p w14:paraId="46713C46" w14:textId="77777777" w:rsidR="00294872" w:rsidRDefault="00294872" w:rsidP="00294872">
      <w:pPr>
        <w:pStyle w:val="Prrafodelista"/>
        <w:numPr>
          <w:ilvl w:val="0"/>
          <w:numId w:val="28"/>
        </w:numPr>
      </w:pPr>
      <w:r>
        <w:t>Uso y Apropiación</w:t>
      </w:r>
    </w:p>
    <w:p w14:paraId="01222F7C" w14:textId="77777777" w:rsidR="00294872" w:rsidRDefault="00294872" w:rsidP="00294872">
      <w:pPr>
        <w:pStyle w:val="Prrafodelista"/>
        <w:numPr>
          <w:ilvl w:val="0"/>
          <w:numId w:val="28"/>
        </w:numPr>
      </w:pPr>
      <w:r>
        <w:t>Seguridad</w:t>
      </w:r>
    </w:p>
    <w:p w14:paraId="4DFC9B3A" w14:textId="4C3F9968" w:rsidR="00294872" w:rsidRDefault="00294872" w:rsidP="00294872">
      <w:r>
        <w:t>El PETI incluye los siguientes componentes:</w:t>
      </w:r>
    </w:p>
    <w:p w14:paraId="06A63A5E" w14:textId="3EECF9FB" w:rsidR="00294872" w:rsidRDefault="00294872" w:rsidP="00294872">
      <w:pPr>
        <w:pStyle w:val="Prrafodelista"/>
        <w:numPr>
          <w:ilvl w:val="0"/>
          <w:numId w:val="30"/>
        </w:numPr>
      </w:pPr>
      <w:r w:rsidRPr="00294872">
        <w:rPr>
          <w:b/>
          <w:bCs/>
        </w:rPr>
        <w:lastRenderedPageBreak/>
        <w:t>Motivadores estratégicos:</w:t>
      </w:r>
      <w:r>
        <w:t xml:space="preserve">  Análisis de los factores internos y externos que impulsan la necesidad de un PETI.</w:t>
      </w:r>
    </w:p>
    <w:p w14:paraId="234AEEF9" w14:textId="243EEBCD" w:rsidR="00294872" w:rsidRDefault="00294872" w:rsidP="00294872">
      <w:pPr>
        <w:pStyle w:val="Prrafodelista"/>
        <w:numPr>
          <w:ilvl w:val="0"/>
          <w:numId w:val="30"/>
        </w:numPr>
      </w:pPr>
      <w:r w:rsidRPr="00294872">
        <w:rPr>
          <w:b/>
          <w:bCs/>
        </w:rPr>
        <w:t>Situación actual y objetivo de la gestión de TI:</w:t>
      </w:r>
      <w:r>
        <w:t xml:space="preserve">  Descripción del estado actual de la gestión de TI en la entidad y definición de los objetivos que se buscan alcanzar con el PETI.</w:t>
      </w:r>
    </w:p>
    <w:p w14:paraId="06A2A619" w14:textId="1CE8D43E" w:rsidR="00294872" w:rsidRDefault="00294872" w:rsidP="00294872">
      <w:pPr>
        <w:pStyle w:val="Prrafodelista"/>
        <w:numPr>
          <w:ilvl w:val="0"/>
          <w:numId w:val="30"/>
        </w:numPr>
      </w:pPr>
      <w:r w:rsidRPr="00294872">
        <w:rPr>
          <w:b/>
          <w:bCs/>
        </w:rPr>
        <w:t>Identificación de brechas:</w:t>
      </w:r>
      <w:r>
        <w:t xml:space="preserve">  Análisis de las brechas entre la situación actual y la situación deseada en la gestión de TI.</w:t>
      </w:r>
    </w:p>
    <w:p w14:paraId="050502BB" w14:textId="2B230DEA" w:rsidR="00294872" w:rsidRDefault="00294872" w:rsidP="00294872">
      <w:pPr>
        <w:pStyle w:val="Prrafodelista"/>
        <w:numPr>
          <w:ilvl w:val="0"/>
          <w:numId w:val="30"/>
        </w:numPr>
      </w:pPr>
      <w:r w:rsidRPr="00294872">
        <w:rPr>
          <w:b/>
          <w:bCs/>
        </w:rPr>
        <w:t>Definición del portafolio de iniciativas, proyectos y el mapa de ruta:</w:t>
      </w:r>
      <w:r>
        <w:t xml:space="preserve">  Planificación de las iniciativas, proyectos y acciones que se implementarán para alcanzar los objetivos del PETI, incluyendo un mapa de ruta que define los plazos y las responsabilidades.</w:t>
      </w:r>
    </w:p>
    <w:p w14:paraId="23483187" w14:textId="23BE1BD1" w:rsidR="00294872" w:rsidRDefault="00294872" w:rsidP="00294872">
      <w:r>
        <w:t>El PETI servirá como guía para la transformación digital de la E.S.E Hospital San José del Guaviare, permitiendo a la entidad:</w:t>
      </w:r>
    </w:p>
    <w:p w14:paraId="6D14F7A2" w14:textId="2D0658BD" w:rsidR="00294872" w:rsidRDefault="00294872" w:rsidP="00294872">
      <w:pPr>
        <w:pStyle w:val="Prrafodelista"/>
        <w:numPr>
          <w:ilvl w:val="0"/>
          <w:numId w:val="29"/>
        </w:numPr>
      </w:pPr>
      <w:r>
        <w:t>Alinear la gestión de TI con la estrategia institucional.</w:t>
      </w:r>
    </w:p>
    <w:p w14:paraId="6905E40E" w14:textId="5AA3D1C2" w:rsidR="00294872" w:rsidRDefault="00294872" w:rsidP="00294872">
      <w:pPr>
        <w:pStyle w:val="Prrafodelista"/>
        <w:numPr>
          <w:ilvl w:val="0"/>
          <w:numId w:val="29"/>
        </w:numPr>
      </w:pPr>
      <w:r>
        <w:t>Optimizar los procesos y la prestación de servicios a través del uso de las TIC.</w:t>
      </w:r>
    </w:p>
    <w:p w14:paraId="158380FC" w14:textId="5F0F2C09" w:rsidR="00294872" w:rsidRDefault="00294872" w:rsidP="00294872">
      <w:pPr>
        <w:pStyle w:val="Prrafodelista"/>
        <w:numPr>
          <w:ilvl w:val="0"/>
          <w:numId w:val="29"/>
        </w:numPr>
      </w:pPr>
      <w:r>
        <w:t>Fortalecer la seguridad de la información.</w:t>
      </w:r>
    </w:p>
    <w:p w14:paraId="74538CC5" w14:textId="311715DE" w:rsidR="00294872" w:rsidRDefault="00294872" w:rsidP="00294872">
      <w:pPr>
        <w:pStyle w:val="Prrafodelista"/>
        <w:numPr>
          <w:ilvl w:val="0"/>
          <w:numId w:val="29"/>
        </w:numPr>
      </w:pPr>
      <w:r>
        <w:t>Promover la transparencia y la participación ciudadana.</w:t>
      </w:r>
    </w:p>
    <w:p w14:paraId="40F95831" w14:textId="3FEC81EA" w:rsidR="00294872" w:rsidRDefault="00294872" w:rsidP="00294872">
      <w:pPr>
        <w:pStyle w:val="Prrafodelista"/>
        <w:numPr>
          <w:ilvl w:val="0"/>
          <w:numId w:val="29"/>
        </w:numPr>
      </w:pPr>
      <w:r>
        <w:t>Impulsar la innovación en la gestión de la entidad.</w:t>
      </w:r>
    </w:p>
    <w:p w14:paraId="38B938B3" w14:textId="43B2F4DE" w:rsidR="00294872" w:rsidRDefault="00294872" w:rsidP="00294872">
      <w:r>
        <w:t>Este documento está dirigido a todos los miembros de la E.S.E Hospital San José del Guaviare, en especial a aquellos que participan en la toma de decisiones y en la gestión de la tecnología.</w:t>
      </w:r>
    </w:p>
    <w:p w14:paraId="4368AEC8" w14:textId="77777777" w:rsidR="00294872" w:rsidRDefault="00294872">
      <w:pPr>
        <w:spacing w:after="160" w:line="259" w:lineRule="auto"/>
      </w:pPr>
      <w:r>
        <w:br w:type="page"/>
      </w:r>
    </w:p>
    <w:p w14:paraId="2B38F8F1" w14:textId="750CA9E4" w:rsidR="00294872" w:rsidRDefault="00F470C3" w:rsidP="0041098F">
      <w:pPr>
        <w:pStyle w:val="Ttulo1"/>
      </w:pPr>
      <w:bookmarkStart w:id="5" w:name="_Toc194053933"/>
      <w:r>
        <w:lastRenderedPageBreak/>
        <w:t>NORMATIVIDAD</w:t>
      </w:r>
      <w:bookmarkEnd w:id="5"/>
    </w:p>
    <w:p w14:paraId="79BF6E19" w14:textId="0418E432" w:rsidR="00F470C3" w:rsidRDefault="00F470C3" w:rsidP="00371D94">
      <w:pPr>
        <w:pStyle w:val="Descripcin"/>
      </w:pPr>
      <w:bookmarkStart w:id="6" w:name="_Toc194053970"/>
      <w:r>
        <w:t xml:space="preserve">Tabla </w:t>
      </w:r>
      <w:fldSimple w:instr=" SEQ Tabla \* ARABIC ">
        <w:r w:rsidR="00BD3356">
          <w:rPr>
            <w:noProof/>
          </w:rPr>
          <w:t>1</w:t>
        </w:r>
      </w:fldSimple>
      <w:r>
        <w:t xml:space="preserve"> Marco Normativo</w:t>
      </w:r>
      <w:bookmarkEnd w:id="6"/>
    </w:p>
    <w:tbl>
      <w:tblPr>
        <w:tblStyle w:val="Tablaconcuadrculaclara"/>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127"/>
      </w:tblGrid>
      <w:tr w:rsidR="00F470C3" w:rsidRPr="00F470C3" w14:paraId="2D9A8DD4" w14:textId="77777777" w:rsidTr="00371D94">
        <w:trPr>
          <w:trHeight w:val="300"/>
        </w:trPr>
        <w:tc>
          <w:tcPr>
            <w:tcW w:w="1711" w:type="dxa"/>
            <w:noWrap/>
            <w:vAlign w:val="center"/>
            <w:hideMark/>
          </w:tcPr>
          <w:p w14:paraId="36953CF7" w14:textId="1E816469" w:rsidR="00F470C3" w:rsidRPr="000F2971" w:rsidRDefault="00F470C3" w:rsidP="000F2971">
            <w:pPr>
              <w:pStyle w:val="Sinespaciado"/>
              <w:rPr>
                <w:b/>
                <w:bCs/>
              </w:rPr>
            </w:pPr>
            <w:r w:rsidRPr="000F2971">
              <w:rPr>
                <w:b/>
                <w:bCs/>
              </w:rPr>
              <w:t>MARCO NORMATIVO</w:t>
            </w:r>
          </w:p>
        </w:tc>
        <w:tc>
          <w:tcPr>
            <w:tcW w:w="7127" w:type="dxa"/>
            <w:noWrap/>
            <w:vAlign w:val="center"/>
            <w:hideMark/>
          </w:tcPr>
          <w:p w14:paraId="16509CC2" w14:textId="186976C2" w:rsidR="00F470C3" w:rsidRPr="000F2971" w:rsidRDefault="00F470C3" w:rsidP="000F2971">
            <w:pPr>
              <w:pStyle w:val="Sinespaciado"/>
              <w:rPr>
                <w:b/>
                <w:bCs/>
              </w:rPr>
            </w:pPr>
            <w:r w:rsidRPr="000F2971">
              <w:rPr>
                <w:b/>
                <w:bCs/>
              </w:rPr>
              <w:t>DESCRIPCIÓN</w:t>
            </w:r>
          </w:p>
        </w:tc>
      </w:tr>
      <w:tr w:rsidR="00F470C3" w:rsidRPr="00F470C3" w14:paraId="0A38A0CC" w14:textId="77777777" w:rsidTr="00371D94">
        <w:trPr>
          <w:trHeight w:val="300"/>
        </w:trPr>
        <w:tc>
          <w:tcPr>
            <w:tcW w:w="1711" w:type="dxa"/>
            <w:noWrap/>
            <w:vAlign w:val="center"/>
            <w:hideMark/>
          </w:tcPr>
          <w:p w14:paraId="1D3FBF35" w14:textId="77777777" w:rsidR="00F470C3" w:rsidRPr="000F2971" w:rsidRDefault="00F470C3" w:rsidP="000F2971">
            <w:pPr>
              <w:pStyle w:val="Sinespaciado"/>
            </w:pPr>
            <w:r w:rsidRPr="000F2971">
              <w:t>Decreto 767 de 2022</w:t>
            </w:r>
          </w:p>
        </w:tc>
        <w:tc>
          <w:tcPr>
            <w:tcW w:w="7127" w:type="dxa"/>
            <w:noWrap/>
            <w:hideMark/>
          </w:tcPr>
          <w:p w14:paraId="319708C8" w14:textId="77777777" w:rsidR="00F470C3" w:rsidRPr="000F2971" w:rsidRDefault="00F470C3" w:rsidP="000F2971">
            <w:pPr>
              <w:pStyle w:val="Sinespaciado"/>
            </w:pPr>
            <w:r w:rsidRPr="000F2971">
              <w:t>Actualización de la Política de Gobierno Digital, que promueve la transformación digital para mejorar la relación entre el Estado y los ciudadanos mediante el uso de TIC.</w:t>
            </w:r>
          </w:p>
        </w:tc>
      </w:tr>
      <w:tr w:rsidR="00F470C3" w:rsidRPr="00F470C3" w14:paraId="1A69A289" w14:textId="77777777" w:rsidTr="00371D94">
        <w:trPr>
          <w:trHeight w:val="300"/>
        </w:trPr>
        <w:tc>
          <w:tcPr>
            <w:tcW w:w="1711" w:type="dxa"/>
            <w:noWrap/>
            <w:vAlign w:val="center"/>
            <w:hideMark/>
          </w:tcPr>
          <w:p w14:paraId="397D782B" w14:textId="77777777" w:rsidR="00F470C3" w:rsidRPr="000F2971" w:rsidRDefault="00F470C3" w:rsidP="000F2971">
            <w:pPr>
              <w:pStyle w:val="Sinespaciado"/>
            </w:pPr>
            <w:r w:rsidRPr="000F2971">
              <w:t>Resolución 1951 de 2022 - Anexo 1</w:t>
            </w:r>
          </w:p>
        </w:tc>
        <w:tc>
          <w:tcPr>
            <w:tcW w:w="7127" w:type="dxa"/>
            <w:noWrap/>
            <w:hideMark/>
          </w:tcPr>
          <w:p w14:paraId="1D77DD18" w14:textId="77777777" w:rsidR="00F470C3" w:rsidRPr="000F2971" w:rsidRDefault="00F470C3" w:rsidP="000F2971">
            <w:pPr>
              <w:pStyle w:val="Sinespaciado"/>
            </w:pPr>
            <w:r w:rsidRPr="000F2971">
              <w:t>Define anexos técnicos y regulaciones para implementar la Política de Gobierno Digital en entidades públicas.</w:t>
            </w:r>
          </w:p>
        </w:tc>
      </w:tr>
      <w:tr w:rsidR="00F470C3" w:rsidRPr="00F470C3" w14:paraId="7211F9AB" w14:textId="77777777" w:rsidTr="00371D94">
        <w:trPr>
          <w:trHeight w:val="300"/>
        </w:trPr>
        <w:tc>
          <w:tcPr>
            <w:tcW w:w="1711" w:type="dxa"/>
            <w:noWrap/>
            <w:vAlign w:val="center"/>
            <w:hideMark/>
          </w:tcPr>
          <w:p w14:paraId="618D19D0" w14:textId="77777777" w:rsidR="00F470C3" w:rsidRPr="000F2971" w:rsidRDefault="00F470C3" w:rsidP="000F2971">
            <w:pPr>
              <w:pStyle w:val="Sinespaciado"/>
            </w:pPr>
            <w:r w:rsidRPr="000F2971">
              <w:t>Decreto 088 de 2022</w:t>
            </w:r>
          </w:p>
        </w:tc>
        <w:tc>
          <w:tcPr>
            <w:tcW w:w="7127" w:type="dxa"/>
            <w:noWrap/>
            <w:hideMark/>
          </w:tcPr>
          <w:p w14:paraId="7D243BAB" w14:textId="77777777" w:rsidR="00F470C3" w:rsidRPr="000F2971" w:rsidRDefault="00F470C3" w:rsidP="000F2971">
            <w:pPr>
              <w:pStyle w:val="Sinespaciado"/>
            </w:pPr>
            <w:r w:rsidRPr="000F2971">
              <w:t>Norma con lineamientos para la gobernanza digital, enfocada en mejorar la infraestructura y servicios digitales del gobierno.</w:t>
            </w:r>
          </w:p>
        </w:tc>
      </w:tr>
      <w:tr w:rsidR="00F470C3" w:rsidRPr="00F470C3" w14:paraId="55528946" w14:textId="77777777" w:rsidTr="00371D94">
        <w:trPr>
          <w:trHeight w:val="300"/>
        </w:trPr>
        <w:tc>
          <w:tcPr>
            <w:tcW w:w="1711" w:type="dxa"/>
            <w:noWrap/>
            <w:vAlign w:val="center"/>
            <w:hideMark/>
          </w:tcPr>
          <w:p w14:paraId="36A3FA5A" w14:textId="77777777" w:rsidR="00F470C3" w:rsidRPr="000F2971" w:rsidRDefault="00F470C3" w:rsidP="000F2971">
            <w:pPr>
              <w:pStyle w:val="Sinespaciado"/>
            </w:pPr>
            <w:r w:rsidRPr="000F2971">
              <w:t>Resolución 460 de 2022</w:t>
            </w:r>
          </w:p>
        </w:tc>
        <w:tc>
          <w:tcPr>
            <w:tcW w:w="7127" w:type="dxa"/>
            <w:noWrap/>
            <w:hideMark/>
          </w:tcPr>
          <w:p w14:paraId="4BC81175" w14:textId="77777777" w:rsidR="00F470C3" w:rsidRPr="000F2971" w:rsidRDefault="00F470C3" w:rsidP="000F2971">
            <w:pPr>
              <w:pStyle w:val="Sinespaciado"/>
            </w:pPr>
            <w:r w:rsidRPr="000F2971">
              <w:t>Regula aspectos de la infraestructura digital en entidades estatales, promoviendo el uso de tecnología en la gestión pública.</w:t>
            </w:r>
          </w:p>
        </w:tc>
      </w:tr>
      <w:tr w:rsidR="00F470C3" w:rsidRPr="00F470C3" w14:paraId="3B2967E5" w14:textId="77777777" w:rsidTr="00371D94">
        <w:trPr>
          <w:trHeight w:val="300"/>
        </w:trPr>
        <w:tc>
          <w:tcPr>
            <w:tcW w:w="1711" w:type="dxa"/>
            <w:noWrap/>
            <w:vAlign w:val="center"/>
            <w:hideMark/>
          </w:tcPr>
          <w:p w14:paraId="5A691F1D" w14:textId="77777777" w:rsidR="00F470C3" w:rsidRPr="000F2971" w:rsidRDefault="00F470C3" w:rsidP="000F2971">
            <w:pPr>
              <w:pStyle w:val="Sinespaciado"/>
            </w:pPr>
            <w:r w:rsidRPr="000F2971">
              <w:t>Directiva Presidencial 02 de 2022</w:t>
            </w:r>
          </w:p>
        </w:tc>
        <w:tc>
          <w:tcPr>
            <w:tcW w:w="7127" w:type="dxa"/>
            <w:noWrap/>
            <w:hideMark/>
          </w:tcPr>
          <w:p w14:paraId="0DDB8FD4" w14:textId="77777777" w:rsidR="00F470C3" w:rsidRPr="000F2971" w:rsidRDefault="00F470C3" w:rsidP="000F2971">
            <w:pPr>
              <w:pStyle w:val="Sinespaciado"/>
            </w:pPr>
            <w:r w:rsidRPr="000F2971">
              <w:t>Lineamientos presidenciales para impulsar la transformación digital en instituciones del sector público.</w:t>
            </w:r>
          </w:p>
        </w:tc>
      </w:tr>
      <w:tr w:rsidR="00F470C3" w:rsidRPr="00F470C3" w14:paraId="3C81BB54" w14:textId="77777777" w:rsidTr="00371D94">
        <w:trPr>
          <w:trHeight w:val="300"/>
        </w:trPr>
        <w:tc>
          <w:tcPr>
            <w:tcW w:w="1711" w:type="dxa"/>
            <w:noWrap/>
            <w:vAlign w:val="center"/>
            <w:hideMark/>
          </w:tcPr>
          <w:p w14:paraId="3E8398A7" w14:textId="77777777" w:rsidR="00F470C3" w:rsidRPr="000F2971" w:rsidRDefault="00F470C3" w:rsidP="000F2971">
            <w:pPr>
              <w:pStyle w:val="Sinespaciado"/>
            </w:pPr>
            <w:r w:rsidRPr="000F2971">
              <w:t>Decreto 338 de 2022</w:t>
            </w:r>
          </w:p>
        </w:tc>
        <w:tc>
          <w:tcPr>
            <w:tcW w:w="7127" w:type="dxa"/>
            <w:noWrap/>
            <w:hideMark/>
          </w:tcPr>
          <w:p w14:paraId="59841E0D" w14:textId="77777777" w:rsidR="00F470C3" w:rsidRPr="000F2971" w:rsidRDefault="00F470C3" w:rsidP="000F2971">
            <w:pPr>
              <w:pStyle w:val="Sinespaciado"/>
            </w:pPr>
            <w:r w:rsidRPr="000F2971">
              <w:t>Define normas para el uso de tecnología e información en el sector público, fortaleciendo la interoperabilidad digital.</w:t>
            </w:r>
          </w:p>
        </w:tc>
      </w:tr>
      <w:tr w:rsidR="00F470C3" w:rsidRPr="00F470C3" w14:paraId="46C6E023" w14:textId="77777777" w:rsidTr="00371D94">
        <w:trPr>
          <w:trHeight w:val="300"/>
        </w:trPr>
        <w:tc>
          <w:tcPr>
            <w:tcW w:w="1711" w:type="dxa"/>
            <w:noWrap/>
            <w:vAlign w:val="center"/>
            <w:hideMark/>
          </w:tcPr>
          <w:p w14:paraId="57FC60DA" w14:textId="77777777" w:rsidR="00F470C3" w:rsidRPr="000F2971" w:rsidRDefault="00F470C3" w:rsidP="000F2971">
            <w:pPr>
              <w:pStyle w:val="Sinespaciado"/>
            </w:pPr>
            <w:r w:rsidRPr="000F2971">
              <w:t>Resolución 746 de 2022</w:t>
            </w:r>
          </w:p>
        </w:tc>
        <w:tc>
          <w:tcPr>
            <w:tcW w:w="7127" w:type="dxa"/>
            <w:noWrap/>
            <w:hideMark/>
          </w:tcPr>
          <w:p w14:paraId="081C7526" w14:textId="77777777" w:rsidR="00F470C3" w:rsidRPr="000F2971" w:rsidRDefault="00F470C3" w:rsidP="000F2971">
            <w:pPr>
              <w:pStyle w:val="Sinespaciado"/>
            </w:pPr>
            <w:r w:rsidRPr="000F2971">
              <w:t>Orienta sobre aspectos específicos de la gestión digital, incluyendo estándares y mejores prácticas.</w:t>
            </w:r>
          </w:p>
        </w:tc>
      </w:tr>
      <w:tr w:rsidR="00F470C3" w:rsidRPr="00F470C3" w14:paraId="3ADE4A61" w14:textId="77777777" w:rsidTr="00371D94">
        <w:trPr>
          <w:trHeight w:val="300"/>
        </w:trPr>
        <w:tc>
          <w:tcPr>
            <w:tcW w:w="1711" w:type="dxa"/>
            <w:noWrap/>
            <w:vAlign w:val="center"/>
            <w:hideMark/>
          </w:tcPr>
          <w:p w14:paraId="5691746F" w14:textId="77777777" w:rsidR="00F470C3" w:rsidRPr="000F2971" w:rsidRDefault="00F470C3" w:rsidP="000F2971">
            <w:pPr>
              <w:pStyle w:val="Sinespaciado"/>
            </w:pPr>
            <w:r w:rsidRPr="000F2971">
              <w:t>Resolución 1117 de 2022</w:t>
            </w:r>
          </w:p>
        </w:tc>
        <w:tc>
          <w:tcPr>
            <w:tcW w:w="7127" w:type="dxa"/>
            <w:noWrap/>
            <w:hideMark/>
          </w:tcPr>
          <w:p w14:paraId="252C985F" w14:textId="77777777" w:rsidR="00F470C3" w:rsidRPr="000F2971" w:rsidRDefault="00F470C3" w:rsidP="000F2971">
            <w:pPr>
              <w:pStyle w:val="Sinespaciado"/>
            </w:pPr>
            <w:r w:rsidRPr="000F2971">
              <w:t>Regula el manejo de datos y la interoperabilidad entre sistemas en entidades públicas.</w:t>
            </w:r>
          </w:p>
        </w:tc>
      </w:tr>
      <w:tr w:rsidR="00F470C3" w:rsidRPr="00F470C3" w14:paraId="471C789C" w14:textId="77777777" w:rsidTr="00371D94">
        <w:trPr>
          <w:trHeight w:val="300"/>
        </w:trPr>
        <w:tc>
          <w:tcPr>
            <w:tcW w:w="1711" w:type="dxa"/>
            <w:noWrap/>
            <w:vAlign w:val="center"/>
            <w:hideMark/>
          </w:tcPr>
          <w:p w14:paraId="7CD84B38" w14:textId="77777777" w:rsidR="00F470C3" w:rsidRPr="000F2971" w:rsidRDefault="00F470C3" w:rsidP="000F2971">
            <w:pPr>
              <w:pStyle w:val="Sinespaciado"/>
            </w:pPr>
            <w:r w:rsidRPr="000F2971">
              <w:t>Decreto 767 de 2022</w:t>
            </w:r>
          </w:p>
        </w:tc>
        <w:tc>
          <w:tcPr>
            <w:tcW w:w="7127" w:type="dxa"/>
            <w:noWrap/>
            <w:hideMark/>
          </w:tcPr>
          <w:p w14:paraId="10CA9756" w14:textId="77777777" w:rsidR="00F470C3" w:rsidRPr="000F2971" w:rsidRDefault="00F470C3" w:rsidP="000F2971">
            <w:pPr>
              <w:pStyle w:val="Sinespaciado"/>
            </w:pPr>
            <w:r w:rsidRPr="000F2971">
              <w:t>Duplicado en el listado: Actualización de la Política de Gobierno Digital.</w:t>
            </w:r>
          </w:p>
        </w:tc>
      </w:tr>
      <w:tr w:rsidR="00F470C3" w:rsidRPr="00F470C3" w14:paraId="7CA806D8" w14:textId="77777777" w:rsidTr="00371D94">
        <w:trPr>
          <w:trHeight w:val="300"/>
        </w:trPr>
        <w:tc>
          <w:tcPr>
            <w:tcW w:w="1711" w:type="dxa"/>
            <w:noWrap/>
            <w:vAlign w:val="center"/>
            <w:hideMark/>
          </w:tcPr>
          <w:p w14:paraId="2A4BE59F" w14:textId="77777777" w:rsidR="00F470C3" w:rsidRPr="000F2971" w:rsidRDefault="00F470C3" w:rsidP="000F2971">
            <w:pPr>
              <w:pStyle w:val="Sinespaciado"/>
            </w:pPr>
            <w:r w:rsidRPr="000F2971">
              <w:t>Resolución 500 de 2021</w:t>
            </w:r>
          </w:p>
        </w:tc>
        <w:tc>
          <w:tcPr>
            <w:tcW w:w="7127" w:type="dxa"/>
            <w:noWrap/>
            <w:hideMark/>
          </w:tcPr>
          <w:p w14:paraId="3CB4BC49" w14:textId="77777777" w:rsidR="00F470C3" w:rsidRPr="000F2971" w:rsidRDefault="00F470C3" w:rsidP="000F2971">
            <w:pPr>
              <w:pStyle w:val="Sinespaciado"/>
            </w:pPr>
            <w:r w:rsidRPr="000F2971">
              <w:t>Establece directrices para la adopción de herramientas digitales en entidades públicas.</w:t>
            </w:r>
          </w:p>
        </w:tc>
      </w:tr>
      <w:tr w:rsidR="00F470C3" w:rsidRPr="00F470C3" w14:paraId="2A0F914C" w14:textId="77777777" w:rsidTr="00371D94">
        <w:trPr>
          <w:trHeight w:val="300"/>
        </w:trPr>
        <w:tc>
          <w:tcPr>
            <w:tcW w:w="1711" w:type="dxa"/>
            <w:noWrap/>
            <w:vAlign w:val="center"/>
            <w:hideMark/>
          </w:tcPr>
          <w:p w14:paraId="551B93DD" w14:textId="77777777" w:rsidR="00F470C3" w:rsidRPr="000F2971" w:rsidRDefault="00F470C3" w:rsidP="000F2971">
            <w:pPr>
              <w:pStyle w:val="Sinespaciado"/>
            </w:pPr>
            <w:r w:rsidRPr="000F2971">
              <w:t>Directiva Presidencial 03 de 2021</w:t>
            </w:r>
          </w:p>
        </w:tc>
        <w:tc>
          <w:tcPr>
            <w:tcW w:w="7127" w:type="dxa"/>
            <w:noWrap/>
            <w:hideMark/>
          </w:tcPr>
          <w:p w14:paraId="1E0467D1" w14:textId="77777777" w:rsidR="00F470C3" w:rsidRPr="000F2971" w:rsidRDefault="00F470C3" w:rsidP="000F2971">
            <w:pPr>
              <w:pStyle w:val="Sinespaciado"/>
            </w:pPr>
            <w:r w:rsidRPr="000F2971">
              <w:t>Proporciona directrices presidenciales para modernizar el gobierno mediante la digitalización de procesos.</w:t>
            </w:r>
          </w:p>
        </w:tc>
      </w:tr>
      <w:tr w:rsidR="00F470C3" w:rsidRPr="00F470C3" w14:paraId="590D6EA0" w14:textId="77777777" w:rsidTr="00371D94">
        <w:trPr>
          <w:trHeight w:val="300"/>
        </w:trPr>
        <w:tc>
          <w:tcPr>
            <w:tcW w:w="1711" w:type="dxa"/>
            <w:noWrap/>
            <w:vAlign w:val="center"/>
            <w:hideMark/>
          </w:tcPr>
          <w:p w14:paraId="3245D851" w14:textId="77777777" w:rsidR="00F470C3" w:rsidRPr="000F2971" w:rsidRDefault="00F470C3" w:rsidP="000F2971">
            <w:pPr>
              <w:pStyle w:val="Sinespaciado"/>
            </w:pPr>
            <w:r w:rsidRPr="000F2971">
              <w:t>Ley 2080 de 2021</w:t>
            </w:r>
          </w:p>
        </w:tc>
        <w:tc>
          <w:tcPr>
            <w:tcW w:w="7127" w:type="dxa"/>
            <w:noWrap/>
            <w:hideMark/>
          </w:tcPr>
          <w:p w14:paraId="3C886EBF" w14:textId="77777777" w:rsidR="00F470C3" w:rsidRPr="000F2971" w:rsidRDefault="00F470C3" w:rsidP="000F2971">
            <w:pPr>
              <w:pStyle w:val="Sinespaciado"/>
            </w:pPr>
            <w:r w:rsidRPr="000F2971">
              <w:t>Reformas en las leyes de transparencia y transformación digital en la administración pública.</w:t>
            </w:r>
          </w:p>
        </w:tc>
      </w:tr>
      <w:tr w:rsidR="00F470C3" w:rsidRPr="00F470C3" w14:paraId="5CC1362F" w14:textId="77777777" w:rsidTr="00371D94">
        <w:trPr>
          <w:trHeight w:val="300"/>
        </w:trPr>
        <w:tc>
          <w:tcPr>
            <w:tcW w:w="1711" w:type="dxa"/>
            <w:noWrap/>
            <w:vAlign w:val="center"/>
            <w:hideMark/>
          </w:tcPr>
          <w:p w14:paraId="7359D6C6" w14:textId="77777777" w:rsidR="00F470C3" w:rsidRPr="000F2971" w:rsidRDefault="00F470C3" w:rsidP="000F2971">
            <w:pPr>
              <w:pStyle w:val="Sinespaciado"/>
            </w:pPr>
            <w:r w:rsidRPr="000F2971">
              <w:t>Resolución 2893 de 2020 - Anexos 1-5.1</w:t>
            </w:r>
          </w:p>
        </w:tc>
        <w:tc>
          <w:tcPr>
            <w:tcW w:w="7127" w:type="dxa"/>
            <w:noWrap/>
            <w:hideMark/>
          </w:tcPr>
          <w:p w14:paraId="58916449" w14:textId="77777777" w:rsidR="00F470C3" w:rsidRPr="000F2971" w:rsidRDefault="00F470C3" w:rsidP="000F2971">
            <w:pPr>
              <w:pStyle w:val="Sinespaciado"/>
            </w:pPr>
            <w:r w:rsidRPr="000F2971">
              <w:t>Incluye varios anexos que detallan pautas para implementar la digitalización en el gobierno.</w:t>
            </w:r>
          </w:p>
        </w:tc>
      </w:tr>
      <w:tr w:rsidR="00F470C3" w:rsidRPr="00F470C3" w14:paraId="744A53F3" w14:textId="77777777" w:rsidTr="00371D94">
        <w:trPr>
          <w:trHeight w:val="300"/>
        </w:trPr>
        <w:tc>
          <w:tcPr>
            <w:tcW w:w="1711" w:type="dxa"/>
            <w:noWrap/>
            <w:vAlign w:val="center"/>
            <w:hideMark/>
          </w:tcPr>
          <w:p w14:paraId="7B4897F7" w14:textId="36FAB3FE" w:rsidR="00F470C3" w:rsidRPr="000F2971" w:rsidRDefault="008931DC" w:rsidP="000F2971">
            <w:pPr>
              <w:pStyle w:val="Sinespaciado"/>
            </w:pPr>
            <w:r w:rsidRPr="000F2971">
              <w:t>CONPES</w:t>
            </w:r>
            <w:r w:rsidR="00F470C3" w:rsidRPr="000F2971">
              <w:t xml:space="preserve"> 3995 de 2020</w:t>
            </w:r>
          </w:p>
        </w:tc>
        <w:tc>
          <w:tcPr>
            <w:tcW w:w="7127" w:type="dxa"/>
            <w:noWrap/>
            <w:hideMark/>
          </w:tcPr>
          <w:p w14:paraId="2AFAD857" w14:textId="77777777" w:rsidR="00F470C3" w:rsidRPr="000F2971" w:rsidRDefault="00F470C3" w:rsidP="000F2971">
            <w:pPr>
              <w:pStyle w:val="Sinespaciado"/>
            </w:pPr>
            <w:r w:rsidRPr="000F2971">
              <w:t>Documento de políticas y metas para la transformación digital en Colombia.</w:t>
            </w:r>
          </w:p>
        </w:tc>
      </w:tr>
      <w:tr w:rsidR="00F470C3" w:rsidRPr="00F470C3" w14:paraId="203E804B" w14:textId="77777777" w:rsidTr="00371D94">
        <w:trPr>
          <w:trHeight w:val="300"/>
        </w:trPr>
        <w:tc>
          <w:tcPr>
            <w:tcW w:w="1711" w:type="dxa"/>
            <w:noWrap/>
            <w:vAlign w:val="center"/>
            <w:hideMark/>
          </w:tcPr>
          <w:p w14:paraId="62838304" w14:textId="77777777" w:rsidR="00F470C3" w:rsidRPr="000F2971" w:rsidRDefault="00F470C3" w:rsidP="000F2971">
            <w:pPr>
              <w:pStyle w:val="Sinespaciado"/>
            </w:pPr>
            <w:r w:rsidRPr="000F2971">
              <w:t>Resolución 2160 de 2020 - Anexos 1-2</w:t>
            </w:r>
          </w:p>
        </w:tc>
        <w:tc>
          <w:tcPr>
            <w:tcW w:w="7127" w:type="dxa"/>
            <w:noWrap/>
            <w:hideMark/>
          </w:tcPr>
          <w:p w14:paraId="6A462677" w14:textId="77777777" w:rsidR="00F470C3" w:rsidRPr="000F2971" w:rsidRDefault="00F470C3" w:rsidP="000F2971">
            <w:pPr>
              <w:pStyle w:val="Sinespaciado"/>
            </w:pPr>
            <w:r w:rsidRPr="000F2971">
              <w:t>Define lineamientos técnicos para servicios digitales y accesibilidad en la administración pública.</w:t>
            </w:r>
          </w:p>
        </w:tc>
      </w:tr>
      <w:tr w:rsidR="00F470C3" w:rsidRPr="00F470C3" w14:paraId="44C335AC" w14:textId="77777777" w:rsidTr="00371D94">
        <w:trPr>
          <w:trHeight w:val="300"/>
        </w:trPr>
        <w:tc>
          <w:tcPr>
            <w:tcW w:w="1711" w:type="dxa"/>
            <w:noWrap/>
            <w:vAlign w:val="center"/>
            <w:hideMark/>
          </w:tcPr>
          <w:p w14:paraId="18CC87A7" w14:textId="77777777" w:rsidR="00F470C3" w:rsidRPr="000F2971" w:rsidRDefault="00F470C3" w:rsidP="000F2971">
            <w:pPr>
              <w:pStyle w:val="Sinespaciado"/>
            </w:pPr>
            <w:r w:rsidRPr="000F2971">
              <w:t>Ley 2052 de 2020</w:t>
            </w:r>
          </w:p>
        </w:tc>
        <w:tc>
          <w:tcPr>
            <w:tcW w:w="7127" w:type="dxa"/>
            <w:noWrap/>
            <w:hideMark/>
          </w:tcPr>
          <w:p w14:paraId="797CD34D" w14:textId="77777777" w:rsidR="00F470C3" w:rsidRPr="000F2971" w:rsidRDefault="00F470C3" w:rsidP="000F2971">
            <w:pPr>
              <w:pStyle w:val="Sinespaciado"/>
            </w:pPr>
            <w:r w:rsidRPr="000F2971">
              <w:t>Ley que impulsa la digitalización en el sector público y establece parámetros para mejorar el acceso a servicios digitales.</w:t>
            </w:r>
          </w:p>
        </w:tc>
      </w:tr>
      <w:tr w:rsidR="00F470C3" w:rsidRPr="00F470C3" w14:paraId="04A88F8A" w14:textId="77777777" w:rsidTr="00371D94">
        <w:trPr>
          <w:trHeight w:val="300"/>
        </w:trPr>
        <w:tc>
          <w:tcPr>
            <w:tcW w:w="1711" w:type="dxa"/>
            <w:noWrap/>
            <w:vAlign w:val="center"/>
            <w:hideMark/>
          </w:tcPr>
          <w:p w14:paraId="0FEED557" w14:textId="77777777" w:rsidR="00F470C3" w:rsidRPr="000F2971" w:rsidRDefault="00F470C3" w:rsidP="000F2971">
            <w:pPr>
              <w:pStyle w:val="Sinespaciado"/>
            </w:pPr>
            <w:r w:rsidRPr="000F2971">
              <w:t xml:space="preserve">Resolución 1519 de 2020 </w:t>
            </w:r>
            <w:r w:rsidRPr="000F2971">
              <w:lastRenderedPageBreak/>
              <w:t>- Anexos 1-4</w:t>
            </w:r>
          </w:p>
        </w:tc>
        <w:tc>
          <w:tcPr>
            <w:tcW w:w="7127" w:type="dxa"/>
            <w:noWrap/>
            <w:hideMark/>
          </w:tcPr>
          <w:p w14:paraId="587B1384" w14:textId="77777777" w:rsidR="00F470C3" w:rsidRPr="000F2971" w:rsidRDefault="00F470C3" w:rsidP="000F2971">
            <w:pPr>
              <w:pStyle w:val="Sinespaciado"/>
            </w:pPr>
            <w:r w:rsidRPr="000F2971">
              <w:lastRenderedPageBreak/>
              <w:t>Regula la implementación de servicios digitales y establece estándares de calidad para el sector público.</w:t>
            </w:r>
          </w:p>
        </w:tc>
      </w:tr>
      <w:tr w:rsidR="00F470C3" w:rsidRPr="00F470C3" w14:paraId="047BB1D1" w14:textId="77777777" w:rsidTr="00371D94">
        <w:trPr>
          <w:trHeight w:val="300"/>
        </w:trPr>
        <w:tc>
          <w:tcPr>
            <w:tcW w:w="1711" w:type="dxa"/>
            <w:noWrap/>
            <w:vAlign w:val="center"/>
            <w:hideMark/>
          </w:tcPr>
          <w:p w14:paraId="519759C7" w14:textId="77777777" w:rsidR="00F470C3" w:rsidRPr="000F2971" w:rsidRDefault="00F470C3" w:rsidP="000F2971">
            <w:pPr>
              <w:pStyle w:val="Sinespaciado"/>
            </w:pPr>
            <w:r w:rsidRPr="000F2971">
              <w:t>Decreto 620 de 2020</w:t>
            </w:r>
          </w:p>
        </w:tc>
        <w:tc>
          <w:tcPr>
            <w:tcW w:w="7127" w:type="dxa"/>
            <w:noWrap/>
            <w:hideMark/>
          </w:tcPr>
          <w:p w14:paraId="365C0D6C" w14:textId="77777777" w:rsidR="00F470C3" w:rsidRPr="000F2971" w:rsidRDefault="00F470C3" w:rsidP="000F2971">
            <w:pPr>
              <w:pStyle w:val="Sinespaciado"/>
            </w:pPr>
            <w:r w:rsidRPr="000F2971">
              <w:t>Enfocado en Servicios Ciudadanos Digitales, establece normas para la interoperabilidad y accesibilidad en el gobierno.</w:t>
            </w:r>
          </w:p>
        </w:tc>
      </w:tr>
      <w:tr w:rsidR="00F470C3" w:rsidRPr="00F470C3" w14:paraId="2A2FE1F9" w14:textId="77777777" w:rsidTr="00371D94">
        <w:trPr>
          <w:trHeight w:val="300"/>
        </w:trPr>
        <w:tc>
          <w:tcPr>
            <w:tcW w:w="1711" w:type="dxa"/>
            <w:noWrap/>
            <w:vAlign w:val="center"/>
            <w:hideMark/>
          </w:tcPr>
          <w:p w14:paraId="186160A4" w14:textId="77777777" w:rsidR="00F470C3" w:rsidRPr="000F2971" w:rsidRDefault="00F470C3" w:rsidP="000F2971">
            <w:pPr>
              <w:pStyle w:val="Sinespaciado"/>
            </w:pPr>
            <w:r w:rsidRPr="000F2971">
              <w:t>Decreto 2106 de 2019</w:t>
            </w:r>
          </w:p>
        </w:tc>
        <w:tc>
          <w:tcPr>
            <w:tcW w:w="7127" w:type="dxa"/>
            <w:noWrap/>
            <w:hideMark/>
          </w:tcPr>
          <w:p w14:paraId="6AC53284" w14:textId="77777777" w:rsidR="00F470C3" w:rsidRPr="000F2971" w:rsidRDefault="00F470C3" w:rsidP="000F2971">
            <w:pPr>
              <w:pStyle w:val="Sinespaciado"/>
            </w:pPr>
            <w:r w:rsidRPr="000F2971">
              <w:t>Simplificación de trámites y procesos en el sector público mediante la digitalización y eliminación de redundancias.</w:t>
            </w:r>
          </w:p>
        </w:tc>
      </w:tr>
      <w:tr w:rsidR="00F470C3" w:rsidRPr="00F470C3" w14:paraId="3B26F47A" w14:textId="77777777" w:rsidTr="00371D94">
        <w:trPr>
          <w:trHeight w:val="300"/>
        </w:trPr>
        <w:tc>
          <w:tcPr>
            <w:tcW w:w="1711" w:type="dxa"/>
            <w:noWrap/>
            <w:vAlign w:val="center"/>
            <w:hideMark/>
          </w:tcPr>
          <w:p w14:paraId="09FCD637" w14:textId="77777777" w:rsidR="00F470C3" w:rsidRPr="000F2971" w:rsidRDefault="00F470C3" w:rsidP="000F2971">
            <w:pPr>
              <w:pStyle w:val="Sinespaciado"/>
            </w:pPr>
            <w:r w:rsidRPr="000F2971">
              <w:t>Directiva Presidencial 02 de 2019</w:t>
            </w:r>
          </w:p>
        </w:tc>
        <w:tc>
          <w:tcPr>
            <w:tcW w:w="7127" w:type="dxa"/>
            <w:noWrap/>
            <w:hideMark/>
          </w:tcPr>
          <w:p w14:paraId="43B2BDC5" w14:textId="77777777" w:rsidR="00F470C3" w:rsidRPr="000F2971" w:rsidRDefault="00F470C3" w:rsidP="000F2971">
            <w:pPr>
              <w:pStyle w:val="Sinespaciado"/>
            </w:pPr>
            <w:r w:rsidRPr="000F2971">
              <w:t>Normativa para impulsar la digitalización y eficiencia en las operaciones de las instituciones públicas.</w:t>
            </w:r>
          </w:p>
        </w:tc>
      </w:tr>
      <w:tr w:rsidR="00F470C3" w:rsidRPr="00F470C3" w14:paraId="5CEE4FB2" w14:textId="77777777" w:rsidTr="00371D94">
        <w:trPr>
          <w:trHeight w:val="300"/>
        </w:trPr>
        <w:tc>
          <w:tcPr>
            <w:tcW w:w="1711" w:type="dxa"/>
            <w:noWrap/>
            <w:vAlign w:val="center"/>
            <w:hideMark/>
          </w:tcPr>
          <w:p w14:paraId="607DB1DA" w14:textId="77777777" w:rsidR="00F470C3" w:rsidRPr="000F2971" w:rsidRDefault="00F470C3" w:rsidP="000F2971">
            <w:pPr>
              <w:pStyle w:val="Sinespaciado"/>
            </w:pPr>
            <w:r w:rsidRPr="000F2971">
              <w:t>Ley 1955 de 2019</w:t>
            </w:r>
          </w:p>
        </w:tc>
        <w:tc>
          <w:tcPr>
            <w:tcW w:w="7127" w:type="dxa"/>
            <w:noWrap/>
            <w:hideMark/>
          </w:tcPr>
          <w:p w14:paraId="511CE79D" w14:textId="77777777" w:rsidR="00F470C3" w:rsidRPr="000F2971" w:rsidRDefault="00F470C3" w:rsidP="000F2971">
            <w:pPr>
              <w:pStyle w:val="Sinespaciado"/>
            </w:pPr>
            <w:r w:rsidRPr="000F2971">
              <w:t>Plan Nacional de Desarrollo que incluye políticas de digitalización y modernización en el gobierno.</w:t>
            </w:r>
          </w:p>
        </w:tc>
      </w:tr>
      <w:tr w:rsidR="00F470C3" w:rsidRPr="00F470C3" w14:paraId="03EFB152" w14:textId="77777777" w:rsidTr="00371D94">
        <w:trPr>
          <w:trHeight w:val="300"/>
        </w:trPr>
        <w:tc>
          <w:tcPr>
            <w:tcW w:w="1711" w:type="dxa"/>
            <w:noWrap/>
            <w:vAlign w:val="center"/>
            <w:hideMark/>
          </w:tcPr>
          <w:p w14:paraId="3D743B74" w14:textId="583B8ED4" w:rsidR="00F470C3" w:rsidRPr="000F2971" w:rsidRDefault="008931DC" w:rsidP="000F2971">
            <w:pPr>
              <w:pStyle w:val="Sinespaciado"/>
            </w:pPr>
            <w:r w:rsidRPr="000F2971">
              <w:t>CONPES</w:t>
            </w:r>
            <w:r w:rsidR="00F470C3" w:rsidRPr="000F2971">
              <w:t xml:space="preserve"> 3975 de 2019</w:t>
            </w:r>
          </w:p>
        </w:tc>
        <w:tc>
          <w:tcPr>
            <w:tcW w:w="7127" w:type="dxa"/>
            <w:noWrap/>
            <w:hideMark/>
          </w:tcPr>
          <w:p w14:paraId="2F19982D" w14:textId="77777777" w:rsidR="00F470C3" w:rsidRPr="000F2971" w:rsidRDefault="00F470C3" w:rsidP="000F2971">
            <w:pPr>
              <w:pStyle w:val="Sinespaciado"/>
            </w:pPr>
            <w:r w:rsidRPr="000F2971">
              <w:t>Documento de política para la optimización y digitalización de los servicios estatales.</w:t>
            </w:r>
          </w:p>
        </w:tc>
      </w:tr>
      <w:tr w:rsidR="00F470C3" w:rsidRPr="00F470C3" w14:paraId="4D40B8FF" w14:textId="77777777" w:rsidTr="00371D94">
        <w:trPr>
          <w:trHeight w:val="300"/>
        </w:trPr>
        <w:tc>
          <w:tcPr>
            <w:tcW w:w="1711" w:type="dxa"/>
            <w:noWrap/>
            <w:vAlign w:val="center"/>
            <w:hideMark/>
          </w:tcPr>
          <w:p w14:paraId="1D724865" w14:textId="77777777" w:rsidR="00F470C3" w:rsidRPr="000F2971" w:rsidRDefault="00F470C3" w:rsidP="000F2971">
            <w:pPr>
              <w:pStyle w:val="Sinespaciado"/>
            </w:pPr>
            <w:r w:rsidRPr="000F2971">
              <w:t>Ley 1978 de 2019</w:t>
            </w:r>
          </w:p>
        </w:tc>
        <w:tc>
          <w:tcPr>
            <w:tcW w:w="7127" w:type="dxa"/>
            <w:noWrap/>
            <w:hideMark/>
          </w:tcPr>
          <w:p w14:paraId="4450079C" w14:textId="77777777" w:rsidR="00F470C3" w:rsidRPr="000F2971" w:rsidRDefault="00F470C3" w:rsidP="000F2971">
            <w:pPr>
              <w:pStyle w:val="Sinespaciado"/>
            </w:pPr>
            <w:r w:rsidRPr="000F2971">
              <w:t>Promueve la digitalización y la conectividad, especialmente en áreas rurales y zonas desatendidas.</w:t>
            </w:r>
          </w:p>
        </w:tc>
      </w:tr>
      <w:tr w:rsidR="00F470C3" w:rsidRPr="00F470C3" w14:paraId="3AF01D4C" w14:textId="77777777" w:rsidTr="00371D94">
        <w:trPr>
          <w:trHeight w:val="300"/>
        </w:trPr>
        <w:tc>
          <w:tcPr>
            <w:tcW w:w="1711" w:type="dxa"/>
            <w:noWrap/>
            <w:vAlign w:val="center"/>
            <w:hideMark/>
          </w:tcPr>
          <w:p w14:paraId="4705F9DC" w14:textId="77777777" w:rsidR="00F470C3" w:rsidRPr="000F2971" w:rsidRDefault="00F470C3" w:rsidP="000F2971">
            <w:pPr>
              <w:pStyle w:val="Sinespaciado"/>
            </w:pPr>
            <w:r w:rsidRPr="000F2971">
              <w:t>Resolución 1443 de 2018</w:t>
            </w:r>
          </w:p>
        </w:tc>
        <w:tc>
          <w:tcPr>
            <w:tcW w:w="7127" w:type="dxa"/>
            <w:noWrap/>
            <w:hideMark/>
          </w:tcPr>
          <w:p w14:paraId="4B4F43FD" w14:textId="77777777" w:rsidR="00F470C3" w:rsidRPr="000F2971" w:rsidRDefault="00F470C3" w:rsidP="000F2971">
            <w:pPr>
              <w:pStyle w:val="Sinespaciado"/>
            </w:pPr>
            <w:r w:rsidRPr="000F2971">
              <w:t>Modificaciones en los artículos de la Resolución 2405 de 2016, orientados a mejorar la excelencia en gobierno digital.</w:t>
            </w:r>
          </w:p>
        </w:tc>
      </w:tr>
      <w:tr w:rsidR="00F470C3" w:rsidRPr="00F470C3" w14:paraId="0E26683F" w14:textId="77777777" w:rsidTr="00371D94">
        <w:trPr>
          <w:trHeight w:val="300"/>
        </w:trPr>
        <w:tc>
          <w:tcPr>
            <w:tcW w:w="1711" w:type="dxa"/>
            <w:noWrap/>
            <w:vAlign w:val="center"/>
            <w:hideMark/>
          </w:tcPr>
          <w:p w14:paraId="28A0C507" w14:textId="49BA6F61" w:rsidR="00F470C3" w:rsidRPr="000F2971" w:rsidRDefault="008931DC" w:rsidP="000F2971">
            <w:pPr>
              <w:pStyle w:val="Sinespaciado"/>
            </w:pPr>
            <w:r w:rsidRPr="000F2971">
              <w:t>CONPES</w:t>
            </w:r>
            <w:r w:rsidR="00F470C3" w:rsidRPr="000F2971">
              <w:t xml:space="preserve"> 3920 de 2018</w:t>
            </w:r>
          </w:p>
        </w:tc>
        <w:tc>
          <w:tcPr>
            <w:tcW w:w="7127" w:type="dxa"/>
            <w:noWrap/>
            <w:hideMark/>
          </w:tcPr>
          <w:p w14:paraId="3AB35DE8" w14:textId="77777777" w:rsidR="00F470C3" w:rsidRPr="000F2971" w:rsidRDefault="00F470C3" w:rsidP="000F2971">
            <w:pPr>
              <w:pStyle w:val="Sinespaciado"/>
            </w:pPr>
            <w:r w:rsidRPr="000F2971">
              <w:t>Documento de política de transformación digital en el gobierno.</w:t>
            </w:r>
          </w:p>
        </w:tc>
      </w:tr>
      <w:tr w:rsidR="00F470C3" w:rsidRPr="00F470C3" w14:paraId="41832A3F" w14:textId="77777777" w:rsidTr="00371D94">
        <w:trPr>
          <w:trHeight w:val="300"/>
        </w:trPr>
        <w:tc>
          <w:tcPr>
            <w:tcW w:w="1711" w:type="dxa"/>
            <w:noWrap/>
            <w:vAlign w:val="center"/>
            <w:hideMark/>
          </w:tcPr>
          <w:p w14:paraId="7279FFFE" w14:textId="77777777" w:rsidR="00F470C3" w:rsidRPr="000F2971" w:rsidRDefault="00F470C3" w:rsidP="000F2971">
            <w:pPr>
              <w:pStyle w:val="Sinespaciado"/>
            </w:pPr>
            <w:r w:rsidRPr="000F2971">
              <w:t>Resolución 2405 de 2016</w:t>
            </w:r>
          </w:p>
        </w:tc>
        <w:tc>
          <w:tcPr>
            <w:tcW w:w="7127" w:type="dxa"/>
            <w:noWrap/>
            <w:hideMark/>
          </w:tcPr>
          <w:p w14:paraId="4D5E9B93" w14:textId="77777777" w:rsidR="00F470C3" w:rsidRPr="000F2971" w:rsidRDefault="00F470C3" w:rsidP="000F2971">
            <w:pPr>
              <w:pStyle w:val="Sinespaciado"/>
            </w:pPr>
            <w:r w:rsidRPr="000F2971">
              <w:t>Adopción del modelo de Sello de Excelencia en Gobierno en Línea para entidades públicas.</w:t>
            </w:r>
          </w:p>
        </w:tc>
      </w:tr>
      <w:tr w:rsidR="00F470C3" w:rsidRPr="00F470C3" w14:paraId="3EAE8C97" w14:textId="77777777" w:rsidTr="00371D94">
        <w:trPr>
          <w:trHeight w:val="300"/>
        </w:trPr>
        <w:tc>
          <w:tcPr>
            <w:tcW w:w="1711" w:type="dxa"/>
            <w:noWrap/>
            <w:vAlign w:val="center"/>
            <w:hideMark/>
          </w:tcPr>
          <w:p w14:paraId="5FF8968A" w14:textId="77777777" w:rsidR="00F470C3" w:rsidRPr="000F2971" w:rsidRDefault="00F470C3" w:rsidP="000F2971">
            <w:pPr>
              <w:pStyle w:val="Sinespaciado"/>
            </w:pPr>
            <w:r w:rsidRPr="000F2971">
              <w:t>Decreto 1166 de 2016</w:t>
            </w:r>
          </w:p>
        </w:tc>
        <w:tc>
          <w:tcPr>
            <w:tcW w:w="7127" w:type="dxa"/>
            <w:noWrap/>
            <w:hideMark/>
          </w:tcPr>
          <w:p w14:paraId="5EB41C4D" w14:textId="77777777" w:rsidR="00F470C3" w:rsidRPr="000F2971" w:rsidRDefault="00F470C3" w:rsidP="000F2971">
            <w:pPr>
              <w:pStyle w:val="Sinespaciado"/>
            </w:pPr>
            <w:r w:rsidRPr="000F2971">
              <w:t>Regula la presentación de peticiones en formato digital, facilitando la accesibilidad en servicios al ciudadano.</w:t>
            </w:r>
          </w:p>
        </w:tc>
      </w:tr>
      <w:tr w:rsidR="00F470C3" w:rsidRPr="00F470C3" w14:paraId="2A8F11F2" w14:textId="77777777" w:rsidTr="00371D94">
        <w:trPr>
          <w:trHeight w:val="300"/>
        </w:trPr>
        <w:tc>
          <w:tcPr>
            <w:tcW w:w="1711" w:type="dxa"/>
            <w:noWrap/>
            <w:vAlign w:val="center"/>
            <w:hideMark/>
          </w:tcPr>
          <w:p w14:paraId="495455CC" w14:textId="77777777" w:rsidR="00F470C3" w:rsidRPr="000F2971" w:rsidRDefault="00F470C3" w:rsidP="000F2971">
            <w:pPr>
              <w:pStyle w:val="Sinespaciado"/>
            </w:pPr>
            <w:r w:rsidRPr="000F2971">
              <w:t>Decreto 415 de 2016</w:t>
            </w:r>
          </w:p>
        </w:tc>
        <w:tc>
          <w:tcPr>
            <w:tcW w:w="7127" w:type="dxa"/>
            <w:noWrap/>
            <w:hideMark/>
          </w:tcPr>
          <w:p w14:paraId="436C3DE3" w14:textId="77777777" w:rsidR="00F470C3" w:rsidRPr="000F2971" w:rsidRDefault="00F470C3" w:rsidP="000F2971">
            <w:pPr>
              <w:pStyle w:val="Sinespaciado"/>
            </w:pPr>
            <w:r w:rsidRPr="000F2971">
              <w:t>Lineamientos para fortalecer la infraestructura digital en instituciones gubernamentales.</w:t>
            </w:r>
          </w:p>
        </w:tc>
      </w:tr>
      <w:tr w:rsidR="00F470C3" w:rsidRPr="00F470C3" w14:paraId="6A4BCCEA" w14:textId="77777777" w:rsidTr="00371D94">
        <w:trPr>
          <w:trHeight w:val="300"/>
        </w:trPr>
        <w:tc>
          <w:tcPr>
            <w:tcW w:w="1711" w:type="dxa"/>
            <w:noWrap/>
            <w:vAlign w:val="center"/>
            <w:hideMark/>
          </w:tcPr>
          <w:p w14:paraId="4DB03AA5" w14:textId="77777777" w:rsidR="00F470C3" w:rsidRPr="000F2971" w:rsidRDefault="00F470C3" w:rsidP="000F2971">
            <w:pPr>
              <w:pStyle w:val="Sinespaciado"/>
            </w:pPr>
            <w:r w:rsidRPr="000F2971">
              <w:t>Decreto 1074 de 2015</w:t>
            </w:r>
          </w:p>
        </w:tc>
        <w:tc>
          <w:tcPr>
            <w:tcW w:w="7127" w:type="dxa"/>
            <w:noWrap/>
            <w:hideMark/>
          </w:tcPr>
          <w:p w14:paraId="7CC69B96" w14:textId="77777777" w:rsidR="00F470C3" w:rsidRPr="000F2971" w:rsidRDefault="00F470C3" w:rsidP="000F2971">
            <w:pPr>
              <w:pStyle w:val="Sinespaciado"/>
            </w:pPr>
            <w:r w:rsidRPr="000F2971">
              <w:t>Decreto Único Reglamentario del Sector Comercio, Industria y Turismo, abarcando temas de digitalización.</w:t>
            </w:r>
          </w:p>
        </w:tc>
      </w:tr>
      <w:tr w:rsidR="00F470C3" w:rsidRPr="00F470C3" w14:paraId="1F4F88BB" w14:textId="77777777" w:rsidTr="00371D94">
        <w:trPr>
          <w:trHeight w:val="300"/>
        </w:trPr>
        <w:tc>
          <w:tcPr>
            <w:tcW w:w="1711" w:type="dxa"/>
            <w:noWrap/>
            <w:vAlign w:val="center"/>
            <w:hideMark/>
          </w:tcPr>
          <w:p w14:paraId="79011DEC" w14:textId="77777777" w:rsidR="00F470C3" w:rsidRPr="000F2971" w:rsidRDefault="00F470C3" w:rsidP="000F2971">
            <w:pPr>
              <w:pStyle w:val="Sinespaciado"/>
            </w:pPr>
            <w:r w:rsidRPr="000F2971">
              <w:t>Acuerdo 03 de 2015</w:t>
            </w:r>
          </w:p>
        </w:tc>
        <w:tc>
          <w:tcPr>
            <w:tcW w:w="7127" w:type="dxa"/>
            <w:noWrap/>
            <w:hideMark/>
          </w:tcPr>
          <w:p w14:paraId="3AE5DCAC" w14:textId="77777777" w:rsidR="00F470C3" w:rsidRPr="000F2971" w:rsidRDefault="00F470C3" w:rsidP="000F2971">
            <w:pPr>
              <w:pStyle w:val="Sinespaciado"/>
            </w:pPr>
            <w:r w:rsidRPr="000F2971">
              <w:t>Regula la gestión documental digital en entidades públicas.</w:t>
            </w:r>
          </w:p>
        </w:tc>
      </w:tr>
      <w:tr w:rsidR="00F470C3" w:rsidRPr="00F470C3" w14:paraId="0675C77E" w14:textId="77777777" w:rsidTr="00371D94">
        <w:trPr>
          <w:trHeight w:val="300"/>
        </w:trPr>
        <w:tc>
          <w:tcPr>
            <w:tcW w:w="1711" w:type="dxa"/>
            <w:noWrap/>
            <w:vAlign w:val="center"/>
            <w:hideMark/>
          </w:tcPr>
          <w:p w14:paraId="493D2408" w14:textId="77777777" w:rsidR="00F470C3" w:rsidRPr="000F2971" w:rsidRDefault="00F470C3" w:rsidP="000F2971">
            <w:pPr>
              <w:pStyle w:val="Sinespaciado"/>
            </w:pPr>
            <w:r w:rsidRPr="000F2971">
              <w:t>Decreto 1083 de 2015</w:t>
            </w:r>
          </w:p>
        </w:tc>
        <w:tc>
          <w:tcPr>
            <w:tcW w:w="7127" w:type="dxa"/>
            <w:noWrap/>
            <w:hideMark/>
          </w:tcPr>
          <w:p w14:paraId="499C264A" w14:textId="77777777" w:rsidR="00F470C3" w:rsidRPr="000F2971" w:rsidRDefault="00F470C3" w:rsidP="000F2971">
            <w:pPr>
              <w:pStyle w:val="Sinespaciado"/>
            </w:pPr>
            <w:r w:rsidRPr="000F2971">
              <w:t>Reglamenta aspectos de la administración pública digital.</w:t>
            </w:r>
          </w:p>
        </w:tc>
      </w:tr>
      <w:tr w:rsidR="00F470C3" w:rsidRPr="00F470C3" w14:paraId="53D62516" w14:textId="77777777" w:rsidTr="00371D94">
        <w:trPr>
          <w:trHeight w:val="300"/>
        </w:trPr>
        <w:tc>
          <w:tcPr>
            <w:tcW w:w="1711" w:type="dxa"/>
            <w:noWrap/>
            <w:vAlign w:val="center"/>
            <w:hideMark/>
          </w:tcPr>
          <w:p w14:paraId="6F72E1BF" w14:textId="77777777" w:rsidR="00F470C3" w:rsidRPr="000F2971" w:rsidRDefault="00F470C3" w:rsidP="000F2971">
            <w:pPr>
              <w:pStyle w:val="Sinespaciado"/>
            </w:pPr>
            <w:r w:rsidRPr="000F2971">
              <w:t>Decreto 1069 de 2015</w:t>
            </w:r>
          </w:p>
        </w:tc>
        <w:tc>
          <w:tcPr>
            <w:tcW w:w="7127" w:type="dxa"/>
            <w:noWrap/>
            <w:hideMark/>
          </w:tcPr>
          <w:p w14:paraId="254B4656" w14:textId="77777777" w:rsidR="00F470C3" w:rsidRPr="000F2971" w:rsidRDefault="00F470C3" w:rsidP="000F2971">
            <w:pPr>
              <w:pStyle w:val="Sinespaciado"/>
            </w:pPr>
            <w:r w:rsidRPr="000F2971">
              <w:t>Decreto Único que regula el manejo y acceso a la información pública.</w:t>
            </w:r>
          </w:p>
        </w:tc>
      </w:tr>
      <w:tr w:rsidR="00F470C3" w:rsidRPr="00F470C3" w14:paraId="417A6ACA" w14:textId="77777777" w:rsidTr="00371D94">
        <w:trPr>
          <w:trHeight w:val="300"/>
        </w:trPr>
        <w:tc>
          <w:tcPr>
            <w:tcW w:w="1711" w:type="dxa"/>
            <w:noWrap/>
            <w:vAlign w:val="center"/>
            <w:hideMark/>
          </w:tcPr>
          <w:p w14:paraId="5959A0A5" w14:textId="77777777" w:rsidR="00F470C3" w:rsidRPr="000F2971" w:rsidRDefault="00F470C3" w:rsidP="000F2971">
            <w:pPr>
              <w:pStyle w:val="Sinespaciado"/>
            </w:pPr>
            <w:r w:rsidRPr="000F2971">
              <w:t>Decreto 1078 de 2015</w:t>
            </w:r>
          </w:p>
        </w:tc>
        <w:tc>
          <w:tcPr>
            <w:tcW w:w="7127" w:type="dxa"/>
            <w:noWrap/>
            <w:hideMark/>
          </w:tcPr>
          <w:p w14:paraId="5E74CA1C" w14:textId="1C3E5AE2" w:rsidR="00F470C3" w:rsidRPr="000F2971" w:rsidRDefault="00F470C3" w:rsidP="000F2971">
            <w:pPr>
              <w:pStyle w:val="Sinespaciado"/>
            </w:pPr>
            <w:r w:rsidRPr="000F2971">
              <w:t xml:space="preserve">Decreto </w:t>
            </w:r>
            <w:r w:rsidR="00FF2520" w:rsidRPr="000F2971">
              <w:t>Único</w:t>
            </w:r>
            <w:r w:rsidRPr="000F2971">
              <w:t xml:space="preserve"> Sectorial sobre la Estrategia de Gobierno en Línea.</w:t>
            </w:r>
          </w:p>
        </w:tc>
      </w:tr>
      <w:tr w:rsidR="00F470C3" w:rsidRPr="00F470C3" w14:paraId="062B40F2" w14:textId="77777777" w:rsidTr="00371D94">
        <w:trPr>
          <w:trHeight w:val="300"/>
        </w:trPr>
        <w:tc>
          <w:tcPr>
            <w:tcW w:w="1711" w:type="dxa"/>
            <w:noWrap/>
            <w:vAlign w:val="center"/>
            <w:hideMark/>
          </w:tcPr>
          <w:p w14:paraId="105FA053" w14:textId="77777777" w:rsidR="00F470C3" w:rsidRPr="000F2971" w:rsidRDefault="00F470C3" w:rsidP="000F2971">
            <w:pPr>
              <w:pStyle w:val="Sinespaciado"/>
            </w:pPr>
            <w:r w:rsidRPr="000F2971">
              <w:t>Resolución 3564 de 2015</w:t>
            </w:r>
          </w:p>
        </w:tc>
        <w:tc>
          <w:tcPr>
            <w:tcW w:w="7127" w:type="dxa"/>
            <w:noWrap/>
            <w:hideMark/>
          </w:tcPr>
          <w:p w14:paraId="3F965AEE" w14:textId="77777777" w:rsidR="00F470C3" w:rsidRPr="000F2971" w:rsidRDefault="00F470C3" w:rsidP="000F2971">
            <w:pPr>
              <w:pStyle w:val="Sinespaciado"/>
            </w:pPr>
            <w:r w:rsidRPr="000F2971">
              <w:t>Reglamentaciones relacionadas con la Ley de Transparencia y Acceso a la Información Pública.</w:t>
            </w:r>
          </w:p>
        </w:tc>
      </w:tr>
      <w:tr w:rsidR="00F470C3" w:rsidRPr="00F470C3" w14:paraId="693CEFE5" w14:textId="77777777" w:rsidTr="00371D94">
        <w:trPr>
          <w:trHeight w:val="300"/>
        </w:trPr>
        <w:tc>
          <w:tcPr>
            <w:tcW w:w="1711" w:type="dxa"/>
            <w:noWrap/>
            <w:vAlign w:val="center"/>
            <w:hideMark/>
          </w:tcPr>
          <w:p w14:paraId="44672748" w14:textId="77777777" w:rsidR="00F470C3" w:rsidRPr="000F2971" w:rsidRDefault="00F470C3" w:rsidP="000F2971">
            <w:pPr>
              <w:pStyle w:val="Sinespaciado"/>
            </w:pPr>
            <w:r w:rsidRPr="000F2971">
              <w:t>Ley 1712 de 2014</w:t>
            </w:r>
          </w:p>
        </w:tc>
        <w:tc>
          <w:tcPr>
            <w:tcW w:w="7127" w:type="dxa"/>
            <w:noWrap/>
            <w:hideMark/>
          </w:tcPr>
          <w:p w14:paraId="445AC4CE" w14:textId="77777777" w:rsidR="00F470C3" w:rsidRPr="000F2971" w:rsidRDefault="00F470C3" w:rsidP="000F2971">
            <w:pPr>
              <w:pStyle w:val="Sinespaciado"/>
            </w:pPr>
            <w:r w:rsidRPr="000F2971">
              <w:t>Ley de Transparencia y del Derecho de Acceso a la Información Pública Nacional.</w:t>
            </w:r>
          </w:p>
        </w:tc>
      </w:tr>
      <w:tr w:rsidR="00F470C3" w:rsidRPr="00F470C3" w14:paraId="39AD7BB3" w14:textId="77777777" w:rsidTr="00371D94">
        <w:trPr>
          <w:trHeight w:val="300"/>
        </w:trPr>
        <w:tc>
          <w:tcPr>
            <w:tcW w:w="1711" w:type="dxa"/>
            <w:noWrap/>
            <w:vAlign w:val="center"/>
            <w:hideMark/>
          </w:tcPr>
          <w:p w14:paraId="61CC14F5" w14:textId="77777777" w:rsidR="00F470C3" w:rsidRPr="000F2971" w:rsidRDefault="00F470C3" w:rsidP="000F2971">
            <w:pPr>
              <w:pStyle w:val="Sinespaciado"/>
            </w:pPr>
            <w:r w:rsidRPr="000F2971">
              <w:t>Ley Estatutaria 1618 de 2013</w:t>
            </w:r>
          </w:p>
        </w:tc>
        <w:tc>
          <w:tcPr>
            <w:tcW w:w="7127" w:type="dxa"/>
            <w:noWrap/>
            <w:hideMark/>
          </w:tcPr>
          <w:p w14:paraId="6D4CE300" w14:textId="77777777" w:rsidR="00F470C3" w:rsidRPr="000F2971" w:rsidRDefault="00F470C3" w:rsidP="000F2971">
            <w:pPr>
              <w:pStyle w:val="Sinespaciado"/>
            </w:pPr>
            <w:r w:rsidRPr="000F2971">
              <w:t>Promueve la accesibilidad digital para personas con discapacidad.</w:t>
            </w:r>
          </w:p>
        </w:tc>
      </w:tr>
      <w:tr w:rsidR="00F470C3" w:rsidRPr="00F470C3" w14:paraId="5FB665AC" w14:textId="77777777" w:rsidTr="00371D94">
        <w:trPr>
          <w:trHeight w:val="300"/>
        </w:trPr>
        <w:tc>
          <w:tcPr>
            <w:tcW w:w="1711" w:type="dxa"/>
            <w:noWrap/>
            <w:vAlign w:val="center"/>
            <w:hideMark/>
          </w:tcPr>
          <w:p w14:paraId="4F6F4FE1" w14:textId="77777777" w:rsidR="00F470C3" w:rsidRPr="000F2971" w:rsidRDefault="00F470C3" w:rsidP="000F2971">
            <w:pPr>
              <w:pStyle w:val="Sinespaciado"/>
            </w:pPr>
            <w:r w:rsidRPr="000F2971">
              <w:t>Ley 1581 de 2012</w:t>
            </w:r>
          </w:p>
        </w:tc>
        <w:tc>
          <w:tcPr>
            <w:tcW w:w="7127" w:type="dxa"/>
            <w:noWrap/>
            <w:hideMark/>
          </w:tcPr>
          <w:p w14:paraId="7C583A02" w14:textId="77777777" w:rsidR="00F470C3" w:rsidRPr="000F2971" w:rsidRDefault="00F470C3" w:rsidP="000F2971">
            <w:pPr>
              <w:pStyle w:val="Sinespaciado"/>
            </w:pPr>
            <w:r w:rsidRPr="000F2971">
              <w:t>Ley de Protección de Datos Personales, aplicable a las plataformas digitales en el sector público.</w:t>
            </w:r>
          </w:p>
        </w:tc>
      </w:tr>
      <w:tr w:rsidR="00F470C3" w:rsidRPr="00F470C3" w14:paraId="2C2BA264" w14:textId="77777777" w:rsidTr="00371D94">
        <w:trPr>
          <w:trHeight w:val="300"/>
        </w:trPr>
        <w:tc>
          <w:tcPr>
            <w:tcW w:w="1711" w:type="dxa"/>
            <w:noWrap/>
            <w:vAlign w:val="center"/>
            <w:hideMark/>
          </w:tcPr>
          <w:p w14:paraId="73675691" w14:textId="77777777" w:rsidR="00F470C3" w:rsidRPr="000F2971" w:rsidRDefault="00F470C3" w:rsidP="000F2971">
            <w:pPr>
              <w:pStyle w:val="Sinespaciado"/>
            </w:pPr>
            <w:r w:rsidRPr="000F2971">
              <w:t>Decreto 2364 de 2012</w:t>
            </w:r>
          </w:p>
        </w:tc>
        <w:tc>
          <w:tcPr>
            <w:tcW w:w="7127" w:type="dxa"/>
            <w:noWrap/>
            <w:hideMark/>
          </w:tcPr>
          <w:p w14:paraId="5E70E5C5" w14:textId="77777777" w:rsidR="00F470C3" w:rsidRPr="000F2971" w:rsidRDefault="00F470C3" w:rsidP="000F2971">
            <w:pPr>
              <w:pStyle w:val="Sinespaciado"/>
            </w:pPr>
            <w:r w:rsidRPr="000F2971">
              <w:t>Regula la firma electrónica y otros aspectos de seguridad en plataformas digitales del gobierno.</w:t>
            </w:r>
          </w:p>
        </w:tc>
      </w:tr>
      <w:tr w:rsidR="00F470C3" w:rsidRPr="00F470C3" w14:paraId="391B7E4C" w14:textId="77777777" w:rsidTr="00371D94">
        <w:trPr>
          <w:trHeight w:val="300"/>
        </w:trPr>
        <w:tc>
          <w:tcPr>
            <w:tcW w:w="1711" w:type="dxa"/>
            <w:noWrap/>
            <w:vAlign w:val="center"/>
            <w:hideMark/>
          </w:tcPr>
          <w:p w14:paraId="2101986B" w14:textId="77777777" w:rsidR="00F470C3" w:rsidRPr="000F2971" w:rsidRDefault="00F470C3" w:rsidP="000F2971">
            <w:pPr>
              <w:pStyle w:val="Sinespaciado"/>
            </w:pPr>
            <w:r w:rsidRPr="000F2971">
              <w:t>Ley 1437 de 2011</w:t>
            </w:r>
          </w:p>
        </w:tc>
        <w:tc>
          <w:tcPr>
            <w:tcW w:w="7127" w:type="dxa"/>
            <w:noWrap/>
            <w:hideMark/>
          </w:tcPr>
          <w:p w14:paraId="5540FC4A" w14:textId="77777777" w:rsidR="00F470C3" w:rsidRPr="000F2971" w:rsidRDefault="00F470C3" w:rsidP="000F2971">
            <w:pPr>
              <w:pStyle w:val="Sinespaciado"/>
            </w:pPr>
            <w:r w:rsidRPr="000F2971">
              <w:t>Reformas en el Código de Procedimiento Administrativo, incorporando procesos digitales.</w:t>
            </w:r>
          </w:p>
        </w:tc>
      </w:tr>
      <w:tr w:rsidR="00F470C3" w:rsidRPr="00F470C3" w14:paraId="2AE4C79F" w14:textId="77777777" w:rsidTr="00371D94">
        <w:trPr>
          <w:trHeight w:val="300"/>
        </w:trPr>
        <w:tc>
          <w:tcPr>
            <w:tcW w:w="1711" w:type="dxa"/>
            <w:noWrap/>
            <w:vAlign w:val="center"/>
            <w:hideMark/>
          </w:tcPr>
          <w:p w14:paraId="6EC8F429" w14:textId="77777777" w:rsidR="00F470C3" w:rsidRPr="000F2971" w:rsidRDefault="00F470C3" w:rsidP="000F2971">
            <w:pPr>
              <w:pStyle w:val="Sinespaciado"/>
            </w:pPr>
            <w:r w:rsidRPr="000F2971">
              <w:lastRenderedPageBreak/>
              <w:t>Decreto 235 de 2010</w:t>
            </w:r>
          </w:p>
        </w:tc>
        <w:tc>
          <w:tcPr>
            <w:tcW w:w="7127" w:type="dxa"/>
            <w:noWrap/>
            <w:hideMark/>
          </w:tcPr>
          <w:p w14:paraId="2E4BBED5" w14:textId="77777777" w:rsidR="00F470C3" w:rsidRPr="000F2971" w:rsidRDefault="00F470C3" w:rsidP="000F2971">
            <w:pPr>
              <w:pStyle w:val="Sinespaciado"/>
            </w:pPr>
            <w:r w:rsidRPr="000F2971">
              <w:t>Norma sobre el intercambio de información entre entidades estatales para funciones públicas.</w:t>
            </w:r>
          </w:p>
        </w:tc>
      </w:tr>
      <w:tr w:rsidR="00F470C3" w:rsidRPr="00F470C3" w14:paraId="6C41E9F5" w14:textId="77777777" w:rsidTr="00371D94">
        <w:trPr>
          <w:trHeight w:val="300"/>
        </w:trPr>
        <w:tc>
          <w:tcPr>
            <w:tcW w:w="1711" w:type="dxa"/>
            <w:noWrap/>
            <w:vAlign w:val="center"/>
            <w:hideMark/>
          </w:tcPr>
          <w:p w14:paraId="25CAFB3A" w14:textId="77777777" w:rsidR="00F470C3" w:rsidRPr="000F2971" w:rsidRDefault="00F470C3" w:rsidP="000F2971">
            <w:pPr>
              <w:pStyle w:val="Sinespaciado"/>
            </w:pPr>
            <w:r w:rsidRPr="000F2971">
              <w:t>Ley 1273 de 2009</w:t>
            </w:r>
          </w:p>
        </w:tc>
        <w:tc>
          <w:tcPr>
            <w:tcW w:w="7127" w:type="dxa"/>
            <w:noWrap/>
            <w:hideMark/>
          </w:tcPr>
          <w:p w14:paraId="77149916" w14:textId="77777777" w:rsidR="00F470C3" w:rsidRPr="000F2971" w:rsidRDefault="00F470C3" w:rsidP="000F2971">
            <w:pPr>
              <w:pStyle w:val="Sinespaciado"/>
            </w:pPr>
            <w:r w:rsidRPr="000F2971">
              <w:t>Modificación del Código Penal para incluir delitos informáticos y otros aspectos de ciberseguridad.</w:t>
            </w:r>
          </w:p>
        </w:tc>
      </w:tr>
      <w:tr w:rsidR="00F470C3" w:rsidRPr="00F470C3" w14:paraId="617F392B" w14:textId="77777777" w:rsidTr="00371D94">
        <w:trPr>
          <w:trHeight w:val="300"/>
        </w:trPr>
        <w:tc>
          <w:tcPr>
            <w:tcW w:w="1711" w:type="dxa"/>
            <w:noWrap/>
            <w:vAlign w:val="center"/>
            <w:hideMark/>
          </w:tcPr>
          <w:p w14:paraId="37B95DB5" w14:textId="77777777" w:rsidR="00F470C3" w:rsidRPr="000F2971" w:rsidRDefault="00F470C3" w:rsidP="000F2971">
            <w:pPr>
              <w:pStyle w:val="Sinespaciado"/>
            </w:pPr>
            <w:r w:rsidRPr="000F2971">
              <w:t>Ley 1341 de 2009</w:t>
            </w:r>
          </w:p>
        </w:tc>
        <w:tc>
          <w:tcPr>
            <w:tcW w:w="7127" w:type="dxa"/>
            <w:noWrap/>
            <w:hideMark/>
          </w:tcPr>
          <w:p w14:paraId="5D4CAC6A" w14:textId="77777777" w:rsidR="00F470C3" w:rsidRPr="000F2971" w:rsidRDefault="00F470C3" w:rsidP="000F2971">
            <w:pPr>
              <w:pStyle w:val="Sinespaciado"/>
            </w:pPr>
            <w:r w:rsidRPr="000F2971">
              <w:t>Establece principios para la masificación del Gobierno en Línea y la inclusión digital.</w:t>
            </w:r>
          </w:p>
        </w:tc>
      </w:tr>
      <w:tr w:rsidR="00F470C3" w:rsidRPr="00F470C3" w14:paraId="63514F91" w14:textId="77777777" w:rsidTr="00371D94">
        <w:trPr>
          <w:trHeight w:val="300"/>
        </w:trPr>
        <w:tc>
          <w:tcPr>
            <w:tcW w:w="1711" w:type="dxa"/>
            <w:noWrap/>
            <w:vAlign w:val="center"/>
            <w:hideMark/>
          </w:tcPr>
          <w:p w14:paraId="68C11E94" w14:textId="77777777" w:rsidR="00F470C3" w:rsidRPr="000F2971" w:rsidRDefault="00F470C3" w:rsidP="000F2971">
            <w:pPr>
              <w:pStyle w:val="Sinespaciado"/>
            </w:pPr>
            <w:r w:rsidRPr="000F2971">
              <w:t>Ley 1266 de 2008</w:t>
            </w:r>
          </w:p>
        </w:tc>
        <w:tc>
          <w:tcPr>
            <w:tcW w:w="7127" w:type="dxa"/>
            <w:noWrap/>
            <w:hideMark/>
          </w:tcPr>
          <w:p w14:paraId="53BF0C8D" w14:textId="77777777" w:rsidR="00F470C3" w:rsidRPr="000F2971" w:rsidRDefault="00F470C3" w:rsidP="000F2971">
            <w:pPr>
              <w:pStyle w:val="Sinespaciado"/>
            </w:pPr>
            <w:r w:rsidRPr="000F2971">
              <w:t>Habeas Data: regula el manejo de información personal en sistemas digitales.</w:t>
            </w:r>
          </w:p>
        </w:tc>
      </w:tr>
      <w:tr w:rsidR="00F470C3" w:rsidRPr="00F470C3" w14:paraId="0B291AA4" w14:textId="77777777" w:rsidTr="00371D94">
        <w:trPr>
          <w:trHeight w:val="300"/>
        </w:trPr>
        <w:tc>
          <w:tcPr>
            <w:tcW w:w="1711" w:type="dxa"/>
            <w:noWrap/>
            <w:vAlign w:val="center"/>
            <w:hideMark/>
          </w:tcPr>
          <w:p w14:paraId="41665F6B" w14:textId="77777777" w:rsidR="00F470C3" w:rsidRPr="000F2971" w:rsidRDefault="00F470C3" w:rsidP="000F2971">
            <w:pPr>
              <w:pStyle w:val="Sinespaciado"/>
            </w:pPr>
            <w:r w:rsidRPr="000F2971">
              <w:t>Ley 962 de 2005</w:t>
            </w:r>
          </w:p>
        </w:tc>
        <w:tc>
          <w:tcPr>
            <w:tcW w:w="7127" w:type="dxa"/>
            <w:noWrap/>
            <w:hideMark/>
          </w:tcPr>
          <w:p w14:paraId="0F675B60" w14:textId="77777777" w:rsidR="00F470C3" w:rsidRPr="000F2971" w:rsidRDefault="00F470C3" w:rsidP="000F2971">
            <w:pPr>
              <w:pStyle w:val="Sinespaciado"/>
            </w:pPr>
            <w:r w:rsidRPr="000F2971">
              <w:t>Racionalización de trámites y procesos administrativos, orientada a la digitalización en el sector público.</w:t>
            </w:r>
          </w:p>
        </w:tc>
      </w:tr>
      <w:tr w:rsidR="00F470C3" w:rsidRPr="00F470C3" w14:paraId="5CB6795C" w14:textId="77777777" w:rsidTr="00371D94">
        <w:trPr>
          <w:trHeight w:val="300"/>
        </w:trPr>
        <w:tc>
          <w:tcPr>
            <w:tcW w:w="1711" w:type="dxa"/>
            <w:noWrap/>
            <w:vAlign w:val="center"/>
            <w:hideMark/>
          </w:tcPr>
          <w:p w14:paraId="42EFB1DC" w14:textId="5BA47EF9" w:rsidR="00F470C3" w:rsidRPr="000F2971" w:rsidRDefault="008931DC" w:rsidP="000F2971">
            <w:pPr>
              <w:pStyle w:val="Sinespaciado"/>
            </w:pPr>
            <w:r w:rsidRPr="000F2971">
              <w:t>CONPES</w:t>
            </w:r>
            <w:r w:rsidR="00F470C3" w:rsidRPr="000F2971">
              <w:t xml:space="preserve"> 3292 de 2004</w:t>
            </w:r>
          </w:p>
        </w:tc>
        <w:tc>
          <w:tcPr>
            <w:tcW w:w="7127" w:type="dxa"/>
            <w:noWrap/>
            <w:hideMark/>
          </w:tcPr>
          <w:p w14:paraId="00872C2D" w14:textId="77777777" w:rsidR="00F470C3" w:rsidRPr="000F2971" w:rsidRDefault="00F470C3" w:rsidP="000F2971">
            <w:pPr>
              <w:pStyle w:val="Sinespaciado"/>
            </w:pPr>
            <w:r w:rsidRPr="000F2971">
              <w:t>Proyecto de racionalización y automatización de trámites administrativos.</w:t>
            </w:r>
          </w:p>
        </w:tc>
      </w:tr>
      <w:tr w:rsidR="00F470C3" w:rsidRPr="00F470C3" w14:paraId="1213442A" w14:textId="77777777" w:rsidTr="00371D94">
        <w:trPr>
          <w:trHeight w:val="300"/>
        </w:trPr>
        <w:tc>
          <w:tcPr>
            <w:tcW w:w="1711" w:type="dxa"/>
            <w:noWrap/>
            <w:vAlign w:val="center"/>
            <w:hideMark/>
          </w:tcPr>
          <w:p w14:paraId="5F5AB568" w14:textId="77777777" w:rsidR="00F470C3" w:rsidRPr="000F2971" w:rsidRDefault="00F470C3" w:rsidP="000F2971">
            <w:pPr>
              <w:pStyle w:val="Sinespaciado"/>
            </w:pPr>
            <w:r w:rsidRPr="000F2971">
              <w:t>Decreto 3107 de 2003</w:t>
            </w:r>
          </w:p>
        </w:tc>
        <w:tc>
          <w:tcPr>
            <w:tcW w:w="7127" w:type="dxa"/>
            <w:noWrap/>
            <w:hideMark/>
          </w:tcPr>
          <w:p w14:paraId="35EE4D2B" w14:textId="77777777" w:rsidR="00F470C3" w:rsidRPr="000F2971" w:rsidRDefault="00F470C3" w:rsidP="000F2971">
            <w:pPr>
              <w:pStyle w:val="Sinespaciado"/>
            </w:pPr>
            <w:r w:rsidRPr="000F2971">
              <w:t>Supresión del Programa Presidencial y transferencia de la Agenda de Conectividad al MinTIC.</w:t>
            </w:r>
          </w:p>
        </w:tc>
      </w:tr>
      <w:tr w:rsidR="00F470C3" w:rsidRPr="00F470C3" w14:paraId="261A8118" w14:textId="77777777" w:rsidTr="00371D94">
        <w:trPr>
          <w:trHeight w:val="300"/>
        </w:trPr>
        <w:tc>
          <w:tcPr>
            <w:tcW w:w="1711" w:type="dxa"/>
            <w:noWrap/>
            <w:vAlign w:val="center"/>
            <w:hideMark/>
          </w:tcPr>
          <w:p w14:paraId="082AB50F" w14:textId="77777777" w:rsidR="00F470C3" w:rsidRPr="000F2971" w:rsidRDefault="00F470C3" w:rsidP="000F2971">
            <w:pPr>
              <w:pStyle w:val="Sinespaciado"/>
            </w:pPr>
            <w:r w:rsidRPr="000F2971">
              <w:t>Directiva 02 de 2000</w:t>
            </w:r>
          </w:p>
        </w:tc>
        <w:tc>
          <w:tcPr>
            <w:tcW w:w="7127" w:type="dxa"/>
            <w:noWrap/>
            <w:hideMark/>
          </w:tcPr>
          <w:p w14:paraId="6970C3F5" w14:textId="77777777" w:rsidR="00F470C3" w:rsidRPr="000F2971" w:rsidRDefault="00F470C3" w:rsidP="000F2971">
            <w:pPr>
              <w:pStyle w:val="Sinespaciado"/>
            </w:pPr>
            <w:r w:rsidRPr="000F2971">
              <w:t>Define un plan de acción para la Estrategia de Gobierno en Línea en entidades estatales.</w:t>
            </w:r>
          </w:p>
        </w:tc>
      </w:tr>
    </w:tbl>
    <w:p w14:paraId="74A91FB5" w14:textId="79DF9182" w:rsidR="00F470C3" w:rsidRDefault="00F470C3" w:rsidP="00F470C3"/>
    <w:p w14:paraId="10DE268F" w14:textId="77777777" w:rsidR="00F470C3" w:rsidRDefault="00F470C3">
      <w:pPr>
        <w:spacing w:after="160" w:line="259" w:lineRule="auto"/>
      </w:pPr>
      <w:r>
        <w:br w:type="page"/>
      </w:r>
    </w:p>
    <w:p w14:paraId="64285206" w14:textId="6BE9C13E" w:rsidR="00F470C3" w:rsidRDefault="00C520EC" w:rsidP="0041098F">
      <w:pPr>
        <w:pStyle w:val="Ttulo1"/>
      </w:pPr>
      <w:bookmarkStart w:id="7" w:name="_Toc194053934"/>
      <w:r>
        <w:lastRenderedPageBreak/>
        <w:t>METODOLOGÍA</w:t>
      </w:r>
      <w:bookmarkEnd w:id="7"/>
    </w:p>
    <w:p w14:paraId="17209410" w14:textId="0A49A045" w:rsidR="00FF2520" w:rsidRDefault="00FF2520" w:rsidP="00FF2520">
      <w:r>
        <w:t>La metodología utilizada para el desarrollo del PETI de la E.S.E Hospital San José del Guaviare se basa en las fases y actividades propuestas en la "Guía para la construcción del PETI" del MinTIC, versión 3.0 de noviembre de 2023.  Esta metodología se compone de cuatro fases principales:</w:t>
      </w:r>
    </w:p>
    <w:p w14:paraId="64ADE203" w14:textId="48971D62" w:rsidR="00885FB5" w:rsidRDefault="00885FB5" w:rsidP="00885FB5">
      <w:pPr>
        <w:pStyle w:val="Ttulo2"/>
      </w:pPr>
      <w:bookmarkStart w:id="8" w:name="_Toc194053935"/>
      <w:r>
        <w:t>DIAGRAMA METODOLÓGICO</w:t>
      </w:r>
      <w:bookmarkEnd w:id="8"/>
    </w:p>
    <w:p w14:paraId="1208EA54" w14:textId="670FE45F" w:rsidR="00927D3E" w:rsidRDefault="00927D3E" w:rsidP="00927D3E">
      <w:pPr>
        <w:pStyle w:val="Descripcin"/>
        <w:jc w:val="left"/>
      </w:pPr>
      <w:bookmarkStart w:id="9" w:name="_Toc194054045"/>
      <w:r>
        <w:t xml:space="preserve">Figura </w:t>
      </w:r>
      <w:fldSimple w:instr=" SEQ Figura \* ARABIC ">
        <w:r w:rsidR="00BD3356">
          <w:rPr>
            <w:noProof/>
          </w:rPr>
          <w:t>1</w:t>
        </w:r>
      </w:fldSimple>
      <w:r>
        <w:t xml:space="preserve"> Diagrama metodológico del ciclo PETI</w:t>
      </w:r>
      <w:bookmarkEnd w:id="9"/>
    </w:p>
    <w:p w14:paraId="3B58582C" w14:textId="6E8539B5" w:rsidR="00885FB5" w:rsidRPr="00885FB5" w:rsidRDefault="00803DDC" w:rsidP="00885FB5">
      <w:r>
        <w:rPr>
          <w:noProof/>
        </w:rPr>
        <w:drawing>
          <wp:inline distT="0" distB="0" distL="0" distR="0" wp14:anchorId="0803D82F" wp14:editId="4340F389">
            <wp:extent cx="5612130" cy="363093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630930"/>
                    </a:xfrm>
                    <a:prstGeom prst="rect">
                      <a:avLst/>
                    </a:prstGeom>
                  </pic:spPr>
                </pic:pic>
              </a:graphicData>
            </a:graphic>
          </wp:inline>
        </w:drawing>
      </w:r>
    </w:p>
    <w:p w14:paraId="2B0F06A5" w14:textId="3EB7CF14" w:rsidR="00FF2520" w:rsidRDefault="00FF2520" w:rsidP="00FF2520">
      <w:r>
        <w:t>La metodología utilizada para el desarrollo del PETI se basa en un enfoque participativo, en el que se deben involucrar a los diferentes stakeholders de la entidad en el proceso de planificación, análisis, construcción y socialización del Plan.  Esto permite asegurar que el PETI responda a las necesidades y expectativas de la entidad y que se encuentre alineado con sus objetivos estratégicos.</w:t>
      </w:r>
    </w:p>
    <w:p w14:paraId="2C8FF58E" w14:textId="77777777" w:rsidR="00FF2520" w:rsidRDefault="00FF2520">
      <w:pPr>
        <w:spacing w:after="160" w:line="259" w:lineRule="auto"/>
      </w:pPr>
      <w:r>
        <w:br w:type="page"/>
      </w:r>
    </w:p>
    <w:p w14:paraId="78207036" w14:textId="4F2C7FB6" w:rsidR="00963EA7" w:rsidRDefault="00525C6D" w:rsidP="00963EA7">
      <w:pPr>
        <w:pStyle w:val="Ttulo1"/>
      </w:pPr>
      <w:bookmarkStart w:id="10" w:name="_Toc194053936"/>
      <w:r>
        <w:lastRenderedPageBreak/>
        <w:t xml:space="preserve">STAKEHOLDERS </w:t>
      </w:r>
      <w:r w:rsidR="00963EA7">
        <w:t>(PLANEAR)</w:t>
      </w:r>
      <w:bookmarkEnd w:id="10"/>
    </w:p>
    <w:p w14:paraId="533B89B2" w14:textId="5A966A9A" w:rsidR="00963EA7" w:rsidRDefault="00516E3F" w:rsidP="00516E3F">
      <w:pPr>
        <w:pStyle w:val="Ttulo2"/>
      </w:pPr>
      <w:bookmarkStart w:id="11" w:name="_Toc194053937"/>
      <w:r>
        <w:t>EQUIPO PARA LA CONSTRUCCIÓN DEL PETI</w:t>
      </w:r>
      <w:bookmarkEnd w:id="11"/>
    </w:p>
    <w:p w14:paraId="2684A337" w14:textId="6F410548" w:rsidR="000F2971" w:rsidRDefault="000F2971" w:rsidP="000F2971">
      <w:pPr>
        <w:pStyle w:val="Prrafodelista"/>
        <w:numPr>
          <w:ilvl w:val="0"/>
          <w:numId w:val="29"/>
        </w:numPr>
      </w:pPr>
      <w:r>
        <w:t>Jefe Oficina de Planeación</w:t>
      </w:r>
    </w:p>
    <w:p w14:paraId="49764467" w14:textId="0E84C0AD" w:rsidR="000F2971" w:rsidRDefault="000F2971" w:rsidP="000F2971">
      <w:pPr>
        <w:pStyle w:val="Prrafodelista"/>
        <w:numPr>
          <w:ilvl w:val="0"/>
          <w:numId w:val="29"/>
        </w:numPr>
      </w:pPr>
      <w:r>
        <w:t>Profesional apoyo a los sistemas integrados</w:t>
      </w:r>
    </w:p>
    <w:p w14:paraId="302B96F5" w14:textId="5B100B01" w:rsidR="00516E3F" w:rsidRPr="002767F5" w:rsidRDefault="000F2971" w:rsidP="000F2971">
      <w:pPr>
        <w:pStyle w:val="Prrafodelista"/>
        <w:numPr>
          <w:ilvl w:val="0"/>
          <w:numId w:val="29"/>
        </w:numPr>
      </w:pPr>
      <w:r>
        <w:t>Técnico de Apoyo en Gobierno Digital</w:t>
      </w:r>
    </w:p>
    <w:p w14:paraId="2A7AA926" w14:textId="142204D7" w:rsidR="00FF2520" w:rsidRDefault="00EB2FE4" w:rsidP="00963EA7">
      <w:pPr>
        <w:pStyle w:val="Ttulo1"/>
      </w:pPr>
      <w:bookmarkStart w:id="12" w:name="_Toc194053938"/>
      <w:r>
        <w:t>CONTEXTO Y MODELO OPERATIVO DE LA ENTIDAD</w:t>
      </w:r>
      <w:r w:rsidR="0041098F">
        <w:t xml:space="preserve"> (ANALIZAR)</w:t>
      </w:r>
      <w:bookmarkEnd w:id="12"/>
    </w:p>
    <w:p w14:paraId="17EF986B" w14:textId="11FBA0B0" w:rsidR="00EB2FE4" w:rsidRDefault="003B4338" w:rsidP="0041098F">
      <w:pPr>
        <w:pStyle w:val="Ttulo2"/>
      </w:pPr>
      <w:bookmarkStart w:id="13" w:name="_Toc194053939"/>
      <w:r>
        <w:t>CONTEXTO INSTITUCIONAL</w:t>
      </w:r>
      <w:bookmarkEnd w:id="13"/>
    </w:p>
    <w:p w14:paraId="4251DD07" w14:textId="42AAEF2D" w:rsidR="003B4338" w:rsidRDefault="003B4338" w:rsidP="003B4338">
      <w:r>
        <w:t>La ESE Hospital San José́ del Guaviare fue creada como Empresa Social del Estado Hospital San José del Guaviare mediante Ordenanza 002 el 20 de marzo de 1996 como una entidad pública descentralizada del orden departamental, con autonomía administrativa y financiera. Actualmente es la única infraestructura hospitalaria publica de Segundo Nivel de Complejidad del Guaviare, y es referencia no solo del departamento, sino del sur del Meta y departamentos circunvecinos.</w:t>
      </w:r>
    </w:p>
    <w:p w14:paraId="63431399" w14:textId="6837D876" w:rsidR="003B4338" w:rsidRDefault="003B4338" w:rsidP="003B4338">
      <w:r>
        <w:t>Su origen se remonta al año 1967 cuando se transformó de Puesto de Salud a Centro de salud en las instalaciones donde hoy funciona la Secretar</w:t>
      </w:r>
      <w:r w:rsidR="00587A64">
        <w:t>í</w:t>
      </w:r>
      <w:r>
        <w:t>a</w:t>
      </w:r>
      <w:r w:rsidR="00587A64">
        <w:t xml:space="preserve"> </w:t>
      </w:r>
      <w:r>
        <w:t>de Salud Departamental, a inicios de 1983 se comenzó el proceso de construcción del espacio físico de la actual sede por parte del Fondo Nacional Hospitalario, y abrió sus puertas al público el 2 de abril de 1990 en la Carrera 20 con Calle 12.</w:t>
      </w:r>
    </w:p>
    <w:p w14:paraId="6DB818F5" w14:textId="48F27726" w:rsidR="003B4338" w:rsidRDefault="003B4338" w:rsidP="003B4338">
      <w:r>
        <w:t xml:space="preserve">En el año 2003, se construyó la nueva sede del área de urgencias, en el 2004 se remodeló el área de cirugía habilitando tres quirófanos, en al 2005 se terminó el área administrativa del segundo piso. En el 2007, se construyó la Unidad Materno Infantil. En el año 2016 se construye el </w:t>
      </w:r>
      <w:r w:rsidR="00371D94">
        <w:t>Etnopabellón</w:t>
      </w:r>
      <w:r>
        <w:t xml:space="preserve"> habilitado con la capacidad de doce camas para la internación de población indígena. Durante el 2020, se adecuó el Etnopabellón como el área de atención para urgencias respiratorias y se construyó la Unidad de Cuidados Intermedios para garantizar la atención en medio de la pandemia por el </w:t>
      </w:r>
      <w:r w:rsidR="005814B7">
        <w:t>COVID</w:t>
      </w:r>
      <w:r>
        <w:t xml:space="preserve"> 19; se remodeló la central de esterilización y se fortaleció significativamente la dotación mobiliario hospitalario (Camas, camillas, atriles, mesas de noche entre otros), equipos industriales (Lavadora, secadora, Esterilizador, lavadora de material quirúrgico) y equipos biomédicos de alta tecnología (Intensificador “arco en C”, rayos X portátil, máquina de anestesia, desfibriladores, monitores de signos vitales, electrobisturí entre otros) a través de los recursos del municipio de san José del Guaviare, la Gobernación del Guaviare y el Ministerio de Salud y la Protección Social.</w:t>
      </w:r>
    </w:p>
    <w:p w14:paraId="6F5C17F6" w14:textId="77777777" w:rsidR="003B4338" w:rsidRDefault="003B4338" w:rsidP="003B4338">
      <w:r>
        <w:t>Actualmente la ESE Hospital San José del Guaviare, posee capacidad instalada de 91 camas distribuidas en los servicios de Cirugía, Ortopedia, Medicina Interna, Pediatría y Gineco-Obstetricia y Unidad de cuidados intermedios adulto, disponiéndose de valoración diaria por especialista, lo mismo que Enfermería en todos los servicios las 24 horas. Se tiene un servicio de Consulta Externa con las especialidades básicas y algunas subespecialidades ofertadas en las jornadas adicionales, clasificadas de la siguiente forma:</w:t>
      </w:r>
    </w:p>
    <w:p w14:paraId="6C342AC5" w14:textId="0D75D748" w:rsidR="003B4338" w:rsidRDefault="003B4338" w:rsidP="003B4338">
      <w:pPr>
        <w:pStyle w:val="Prrafodelista"/>
        <w:numPr>
          <w:ilvl w:val="0"/>
          <w:numId w:val="31"/>
        </w:numPr>
      </w:pPr>
      <w:r w:rsidRPr="003B4338">
        <w:rPr>
          <w:b/>
          <w:bCs/>
        </w:rPr>
        <w:lastRenderedPageBreak/>
        <w:t xml:space="preserve">Especialidades </w:t>
      </w:r>
      <w:r>
        <w:rPr>
          <w:b/>
          <w:bCs/>
        </w:rPr>
        <w:t>C</w:t>
      </w:r>
      <w:r w:rsidRPr="003B4338">
        <w:rPr>
          <w:b/>
          <w:bCs/>
        </w:rPr>
        <w:t xml:space="preserve">línicas </w:t>
      </w:r>
      <w:r>
        <w:rPr>
          <w:b/>
          <w:bCs/>
        </w:rPr>
        <w:t>P</w:t>
      </w:r>
      <w:r w:rsidRPr="003B4338">
        <w:rPr>
          <w:b/>
          <w:bCs/>
        </w:rPr>
        <w:t>ermanentes:</w:t>
      </w:r>
      <w:r>
        <w:t xml:space="preserve"> Medicina Interna, Pediatría, Radiólogo y Urgenciólogo.</w:t>
      </w:r>
    </w:p>
    <w:p w14:paraId="482DE168" w14:textId="1B0FF76F" w:rsidR="003B4338" w:rsidRDefault="003B4338" w:rsidP="003B4338">
      <w:pPr>
        <w:pStyle w:val="Prrafodelista"/>
        <w:numPr>
          <w:ilvl w:val="0"/>
          <w:numId w:val="31"/>
        </w:numPr>
      </w:pPr>
      <w:r w:rsidRPr="003B4338">
        <w:rPr>
          <w:b/>
          <w:bCs/>
        </w:rPr>
        <w:t xml:space="preserve">Especialidades Quirúrgicas </w:t>
      </w:r>
      <w:r>
        <w:rPr>
          <w:b/>
          <w:bCs/>
        </w:rPr>
        <w:t>P</w:t>
      </w:r>
      <w:r w:rsidRPr="003B4338">
        <w:rPr>
          <w:b/>
          <w:bCs/>
        </w:rPr>
        <w:t>ermanentes:</w:t>
      </w:r>
      <w:r>
        <w:t xml:space="preserve"> Cirugía General, Ginecología-Obstetricia, Ortopedia y Traumatología, Anestesiología.</w:t>
      </w:r>
    </w:p>
    <w:p w14:paraId="51E214D5" w14:textId="293EB186" w:rsidR="003B4338" w:rsidRDefault="003B4338" w:rsidP="003B4338">
      <w:pPr>
        <w:pStyle w:val="Prrafodelista"/>
        <w:numPr>
          <w:ilvl w:val="0"/>
          <w:numId w:val="31"/>
        </w:numPr>
      </w:pPr>
      <w:r w:rsidRPr="003B4338">
        <w:rPr>
          <w:b/>
          <w:bCs/>
        </w:rPr>
        <w:t xml:space="preserve">Especialidades </w:t>
      </w:r>
      <w:r>
        <w:rPr>
          <w:b/>
          <w:bCs/>
        </w:rPr>
        <w:t>C</w:t>
      </w:r>
      <w:r w:rsidRPr="003B4338">
        <w:rPr>
          <w:b/>
          <w:bCs/>
        </w:rPr>
        <w:t xml:space="preserve">línicas en </w:t>
      </w:r>
      <w:r>
        <w:rPr>
          <w:b/>
          <w:bCs/>
        </w:rPr>
        <w:t>J</w:t>
      </w:r>
      <w:r w:rsidRPr="003B4338">
        <w:rPr>
          <w:b/>
          <w:bCs/>
        </w:rPr>
        <w:t>ornadas:</w:t>
      </w:r>
      <w:r>
        <w:t xml:space="preserve"> Urología, Dermatología, Endocrinología, Oftalmología, Nefrología, Neumología, Psiquiatría, Reumatología, Endocrinología, Gastroenterología, Neurología entre otras.</w:t>
      </w:r>
    </w:p>
    <w:p w14:paraId="1F7A7488" w14:textId="2845B812" w:rsidR="00FB13DF" w:rsidRDefault="003B4338" w:rsidP="00FB13DF">
      <w:r>
        <w:t>La</w:t>
      </w:r>
      <w:r w:rsidR="002767F5">
        <w:t xml:space="preserve"> entidad</w:t>
      </w:r>
      <w:r>
        <w:t xml:space="preserve"> cuenta con los servicios de apoyo diagnóstico y terapéutico entre ellos laboratorio clínico de mediana complejidad, Imagenología, Terapia física, Terapia respiratoria, transporte asistencial básico y medicalizado y servicio farmacéutico. En virtud que el municipio capital no cuenta con un hospital de primer nivel, el 100% de la demandad es atendida por el servicio de urgencias del Hospital de San José del Guaviare generando congestión para la atención propia de su nivel de complejidad (II Nivel), dado que las EAPB, no resuelven de forma oportuna la consulta prioritaria de los usuarios. Por lo anterior el Hospital cuenta con una capacidad física y un equipo médico-científico altamente calificado y equipos de tecnología, la E</w:t>
      </w:r>
      <w:r w:rsidR="002767F5">
        <w:t>.</w:t>
      </w:r>
      <w:r>
        <w:t>S</w:t>
      </w:r>
      <w:r w:rsidR="002767F5">
        <w:t>.</w:t>
      </w:r>
      <w:r>
        <w:t>E Hospital San José del Guaviare, brinda servicios de salud de calidad, con atención integral, diferencial y humanizado, y hoy renueva su compromiso con la salud de la comunidad del Guaviare y sur del Meta.</w:t>
      </w:r>
    </w:p>
    <w:p w14:paraId="5CBBAFED" w14:textId="67B90E77" w:rsidR="00E71FF5" w:rsidRDefault="000F2971" w:rsidP="00FB13DF">
      <w:pPr>
        <w:rPr>
          <w:rStyle w:val="Hipervnculo"/>
        </w:rPr>
      </w:pPr>
      <w:hyperlink r:id="rId10" w:history="1">
        <w:r w:rsidR="00E71FF5" w:rsidRPr="00EF099D">
          <w:rPr>
            <w:rStyle w:val="Hipervnculo"/>
          </w:rPr>
          <w:t>https://esehospitalguaviare.gov.co/plataforma-estrategica/2</w:t>
        </w:r>
      </w:hyperlink>
    </w:p>
    <w:p w14:paraId="2383F90F" w14:textId="668EE4B2" w:rsidR="00161762" w:rsidRDefault="00161762" w:rsidP="0041098F">
      <w:pPr>
        <w:pStyle w:val="Ttulo3"/>
      </w:pPr>
      <w:bookmarkStart w:id="14" w:name="_Toc194053940"/>
      <w:r>
        <w:t>MISIÓN</w:t>
      </w:r>
      <w:bookmarkEnd w:id="14"/>
    </w:p>
    <w:p w14:paraId="12E85BC8" w14:textId="19831E61" w:rsidR="00161762" w:rsidRDefault="002146FF" w:rsidP="00161762">
      <w:r>
        <w:t>Somos la ESE Hospital San José del Guaviare, comprometidos con la prestación de servicios de salud integrales, eficientes, con calidad, enfoque diferencial y calidez humana; aportando a la excelencia y el desarrollo profesional, promoviendo el bienestar al usuario, colaboradores y sus familias.</w:t>
      </w:r>
    </w:p>
    <w:p w14:paraId="30130C7C" w14:textId="416CD208" w:rsidR="00161762" w:rsidRPr="00161762" w:rsidRDefault="000F2971" w:rsidP="00161762">
      <w:hyperlink r:id="rId11" w:history="1">
        <w:r w:rsidR="00161762" w:rsidRPr="00EF099D">
          <w:rPr>
            <w:rStyle w:val="Hipervnculo"/>
          </w:rPr>
          <w:t>https://esehospitalguaviare.gov.co/plataforma-estrategica/2</w:t>
        </w:r>
      </w:hyperlink>
    </w:p>
    <w:p w14:paraId="76F766BB" w14:textId="205176CB" w:rsidR="00FB13DF" w:rsidRDefault="00FB13DF" w:rsidP="0041098F">
      <w:pPr>
        <w:pStyle w:val="Ttulo3"/>
      </w:pPr>
      <w:bookmarkStart w:id="15" w:name="_Toc194053941"/>
      <w:r>
        <w:t>VISIÓN</w:t>
      </w:r>
      <w:bookmarkEnd w:id="15"/>
    </w:p>
    <w:p w14:paraId="0A67ADB8" w14:textId="77777777" w:rsidR="002146FF" w:rsidRDefault="002146FF" w:rsidP="002146FF">
      <w:r>
        <w:t>En el 2031, seremos el hospital referente de la región, acreditado, innovador, competitivo, con sostenibilidad financiera y cultura organizacional solida; enfocado en brindar servicios de salud de mediana y alta complejidad que sean amigables con el medio ambiente.</w:t>
      </w:r>
    </w:p>
    <w:p w14:paraId="4F97B177" w14:textId="06C25ED7" w:rsidR="00FB13DF" w:rsidRPr="00FB13DF" w:rsidRDefault="000F2971" w:rsidP="00FB13DF">
      <w:hyperlink r:id="rId12" w:history="1">
        <w:r w:rsidR="00E71FF5" w:rsidRPr="00EF099D">
          <w:rPr>
            <w:rStyle w:val="Hipervnculo"/>
          </w:rPr>
          <w:t>https://esehospitalguaviare.gov.co/plataforma-estrategica/2</w:t>
        </w:r>
      </w:hyperlink>
    </w:p>
    <w:p w14:paraId="5B94BEB8" w14:textId="1B713864" w:rsidR="00FB13DF" w:rsidRDefault="00FB13DF" w:rsidP="0041098F">
      <w:pPr>
        <w:pStyle w:val="Ttulo3"/>
      </w:pPr>
      <w:bookmarkStart w:id="16" w:name="_Toc194053942"/>
      <w:r>
        <w:t>OBJETIVOS ESTRATÉGICOS</w:t>
      </w:r>
      <w:bookmarkEnd w:id="16"/>
    </w:p>
    <w:p w14:paraId="0592DCBE" w14:textId="411ED57C" w:rsidR="00F4139D" w:rsidRDefault="00F4139D" w:rsidP="00371D94">
      <w:pPr>
        <w:pStyle w:val="Descripcin"/>
      </w:pPr>
      <w:bookmarkStart w:id="17" w:name="_Toc194053971"/>
      <w:r>
        <w:t xml:space="preserve">Tabla </w:t>
      </w:r>
      <w:fldSimple w:instr=" SEQ Tabla \* ARABIC ">
        <w:r w:rsidR="00BD3356">
          <w:rPr>
            <w:noProof/>
          </w:rPr>
          <w:t>2</w:t>
        </w:r>
      </w:fldSimple>
      <w:r>
        <w:t xml:space="preserve"> Objetivos estratégicos</w:t>
      </w:r>
      <w:bookmarkEnd w:id="17"/>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076"/>
        <w:gridCol w:w="710"/>
        <w:gridCol w:w="3699"/>
      </w:tblGrid>
      <w:tr w:rsidR="00F4139D" w:rsidRPr="009B6077" w14:paraId="357DBC8C" w14:textId="77777777" w:rsidTr="000C5B6B">
        <w:trPr>
          <w:trHeight w:val="20"/>
        </w:trPr>
        <w:tc>
          <w:tcPr>
            <w:tcW w:w="314" w:type="pct"/>
            <w:vAlign w:val="center"/>
            <w:hideMark/>
          </w:tcPr>
          <w:p w14:paraId="2B81507F" w14:textId="77777777" w:rsidR="00F4139D" w:rsidRPr="00F4139D" w:rsidRDefault="00F4139D" w:rsidP="00F4139D">
            <w:pPr>
              <w:spacing w:beforeLines="40" w:before="96" w:afterLines="40" w:after="96"/>
              <w:jc w:val="center"/>
              <w:rPr>
                <w:rFonts w:eastAsia="Times New Roman" w:cs="Calibri"/>
                <w:b/>
                <w:bCs/>
                <w:sz w:val="18"/>
                <w:szCs w:val="18"/>
                <w:lang w:eastAsia="es-CO"/>
              </w:rPr>
            </w:pPr>
            <w:r w:rsidRPr="00F4139D">
              <w:rPr>
                <w:rFonts w:eastAsia="Times New Roman" w:cs="Calibri"/>
                <w:b/>
                <w:bCs/>
                <w:sz w:val="18"/>
                <w:szCs w:val="18"/>
                <w:lang w:eastAsia="es-CO"/>
              </w:rPr>
              <w:t>ID</w:t>
            </w:r>
          </w:p>
        </w:tc>
        <w:tc>
          <w:tcPr>
            <w:tcW w:w="2251" w:type="pct"/>
            <w:vAlign w:val="center"/>
            <w:hideMark/>
          </w:tcPr>
          <w:p w14:paraId="1AF9E8C3" w14:textId="77777777" w:rsidR="00F4139D" w:rsidRPr="00F4139D" w:rsidRDefault="00F4139D" w:rsidP="00F4139D">
            <w:pPr>
              <w:spacing w:beforeLines="40" w:before="96" w:afterLines="40" w:after="96"/>
              <w:jc w:val="center"/>
              <w:rPr>
                <w:rFonts w:eastAsia="Times New Roman" w:cs="Calibri"/>
                <w:b/>
                <w:bCs/>
                <w:sz w:val="18"/>
                <w:szCs w:val="18"/>
                <w:lang w:eastAsia="es-CO"/>
              </w:rPr>
            </w:pPr>
            <w:r w:rsidRPr="00F4139D">
              <w:rPr>
                <w:rFonts w:eastAsia="Times New Roman" w:cs="Calibri"/>
                <w:b/>
                <w:bCs/>
                <w:sz w:val="18"/>
                <w:szCs w:val="18"/>
                <w:lang w:eastAsia="es-CO"/>
              </w:rPr>
              <w:t>Nombre</w:t>
            </w:r>
          </w:p>
        </w:tc>
        <w:tc>
          <w:tcPr>
            <w:tcW w:w="392" w:type="pct"/>
            <w:vAlign w:val="center"/>
            <w:hideMark/>
          </w:tcPr>
          <w:p w14:paraId="00634567" w14:textId="77777777" w:rsidR="00F4139D" w:rsidRPr="00F4139D" w:rsidRDefault="00F4139D" w:rsidP="00F4139D">
            <w:pPr>
              <w:spacing w:beforeLines="40" w:before="96" w:afterLines="40" w:after="96"/>
              <w:jc w:val="center"/>
              <w:rPr>
                <w:rFonts w:eastAsia="Times New Roman" w:cs="Calibri"/>
                <w:b/>
                <w:bCs/>
                <w:sz w:val="18"/>
                <w:szCs w:val="18"/>
                <w:lang w:eastAsia="es-CO"/>
              </w:rPr>
            </w:pPr>
            <w:r w:rsidRPr="00F4139D">
              <w:rPr>
                <w:rFonts w:eastAsia="Times New Roman" w:cs="Calibri"/>
                <w:b/>
                <w:bCs/>
                <w:sz w:val="18"/>
                <w:szCs w:val="18"/>
                <w:lang w:eastAsia="es-CO"/>
              </w:rPr>
              <w:t>ID</w:t>
            </w:r>
          </w:p>
        </w:tc>
        <w:tc>
          <w:tcPr>
            <w:tcW w:w="2043" w:type="pct"/>
            <w:vAlign w:val="center"/>
            <w:hideMark/>
          </w:tcPr>
          <w:p w14:paraId="7B6A3B9C" w14:textId="77777777" w:rsidR="00F4139D" w:rsidRPr="00F4139D" w:rsidRDefault="00F4139D" w:rsidP="00F4139D">
            <w:pPr>
              <w:spacing w:beforeLines="40" w:before="96" w:afterLines="40" w:after="96"/>
              <w:jc w:val="center"/>
              <w:rPr>
                <w:rFonts w:eastAsia="Times New Roman" w:cs="Calibri"/>
                <w:b/>
                <w:bCs/>
                <w:sz w:val="18"/>
                <w:szCs w:val="18"/>
                <w:lang w:eastAsia="es-CO"/>
              </w:rPr>
            </w:pPr>
            <w:r w:rsidRPr="00F4139D">
              <w:rPr>
                <w:rFonts w:eastAsia="Times New Roman" w:cs="Calibri"/>
                <w:b/>
                <w:bCs/>
                <w:sz w:val="18"/>
                <w:szCs w:val="18"/>
                <w:lang w:eastAsia="es-CO"/>
              </w:rPr>
              <w:t>Nombre</w:t>
            </w:r>
          </w:p>
        </w:tc>
      </w:tr>
      <w:tr w:rsidR="00F4139D" w:rsidRPr="00F4139D" w14:paraId="79F0D7BB" w14:textId="77777777" w:rsidTr="000C5B6B">
        <w:trPr>
          <w:trHeight w:val="20"/>
        </w:trPr>
        <w:tc>
          <w:tcPr>
            <w:tcW w:w="314" w:type="pct"/>
            <w:vMerge w:val="restart"/>
            <w:hideMark/>
          </w:tcPr>
          <w:p w14:paraId="33B705E0"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lastRenderedPageBreak/>
              <w:t>1</w:t>
            </w:r>
          </w:p>
        </w:tc>
        <w:tc>
          <w:tcPr>
            <w:tcW w:w="2251" w:type="pct"/>
            <w:vMerge w:val="restart"/>
            <w:hideMark/>
          </w:tcPr>
          <w:p w14:paraId="0F693300"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Fortalecer la implementación del Modelo de Gestión Integral de Atención a través de la mejora continua y la articulación institucional en beneficio del usuario y su familia.</w:t>
            </w:r>
          </w:p>
        </w:tc>
        <w:tc>
          <w:tcPr>
            <w:tcW w:w="392" w:type="pct"/>
            <w:hideMark/>
          </w:tcPr>
          <w:p w14:paraId="51D64B8F"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1.1</w:t>
            </w:r>
          </w:p>
        </w:tc>
        <w:tc>
          <w:tcPr>
            <w:tcW w:w="2043" w:type="pct"/>
            <w:hideMark/>
          </w:tcPr>
          <w:p w14:paraId="251D8E82"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Implementación del modelo</w:t>
            </w:r>
          </w:p>
        </w:tc>
      </w:tr>
      <w:tr w:rsidR="00F4139D" w:rsidRPr="00F4139D" w14:paraId="4D84A1E1" w14:textId="77777777" w:rsidTr="000C5B6B">
        <w:trPr>
          <w:trHeight w:val="20"/>
        </w:trPr>
        <w:tc>
          <w:tcPr>
            <w:tcW w:w="314" w:type="pct"/>
            <w:vMerge/>
            <w:hideMark/>
          </w:tcPr>
          <w:p w14:paraId="27911E37"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2251" w:type="pct"/>
            <w:vMerge/>
            <w:hideMark/>
          </w:tcPr>
          <w:p w14:paraId="0540F26F"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392" w:type="pct"/>
            <w:hideMark/>
          </w:tcPr>
          <w:p w14:paraId="27A1469F"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1.2</w:t>
            </w:r>
          </w:p>
        </w:tc>
        <w:tc>
          <w:tcPr>
            <w:tcW w:w="2043" w:type="pct"/>
            <w:hideMark/>
          </w:tcPr>
          <w:p w14:paraId="711F0160"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Humanización</w:t>
            </w:r>
          </w:p>
        </w:tc>
      </w:tr>
      <w:tr w:rsidR="00F4139D" w:rsidRPr="00F4139D" w14:paraId="2379F802" w14:textId="77777777" w:rsidTr="000C5B6B">
        <w:trPr>
          <w:trHeight w:val="20"/>
        </w:trPr>
        <w:tc>
          <w:tcPr>
            <w:tcW w:w="314" w:type="pct"/>
            <w:vMerge/>
            <w:hideMark/>
          </w:tcPr>
          <w:p w14:paraId="7443250E"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2251" w:type="pct"/>
            <w:vMerge/>
            <w:hideMark/>
          </w:tcPr>
          <w:p w14:paraId="4EF16EA4"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392" w:type="pct"/>
            <w:hideMark/>
          </w:tcPr>
          <w:p w14:paraId="1F2E5A6E"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1.3</w:t>
            </w:r>
          </w:p>
        </w:tc>
        <w:tc>
          <w:tcPr>
            <w:tcW w:w="2043" w:type="pct"/>
            <w:hideMark/>
          </w:tcPr>
          <w:p w14:paraId="504FE110"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Prestación de servicios</w:t>
            </w:r>
          </w:p>
        </w:tc>
      </w:tr>
      <w:tr w:rsidR="00F4139D" w:rsidRPr="00F4139D" w14:paraId="62934B69" w14:textId="77777777" w:rsidTr="000C5B6B">
        <w:trPr>
          <w:trHeight w:val="20"/>
        </w:trPr>
        <w:tc>
          <w:tcPr>
            <w:tcW w:w="314" w:type="pct"/>
            <w:vMerge/>
            <w:hideMark/>
          </w:tcPr>
          <w:p w14:paraId="192C2C5C"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2251" w:type="pct"/>
            <w:vMerge/>
            <w:hideMark/>
          </w:tcPr>
          <w:p w14:paraId="4EAE91C6"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392" w:type="pct"/>
            <w:hideMark/>
          </w:tcPr>
          <w:p w14:paraId="1A1B364B"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1.4</w:t>
            </w:r>
          </w:p>
        </w:tc>
        <w:tc>
          <w:tcPr>
            <w:tcW w:w="2043" w:type="pct"/>
            <w:hideMark/>
          </w:tcPr>
          <w:p w14:paraId="20FE9B2A"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Vigilancia y control</w:t>
            </w:r>
          </w:p>
        </w:tc>
      </w:tr>
      <w:tr w:rsidR="00F4139D" w:rsidRPr="00F4139D" w14:paraId="1A36E1F4" w14:textId="77777777" w:rsidTr="000C5B6B">
        <w:trPr>
          <w:trHeight w:val="20"/>
        </w:trPr>
        <w:tc>
          <w:tcPr>
            <w:tcW w:w="314" w:type="pct"/>
            <w:vMerge/>
            <w:hideMark/>
          </w:tcPr>
          <w:p w14:paraId="47C0DAFA"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2251" w:type="pct"/>
            <w:vMerge/>
            <w:hideMark/>
          </w:tcPr>
          <w:p w14:paraId="4C9D8EDF" w14:textId="77777777" w:rsidR="00F4139D" w:rsidRPr="00F4139D" w:rsidRDefault="00F4139D" w:rsidP="00F4139D">
            <w:pPr>
              <w:spacing w:beforeLines="40" w:before="96" w:afterLines="40" w:after="96"/>
              <w:rPr>
                <w:rFonts w:eastAsia="Times New Roman" w:cs="Calibri"/>
                <w:color w:val="000000"/>
                <w:sz w:val="18"/>
                <w:szCs w:val="18"/>
                <w:lang w:eastAsia="es-CO"/>
              </w:rPr>
            </w:pPr>
          </w:p>
        </w:tc>
        <w:tc>
          <w:tcPr>
            <w:tcW w:w="392" w:type="pct"/>
            <w:hideMark/>
          </w:tcPr>
          <w:p w14:paraId="537EE9FC" w14:textId="77777777" w:rsidR="00F4139D" w:rsidRPr="00F4139D" w:rsidRDefault="00F4139D"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1.5</w:t>
            </w:r>
          </w:p>
        </w:tc>
        <w:tc>
          <w:tcPr>
            <w:tcW w:w="2043" w:type="pct"/>
            <w:hideMark/>
          </w:tcPr>
          <w:p w14:paraId="46E354BE" w14:textId="77777777" w:rsidR="00F4139D" w:rsidRPr="00F4139D" w:rsidRDefault="00F4139D"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Enfoque Multicultural</w:t>
            </w:r>
          </w:p>
        </w:tc>
      </w:tr>
      <w:tr w:rsidR="000C5B6B" w:rsidRPr="00F4139D" w14:paraId="6A3FD9C1" w14:textId="77777777" w:rsidTr="000C5B6B">
        <w:trPr>
          <w:trHeight w:val="20"/>
        </w:trPr>
        <w:tc>
          <w:tcPr>
            <w:tcW w:w="314" w:type="pct"/>
            <w:vMerge w:val="restart"/>
            <w:hideMark/>
          </w:tcPr>
          <w:p w14:paraId="46871AD1"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w:t>
            </w:r>
          </w:p>
        </w:tc>
        <w:tc>
          <w:tcPr>
            <w:tcW w:w="2251" w:type="pct"/>
            <w:vMerge w:val="restart"/>
            <w:hideMark/>
          </w:tcPr>
          <w:p w14:paraId="481CA136" w14:textId="1A2E7D04" w:rsidR="000C5B6B" w:rsidRPr="00F4139D" w:rsidRDefault="000C5B6B" w:rsidP="00F4139D">
            <w:pPr>
              <w:spacing w:beforeLines="40" w:before="96" w:afterLines="40" w:after="96"/>
              <w:rPr>
                <w:rFonts w:eastAsia="Times New Roman" w:cs="Calibri"/>
                <w:color w:val="000000"/>
                <w:sz w:val="18"/>
                <w:szCs w:val="18"/>
                <w:lang w:eastAsia="es-CO"/>
              </w:rPr>
            </w:pPr>
            <w:r>
              <w:rPr>
                <w:rFonts w:eastAsia="Times New Roman" w:cs="Calibri"/>
                <w:color w:val="000000"/>
                <w:sz w:val="18"/>
                <w:szCs w:val="18"/>
                <w:lang w:eastAsia="es-CO"/>
              </w:rPr>
              <w:t>Promover el desarrollo y bienestar dirigidos a los colaboradores, fomentando su salud física, emocional y profesional, a través de estrategias innovadoras e inclusivas que mejoren la satisfacción, compromiso y desempeño en pro de brindar servicios humanizados y de calidad.</w:t>
            </w:r>
          </w:p>
        </w:tc>
        <w:tc>
          <w:tcPr>
            <w:tcW w:w="392" w:type="pct"/>
            <w:hideMark/>
          </w:tcPr>
          <w:p w14:paraId="0D6173EE"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2.1</w:t>
            </w:r>
          </w:p>
        </w:tc>
        <w:tc>
          <w:tcPr>
            <w:tcW w:w="2043" w:type="pct"/>
            <w:hideMark/>
          </w:tcPr>
          <w:p w14:paraId="6EA926BC"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Gestión con valores para resultados</w:t>
            </w:r>
          </w:p>
        </w:tc>
      </w:tr>
      <w:tr w:rsidR="000C5B6B" w:rsidRPr="00F4139D" w14:paraId="703E5620" w14:textId="77777777" w:rsidTr="000C5B6B">
        <w:trPr>
          <w:trHeight w:val="20"/>
        </w:trPr>
        <w:tc>
          <w:tcPr>
            <w:tcW w:w="314" w:type="pct"/>
            <w:vMerge/>
            <w:hideMark/>
          </w:tcPr>
          <w:p w14:paraId="2E91AAD7"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2553B8E6"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17E90B46"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2.2</w:t>
            </w:r>
          </w:p>
        </w:tc>
        <w:tc>
          <w:tcPr>
            <w:tcW w:w="2043" w:type="pct"/>
            <w:hideMark/>
          </w:tcPr>
          <w:p w14:paraId="62624D5A"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Evaluación con resultados</w:t>
            </w:r>
          </w:p>
        </w:tc>
      </w:tr>
      <w:tr w:rsidR="000C5B6B" w:rsidRPr="00F4139D" w14:paraId="4B51D302" w14:textId="77777777" w:rsidTr="000C5B6B">
        <w:trPr>
          <w:trHeight w:val="20"/>
        </w:trPr>
        <w:tc>
          <w:tcPr>
            <w:tcW w:w="314" w:type="pct"/>
            <w:vMerge/>
            <w:hideMark/>
          </w:tcPr>
          <w:p w14:paraId="227B0110"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63E48AF7"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51B422DC"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2.3</w:t>
            </w:r>
          </w:p>
        </w:tc>
        <w:tc>
          <w:tcPr>
            <w:tcW w:w="2043" w:type="pct"/>
            <w:hideMark/>
          </w:tcPr>
          <w:p w14:paraId="06AA38CD"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Información y comunicaciones</w:t>
            </w:r>
          </w:p>
        </w:tc>
      </w:tr>
      <w:tr w:rsidR="000C5B6B" w:rsidRPr="00F4139D" w14:paraId="5E69592A" w14:textId="77777777" w:rsidTr="000C5B6B">
        <w:trPr>
          <w:trHeight w:val="20"/>
        </w:trPr>
        <w:tc>
          <w:tcPr>
            <w:tcW w:w="314" w:type="pct"/>
            <w:vMerge/>
            <w:hideMark/>
          </w:tcPr>
          <w:p w14:paraId="1D18D8F5"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5D47F1B0"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2C0FE01B"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2.4</w:t>
            </w:r>
          </w:p>
        </w:tc>
        <w:tc>
          <w:tcPr>
            <w:tcW w:w="2043" w:type="pct"/>
            <w:hideMark/>
          </w:tcPr>
          <w:p w14:paraId="78152640"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Conocimiento e Innovación</w:t>
            </w:r>
          </w:p>
        </w:tc>
      </w:tr>
      <w:tr w:rsidR="000C5B6B" w:rsidRPr="00F4139D" w14:paraId="39660C1C" w14:textId="77777777" w:rsidTr="000C5B6B">
        <w:trPr>
          <w:trHeight w:val="20"/>
        </w:trPr>
        <w:tc>
          <w:tcPr>
            <w:tcW w:w="314" w:type="pct"/>
            <w:vMerge/>
            <w:hideMark/>
          </w:tcPr>
          <w:p w14:paraId="0A8E7A1A"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16EEE2C2"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657DDF80"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2.5</w:t>
            </w:r>
          </w:p>
        </w:tc>
        <w:tc>
          <w:tcPr>
            <w:tcW w:w="2043" w:type="pct"/>
            <w:hideMark/>
          </w:tcPr>
          <w:p w14:paraId="28F42617"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Talento Humano</w:t>
            </w:r>
          </w:p>
        </w:tc>
      </w:tr>
      <w:tr w:rsidR="000C5B6B" w:rsidRPr="00F4139D" w14:paraId="5101CAE2" w14:textId="77777777" w:rsidTr="000C5B6B">
        <w:trPr>
          <w:trHeight w:val="20"/>
        </w:trPr>
        <w:tc>
          <w:tcPr>
            <w:tcW w:w="314" w:type="pct"/>
            <w:vMerge/>
            <w:hideMark/>
          </w:tcPr>
          <w:p w14:paraId="1AEB5A27"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51EE44B0"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3CCDE875"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2.6</w:t>
            </w:r>
          </w:p>
        </w:tc>
        <w:tc>
          <w:tcPr>
            <w:tcW w:w="2043" w:type="pct"/>
            <w:hideMark/>
          </w:tcPr>
          <w:p w14:paraId="425BA626"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Control Interno</w:t>
            </w:r>
          </w:p>
        </w:tc>
      </w:tr>
      <w:tr w:rsidR="000C5B6B" w:rsidRPr="00F4139D" w14:paraId="545C2257" w14:textId="77777777" w:rsidTr="000C5B6B">
        <w:trPr>
          <w:trHeight w:val="20"/>
        </w:trPr>
        <w:tc>
          <w:tcPr>
            <w:tcW w:w="314" w:type="pct"/>
            <w:vMerge/>
            <w:hideMark/>
          </w:tcPr>
          <w:p w14:paraId="4CD11A17"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2251" w:type="pct"/>
            <w:vMerge/>
            <w:hideMark/>
          </w:tcPr>
          <w:p w14:paraId="0CE2C3F8" w14:textId="77777777" w:rsidR="000C5B6B" w:rsidRPr="00F4139D" w:rsidRDefault="000C5B6B" w:rsidP="00F4139D">
            <w:pPr>
              <w:spacing w:beforeLines="40" w:before="96" w:afterLines="40" w:after="96"/>
              <w:rPr>
                <w:rFonts w:eastAsia="Times New Roman" w:cs="Calibri"/>
                <w:color w:val="000000"/>
                <w:sz w:val="18"/>
                <w:szCs w:val="18"/>
                <w:lang w:eastAsia="es-CO"/>
              </w:rPr>
            </w:pPr>
          </w:p>
        </w:tc>
        <w:tc>
          <w:tcPr>
            <w:tcW w:w="392" w:type="pct"/>
            <w:hideMark/>
          </w:tcPr>
          <w:p w14:paraId="7284ABE0" w14:textId="77777777" w:rsidR="000C5B6B" w:rsidRPr="00F4139D" w:rsidRDefault="000C5B6B" w:rsidP="00F4139D">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2.7</w:t>
            </w:r>
          </w:p>
        </w:tc>
        <w:tc>
          <w:tcPr>
            <w:tcW w:w="2043" w:type="pct"/>
            <w:hideMark/>
          </w:tcPr>
          <w:p w14:paraId="66C2A5B6" w14:textId="77777777" w:rsidR="000C5B6B" w:rsidRPr="00F4139D" w:rsidRDefault="000C5B6B" w:rsidP="00F4139D">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Aumentar Ingresos</w:t>
            </w:r>
          </w:p>
        </w:tc>
      </w:tr>
      <w:tr w:rsidR="000C5B6B" w:rsidRPr="00F4139D" w14:paraId="6E3DD4B2" w14:textId="77777777" w:rsidTr="000C5B6B">
        <w:trPr>
          <w:trHeight w:val="20"/>
        </w:trPr>
        <w:tc>
          <w:tcPr>
            <w:tcW w:w="314" w:type="pct"/>
            <w:vMerge/>
          </w:tcPr>
          <w:p w14:paraId="258FD0D5"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tcPr>
          <w:p w14:paraId="194B4317"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tcPr>
          <w:p w14:paraId="7759764F" w14:textId="0FB02FC8" w:rsidR="000C5B6B" w:rsidRPr="00F4139D" w:rsidRDefault="000C5B6B" w:rsidP="000C5B6B">
            <w:pPr>
              <w:pStyle w:val="EspaciadoTablas"/>
              <w:jc w:val="center"/>
              <w:rPr>
                <w:rFonts w:eastAsia="Times New Roman" w:cs="Calibri"/>
                <w:color w:val="000000"/>
              </w:rPr>
            </w:pPr>
            <w:r w:rsidRPr="009F39C5">
              <w:t>2.8</w:t>
            </w:r>
          </w:p>
        </w:tc>
        <w:tc>
          <w:tcPr>
            <w:tcW w:w="2043" w:type="pct"/>
          </w:tcPr>
          <w:p w14:paraId="3E1CB44D" w14:textId="3037306F"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Cultura Digital</w:t>
            </w:r>
          </w:p>
        </w:tc>
      </w:tr>
      <w:tr w:rsidR="000C5B6B" w:rsidRPr="00F4139D" w14:paraId="20AEE099" w14:textId="77777777" w:rsidTr="000C5B6B">
        <w:trPr>
          <w:trHeight w:val="20"/>
        </w:trPr>
        <w:tc>
          <w:tcPr>
            <w:tcW w:w="314" w:type="pct"/>
            <w:vMerge/>
          </w:tcPr>
          <w:p w14:paraId="15F844E2"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tcPr>
          <w:p w14:paraId="707754DC"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tcPr>
          <w:p w14:paraId="2CFF760E" w14:textId="458C7CBA" w:rsidR="000C5B6B" w:rsidRPr="00F4139D" w:rsidRDefault="000C5B6B" w:rsidP="000C5B6B">
            <w:pPr>
              <w:pStyle w:val="EspaciadoTablas"/>
              <w:jc w:val="center"/>
              <w:rPr>
                <w:rFonts w:eastAsia="Times New Roman" w:cs="Calibri"/>
                <w:color w:val="000000"/>
              </w:rPr>
            </w:pPr>
            <w:r w:rsidRPr="009F39C5">
              <w:t>2.9</w:t>
            </w:r>
          </w:p>
        </w:tc>
        <w:tc>
          <w:tcPr>
            <w:tcW w:w="2043" w:type="pct"/>
          </w:tcPr>
          <w:p w14:paraId="5F60D3EC" w14:textId="3FDBCE95"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Racionalización de tramites</w:t>
            </w:r>
          </w:p>
        </w:tc>
      </w:tr>
      <w:tr w:rsidR="000C5B6B" w:rsidRPr="00F4139D" w14:paraId="7967DB49" w14:textId="77777777" w:rsidTr="000C5B6B">
        <w:trPr>
          <w:trHeight w:val="20"/>
        </w:trPr>
        <w:tc>
          <w:tcPr>
            <w:tcW w:w="314" w:type="pct"/>
            <w:vMerge/>
          </w:tcPr>
          <w:p w14:paraId="48670591"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tcPr>
          <w:p w14:paraId="334D78C6"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tcPr>
          <w:p w14:paraId="3E1F0963" w14:textId="5DD200D0" w:rsidR="000C5B6B" w:rsidRPr="00F4139D" w:rsidRDefault="000C5B6B" w:rsidP="000C5B6B">
            <w:pPr>
              <w:pStyle w:val="EspaciadoTablas"/>
              <w:jc w:val="center"/>
              <w:rPr>
                <w:rFonts w:eastAsia="Times New Roman" w:cs="Calibri"/>
                <w:color w:val="000000"/>
              </w:rPr>
            </w:pPr>
            <w:r w:rsidRPr="009F39C5">
              <w:t>2.10</w:t>
            </w:r>
          </w:p>
        </w:tc>
        <w:tc>
          <w:tcPr>
            <w:tcW w:w="2043" w:type="pct"/>
          </w:tcPr>
          <w:p w14:paraId="47B8036A" w14:textId="4E96B8A4"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Sistemas de Información</w:t>
            </w:r>
          </w:p>
        </w:tc>
      </w:tr>
      <w:tr w:rsidR="000C5B6B" w:rsidRPr="00F4139D" w14:paraId="5984A001" w14:textId="77777777" w:rsidTr="000C5B6B">
        <w:trPr>
          <w:trHeight w:val="20"/>
        </w:trPr>
        <w:tc>
          <w:tcPr>
            <w:tcW w:w="314" w:type="pct"/>
            <w:vMerge w:val="restart"/>
            <w:hideMark/>
          </w:tcPr>
          <w:p w14:paraId="6D9E3AAB"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3</w:t>
            </w:r>
          </w:p>
        </w:tc>
        <w:tc>
          <w:tcPr>
            <w:tcW w:w="2251" w:type="pct"/>
            <w:vMerge w:val="restart"/>
            <w:hideMark/>
          </w:tcPr>
          <w:p w14:paraId="6A3DB4DE" w14:textId="26D8FEF1"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 xml:space="preserve">Garantizar </w:t>
            </w:r>
            <w:r>
              <w:rPr>
                <w:rFonts w:eastAsia="Times New Roman" w:cs="Calibri"/>
                <w:color w:val="000000"/>
                <w:sz w:val="18"/>
                <w:szCs w:val="18"/>
                <w:lang w:eastAsia="es-CO"/>
              </w:rPr>
              <w:t xml:space="preserve">la gestión administrativa </w:t>
            </w:r>
            <w:r w:rsidRPr="00F4139D">
              <w:rPr>
                <w:rFonts w:eastAsia="Times New Roman" w:cs="Calibri"/>
                <w:color w:val="000000"/>
                <w:sz w:val="18"/>
                <w:szCs w:val="18"/>
                <w:lang w:eastAsia="es-CO"/>
              </w:rPr>
              <w:t xml:space="preserve">y financiera </w:t>
            </w:r>
            <w:r>
              <w:rPr>
                <w:rFonts w:eastAsia="Times New Roman" w:cs="Calibri"/>
                <w:color w:val="000000"/>
                <w:sz w:val="18"/>
                <w:szCs w:val="18"/>
                <w:lang w:eastAsia="es-CO"/>
              </w:rPr>
              <w:t>mediante la optimización de procesos, el fortalecimiento del control financiero y la adopción de tecnologías innovadoras, para mejorar la rentabilidad, sostenibilidad y el crecimiento organizacional.</w:t>
            </w:r>
          </w:p>
        </w:tc>
        <w:tc>
          <w:tcPr>
            <w:tcW w:w="392" w:type="pct"/>
            <w:hideMark/>
          </w:tcPr>
          <w:p w14:paraId="5C50A780"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3.1</w:t>
            </w:r>
          </w:p>
        </w:tc>
        <w:tc>
          <w:tcPr>
            <w:tcW w:w="2043" w:type="pct"/>
            <w:hideMark/>
          </w:tcPr>
          <w:p w14:paraId="1D36C733"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Aumentar Ingresos</w:t>
            </w:r>
          </w:p>
        </w:tc>
      </w:tr>
      <w:tr w:rsidR="000C5B6B" w:rsidRPr="00F4139D" w14:paraId="608F24AC" w14:textId="77777777" w:rsidTr="000C5B6B">
        <w:trPr>
          <w:trHeight w:val="20"/>
        </w:trPr>
        <w:tc>
          <w:tcPr>
            <w:tcW w:w="314" w:type="pct"/>
            <w:vMerge/>
            <w:hideMark/>
          </w:tcPr>
          <w:p w14:paraId="4FFB3435"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hideMark/>
          </w:tcPr>
          <w:p w14:paraId="730EBA08"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hideMark/>
          </w:tcPr>
          <w:p w14:paraId="1703AA83"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3.2</w:t>
            </w:r>
          </w:p>
        </w:tc>
        <w:tc>
          <w:tcPr>
            <w:tcW w:w="2043" w:type="pct"/>
            <w:hideMark/>
          </w:tcPr>
          <w:p w14:paraId="02B122C2"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Austeridad del Gasto y costo</w:t>
            </w:r>
          </w:p>
        </w:tc>
      </w:tr>
      <w:tr w:rsidR="000C5B6B" w:rsidRPr="00F4139D" w14:paraId="3D20C924" w14:textId="77777777" w:rsidTr="000C5B6B">
        <w:trPr>
          <w:trHeight w:val="20"/>
        </w:trPr>
        <w:tc>
          <w:tcPr>
            <w:tcW w:w="314" w:type="pct"/>
            <w:vMerge/>
            <w:hideMark/>
          </w:tcPr>
          <w:p w14:paraId="6E7EBD2A"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hideMark/>
          </w:tcPr>
          <w:p w14:paraId="0F2BED92"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hideMark/>
          </w:tcPr>
          <w:p w14:paraId="2345B084"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3.3</w:t>
            </w:r>
          </w:p>
        </w:tc>
        <w:tc>
          <w:tcPr>
            <w:tcW w:w="2043" w:type="pct"/>
            <w:hideMark/>
          </w:tcPr>
          <w:p w14:paraId="43916D74"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Seguimiento y control</w:t>
            </w:r>
          </w:p>
        </w:tc>
      </w:tr>
      <w:tr w:rsidR="000C5B6B" w:rsidRPr="00F4139D" w14:paraId="5FA62A3B" w14:textId="77777777" w:rsidTr="000C5B6B">
        <w:trPr>
          <w:trHeight w:val="640"/>
        </w:trPr>
        <w:tc>
          <w:tcPr>
            <w:tcW w:w="314" w:type="pct"/>
            <w:vMerge w:val="restart"/>
            <w:hideMark/>
          </w:tcPr>
          <w:p w14:paraId="2DD1474A"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4</w:t>
            </w:r>
          </w:p>
        </w:tc>
        <w:tc>
          <w:tcPr>
            <w:tcW w:w="2251" w:type="pct"/>
            <w:vMerge w:val="restart"/>
            <w:hideMark/>
          </w:tcPr>
          <w:p w14:paraId="50A8BA39" w14:textId="5F23A082"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 xml:space="preserve">Garantizar una atención integral y equitativa dentro del Sistema Obligatorio de la garantía de la calidad en Salud (SOGCS) mediante el incentivo de </w:t>
            </w:r>
            <w:r w:rsidRPr="009B6077">
              <w:rPr>
                <w:rFonts w:eastAsia="Times New Roman" w:cs="Calibri"/>
                <w:color w:val="000000"/>
                <w:sz w:val="18"/>
                <w:szCs w:val="18"/>
                <w:lang w:eastAsia="es-CO"/>
              </w:rPr>
              <w:t>las buenas prácticas</w:t>
            </w:r>
            <w:r w:rsidRPr="00F4139D">
              <w:rPr>
                <w:rFonts w:eastAsia="Times New Roman" w:cs="Calibri"/>
                <w:color w:val="000000"/>
                <w:sz w:val="18"/>
                <w:szCs w:val="18"/>
                <w:lang w:eastAsia="es-CO"/>
              </w:rPr>
              <w:t xml:space="preserve"> enfocando esfuerzos en cobertura, calidad, accesibilidad y seguridad de los servicios de salud a través de la eficiencia operativa y la mejora continua.</w:t>
            </w:r>
          </w:p>
        </w:tc>
        <w:tc>
          <w:tcPr>
            <w:tcW w:w="392" w:type="pct"/>
            <w:hideMark/>
          </w:tcPr>
          <w:p w14:paraId="73FCFC76"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4.1</w:t>
            </w:r>
          </w:p>
        </w:tc>
        <w:tc>
          <w:tcPr>
            <w:tcW w:w="2043" w:type="pct"/>
            <w:hideMark/>
          </w:tcPr>
          <w:p w14:paraId="4B6E4050"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Mejoramiento Continuo</w:t>
            </w:r>
          </w:p>
        </w:tc>
      </w:tr>
      <w:tr w:rsidR="000C5B6B" w:rsidRPr="00F4139D" w14:paraId="12023ACD" w14:textId="77777777" w:rsidTr="000C5B6B">
        <w:trPr>
          <w:trHeight w:val="641"/>
        </w:trPr>
        <w:tc>
          <w:tcPr>
            <w:tcW w:w="314" w:type="pct"/>
            <w:vMerge/>
            <w:hideMark/>
          </w:tcPr>
          <w:p w14:paraId="04AF0C3A"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hideMark/>
          </w:tcPr>
          <w:p w14:paraId="4A74CB09"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hideMark/>
          </w:tcPr>
          <w:p w14:paraId="7D9DFA6C"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4.2</w:t>
            </w:r>
          </w:p>
        </w:tc>
        <w:tc>
          <w:tcPr>
            <w:tcW w:w="2043" w:type="pct"/>
            <w:hideMark/>
          </w:tcPr>
          <w:p w14:paraId="309CFF7D"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Procesos y procedimientos</w:t>
            </w:r>
          </w:p>
        </w:tc>
      </w:tr>
      <w:tr w:rsidR="000C5B6B" w:rsidRPr="00F4139D" w14:paraId="321734D6" w14:textId="77777777" w:rsidTr="000C5B6B">
        <w:trPr>
          <w:trHeight w:val="641"/>
        </w:trPr>
        <w:tc>
          <w:tcPr>
            <w:tcW w:w="314" w:type="pct"/>
            <w:vMerge/>
            <w:hideMark/>
          </w:tcPr>
          <w:p w14:paraId="7A967C86"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2251" w:type="pct"/>
            <w:vMerge/>
            <w:hideMark/>
          </w:tcPr>
          <w:p w14:paraId="7A340767" w14:textId="77777777" w:rsidR="000C5B6B" w:rsidRPr="00F4139D" w:rsidRDefault="000C5B6B" w:rsidP="000C5B6B">
            <w:pPr>
              <w:spacing w:beforeLines="40" w:before="96" w:afterLines="40" w:after="96"/>
              <w:rPr>
                <w:rFonts w:eastAsia="Times New Roman" w:cs="Calibri"/>
                <w:color w:val="000000"/>
                <w:sz w:val="18"/>
                <w:szCs w:val="18"/>
                <w:lang w:eastAsia="es-CO"/>
              </w:rPr>
            </w:pPr>
          </w:p>
        </w:tc>
        <w:tc>
          <w:tcPr>
            <w:tcW w:w="392" w:type="pct"/>
            <w:hideMark/>
          </w:tcPr>
          <w:p w14:paraId="390CFBD2" w14:textId="77777777" w:rsidR="000C5B6B" w:rsidRPr="00F4139D" w:rsidRDefault="000C5B6B" w:rsidP="000C5B6B">
            <w:pPr>
              <w:spacing w:beforeLines="40" w:before="96" w:afterLines="40" w:after="96"/>
              <w:jc w:val="center"/>
              <w:rPr>
                <w:rFonts w:eastAsia="Times New Roman" w:cs="Calibri"/>
                <w:color w:val="000000"/>
                <w:sz w:val="18"/>
                <w:szCs w:val="18"/>
                <w:lang w:eastAsia="es-CO"/>
              </w:rPr>
            </w:pPr>
            <w:r w:rsidRPr="00F4139D">
              <w:rPr>
                <w:rFonts w:eastAsia="Times New Roman" w:cs="Calibri"/>
                <w:color w:val="000000"/>
                <w:sz w:val="18"/>
                <w:szCs w:val="18"/>
                <w:lang w:eastAsia="es-CO"/>
              </w:rPr>
              <w:t>4.3</w:t>
            </w:r>
          </w:p>
        </w:tc>
        <w:tc>
          <w:tcPr>
            <w:tcW w:w="2043" w:type="pct"/>
            <w:hideMark/>
          </w:tcPr>
          <w:p w14:paraId="42257571" w14:textId="77777777" w:rsidR="000C5B6B" w:rsidRPr="00F4139D" w:rsidRDefault="000C5B6B" w:rsidP="000C5B6B">
            <w:pPr>
              <w:spacing w:beforeLines="40" w:before="96" w:afterLines="40" w:after="96"/>
              <w:rPr>
                <w:rFonts w:eastAsia="Times New Roman" w:cs="Calibri"/>
                <w:color w:val="000000"/>
                <w:sz w:val="18"/>
                <w:szCs w:val="18"/>
                <w:lang w:eastAsia="es-CO"/>
              </w:rPr>
            </w:pPr>
            <w:r w:rsidRPr="00F4139D">
              <w:rPr>
                <w:rFonts w:eastAsia="Times New Roman" w:cs="Calibri"/>
                <w:color w:val="000000"/>
                <w:sz w:val="18"/>
                <w:szCs w:val="18"/>
                <w:lang w:eastAsia="es-CO"/>
              </w:rPr>
              <w:t>Eficiencia Operativa</w:t>
            </w:r>
          </w:p>
        </w:tc>
      </w:tr>
    </w:tbl>
    <w:p w14:paraId="2D322403" w14:textId="0DB8D4BC" w:rsidR="00177490" w:rsidRDefault="00177490" w:rsidP="0041098F">
      <w:pPr>
        <w:pStyle w:val="Ttulo3"/>
      </w:pPr>
      <w:bookmarkStart w:id="18" w:name="_Toc194053943"/>
      <w:r>
        <w:t xml:space="preserve">PROCESOS </w:t>
      </w:r>
      <w:r w:rsidR="003C3BBA">
        <w:t xml:space="preserve">DE </w:t>
      </w:r>
      <w:r>
        <w:t>CADENA DE VALOR</w:t>
      </w:r>
      <w:bookmarkEnd w:id="18"/>
    </w:p>
    <w:p w14:paraId="41B4191B" w14:textId="380C6CB6" w:rsidR="00371D94" w:rsidRDefault="00371D94" w:rsidP="00371D94">
      <w:pPr>
        <w:pStyle w:val="Descripcin"/>
      </w:pPr>
      <w:bookmarkStart w:id="19" w:name="_Toc194053972"/>
      <w:r>
        <w:t xml:space="preserve">Tabla </w:t>
      </w:r>
      <w:fldSimple w:instr=" SEQ Tabla \* ARABIC ">
        <w:r w:rsidR="00BD3356">
          <w:rPr>
            <w:noProof/>
          </w:rPr>
          <w:t>3</w:t>
        </w:r>
      </w:fldSimple>
      <w:r>
        <w:t xml:space="preserve"> Cadena de valor</w:t>
      </w:r>
      <w:bookmarkEnd w:id="19"/>
    </w:p>
    <w:tbl>
      <w:tblPr>
        <w:tblStyle w:val="Tablaconcuadrcula"/>
        <w:tblW w:w="5000" w:type="pct"/>
        <w:tblLook w:val="04A0" w:firstRow="1" w:lastRow="0" w:firstColumn="1" w:lastColumn="0" w:noHBand="0" w:noVBand="1"/>
      </w:tblPr>
      <w:tblGrid>
        <w:gridCol w:w="576"/>
        <w:gridCol w:w="6689"/>
        <w:gridCol w:w="1789"/>
      </w:tblGrid>
      <w:tr w:rsidR="00371D94" w:rsidRPr="00BB5F32" w14:paraId="6B5FDD49" w14:textId="77777777" w:rsidTr="00371D94">
        <w:trPr>
          <w:trHeight w:val="20"/>
        </w:trPr>
        <w:tc>
          <w:tcPr>
            <w:tcW w:w="318" w:type="pct"/>
            <w:vAlign w:val="center"/>
            <w:hideMark/>
          </w:tcPr>
          <w:p w14:paraId="75AB7071" w14:textId="5CFD79A0" w:rsidR="00371D94" w:rsidRPr="00BB5F32" w:rsidRDefault="00371D94" w:rsidP="00371D94">
            <w:pPr>
              <w:pStyle w:val="Sinespaciado"/>
              <w:spacing w:before="60" w:after="60"/>
              <w:jc w:val="center"/>
              <w:rPr>
                <w:b/>
                <w:bCs/>
                <w:sz w:val="18"/>
                <w:szCs w:val="18"/>
              </w:rPr>
            </w:pPr>
            <w:r w:rsidRPr="00BB5F32">
              <w:rPr>
                <w:b/>
                <w:bCs/>
                <w:sz w:val="18"/>
                <w:szCs w:val="18"/>
              </w:rPr>
              <w:t>ID</w:t>
            </w:r>
          </w:p>
        </w:tc>
        <w:tc>
          <w:tcPr>
            <w:tcW w:w="3694" w:type="pct"/>
            <w:vAlign w:val="center"/>
            <w:hideMark/>
          </w:tcPr>
          <w:p w14:paraId="4D0589C0" w14:textId="39DA62D6" w:rsidR="00371D94" w:rsidRPr="00BB5F32" w:rsidRDefault="00371D94" w:rsidP="00371D94">
            <w:pPr>
              <w:pStyle w:val="Sinespaciado"/>
              <w:spacing w:before="60" w:after="60"/>
              <w:jc w:val="center"/>
              <w:rPr>
                <w:b/>
                <w:bCs/>
                <w:sz w:val="18"/>
                <w:szCs w:val="18"/>
              </w:rPr>
            </w:pPr>
            <w:r w:rsidRPr="00BB5F32">
              <w:rPr>
                <w:b/>
                <w:bCs/>
                <w:sz w:val="18"/>
                <w:szCs w:val="18"/>
              </w:rPr>
              <w:t>Nombre del Proceso</w:t>
            </w:r>
          </w:p>
        </w:tc>
        <w:tc>
          <w:tcPr>
            <w:tcW w:w="988" w:type="pct"/>
            <w:vAlign w:val="center"/>
            <w:hideMark/>
          </w:tcPr>
          <w:p w14:paraId="68825766" w14:textId="6E0BB45A" w:rsidR="00371D94" w:rsidRPr="00BB5F32" w:rsidRDefault="00371D94" w:rsidP="00371D94">
            <w:pPr>
              <w:pStyle w:val="Sinespaciado"/>
              <w:spacing w:before="60" w:after="60"/>
              <w:jc w:val="center"/>
              <w:rPr>
                <w:b/>
                <w:bCs/>
                <w:sz w:val="18"/>
                <w:szCs w:val="18"/>
              </w:rPr>
            </w:pPr>
            <w:r w:rsidRPr="00BB5F32">
              <w:rPr>
                <w:b/>
                <w:bCs/>
                <w:sz w:val="18"/>
                <w:szCs w:val="18"/>
              </w:rPr>
              <w:t xml:space="preserve">Soporte del </w:t>
            </w:r>
            <w:r w:rsidRPr="00BB5F32">
              <w:rPr>
                <w:b/>
                <w:bCs/>
                <w:sz w:val="18"/>
                <w:szCs w:val="18"/>
              </w:rPr>
              <w:lastRenderedPageBreak/>
              <w:t>Proceso</w:t>
            </w:r>
          </w:p>
        </w:tc>
      </w:tr>
      <w:tr w:rsidR="00371D94" w:rsidRPr="00BB5F32" w14:paraId="3D8C6328" w14:textId="77777777" w:rsidTr="00371D94">
        <w:trPr>
          <w:trHeight w:val="20"/>
        </w:trPr>
        <w:tc>
          <w:tcPr>
            <w:tcW w:w="318" w:type="pct"/>
            <w:noWrap/>
            <w:hideMark/>
          </w:tcPr>
          <w:p w14:paraId="57B935AD" w14:textId="19C2938B" w:rsidR="00371D94" w:rsidRPr="00BB5F32" w:rsidRDefault="00371D94" w:rsidP="00371D94">
            <w:pPr>
              <w:pStyle w:val="Sinespaciado"/>
              <w:spacing w:before="60" w:after="60"/>
              <w:jc w:val="center"/>
              <w:rPr>
                <w:sz w:val="18"/>
                <w:szCs w:val="18"/>
              </w:rPr>
            </w:pPr>
            <w:r w:rsidRPr="00BB5F32">
              <w:rPr>
                <w:sz w:val="18"/>
                <w:szCs w:val="18"/>
              </w:rPr>
              <w:lastRenderedPageBreak/>
              <w:t>1</w:t>
            </w:r>
          </w:p>
        </w:tc>
        <w:tc>
          <w:tcPr>
            <w:tcW w:w="3694" w:type="pct"/>
            <w:hideMark/>
          </w:tcPr>
          <w:p w14:paraId="774D06EF" w14:textId="4025D829" w:rsidR="00371D94" w:rsidRPr="00BB5F32" w:rsidRDefault="00371D94" w:rsidP="00371D94">
            <w:pPr>
              <w:pStyle w:val="Sinespaciado"/>
              <w:spacing w:before="60" w:after="60"/>
              <w:rPr>
                <w:sz w:val="18"/>
                <w:szCs w:val="18"/>
              </w:rPr>
            </w:pPr>
            <w:r w:rsidRPr="00BB5F32">
              <w:rPr>
                <w:sz w:val="18"/>
                <w:szCs w:val="18"/>
              </w:rPr>
              <w:t>Diseño y desarrollo estratégico formulación, ejecución y seguimiento a planes</w:t>
            </w:r>
          </w:p>
        </w:tc>
        <w:tc>
          <w:tcPr>
            <w:tcW w:w="988" w:type="pct"/>
            <w:noWrap/>
            <w:hideMark/>
          </w:tcPr>
          <w:p w14:paraId="610FFDE7" w14:textId="75C2F07E"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583846E3" w14:textId="77777777" w:rsidTr="00371D94">
        <w:trPr>
          <w:trHeight w:val="20"/>
        </w:trPr>
        <w:tc>
          <w:tcPr>
            <w:tcW w:w="318" w:type="pct"/>
            <w:noWrap/>
            <w:hideMark/>
          </w:tcPr>
          <w:p w14:paraId="4DC4C002" w14:textId="1264C7CC" w:rsidR="00371D94" w:rsidRPr="00BB5F32" w:rsidRDefault="00371D94" w:rsidP="00371D94">
            <w:pPr>
              <w:pStyle w:val="Sinespaciado"/>
              <w:spacing w:before="60" w:after="60"/>
              <w:jc w:val="center"/>
              <w:rPr>
                <w:sz w:val="18"/>
                <w:szCs w:val="18"/>
              </w:rPr>
            </w:pPr>
            <w:r w:rsidRPr="00BB5F32">
              <w:rPr>
                <w:sz w:val="18"/>
                <w:szCs w:val="18"/>
              </w:rPr>
              <w:t>2</w:t>
            </w:r>
          </w:p>
        </w:tc>
        <w:tc>
          <w:tcPr>
            <w:tcW w:w="3694" w:type="pct"/>
            <w:hideMark/>
          </w:tcPr>
          <w:p w14:paraId="1006FBB3" w14:textId="3AD1E65F" w:rsidR="00371D94" w:rsidRPr="00BB5F32" w:rsidRDefault="00371D94" w:rsidP="00371D94">
            <w:pPr>
              <w:pStyle w:val="Sinespaciado"/>
              <w:spacing w:before="60" w:after="60"/>
              <w:rPr>
                <w:sz w:val="18"/>
                <w:szCs w:val="18"/>
              </w:rPr>
            </w:pPr>
            <w:r w:rsidRPr="00BB5F32">
              <w:rPr>
                <w:sz w:val="18"/>
                <w:szCs w:val="18"/>
              </w:rPr>
              <w:t>Gestión comercial</w:t>
            </w:r>
          </w:p>
        </w:tc>
        <w:tc>
          <w:tcPr>
            <w:tcW w:w="988" w:type="pct"/>
            <w:noWrap/>
            <w:hideMark/>
          </w:tcPr>
          <w:p w14:paraId="76F2B5E0" w14:textId="46192C12"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45526F2B" w14:textId="77777777" w:rsidTr="00371D94">
        <w:trPr>
          <w:trHeight w:val="20"/>
        </w:trPr>
        <w:tc>
          <w:tcPr>
            <w:tcW w:w="318" w:type="pct"/>
            <w:noWrap/>
            <w:hideMark/>
          </w:tcPr>
          <w:p w14:paraId="02045DB1" w14:textId="284DC878" w:rsidR="00371D94" w:rsidRPr="00BB5F32" w:rsidRDefault="00371D94" w:rsidP="00371D94">
            <w:pPr>
              <w:pStyle w:val="Sinespaciado"/>
              <w:spacing w:before="60" w:after="60"/>
              <w:jc w:val="center"/>
              <w:rPr>
                <w:sz w:val="18"/>
                <w:szCs w:val="18"/>
              </w:rPr>
            </w:pPr>
            <w:r w:rsidRPr="00BB5F32">
              <w:rPr>
                <w:sz w:val="18"/>
                <w:szCs w:val="18"/>
              </w:rPr>
              <w:t>3</w:t>
            </w:r>
          </w:p>
        </w:tc>
        <w:tc>
          <w:tcPr>
            <w:tcW w:w="3694" w:type="pct"/>
            <w:hideMark/>
          </w:tcPr>
          <w:p w14:paraId="7C8B0000" w14:textId="3918BF22" w:rsidR="00371D94" w:rsidRPr="00BB5F32" w:rsidRDefault="00371D94" w:rsidP="00371D94">
            <w:pPr>
              <w:pStyle w:val="Sinespaciado"/>
              <w:spacing w:before="60" w:after="60"/>
              <w:rPr>
                <w:sz w:val="18"/>
                <w:szCs w:val="18"/>
              </w:rPr>
            </w:pPr>
            <w:r w:rsidRPr="00BB5F32">
              <w:rPr>
                <w:sz w:val="18"/>
                <w:szCs w:val="18"/>
              </w:rPr>
              <w:t>Gestión del talento humano</w:t>
            </w:r>
          </w:p>
        </w:tc>
        <w:tc>
          <w:tcPr>
            <w:tcW w:w="988" w:type="pct"/>
            <w:noWrap/>
            <w:hideMark/>
          </w:tcPr>
          <w:p w14:paraId="7B8C02C0" w14:textId="323E9D9C"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7939CE72" w14:textId="77777777" w:rsidTr="00371D94">
        <w:trPr>
          <w:trHeight w:val="20"/>
        </w:trPr>
        <w:tc>
          <w:tcPr>
            <w:tcW w:w="318" w:type="pct"/>
            <w:noWrap/>
            <w:hideMark/>
          </w:tcPr>
          <w:p w14:paraId="067FA25C" w14:textId="09C8A465" w:rsidR="00371D94" w:rsidRPr="00BB5F32" w:rsidRDefault="00371D94" w:rsidP="00371D94">
            <w:pPr>
              <w:pStyle w:val="Sinespaciado"/>
              <w:spacing w:before="60" w:after="60"/>
              <w:jc w:val="center"/>
              <w:rPr>
                <w:sz w:val="18"/>
                <w:szCs w:val="18"/>
              </w:rPr>
            </w:pPr>
            <w:r w:rsidRPr="00BB5F32">
              <w:rPr>
                <w:sz w:val="18"/>
                <w:szCs w:val="18"/>
              </w:rPr>
              <w:t>4</w:t>
            </w:r>
          </w:p>
        </w:tc>
        <w:tc>
          <w:tcPr>
            <w:tcW w:w="3694" w:type="pct"/>
            <w:hideMark/>
          </w:tcPr>
          <w:p w14:paraId="69845FD0" w14:textId="36B3966E" w:rsidR="00371D94" w:rsidRPr="00BB5F32" w:rsidRDefault="00371D94" w:rsidP="00371D94">
            <w:pPr>
              <w:pStyle w:val="Sinespaciado"/>
              <w:spacing w:before="60" w:after="60"/>
              <w:rPr>
                <w:sz w:val="18"/>
                <w:szCs w:val="18"/>
              </w:rPr>
            </w:pPr>
            <w:r w:rsidRPr="00BB5F32">
              <w:rPr>
                <w:sz w:val="18"/>
                <w:szCs w:val="18"/>
              </w:rPr>
              <w:t>Sistemas integrados de calidad</w:t>
            </w:r>
          </w:p>
        </w:tc>
        <w:tc>
          <w:tcPr>
            <w:tcW w:w="988" w:type="pct"/>
            <w:noWrap/>
            <w:hideMark/>
          </w:tcPr>
          <w:p w14:paraId="165C97D7" w14:textId="259385CF"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12C42121" w14:textId="77777777" w:rsidTr="00371D94">
        <w:trPr>
          <w:trHeight w:val="20"/>
        </w:trPr>
        <w:tc>
          <w:tcPr>
            <w:tcW w:w="318" w:type="pct"/>
            <w:noWrap/>
            <w:hideMark/>
          </w:tcPr>
          <w:p w14:paraId="39B1E639" w14:textId="065EACE3" w:rsidR="00371D94" w:rsidRPr="00BB5F32" w:rsidRDefault="00371D94" w:rsidP="00371D94">
            <w:pPr>
              <w:pStyle w:val="Sinespaciado"/>
              <w:spacing w:before="60" w:after="60"/>
              <w:jc w:val="center"/>
              <w:rPr>
                <w:sz w:val="18"/>
                <w:szCs w:val="18"/>
              </w:rPr>
            </w:pPr>
            <w:r w:rsidRPr="00BB5F32">
              <w:rPr>
                <w:sz w:val="18"/>
                <w:szCs w:val="18"/>
              </w:rPr>
              <w:t>5</w:t>
            </w:r>
          </w:p>
        </w:tc>
        <w:tc>
          <w:tcPr>
            <w:tcW w:w="3694" w:type="pct"/>
            <w:hideMark/>
          </w:tcPr>
          <w:p w14:paraId="78D9E774" w14:textId="3E61BCFD" w:rsidR="00371D94" w:rsidRPr="00BB5F32" w:rsidRDefault="00371D94" w:rsidP="00371D94">
            <w:pPr>
              <w:pStyle w:val="Sinespaciado"/>
              <w:spacing w:before="60" w:after="60"/>
              <w:rPr>
                <w:sz w:val="18"/>
                <w:szCs w:val="18"/>
              </w:rPr>
            </w:pPr>
            <w:r w:rsidRPr="00BB5F32">
              <w:rPr>
                <w:sz w:val="18"/>
                <w:szCs w:val="18"/>
              </w:rPr>
              <w:t>Gestión financiera</w:t>
            </w:r>
          </w:p>
        </w:tc>
        <w:tc>
          <w:tcPr>
            <w:tcW w:w="988" w:type="pct"/>
            <w:noWrap/>
            <w:hideMark/>
          </w:tcPr>
          <w:p w14:paraId="5A9149AC" w14:textId="215C29F9"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062C0FCD" w14:textId="77777777" w:rsidTr="00371D94">
        <w:trPr>
          <w:trHeight w:val="20"/>
        </w:trPr>
        <w:tc>
          <w:tcPr>
            <w:tcW w:w="318" w:type="pct"/>
            <w:noWrap/>
            <w:hideMark/>
          </w:tcPr>
          <w:p w14:paraId="0937BA12" w14:textId="4335281B" w:rsidR="00371D94" w:rsidRPr="00BB5F32" w:rsidRDefault="00371D94" w:rsidP="00371D94">
            <w:pPr>
              <w:pStyle w:val="Sinespaciado"/>
              <w:spacing w:before="60" w:after="60"/>
              <w:jc w:val="center"/>
              <w:rPr>
                <w:sz w:val="18"/>
                <w:szCs w:val="18"/>
              </w:rPr>
            </w:pPr>
            <w:r w:rsidRPr="00BB5F32">
              <w:rPr>
                <w:sz w:val="18"/>
                <w:szCs w:val="18"/>
              </w:rPr>
              <w:t>6</w:t>
            </w:r>
          </w:p>
        </w:tc>
        <w:tc>
          <w:tcPr>
            <w:tcW w:w="3694" w:type="pct"/>
            <w:hideMark/>
          </w:tcPr>
          <w:p w14:paraId="39E9F82A" w14:textId="3D0C327F" w:rsidR="00371D94" w:rsidRPr="00BB5F32" w:rsidRDefault="00371D94" w:rsidP="00371D94">
            <w:pPr>
              <w:pStyle w:val="Sinespaciado"/>
              <w:spacing w:before="60" w:after="60"/>
              <w:rPr>
                <w:sz w:val="18"/>
                <w:szCs w:val="18"/>
              </w:rPr>
            </w:pPr>
            <w:r w:rsidRPr="00BB5F32">
              <w:rPr>
                <w:sz w:val="18"/>
                <w:szCs w:val="18"/>
              </w:rPr>
              <w:t>Gestión documental</w:t>
            </w:r>
          </w:p>
        </w:tc>
        <w:tc>
          <w:tcPr>
            <w:tcW w:w="988" w:type="pct"/>
            <w:noWrap/>
            <w:hideMark/>
          </w:tcPr>
          <w:p w14:paraId="5FE242DD" w14:textId="73ECC204"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6D6D00F1" w14:textId="77777777" w:rsidTr="00371D94">
        <w:trPr>
          <w:trHeight w:val="20"/>
        </w:trPr>
        <w:tc>
          <w:tcPr>
            <w:tcW w:w="318" w:type="pct"/>
            <w:noWrap/>
            <w:hideMark/>
          </w:tcPr>
          <w:p w14:paraId="6366D415" w14:textId="6EE5DF55" w:rsidR="00371D94" w:rsidRPr="00BB5F32" w:rsidRDefault="00371D94" w:rsidP="00371D94">
            <w:pPr>
              <w:pStyle w:val="Sinespaciado"/>
              <w:spacing w:before="60" w:after="60"/>
              <w:jc w:val="center"/>
              <w:rPr>
                <w:sz w:val="18"/>
                <w:szCs w:val="18"/>
              </w:rPr>
            </w:pPr>
            <w:r w:rsidRPr="00BB5F32">
              <w:rPr>
                <w:sz w:val="18"/>
                <w:szCs w:val="18"/>
              </w:rPr>
              <w:t>7</w:t>
            </w:r>
          </w:p>
        </w:tc>
        <w:tc>
          <w:tcPr>
            <w:tcW w:w="3694" w:type="pct"/>
            <w:hideMark/>
          </w:tcPr>
          <w:p w14:paraId="7AE314B3" w14:textId="71FA1DC1" w:rsidR="00371D94" w:rsidRPr="00BB5F32" w:rsidRDefault="00371D94" w:rsidP="00371D94">
            <w:pPr>
              <w:pStyle w:val="Sinespaciado"/>
              <w:spacing w:before="60" w:after="60"/>
              <w:rPr>
                <w:sz w:val="18"/>
                <w:szCs w:val="18"/>
              </w:rPr>
            </w:pPr>
            <w:r w:rsidRPr="00BB5F32">
              <w:rPr>
                <w:sz w:val="18"/>
                <w:szCs w:val="18"/>
              </w:rPr>
              <w:t>Tecnología e informática</w:t>
            </w:r>
          </w:p>
        </w:tc>
        <w:tc>
          <w:tcPr>
            <w:tcW w:w="988" w:type="pct"/>
            <w:noWrap/>
            <w:hideMark/>
          </w:tcPr>
          <w:p w14:paraId="749E0685" w14:textId="1C2035B5" w:rsidR="00371D94" w:rsidRPr="00BB5F32" w:rsidRDefault="00371D94" w:rsidP="00371D94">
            <w:pPr>
              <w:pStyle w:val="Sinespaciado"/>
              <w:spacing w:before="60" w:after="60"/>
              <w:rPr>
                <w:sz w:val="18"/>
                <w:szCs w:val="18"/>
              </w:rPr>
            </w:pPr>
            <w:r w:rsidRPr="00BB5F32">
              <w:rPr>
                <w:sz w:val="18"/>
                <w:szCs w:val="18"/>
              </w:rPr>
              <w:t>Parcial</w:t>
            </w:r>
          </w:p>
        </w:tc>
      </w:tr>
      <w:tr w:rsidR="00371D94" w:rsidRPr="00BB5F32" w14:paraId="125F3C96" w14:textId="77777777" w:rsidTr="00371D94">
        <w:trPr>
          <w:trHeight w:val="20"/>
        </w:trPr>
        <w:tc>
          <w:tcPr>
            <w:tcW w:w="318" w:type="pct"/>
            <w:noWrap/>
            <w:hideMark/>
          </w:tcPr>
          <w:p w14:paraId="09CA1BA9" w14:textId="6108BD2F" w:rsidR="00371D94" w:rsidRPr="00BB5F32" w:rsidRDefault="00371D94" w:rsidP="00371D94">
            <w:pPr>
              <w:pStyle w:val="Sinespaciado"/>
              <w:spacing w:before="60" w:after="60"/>
              <w:jc w:val="center"/>
              <w:rPr>
                <w:sz w:val="18"/>
                <w:szCs w:val="18"/>
              </w:rPr>
            </w:pPr>
            <w:r w:rsidRPr="00BB5F32">
              <w:rPr>
                <w:sz w:val="18"/>
                <w:szCs w:val="18"/>
              </w:rPr>
              <w:t>8</w:t>
            </w:r>
          </w:p>
        </w:tc>
        <w:tc>
          <w:tcPr>
            <w:tcW w:w="3694" w:type="pct"/>
            <w:hideMark/>
          </w:tcPr>
          <w:p w14:paraId="2993CA7C" w14:textId="77037A2D" w:rsidR="00371D94" w:rsidRPr="00BB5F32" w:rsidRDefault="00371D94" w:rsidP="00371D94">
            <w:pPr>
              <w:pStyle w:val="Sinespaciado"/>
              <w:spacing w:before="60" w:after="60"/>
              <w:rPr>
                <w:sz w:val="18"/>
                <w:szCs w:val="18"/>
              </w:rPr>
            </w:pPr>
            <w:r w:rsidRPr="00BB5F32">
              <w:rPr>
                <w:sz w:val="18"/>
                <w:szCs w:val="18"/>
              </w:rPr>
              <w:t>Gestión de servicios administrativos y transversales</w:t>
            </w:r>
          </w:p>
        </w:tc>
        <w:tc>
          <w:tcPr>
            <w:tcW w:w="988" w:type="pct"/>
            <w:noWrap/>
            <w:hideMark/>
          </w:tcPr>
          <w:p w14:paraId="25CBB158" w14:textId="287E620D"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1591038C" w14:textId="77777777" w:rsidTr="00371D94">
        <w:trPr>
          <w:trHeight w:val="20"/>
        </w:trPr>
        <w:tc>
          <w:tcPr>
            <w:tcW w:w="318" w:type="pct"/>
            <w:noWrap/>
            <w:hideMark/>
          </w:tcPr>
          <w:p w14:paraId="6AA40222" w14:textId="04368540" w:rsidR="00371D94" w:rsidRPr="00BB5F32" w:rsidRDefault="00371D94" w:rsidP="00371D94">
            <w:pPr>
              <w:pStyle w:val="Sinespaciado"/>
              <w:spacing w:before="60" w:after="60"/>
              <w:jc w:val="center"/>
              <w:rPr>
                <w:sz w:val="18"/>
                <w:szCs w:val="18"/>
              </w:rPr>
            </w:pPr>
            <w:r w:rsidRPr="00BB5F32">
              <w:rPr>
                <w:sz w:val="18"/>
                <w:szCs w:val="18"/>
              </w:rPr>
              <w:t>9</w:t>
            </w:r>
          </w:p>
        </w:tc>
        <w:tc>
          <w:tcPr>
            <w:tcW w:w="3694" w:type="pct"/>
            <w:hideMark/>
          </w:tcPr>
          <w:p w14:paraId="30F2C2AC" w14:textId="5BDBF5E0" w:rsidR="00371D94" w:rsidRPr="00BB5F32" w:rsidRDefault="00371D94" w:rsidP="00371D94">
            <w:pPr>
              <w:pStyle w:val="Sinespaciado"/>
              <w:spacing w:before="60" w:after="60"/>
              <w:rPr>
                <w:sz w:val="18"/>
                <w:szCs w:val="18"/>
              </w:rPr>
            </w:pPr>
            <w:r w:rsidRPr="00BB5F32">
              <w:rPr>
                <w:sz w:val="18"/>
                <w:szCs w:val="18"/>
              </w:rPr>
              <w:t>Gestión de asuntos disciplinarios y/o cid</w:t>
            </w:r>
          </w:p>
        </w:tc>
        <w:tc>
          <w:tcPr>
            <w:tcW w:w="988" w:type="pct"/>
            <w:noWrap/>
            <w:hideMark/>
          </w:tcPr>
          <w:p w14:paraId="6C22FEAC" w14:textId="5523C4BD"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60802792" w14:textId="77777777" w:rsidTr="00371D94">
        <w:trPr>
          <w:trHeight w:val="20"/>
        </w:trPr>
        <w:tc>
          <w:tcPr>
            <w:tcW w:w="318" w:type="pct"/>
            <w:noWrap/>
            <w:hideMark/>
          </w:tcPr>
          <w:p w14:paraId="7741DD75" w14:textId="3292FD7D" w:rsidR="00371D94" w:rsidRPr="00BB5F32" w:rsidRDefault="00371D94" w:rsidP="00371D94">
            <w:pPr>
              <w:pStyle w:val="Sinespaciado"/>
              <w:spacing w:before="60" w:after="60"/>
              <w:jc w:val="center"/>
              <w:rPr>
                <w:sz w:val="18"/>
                <w:szCs w:val="18"/>
              </w:rPr>
            </w:pPr>
            <w:r w:rsidRPr="00BB5F32">
              <w:rPr>
                <w:sz w:val="18"/>
                <w:szCs w:val="18"/>
              </w:rPr>
              <w:t>10</w:t>
            </w:r>
          </w:p>
        </w:tc>
        <w:tc>
          <w:tcPr>
            <w:tcW w:w="3694" w:type="pct"/>
            <w:hideMark/>
          </w:tcPr>
          <w:p w14:paraId="34D9DC46" w14:textId="05DC5CE6" w:rsidR="00371D94" w:rsidRPr="00BB5F32" w:rsidRDefault="00371D94" w:rsidP="00371D94">
            <w:pPr>
              <w:pStyle w:val="Sinespaciado"/>
              <w:spacing w:before="60" w:after="60"/>
              <w:rPr>
                <w:sz w:val="18"/>
                <w:szCs w:val="18"/>
              </w:rPr>
            </w:pPr>
            <w:r w:rsidRPr="00BB5F32">
              <w:rPr>
                <w:sz w:val="18"/>
                <w:szCs w:val="18"/>
              </w:rPr>
              <w:t>Jurídica</w:t>
            </w:r>
          </w:p>
        </w:tc>
        <w:tc>
          <w:tcPr>
            <w:tcW w:w="988" w:type="pct"/>
            <w:noWrap/>
            <w:hideMark/>
          </w:tcPr>
          <w:p w14:paraId="24E42C31" w14:textId="15319FF9"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48F268B3" w14:textId="77777777" w:rsidTr="00371D94">
        <w:trPr>
          <w:trHeight w:val="20"/>
        </w:trPr>
        <w:tc>
          <w:tcPr>
            <w:tcW w:w="318" w:type="pct"/>
            <w:noWrap/>
            <w:hideMark/>
          </w:tcPr>
          <w:p w14:paraId="2F7AE8BA" w14:textId="513C0AB0" w:rsidR="00371D94" w:rsidRPr="00BB5F32" w:rsidRDefault="00371D94" w:rsidP="00371D94">
            <w:pPr>
              <w:pStyle w:val="Sinespaciado"/>
              <w:spacing w:before="60" w:after="60"/>
              <w:jc w:val="center"/>
              <w:rPr>
                <w:sz w:val="18"/>
                <w:szCs w:val="18"/>
              </w:rPr>
            </w:pPr>
            <w:r w:rsidRPr="00BB5F32">
              <w:rPr>
                <w:sz w:val="18"/>
                <w:szCs w:val="18"/>
              </w:rPr>
              <w:t>11</w:t>
            </w:r>
          </w:p>
        </w:tc>
        <w:tc>
          <w:tcPr>
            <w:tcW w:w="3694" w:type="pct"/>
            <w:hideMark/>
          </w:tcPr>
          <w:p w14:paraId="193EF580" w14:textId="6BA22722" w:rsidR="00371D94" w:rsidRPr="00BB5F32" w:rsidRDefault="00371D94" w:rsidP="00371D94">
            <w:pPr>
              <w:pStyle w:val="Sinespaciado"/>
              <w:spacing w:before="60" w:after="60"/>
              <w:rPr>
                <w:sz w:val="18"/>
                <w:szCs w:val="18"/>
              </w:rPr>
            </w:pPr>
            <w:r w:rsidRPr="00BB5F32">
              <w:rPr>
                <w:sz w:val="18"/>
                <w:szCs w:val="18"/>
              </w:rPr>
              <w:t>Gestión de procesos transversales</w:t>
            </w:r>
          </w:p>
        </w:tc>
        <w:tc>
          <w:tcPr>
            <w:tcW w:w="988" w:type="pct"/>
            <w:noWrap/>
            <w:hideMark/>
          </w:tcPr>
          <w:p w14:paraId="1F5CDF62" w14:textId="51882097"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49C922F1" w14:textId="77777777" w:rsidTr="00371D94">
        <w:trPr>
          <w:trHeight w:val="20"/>
        </w:trPr>
        <w:tc>
          <w:tcPr>
            <w:tcW w:w="318" w:type="pct"/>
            <w:noWrap/>
            <w:hideMark/>
          </w:tcPr>
          <w:p w14:paraId="16A77A6A" w14:textId="12C6105B" w:rsidR="00371D94" w:rsidRPr="00BB5F32" w:rsidRDefault="00371D94" w:rsidP="00371D94">
            <w:pPr>
              <w:pStyle w:val="Sinespaciado"/>
              <w:spacing w:before="60" w:after="60"/>
              <w:jc w:val="center"/>
              <w:rPr>
                <w:sz w:val="18"/>
                <w:szCs w:val="18"/>
              </w:rPr>
            </w:pPr>
            <w:r w:rsidRPr="00BB5F32">
              <w:rPr>
                <w:sz w:val="18"/>
                <w:szCs w:val="18"/>
              </w:rPr>
              <w:t>12</w:t>
            </w:r>
          </w:p>
        </w:tc>
        <w:tc>
          <w:tcPr>
            <w:tcW w:w="3694" w:type="pct"/>
            <w:hideMark/>
          </w:tcPr>
          <w:p w14:paraId="320FF0C0" w14:textId="70948506" w:rsidR="00371D94" w:rsidRPr="00BB5F32" w:rsidRDefault="00371D94" w:rsidP="00371D94">
            <w:pPr>
              <w:pStyle w:val="Sinespaciado"/>
              <w:spacing w:before="60" w:after="60"/>
              <w:rPr>
                <w:sz w:val="18"/>
                <w:szCs w:val="18"/>
              </w:rPr>
            </w:pPr>
            <w:r w:rsidRPr="00BB5F32">
              <w:rPr>
                <w:sz w:val="18"/>
                <w:szCs w:val="18"/>
              </w:rPr>
              <w:t>Gestión de internación</w:t>
            </w:r>
          </w:p>
        </w:tc>
        <w:tc>
          <w:tcPr>
            <w:tcW w:w="988" w:type="pct"/>
            <w:noWrap/>
            <w:hideMark/>
          </w:tcPr>
          <w:p w14:paraId="2893D117" w14:textId="6CB4755C" w:rsidR="00371D94" w:rsidRPr="00BB5F32" w:rsidRDefault="00371D94" w:rsidP="00371D94">
            <w:pPr>
              <w:pStyle w:val="Sinespaciado"/>
              <w:spacing w:before="60" w:after="60"/>
              <w:rPr>
                <w:sz w:val="18"/>
                <w:szCs w:val="18"/>
              </w:rPr>
            </w:pPr>
            <w:r w:rsidRPr="00BB5F32">
              <w:rPr>
                <w:sz w:val="18"/>
                <w:szCs w:val="18"/>
              </w:rPr>
              <w:t>Parcial</w:t>
            </w:r>
          </w:p>
        </w:tc>
      </w:tr>
      <w:tr w:rsidR="00371D94" w:rsidRPr="00BB5F32" w14:paraId="124541EE" w14:textId="77777777" w:rsidTr="00371D94">
        <w:trPr>
          <w:trHeight w:val="20"/>
        </w:trPr>
        <w:tc>
          <w:tcPr>
            <w:tcW w:w="318" w:type="pct"/>
            <w:noWrap/>
            <w:hideMark/>
          </w:tcPr>
          <w:p w14:paraId="444E4B3F" w14:textId="0FF0F23B" w:rsidR="00371D94" w:rsidRPr="00BB5F32" w:rsidRDefault="00371D94" w:rsidP="00371D94">
            <w:pPr>
              <w:pStyle w:val="Sinespaciado"/>
              <w:spacing w:before="60" w:after="60"/>
              <w:jc w:val="center"/>
              <w:rPr>
                <w:sz w:val="18"/>
                <w:szCs w:val="18"/>
              </w:rPr>
            </w:pPr>
            <w:r w:rsidRPr="00BB5F32">
              <w:rPr>
                <w:sz w:val="18"/>
                <w:szCs w:val="18"/>
              </w:rPr>
              <w:t>13</w:t>
            </w:r>
          </w:p>
        </w:tc>
        <w:tc>
          <w:tcPr>
            <w:tcW w:w="3694" w:type="pct"/>
            <w:hideMark/>
          </w:tcPr>
          <w:p w14:paraId="0AA9859C" w14:textId="4167C6F9" w:rsidR="00371D94" w:rsidRPr="00BB5F32" w:rsidRDefault="00371D94" w:rsidP="00371D94">
            <w:pPr>
              <w:pStyle w:val="Sinespaciado"/>
              <w:spacing w:before="60" w:after="60"/>
              <w:rPr>
                <w:sz w:val="18"/>
                <w:szCs w:val="18"/>
              </w:rPr>
            </w:pPr>
            <w:r w:rsidRPr="00BB5F32">
              <w:rPr>
                <w:sz w:val="18"/>
                <w:szCs w:val="18"/>
              </w:rPr>
              <w:t>Gestión de urgencias</w:t>
            </w:r>
          </w:p>
        </w:tc>
        <w:tc>
          <w:tcPr>
            <w:tcW w:w="988" w:type="pct"/>
            <w:noWrap/>
            <w:hideMark/>
          </w:tcPr>
          <w:p w14:paraId="24775D5B" w14:textId="1D5D5F36"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4A7552EA" w14:textId="77777777" w:rsidTr="00371D94">
        <w:trPr>
          <w:trHeight w:val="20"/>
        </w:trPr>
        <w:tc>
          <w:tcPr>
            <w:tcW w:w="318" w:type="pct"/>
            <w:noWrap/>
            <w:hideMark/>
          </w:tcPr>
          <w:p w14:paraId="05FF0116" w14:textId="0530FABE" w:rsidR="00371D94" w:rsidRPr="00BB5F32" w:rsidRDefault="00371D94" w:rsidP="00371D94">
            <w:pPr>
              <w:pStyle w:val="Sinespaciado"/>
              <w:spacing w:before="60" w:after="60"/>
              <w:jc w:val="center"/>
              <w:rPr>
                <w:sz w:val="18"/>
                <w:szCs w:val="18"/>
              </w:rPr>
            </w:pPr>
            <w:r w:rsidRPr="00BB5F32">
              <w:rPr>
                <w:sz w:val="18"/>
                <w:szCs w:val="18"/>
              </w:rPr>
              <w:t>14</w:t>
            </w:r>
          </w:p>
        </w:tc>
        <w:tc>
          <w:tcPr>
            <w:tcW w:w="3694" w:type="pct"/>
            <w:hideMark/>
          </w:tcPr>
          <w:p w14:paraId="22D95042" w14:textId="60E27022" w:rsidR="00371D94" w:rsidRPr="00BB5F32" w:rsidRDefault="00371D94" w:rsidP="00371D94">
            <w:pPr>
              <w:pStyle w:val="Sinespaciado"/>
              <w:spacing w:before="60" w:after="60"/>
              <w:rPr>
                <w:sz w:val="18"/>
                <w:szCs w:val="18"/>
              </w:rPr>
            </w:pPr>
            <w:r w:rsidRPr="00BB5F32">
              <w:rPr>
                <w:sz w:val="18"/>
                <w:szCs w:val="18"/>
              </w:rPr>
              <w:t xml:space="preserve">Gestión de referencia y </w:t>
            </w:r>
            <w:r w:rsidR="005814B7" w:rsidRPr="00BB5F32">
              <w:rPr>
                <w:sz w:val="18"/>
                <w:szCs w:val="18"/>
              </w:rPr>
              <w:t>contrarreferencia</w:t>
            </w:r>
          </w:p>
        </w:tc>
        <w:tc>
          <w:tcPr>
            <w:tcW w:w="988" w:type="pct"/>
            <w:noWrap/>
            <w:hideMark/>
          </w:tcPr>
          <w:p w14:paraId="05E8AE59" w14:textId="5BDD44F2" w:rsidR="00371D94" w:rsidRPr="00BB5F32" w:rsidRDefault="00371D94" w:rsidP="00371D94">
            <w:pPr>
              <w:pStyle w:val="Sinespaciado"/>
              <w:spacing w:before="60" w:after="60"/>
              <w:rPr>
                <w:sz w:val="18"/>
                <w:szCs w:val="18"/>
              </w:rPr>
            </w:pPr>
            <w:r w:rsidRPr="00BB5F32">
              <w:rPr>
                <w:sz w:val="18"/>
                <w:szCs w:val="18"/>
              </w:rPr>
              <w:t>Parcial</w:t>
            </w:r>
          </w:p>
        </w:tc>
      </w:tr>
      <w:tr w:rsidR="00371D94" w:rsidRPr="00BB5F32" w14:paraId="7A5036C9" w14:textId="77777777" w:rsidTr="00371D94">
        <w:trPr>
          <w:trHeight w:val="20"/>
        </w:trPr>
        <w:tc>
          <w:tcPr>
            <w:tcW w:w="318" w:type="pct"/>
            <w:noWrap/>
            <w:hideMark/>
          </w:tcPr>
          <w:p w14:paraId="11FAB8E5" w14:textId="02FDF3E1" w:rsidR="00371D94" w:rsidRPr="00BB5F32" w:rsidRDefault="00371D94" w:rsidP="00371D94">
            <w:pPr>
              <w:pStyle w:val="Sinespaciado"/>
              <w:spacing w:before="60" w:after="60"/>
              <w:jc w:val="center"/>
              <w:rPr>
                <w:sz w:val="18"/>
                <w:szCs w:val="18"/>
              </w:rPr>
            </w:pPr>
            <w:r w:rsidRPr="00BB5F32">
              <w:rPr>
                <w:sz w:val="18"/>
                <w:szCs w:val="18"/>
              </w:rPr>
              <w:t>15</w:t>
            </w:r>
          </w:p>
        </w:tc>
        <w:tc>
          <w:tcPr>
            <w:tcW w:w="3694" w:type="pct"/>
            <w:hideMark/>
          </w:tcPr>
          <w:p w14:paraId="5A93F385" w14:textId="5C6CE540" w:rsidR="00371D94" w:rsidRPr="00BB5F32" w:rsidRDefault="00371D94" w:rsidP="00371D94">
            <w:pPr>
              <w:pStyle w:val="Sinespaciado"/>
              <w:spacing w:before="60" w:after="60"/>
              <w:rPr>
                <w:sz w:val="18"/>
                <w:szCs w:val="18"/>
              </w:rPr>
            </w:pPr>
            <w:r w:rsidRPr="00BB5F32">
              <w:rPr>
                <w:sz w:val="18"/>
                <w:szCs w:val="18"/>
              </w:rPr>
              <w:t>Atención quirúrgica</w:t>
            </w:r>
          </w:p>
        </w:tc>
        <w:tc>
          <w:tcPr>
            <w:tcW w:w="988" w:type="pct"/>
            <w:noWrap/>
            <w:hideMark/>
          </w:tcPr>
          <w:p w14:paraId="78F21658" w14:textId="682CA9A1"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29005E39" w14:textId="77777777" w:rsidTr="00371D94">
        <w:trPr>
          <w:trHeight w:val="20"/>
        </w:trPr>
        <w:tc>
          <w:tcPr>
            <w:tcW w:w="318" w:type="pct"/>
            <w:noWrap/>
            <w:hideMark/>
          </w:tcPr>
          <w:p w14:paraId="7252B0EE" w14:textId="2C0DC6FC" w:rsidR="00371D94" w:rsidRPr="00BB5F32" w:rsidRDefault="00371D94" w:rsidP="00371D94">
            <w:pPr>
              <w:pStyle w:val="Sinespaciado"/>
              <w:spacing w:before="60" w:after="60"/>
              <w:jc w:val="center"/>
              <w:rPr>
                <w:sz w:val="18"/>
                <w:szCs w:val="18"/>
              </w:rPr>
            </w:pPr>
            <w:r w:rsidRPr="00BB5F32">
              <w:rPr>
                <w:sz w:val="18"/>
                <w:szCs w:val="18"/>
              </w:rPr>
              <w:t>16</w:t>
            </w:r>
          </w:p>
        </w:tc>
        <w:tc>
          <w:tcPr>
            <w:tcW w:w="3694" w:type="pct"/>
            <w:hideMark/>
          </w:tcPr>
          <w:p w14:paraId="695A9AA9" w14:textId="7E3E80D6" w:rsidR="00371D94" w:rsidRPr="00BB5F32" w:rsidRDefault="00371D94" w:rsidP="00371D94">
            <w:pPr>
              <w:pStyle w:val="Sinespaciado"/>
              <w:spacing w:before="60" w:after="60"/>
              <w:rPr>
                <w:sz w:val="18"/>
                <w:szCs w:val="18"/>
              </w:rPr>
            </w:pPr>
            <w:r w:rsidRPr="00BB5F32">
              <w:rPr>
                <w:sz w:val="18"/>
                <w:szCs w:val="18"/>
              </w:rPr>
              <w:t>Servicio de apoyo diagnóstico y terapéutico</w:t>
            </w:r>
          </w:p>
        </w:tc>
        <w:tc>
          <w:tcPr>
            <w:tcW w:w="988" w:type="pct"/>
            <w:noWrap/>
            <w:hideMark/>
          </w:tcPr>
          <w:p w14:paraId="53EC3D81" w14:textId="503568BA" w:rsidR="00371D94" w:rsidRPr="00BB5F32" w:rsidRDefault="00371D94" w:rsidP="00371D94">
            <w:pPr>
              <w:pStyle w:val="Sinespaciado"/>
              <w:spacing w:before="60" w:after="60"/>
              <w:rPr>
                <w:sz w:val="18"/>
                <w:szCs w:val="18"/>
              </w:rPr>
            </w:pPr>
            <w:r w:rsidRPr="00BB5F32">
              <w:rPr>
                <w:sz w:val="18"/>
                <w:szCs w:val="18"/>
              </w:rPr>
              <w:t>Parcial</w:t>
            </w:r>
          </w:p>
        </w:tc>
      </w:tr>
      <w:tr w:rsidR="00371D94" w:rsidRPr="00BB5F32" w14:paraId="2E0E85C1" w14:textId="77777777" w:rsidTr="00371D94">
        <w:trPr>
          <w:trHeight w:val="20"/>
        </w:trPr>
        <w:tc>
          <w:tcPr>
            <w:tcW w:w="318" w:type="pct"/>
            <w:noWrap/>
            <w:hideMark/>
          </w:tcPr>
          <w:p w14:paraId="0E2B7AD1" w14:textId="42E5BFE3" w:rsidR="00371D94" w:rsidRPr="00BB5F32" w:rsidRDefault="00371D94" w:rsidP="00371D94">
            <w:pPr>
              <w:pStyle w:val="Sinespaciado"/>
              <w:spacing w:before="60" w:after="60"/>
              <w:jc w:val="center"/>
              <w:rPr>
                <w:sz w:val="18"/>
                <w:szCs w:val="18"/>
              </w:rPr>
            </w:pPr>
            <w:r w:rsidRPr="00BB5F32">
              <w:rPr>
                <w:sz w:val="18"/>
                <w:szCs w:val="18"/>
              </w:rPr>
              <w:t>17</w:t>
            </w:r>
          </w:p>
        </w:tc>
        <w:tc>
          <w:tcPr>
            <w:tcW w:w="3694" w:type="pct"/>
            <w:hideMark/>
          </w:tcPr>
          <w:p w14:paraId="351349B1" w14:textId="60D192B6" w:rsidR="00371D94" w:rsidRPr="00BB5F32" w:rsidRDefault="00371D94" w:rsidP="00371D94">
            <w:pPr>
              <w:pStyle w:val="Sinespaciado"/>
              <w:spacing w:before="60" w:after="60"/>
              <w:rPr>
                <w:sz w:val="18"/>
                <w:szCs w:val="18"/>
              </w:rPr>
            </w:pPr>
            <w:r w:rsidRPr="00BB5F32">
              <w:rPr>
                <w:sz w:val="18"/>
                <w:szCs w:val="18"/>
              </w:rPr>
              <w:t>Control interno de gestión</w:t>
            </w:r>
          </w:p>
        </w:tc>
        <w:tc>
          <w:tcPr>
            <w:tcW w:w="988" w:type="pct"/>
            <w:noWrap/>
            <w:hideMark/>
          </w:tcPr>
          <w:p w14:paraId="3FFED3C2" w14:textId="0AB59979" w:rsidR="00371D94" w:rsidRPr="00BB5F32" w:rsidRDefault="00371D94" w:rsidP="00371D94">
            <w:pPr>
              <w:pStyle w:val="Sinespaciado"/>
              <w:spacing w:before="60" w:after="60"/>
              <w:rPr>
                <w:sz w:val="18"/>
                <w:szCs w:val="18"/>
              </w:rPr>
            </w:pPr>
            <w:r w:rsidRPr="00BB5F32">
              <w:rPr>
                <w:sz w:val="18"/>
                <w:szCs w:val="18"/>
              </w:rPr>
              <w:t>Total</w:t>
            </w:r>
          </w:p>
        </w:tc>
      </w:tr>
      <w:tr w:rsidR="00371D94" w:rsidRPr="00BB5F32" w14:paraId="1267E50B" w14:textId="77777777" w:rsidTr="00371D94">
        <w:trPr>
          <w:trHeight w:val="20"/>
        </w:trPr>
        <w:tc>
          <w:tcPr>
            <w:tcW w:w="318" w:type="pct"/>
            <w:noWrap/>
            <w:hideMark/>
          </w:tcPr>
          <w:p w14:paraId="7E2E1381" w14:textId="179A7237" w:rsidR="00371D94" w:rsidRPr="00BB5F32" w:rsidRDefault="00371D94" w:rsidP="00371D94">
            <w:pPr>
              <w:pStyle w:val="Sinespaciado"/>
              <w:spacing w:before="60" w:after="60"/>
              <w:jc w:val="center"/>
              <w:rPr>
                <w:sz w:val="18"/>
                <w:szCs w:val="18"/>
              </w:rPr>
            </w:pPr>
            <w:r w:rsidRPr="00BB5F32">
              <w:rPr>
                <w:sz w:val="18"/>
                <w:szCs w:val="18"/>
              </w:rPr>
              <w:t>18</w:t>
            </w:r>
          </w:p>
        </w:tc>
        <w:tc>
          <w:tcPr>
            <w:tcW w:w="3694" w:type="pct"/>
            <w:hideMark/>
          </w:tcPr>
          <w:p w14:paraId="48AF2643" w14:textId="1BB3EB26" w:rsidR="00371D94" w:rsidRPr="00BB5F32" w:rsidRDefault="00371D94" w:rsidP="00371D94">
            <w:pPr>
              <w:pStyle w:val="Sinespaciado"/>
              <w:spacing w:before="60" w:after="60"/>
              <w:rPr>
                <w:sz w:val="18"/>
                <w:szCs w:val="18"/>
              </w:rPr>
            </w:pPr>
            <w:r w:rsidRPr="00BB5F32">
              <w:rPr>
                <w:sz w:val="18"/>
                <w:szCs w:val="18"/>
              </w:rPr>
              <w:t>Gestión de auditoria (auditoria concurrente)</w:t>
            </w:r>
          </w:p>
        </w:tc>
        <w:tc>
          <w:tcPr>
            <w:tcW w:w="988" w:type="pct"/>
            <w:noWrap/>
            <w:hideMark/>
          </w:tcPr>
          <w:p w14:paraId="025BAF7C" w14:textId="2CDA5A95" w:rsidR="00371D94" w:rsidRPr="00BB5F32" w:rsidRDefault="00371D94" w:rsidP="00371D94">
            <w:pPr>
              <w:pStyle w:val="Sinespaciado"/>
              <w:spacing w:before="60" w:after="60"/>
              <w:rPr>
                <w:sz w:val="18"/>
                <w:szCs w:val="18"/>
              </w:rPr>
            </w:pPr>
            <w:r w:rsidRPr="00BB5F32">
              <w:rPr>
                <w:sz w:val="18"/>
                <w:szCs w:val="18"/>
              </w:rPr>
              <w:t>Total</w:t>
            </w:r>
          </w:p>
        </w:tc>
      </w:tr>
    </w:tbl>
    <w:p w14:paraId="490A80A6" w14:textId="77777777" w:rsidR="00177490" w:rsidRPr="00177490" w:rsidRDefault="00177490" w:rsidP="00177490"/>
    <w:p w14:paraId="618D1F2E" w14:textId="0D55BCA1" w:rsidR="001256B1" w:rsidRDefault="00B10A08" w:rsidP="0041098F">
      <w:pPr>
        <w:pStyle w:val="Ttulo2"/>
      </w:pPr>
      <w:bookmarkStart w:id="20" w:name="_Toc194053944"/>
      <w:r>
        <w:lastRenderedPageBreak/>
        <w:t>ESTRUCTURA ORGANIZACIONAL</w:t>
      </w:r>
      <w:bookmarkEnd w:id="20"/>
    </w:p>
    <w:p w14:paraId="54E87844" w14:textId="44BD2C86" w:rsidR="00B10A08" w:rsidRDefault="00B10A08" w:rsidP="0041098F">
      <w:pPr>
        <w:pStyle w:val="Ttulo3"/>
      </w:pPr>
      <w:bookmarkStart w:id="21" w:name="_Toc194053945"/>
      <w:r>
        <w:t>MODELO OPERATIVO</w:t>
      </w:r>
      <w:bookmarkEnd w:id="21"/>
    </w:p>
    <w:p w14:paraId="3C3BE49F" w14:textId="6C3699FE" w:rsidR="00B10A08" w:rsidRDefault="00B10A08" w:rsidP="00371D94">
      <w:pPr>
        <w:pStyle w:val="Descripcin"/>
      </w:pPr>
      <w:bookmarkStart w:id="22" w:name="_Toc194054046"/>
      <w:r>
        <w:t xml:space="preserve">Figura </w:t>
      </w:r>
      <w:fldSimple w:instr=" SEQ Figura \* ARABIC ">
        <w:r w:rsidR="00BD3356">
          <w:rPr>
            <w:noProof/>
          </w:rPr>
          <w:t>2</w:t>
        </w:r>
      </w:fldSimple>
      <w:r>
        <w:t xml:space="preserve"> </w:t>
      </w:r>
      <w:r w:rsidRPr="00636B5A">
        <w:t>Mapa de procesos de la E.S.E Hospital San José del Guaviare</w:t>
      </w:r>
      <w:bookmarkEnd w:id="22"/>
    </w:p>
    <w:p w14:paraId="65112D07" w14:textId="4AF68286" w:rsidR="00B10A08" w:rsidRDefault="00444293" w:rsidP="00444293">
      <w:pPr>
        <w:keepNext/>
      </w:pPr>
      <w:r>
        <w:rPr>
          <w:noProof/>
        </w:rPr>
        <w:drawing>
          <wp:inline distT="0" distB="0" distL="0" distR="0" wp14:anchorId="6DFA2B83" wp14:editId="1149360E">
            <wp:extent cx="5612130" cy="42094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20AC6156" w14:textId="26F74C70" w:rsidR="00B10A08" w:rsidRDefault="000325A9" w:rsidP="0041098F">
      <w:pPr>
        <w:pStyle w:val="Ttulo3"/>
      </w:pPr>
      <w:bookmarkStart w:id="23" w:name="_Toc194053946"/>
      <w:r>
        <w:t>TRÁMITES</w:t>
      </w:r>
      <w:bookmarkEnd w:id="23"/>
    </w:p>
    <w:p w14:paraId="6AA68B77" w14:textId="0D79090E" w:rsidR="001041D3" w:rsidRDefault="001041D3" w:rsidP="001041D3">
      <w:r>
        <w:t xml:space="preserve">Se presenta un análisis de los trámites que realiza la E.S.E Hospital San José del Guaviare, con el fin de identificar oportunidades de mejora a través de la incorporación de las tecnologías de la información y las comunicaciones (TIC). Se analizan los diez (10) trámites presenciales, incluyendo la atención inicial de urgencias, la solicitud de historia clínica, la expedición de certificados de defunción, la dispensación de medicamentos, la asignación de citas médicas, la gestión de terapias, la solicitud de exámenes de laboratorio, la solicitud de radiología e imágenes diagnósticas, la consulta de resultados de laboratorio y la solicitud de medicamentos.    </w:t>
      </w:r>
    </w:p>
    <w:p w14:paraId="12413D95" w14:textId="564F30B6" w:rsidR="001041D3" w:rsidRDefault="001041D3" w:rsidP="001041D3">
      <w:r w:rsidRPr="001041D3">
        <w:t xml:space="preserve">A continuación, se </w:t>
      </w:r>
      <w:r>
        <w:t>estructuran</w:t>
      </w:r>
      <w:r w:rsidRPr="001041D3">
        <w:t xml:space="preserve"> las tablas con el análisis de cada trámite, incluyendo su descripción, el usuario objetivo, el horario de prestación del servicio, el canal de acceso y las oportunidades de mejora con TI.</w:t>
      </w:r>
    </w:p>
    <w:p w14:paraId="783C37EF" w14:textId="6BE43F70" w:rsidR="00F31AA3" w:rsidRPr="00F31AA3" w:rsidRDefault="001041D3" w:rsidP="001041D3">
      <w:r>
        <w:lastRenderedPageBreak/>
        <w:t>Tablas de análisis de trámites</w:t>
      </w:r>
    </w:p>
    <w:p w14:paraId="578A6131" w14:textId="59231881" w:rsidR="00191000" w:rsidRDefault="00191000" w:rsidP="00371D94">
      <w:pPr>
        <w:pStyle w:val="Descripcin"/>
      </w:pPr>
      <w:bookmarkStart w:id="24" w:name="_Toc194053973"/>
      <w:r>
        <w:t xml:space="preserve">Tabla </w:t>
      </w:r>
      <w:fldSimple w:instr=" SEQ Tabla \* ARABIC ">
        <w:r w:rsidR="00BD3356">
          <w:rPr>
            <w:noProof/>
          </w:rPr>
          <w:t>4</w:t>
        </w:r>
      </w:fldSimple>
      <w:r>
        <w:t xml:space="preserve"> Trámite atención inicial de urgencia</w:t>
      </w:r>
      <w:bookmarkEnd w:id="24"/>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153FF9E2" w14:textId="77777777" w:rsidTr="002C2164">
        <w:tc>
          <w:tcPr>
            <w:tcW w:w="2405" w:type="dxa"/>
          </w:tcPr>
          <w:p w14:paraId="44D82349"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32CE6E54" w14:textId="77777777" w:rsidR="002C2164" w:rsidRPr="00BB5F32" w:rsidRDefault="002C2164" w:rsidP="00934486">
            <w:pPr>
              <w:pStyle w:val="Sinespaciado"/>
              <w:spacing w:before="40" w:after="40"/>
              <w:rPr>
                <w:sz w:val="18"/>
                <w:szCs w:val="20"/>
              </w:rPr>
            </w:pPr>
            <w:r w:rsidRPr="00BB5F32">
              <w:rPr>
                <w:sz w:val="18"/>
                <w:szCs w:val="20"/>
              </w:rPr>
              <w:t>001</w:t>
            </w:r>
          </w:p>
        </w:tc>
        <w:tc>
          <w:tcPr>
            <w:tcW w:w="4366" w:type="dxa"/>
            <w:vMerge w:val="restart"/>
            <w:vAlign w:val="center"/>
          </w:tcPr>
          <w:p w14:paraId="346B58F2" w14:textId="2B34DC29"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514DC2FF" w14:textId="77777777" w:rsidTr="00371D94">
        <w:tc>
          <w:tcPr>
            <w:tcW w:w="2405" w:type="dxa"/>
          </w:tcPr>
          <w:p w14:paraId="52620EE5" w14:textId="77777777" w:rsidR="002C2164" w:rsidRPr="00BB5F32" w:rsidRDefault="002C2164" w:rsidP="00934486">
            <w:pPr>
              <w:pStyle w:val="Sinespaciado"/>
              <w:spacing w:before="40" w:after="40"/>
              <w:rPr>
                <w:b/>
                <w:bCs/>
                <w:sz w:val="18"/>
                <w:szCs w:val="20"/>
              </w:rPr>
            </w:pPr>
            <w:bookmarkStart w:id="25" w:name="_Hlk53032733"/>
            <w:r w:rsidRPr="00BB5F32">
              <w:rPr>
                <w:b/>
                <w:bCs/>
                <w:sz w:val="18"/>
                <w:szCs w:val="20"/>
              </w:rPr>
              <w:t>Nombre</w:t>
            </w:r>
          </w:p>
        </w:tc>
        <w:tc>
          <w:tcPr>
            <w:tcW w:w="2835" w:type="dxa"/>
          </w:tcPr>
          <w:p w14:paraId="16E23F16" w14:textId="508B7287" w:rsidR="002C2164" w:rsidRPr="00BB5F32" w:rsidRDefault="002C2164" w:rsidP="00934486">
            <w:pPr>
              <w:pStyle w:val="Sinespaciado"/>
              <w:spacing w:before="40" w:after="40"/>
              <w:rPr>
                <w:sz w:val="18"/>
                <w:szCs w:val="20"/>
              </w:rPr>
            </w:pPr>
            <w:r w:rsidRPr="00BB5F32">
              <w:rPr>
                <w:sz w:val="18"/>
                <w:szCs w:val="20"/>
              </w:rPr>
              <w:t>Atención inicial de urgencia</w:t>
            </w:r>
          </w:p>
        </w:tc>
        <w:tc>
          <w:tcPr>
            <w:tcW w:w="4366" w:type="dxa"/>
            <w:vMerge/>
          </w:tcPr>
          <w:p w14:paraId="009AE4F2" w14:textId="08511F92" w:rsidR="002C2164" w:rsidRPr="00BB5F32" w:rsidRDefault="002C2164" w:rsidP="00934486">
            <w:pPr>
              <w:pStyle w:val="Sinespaciado"/>
              <w:spacing w:before="40" w:after="40"/>
              <w:rPr>
                <w:sz w:val="18"/>
                <w:szCs w:val="20"/>
              </w:rPr>
            </w:pPr>
          </w:p>
        </w:tc>
      </w:tr>
      <w:bookmarkEnd w:id="25"/>
      <w:tr w:rsidR="000325A9" w:rsidRPr="00BB5F32" w14:paraId="2866BBD6" w14:textId="77777777" w:rsidTr="00371D94">
        <w:tc>
          <w:tcPr>
            <w:tcW w:w="2405" w:type="dxa"/>
          </w:tcPr>
          <w:p w14:paraId="2F3E9B7D" w14:textId="77777777" w:rsidR="000325A9" w:rsidRPr="00BB5F32" w:rsidRDefault="000325A9" w:rsidP="00934486">
            <w:pPr>
              <w:pStyle w:val="Sinespaciado"/>
              <w:spacing w:before="40" w:after="40"/>
              <w:rPr>
                <w:b/>
                <w:bCs/>
                <w:sz w:val="18"/>
                <w:szCs w:val="20"/>
              </w:rPr>
            </w:pPr>
            <w:r w:rsidRPr="00BB5F32">
              <w:rPr>
                <w:b/>
                <w:bCs/>
                <w:sz w:val="18"/>
                <w:szCs w:val="20"/>
              </w:rPr>
              <w:t>Descripción</w:t>
            </w:r>
          </w:p>
        </w:tc>
        <w:tc>
          <w:tcPr>
            <w:tcW w:w="2835" w:type="dxa"/>
          </w:tcPr>
          <w:p w14:paraId="0FDFCA1A" w14:textId="0D02927E" w:rsidR="000325A9" w:rsidRPr="00BB5F32" w:rsidRDefault="000325A9" w:rsidP="00934486">
            <w:pPr>
              <w:pStyle w:val="Sinespaciado"/>
              <w:spacing w:before="40" w:after="40"/>
              <w:rPr>
                <w:sz w:val="18"/>
                <w:szCs w:val="20"/>
              </w:rPr>
            </w:pPr>
            <w:r w:rsidRPr="00BB5F32">
              <w:rPr>
                <w:sz w:val="18"/>
                <w:szCs w:val="20"/>
              </w:rPr>
              <w:t>Atención de personas que requieren de la protección inmediata por presentar alteración de la integridad física, funcional y/o psíquica por cualquier causa, con diversos grados de severidad que comprometen la vida o funcionalidad de la persona.</w:t>
            </w:r>
          </w:p>
        </w:tc>
        <w:tc>
          <w:tcPr>
            <w:tcW w:w="4366" w:type="dxa"/>
            <w:vMerge w:val="restart"/>
          </w:tcPr>
          <w:p w14:paraId="2D6A349F"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Automatizar la atención inicial de urgencias.</w:t>
            </w:r>
          </w:p>
          <w:p w14:paraId="5E718383"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Brindar acceso al servicio a través de la web.</w:t>
            </w:r>
          </w:p>
          <w:p w14:paraId="43CF2AEE"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Ofrecer el servicio completamente en línea.</w:t>
            </w:r>
          </w:p>
          <w:p w14:paraId="7DAECD57"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Disponibilidad del servicio las 24 horas, los 7 días de la semana.</w:t>
            </w:r>
          </w:p>
          <w:p w14:paraId="36087D7D"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Notificar automáticamente a los usuarios sobre el estado de su solicitud.</w:t>
            </w:r>
          </w:p>
          <w:p w14:paraId="2F1D21CE"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Permitir a los usuarios programar citas de forma automatizada.</w:t>
            </w:r>
          </w:p>
          <w:p w14:paraId="3A13E5E1" w14:textId="4571858C" w:rsidR="000325A9" w:rsidRPr="00BB5F32" w:rsidRDefault="004F2253" w:rsidP="00934486">
            <w:pPr>
              <w:pStyle w:val="Sinespaciado"/>
              <w:numPr>
                <w:ilvl w:val="0"/>
                <w:numId w:val="35"/>
              </w:numPr>
              <w:spacing w:before="40" w:after="40"/>
              <w:ind w:left="360"/>
              <w:rPr>
                <w:sz w:val="18"/>
                <w:szCs w:val="20"/>
              </w:rPr>
            </w:pPr>
            <w:r w:rsidRPr="00BB5F32">
              <w:rPr>
                <w:sz w:val="18"/>
                <w:szCs w:val="20"/>
              </w:rPr>
              <w:t>Fuentes y contenido relacionado</w:t>
            </w:r>
          </w:p>
        </w:tc>
      </w:tr>
      <w:tr w:rsidR="000325A9" w:rsidRPr="00BB5F32" w14:paraId="1C76FE52" w14:textId="77777777" w:rsidTr="00371D94">
        <w:tc>
          <w:tcPr>
            <w:tcW w:w="2405" w:type="dxa"/>
          </w:tcPr>
          <w:p w14:paraId="0840C515" w14:textId="77777777" w:rsidR="000325A9" w:rsidRPr="00BB5F32" w:rsidRDefault="000325A9"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37D55CEB" w14:textId="77777777" w:rsidR="000325A9" w:rsidRPr="00BB5F32" w:rsidRDefault="000325A9" w:rsidP="00934486">
            <w:pPr>
              <w:pStyle w:val="Sinespaciado"/>
              <w:spacing w:before="40" w:after="40"/>
              <w:rPr>
                <w:sz w:val="18"/>
                <w:szCs w:val="20"/>
              </w:rPr>
            </w:pPr>
            <w:r w:rsidRPr="00BB5F32">
              <w:rPr>
                <w:sz w:val="18"/>
                <w:szCs w:val="20"/>
              </w:rPr>
              <w:t>Ciudadanos</w:t>
            </w:r>
          </w:p>
        </w:tc>
        <w:tc>
          <w:tcPr>
            <w:tcW w:w="4366" w:type="dxa"/>
            <w:vMerge/>
          </w:tcPr>
          <w:p w14:paraId="0F5A763F" w14:textId="77777777" w:rsidR="000325A9" w:rsidRPr="00BB5F32" w:rsidRDefault="000325A9" w:rsidP="00934486">
            <w:pPr>
              <w:pStyle w:val="Sinespaciado"/>
              <w:spacing w:before="40" w:after="40"/>
              <w:rPr>
                <w:sz w:val="18"/>
                <w:szCs w:val="20"/>
              </w:rPr>
            </w:pPr>
          </w:p>
        </w:tc>
      </w:tr>
      <w:tr w:rsidR="000325A9" w:rsidRPr="00BB5F32" w14:paraId="0BA339B4" w14:textId="77777777" w:rsidTr="00371D94">
        <w:tc>
          <w:tcPr>
            <w:tcW w:w="2405" w:type="dxa"/>
          </w:tcPr>
          <w:p w14:paraId="1C074271" w14:textId="77777777" w:rsidR="000325A9" w:rsidRPr="00BB5F32" w:rsidRDefault="000325A9"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5D8CBACC" w14:textId="1864B0D3" w:rsidR="000325A9" w:rsidRPr="00BB5F32" w:rsidRDefault="000325A9" w:rsidP="00934486">
            <w:pPr>
              <w:pStyle w:val="Sinespaciado"/>
              <w:spacing w:before="40" w:after="40"/>
              <w:rPr>
                <w:sz w:val="18"/>
                <w:szCs w:val="20"/>
              </w:rPr>
            </w:pPr>
            <w:r w:rsidRPr="00BB5F32">
              <w:rPr>
                <w:sz w:val="18"/>
                <w:szCs w:val="20"/>
              </w:rPr>
              <w:t>5 horas</w:t>
            </w:r>
          </w:p>
        </w:tc>
        <w:tc>
          <w:tcPr>
            <w:tcW w:w="4366" w:type="dxa"/>
            <w:vMerge/>
          </w:tcPr>
          <w:p w14:paraId="7AE70477" w14:textId="77777777" w:rsidR="000325A9" w:rsidRPr="00BB5F32" w:rsidRDefault="000325A9" w:rsidP="00934486">
            <w:pPr>
              <w:pStyle w:val="Sinespaciado"/>
              <w:spacing w:before="40" w:after="40"/>
              <w:rPr>
                <w:sz w:val="18"/>
                <w:szCs w:val="20"/>
              </w:rPr>
            </w:pPr>
          </w:p>
        </w:tc>
      </w:tr>
      <w:tr w:rsidR="000325A9" w:rsidRPr="00BB5F32" w14:paraId="0FF58F8E" w14:textId="77777777" w:rsidTr="00371D94">
        <w:tc>
          <w:tcPr>
            <w:tcW w:w="2405" w:type="dxa"/>
          </w:tcPr>
          <w:p w14:paraId="0FE9543C" w14:textId="77777777" w:rsidR="000325A9" w:rsidRPr="00BB5F32" w:rsidRDefault="000325A9" w:rsidP="00934486">
            <w:pPr>
              <w:pStyle w:val="Sinespaciado"/>
              <w:spacing w:before="40" w:after="40"/>
              <w:rPr>
                <w:b/>
                <w:bCs/>
                <w:sz w:val="18"/>
                <w:szCs w:val="20"/>
              </w:rPr>
            </w:pPr>
            <w:r w:rsidRPr="00BB5F32">
              <w:rPr>
                <w:b/>
                <w:bCs/>
                <w:sz w:val="18"/>
                <w:szCs w:val="20"/>
              </w:rPr>
              <w:t>Canal de acceso</w:t>
            </w:r>
          </w:p>
        </w:tc>
        <w:tc>
          <w:tcPr>
            <w:tcW w:w="2835" w:type="dxa"/>
          </w:tcPr>
          <w:p w14:paraId="4D23C69D" w14:textId="77777777" w:rsidR="000325A9" w:rsidRPr="00BB5F32" w:rsidRDefault="000325A9" w:rsidP="00934486">
            <w:pPr>
              <w:pStyle w:val="Sinespaciado"/>
              <w:spacing w:before="40" w:after="40"/>
              <w:rPr>
                <w:sz w:val="18"/>
                <w:szCs w:val="20"/>
              </w:rPr>
            </w:pPr>
            <w:r w:rsidRPr="00BB5F32">
              <w:rPr>
                <w:sz w:val="18"/>
                <w:szCs w:val="20"/>
              </w:rPr>
              <w:t>Presencial</w:t>
            </w:r>
          </w:p>
        </w:tc>
        <w:tc>
          <w:tcPr>
            <w:tcW w:w="4366" w:type="dxa"/>
            <w:vMerge/>
          </w:tcPr>
          <w:p w14:paraId="708741D6" w14:textId="77777777" w:rsidR="000325A9" w:rsidRPr="00BB5F32" w:rsidRDefault="000325A9" w:rsidP="00934486">
            <w:pPr>
              <w:pStyle w:val="Sinespaciado"/>
              <w:spacing w:before="40" w:after="40"/>
              <w:rPr>
                <w:sz w:val="18"/>
                <w:szCs w:val="20"/>
              </w:rPr>
            </w:pPr>
          </w:p>
        </w:tc>
      </w:tr>
    </w:tbl>
    <w:p w14:paraId="2C414B15" w14:textId="66B35DF1" w:rsidR="00191000" w:rsidRDefault="00191000" w:rsidP="00371D94">
      <w:pPr>
        <w:pStyle w:val="Descripcin"/>
      </w:pPr>
      <w:bookmarkStart w:id="26" w:name="_Toc194053974"/>
      <w:r>
        <w:t xml:space="preserve">Tabla </w:t>
      </w:r>
      <w:fldSimple w:instr=" SEQ Tabla \* ARABIC ">
        <w:r w:rsidR="00BD3356">
          <w:rPr>
            <w:noProof/>
          </w:rPr>
          <w:t>5</w:t>
        </w:r>
      </w:fldSimple>
      <w:r>
        <w:t xml:space="preserve"> Trámite historia clínica</w:t>
      </w:r>
      <w:bookmarkEnd w:id="26"/>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27DC3B4D" w14:textId="77777777" w:rsidTr="002C2164">
        <w:tc>
          <w:tcPr>
            <w:tcW w:w="2405" w:type="dxa"/>
          </w:tcPr>
          <w:p w14:paraId="7AF94484"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47C6866C" w14:textId="6353F08F" w:rsidR="002C2164" w:rsidRPr="00BB5F32" w:rsidRDefault="002C2164" w:rsidP="00934486">
            <w:pPr>
              <w:pStyle w:val="Sinespaciado"/>
              <w:spacing w:before="40" w:after="40"/>
              <w:rPr>
                <w:sz w:val="18"/>
                <w:szCs w:val="20"/>
              </w:rPr>
            </w:pPr>
            <w:r w:rsidRPr="00BB5F32">
              <w:rPr>
                <w:sz w:val="18"/>
                <w:szCs w:val="20"/>
              </w:rPr>
              <w:t>002</w:t>
            </w:r>
          </w:p>
        </w:tc>
        <w:tc>
          <w:tcPr>
            <w:tcW w:w="4366" w:type="dxa"/>
            <w:vMerge w:val="restart"/>
            <w:vAlign w:val="center"/>
          </w:tcPr>
          <w:p w14:paraId="261FAA7D" w14:textId="7C6DEF4C"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31F87D63" w14:textId="77777777" w:rsidTr="00371D94">
        <w:tc>
          <w:tcPr>
            <w:tcW w:w="2405" w:type="dxa"/>
          </w:tcPr>
          <w:p w14:paraId="46DBD429"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7A6704E7" w14:textId="4D50DAC6" w:rsidR="002C2164" w:rsidRPr="00BB5F32" w:rsidRDefault="002C2164" w:rsidP="00934486">
            <w:pPr>
              <w:pStyle w:val="Sinespaciado"/>
              <w:spacing w:before="40" w:after="40"/>
              <w:rPr>
                <w:sz w:val="18"/>
                <w:szCs w:val="20"/>
              </w:rPr>
            </w:pPr>
            <w:r w:rsidRPr="00BB5F32">
              <w:rPr>
                <w:sz w:val="18"/>
                <w:szCs w:val="20"/>
              </w:rPr>
              <w:t>Copia historia clínica</w:t>
            </w:r>
          </w:p>
        </w:tc>
        <w:tc>
          <w:tcPr>
            <w:tcW w:w="4366" w:type="dxa"/>
            <w:vMerge/>
          </w:tcPr>
          <w:p w14:paraId="5D341438" w14:textId="44AB5879" w:rsidR="002C2164" w:rsidRPr="00BB5F32" w:rsidRDefault="002C2164" w:rsidP="00934486">
            <w:pPr>
              <w:pStyle w:val="Sinespaciado"/>
              <w:spacing w:before="40" w:after="40"/>
              <w:rPr>
                <w:sz w:val="18"/>
                <w:szCs w:val="20"/>
              </w:rPr>
            </w:pPr>
          </w:p>
        </w:tc>
      </w:tr>
      <w:tr w:rsidR="00191000" w:rsidRPr="00BB5F32" w14:paraId="5A815CEC" w14:textId="77777777" w:rsidTr="00371D94">
        <w:tc>
          <w:tcPr>
            <w:tcW w:w="2405" w:type="dxa"/>
          </w:tcPr>
          <w:p w14:paraId="24EF1F06"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0485FDC7" w14:textId="60B8691A" w:rsidR="00191000" w:rsidRPr="00BB5F32" w:rsidRDefault="00191000" w:rsidP="00934486">
            <w:pPr>
              <w:pStyle w:val="Sinespaciado"/>
              <w:spacing w:before="40" w:after="40"/>
              <w:rPr>
                <w:sz w:val="18"/>
                <w:szCs w:val="20"/>
              </w:rPr>
            </w:pPr>
            <w:r w:rsidRPr="00BB5F32">
              <w:rPr>
                <w:sz w:val="18"/>
                <w:szCs w:val="20"/>
              </w:rPr>
              <w:t>Obtener la historia clínica en la que se registra cronológicamente: 1. Las condiciones de salud del paciente o familia. 2. Los actos médicos (consejos a pacientes para mejoría de salud, diagnósticos y tratamiento de enfermedades). 3. Demás procedimientos ejecutados por el equipo de salud que intervienen en la atención.</w:t>
            </w:r>
          </w:p>
        </w:tc>
        <w:tc>
          <w:tcPr>
            <w:tcW w:w="4366" w:type="dxa"/>
            <w:vMerge w:val="restart"/>
          </w:tcPr>
          <w:p w14:paraId="2106EE16" w14:textId="77777777" w:rsidR="004F2253" w:rsidRPr="00BB5F32" w:rsidRDefault="004F2253" w:rsidP="00934486">
            <w:pPr>
              <w:pStyle w:val="Sinespaciado"/>
              <w:numPr>
                <w:ilvl w:val="0"/>
                <w:numId w:val="36"/>
              </w:numPr>
              <w:spacing w:before="40" w:after="40"/>
              <w:ind w:left="360"/>
              <w:rPr>
                <w:sz w:val="18"/>
                <w:szCs w:val="20"/>
              </w:rPr>
            </w:pPr>
            <w:r w:rsidRPr="00BB5F32">
              <w:rPr>
                <w:sz w:val="18"/>
                <w:szCs w:val="20"/>
              </w:rPr>
              <w:t>Automatización de la solicitud y entrega de copias de la historia clínica.</w:t>
            </w:r>
          </w:p>
          <w:p w14:paraId="21E891A5"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Formulario web para solicitar la copia de la historia clínica.</w:t>
            </w:r>
          </w:p>
          <w:p w14:paraId="0805E6FC"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Posibilidad de solicitar, pagar y recibir la copia de la historia clínica en línea.</w:t>
            </w:r>
          </w:p>
          <w:p w14:paraId="657B1342" w14:textId="77777777" w:rsidR="004F2253" w:rsidRPr="00BB5F32" w:rsidRDefault="004F2253" w:rsidP="00934486">
            <w:pPr>
              <w:pStyle w:val="Sinespaciado"/>
              <w:numPr>
                <w:ilvl w:val="0"/>
                <w:numId w:val="35"/>
              </w:numPr>
              <w:spacing w:before="40" w:after="40"/>
              <w:ind w:left="360"/>
              <w:rPr>
                <w:sz w:val="18"/>
                <w:szCs w:val="20"/>
              </w:rPr>
            </w:pPr>
            <w:r w:rsidRPr="00BB5F32">
              <w:rPr>
                <w:sz w:val="18"/>
                <w:szCs w:val="20"/>
              </w:rPr>
              <w:t>Acceso al servicio de solicitud de copias de la historia clínica las 24 horas, los 7 días de la semana.</w:t>
            </w:r>
          </w:p>
          <w:p w14:paraId="4B5A1917" w14:textId="3D9EB048" w:rsidR="00191000" w:rsidRPr="00BB5F32" w:rsidRDefault="004F2253" w:rsidP="00934486">
            <w:pPr>
              <w:pStyle w:val="Sinespaciado"/>
              <w:numPr>
                <w:ilvl w:val="0"/>
                <w:numId w:val="35"/>
              </w:numPr>
              <w:spacing w:before="40" w:after="40"/>
              <w:ind w:left="360"/>
              <w:rPr>
                <w:sz w:val="18"/>
                <w:szCs w:val="20"/>
              </w:rPr>
            </w:pPr>
            <w:r w:rsidRPr="00BB5F32">
              <w:rPr>
                <w:sz w:val="18"/>
                <w:szCs w:val="20"/>
              </w:rPr>
              <w:t>Notificaciones automáticas sobre el estado de la solicitud de la copia de la historia clínica.</w:t>
            </w:r>
          </w:p>
        </w:tc>
      </w:tr>
      <w:tr w:rsidR="00191000" w:rsidRPr="00BB5F32" w14:paraId="077FD27D" w14:textId="77777777" w:rsidTr="00371D94">
        <w:tc>
          <w:tcPr>
            <w:tcW w:w="2405" w:type="dxa"/>
          </w:tcPr>
          <w:p w14:paraId="2FD6B435"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5ACC335D"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66DB5604" w14:textId="77777777" w:rsidR="00191000" w:rsidRPr="00BB5F32" w:rsidRDefault="00191000" w:rsidP="00934486">
            <w:pPr>
              <w:pStyle w:val="Sinespaciado"/>
              <w:spacing w:before="40" w:after="40"/>
              <w:rPr>
                <w:sz w:val="18"/>
                <w:szCs w:val="20"/>
              </w:rPr>
            </w:pPr>
          </w:p>
        </w:tc>
      </w:tr>
      <w:tr w:rsidR="00191000" w:rsidRPr="00BB5F32" w14:paraId="6F1DEA64" w14:textId="77777777" w:rsidTr="00371D94">
        <w:tc>
          <w:tcPr>
            <w:tcW w:w="2405" w:type="dxa"/>
          </w:tcPr>
          <w:p w14:paraId="4DBAC2A0"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10C95D54" w14:textId="58579638" w:rsidR="00191000" w:rsidRPr="00BB5F32" w:rsidRDefault="00191000" w:rsidP="00934486">
            <w:pPr>
              <w:pStyle w:val="Sinespaciado"/>
              <w:spacing w:before="40" w:after="40"/>
              <w:rPr>
                <w:sz w:val="18"/>
                <w:szCs w:val="20"/>
              </w:rPr>
            </w:pPr>
            <w:r w:rsidRPr="00BB5F32">
              <w:rPr>
                <w:sz w:val="18"/>
                <w:szCs w:val="20"/>
              </w:rPr>
              <w:t>8 días (hábiles)</w:t>
            </w:r>
          </w:p>
        </w:tc>
        <w:tc>
          <w:tcPr>
            <w:tcW w:w="4366" w:type="dxa"/>
            <w:vMerge/>
          </w:tcPr>
          <w:p w14:paraId="180E13E5" w14:textId="77777777" w:rsidR="00191000" w:rsidRPr="00BB5F32" w:rsidRDefault="00191000" w:rsidP="00934486">
            <w:pPr>
              <w:pStyle w:val="Sinespaciado"/>
              <w:spacing w:before="40" w:after="40"/>
              <w:rPr>
                <w:sz w:val="18"/>
                <w:szCs w:val="20"/>
              </w:rPr>
            </w:pPr>
          </w:p>
        </w:tc>
      </w:tr>
      <w:tr w:rsidR="00191000" w:rsidRPr="00BB5F32" w14:paraId="320B9EEC" w14:textId="77777777" w:rsidTr="00371D94">
        <w:tc>
          <w:tcPr>
            <w:tcW w:w="2405" w:type="dxa"/>
          </w:tcPr>
          <w:p w14:paraId="69B5F2FD"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094E6B14" w14:textId="1D8B5735" w:rsidR="00191000" w:rsidRPr="00BB5F32" w:rsidRDefault="00191000" w:rsidP="00934486">
            <w:pPr>
              <w:pStyle w:val="Sinespaciado"/>
              <w:spacing w:before="40" w:after="40"/>
              <w:rPr>
                <w:sz w:val="18"/>
                <w:szCs w:val="20"/>
              </w:rPr>
            </w:pPr>
            <w:r w:rsidRPr="00BB5F32">
              <w:rPr>
                <w:sz w:val="18"/>
                <w:szCs w:val="20"/>
              </w:rPr>
              <w:t>Correo electrónico</w:t>
            </w:r>
          </w:p>
          <w:p w14:paraId="0437CD13" w14:textId="332ABAD6"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6BC2FA5C" w14:textId="77777777" w:rsidR="00191000" w:rsidRPr="00BB5F32" w:rsidRDefault="00191000" w:rsidP="00934486">
            <w:pPr>
              <w:pStyle w:val="Sinespaciado"/>
              <w:spacing w:before="40" w:after="40"/>
              <w:rPr>
                <w:sz w:val="18"/>
                <w:szCs w:val="20"/>
              </w:rPr>
            </w:pPr>
          </w:p>
        </w:tc>
      </w:tr>
    </w:tbl>
    <w:p w14:paraId="0706CDBB" w14:textId="0CB106FF" w:rsidR="00191000" w:rsidRDefault="00191000" w:rsidP="00371D94">
      <w:pPr>
        <w:pStyle w:val="Descripcin"/>
      </w:pPr>
      <w:bookmarkStart w:id="27" w:name="_Toc194053975"/>
      <w:r>
        <w:lastRenderedPageBreak/>
        <w:t xml:space="preserve">Tabla </w:t>
      </w:r>
      <w:fldSimple w:instr=" SEQ Tabla \* ARABIC ">
        <w:r w:rsidR="00BD3356">
          <w:rPr>
            <w:noProof/>
          </w:rPr>
          <w:t>6</w:t>
        </w:r>
      </w:fldSimple>
      <w:r>
        <w:t xml:space="preserve"> Trámite certificado de defunción</w:t>
      </w:r>
      <w:bookmarkEnd w:id="27"/>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75A290AB" w14:textId="77777777" w:rsidTr="002C2164">
        <w:tc>
          <w:tcPr>
            <w:tcW w:w="2405" w:type="dxa"/>
          </w:tcPr>
          <w:p w14:paraId="2106277D"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0425A3C8" w14:textId="0532CF5C" w:rsidR="002C2164" w:rsidRPr="00BB5F32" w:rsidRDefault="002C2164" w:rsidP="00934486">
            <w:pPr>
              <w:pStyle w:val="Sinespaciado"/>
              <w:spacing w:before="40" w:after="40"/>
              <w:rPr>
                <w:sz w:val="18"/>
                <w:szCs w:val="20"/>
              </w:rPr>
            </w:pPr>
            <w:r w:rsidRPr="00BB5F32">
              <w:rPr>
                <w:sz w:val="18"/>
                <w:szCs w:val="20"/>
              </w:rPr>
              <w:t>003</w:t>
            </w:r>
          </w:p>
        </w:tc>
        <w:tc>
          <w:tcPr>
            <w:tcW w:w="4366" w:type="dxa"/>
            <w:vMerge w:val="restart"/>
            <w:vAlign w:val="center"/>
          </w:tcPr>
          <w:p w14:paraId="3308DA11" w14:textId="78789284"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6E2C73AC" w14:textId="77777777" w:rsidTr="00371D94">
        <w:tc>
          <w:tcPr>
            <w:tcW w:w="2405" w:type="dxa"/>
          </w:tcPr>
          <w:p w14:paraId="7894EFCC"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04C052BC" w14:textId="7E997DBD" w:rsidR="002C2164" w:rsidRPr="00BB5F32" w:rsidRDefault="002C2164" w:rsidP="00934486">
            <w:pPr>
              <w:pStyle w:val="Sinespaciado"/>
              <w:spacing w:before="40" w:after="40"/>
              <w:rPr>
                <w:sz w:val="18"/>
                <w:szCs w:val="20"/>
              </w:rPr>
            </w:pPr>
            <w:r w:rsidRPr="00BB5F32">
              <w:rPr>
                <w:sz w:val="18"/>
                <w:szCs w:val="20"/>
              </w:rPr>
              <w:t>Certificado defunción</w:t>
            </w:r>
          </w:p>
        </w:tc>
        <w:tc>
          <w:tcPr>
            <w:tcW w:w="4366" w:type="dxa"/>
            <w:vMerge/>
          </w:tcPr>
          <w:p w14:paraId="61329FE1" w14:textId="6BD8D537" w:rsidR="002C2164" w:rsidRPr="00BB5F32" w:rsidRDefault="002C2164" w:rsidP="00934486">
            <w:pPr>
              <w:pStyle w:val="Sinespaciado"/>
              <w:spacing w:before="40" w:after="40"/>
              <w:rPr>
                <w:sz w:val="18"/>
                <w:szCs w:val="20"/>
              </w:rPr>
            </w:pPr>
          </w:p>
        </w:tc>
      </w:tr>
      <w:tr w:rsidR="00191000" w:rsidRPr="00BB5F32" w14:paraId="4994A709" w14:textId="77777777" w:rsidTr="00371D94">
        <w:tc>
          <w:tcPr>
            <w:tcW w:w="2405" w:type="dxa"/>
          </w:tcPr>
          <w:p w14:paraId="3A5E6DC5"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53A5E1C7" w14:textId="4AF4FF10" w:rsidR="00191000" w:rsidRPr="00BB5F32" w:rsidRDefault="00191000" w:rsidP="00934486">
            <w:pPr>
              <w:pStyle w:val="Sinespaciado"/>
              <w:spacing w:before="40" w:after="40"/>
              <w:rPr>
                <w:sz w:val="18"/>
                <w:szCs w:val="20"/>
              </w:rPr>
            </w:pPr>
            <w:r w:rsidRPr="00BB5F32">
              <w:rPr>
                <w:sz w:val="18"/>
                <w:szCs w:val="20"/>
              </w:rPr>
              <w:t>Obtener la certificación que da constancia del fallecimiento de una persona.</w:t>
            </w:r>
          </w:p>
        </w:tc>
        <w:tc>
          <w:tcPr>
            <w:tcW w:w="4366" w:type="dxa"/>
            <w:vMerge w:val="restart"/>
          </w:tcPr>
          <w:p w14:paraId="3E2053BE" w14:textId="77777777" w:rsidR="00EE616E" w:rsidRPr="00BB5F32" w:rsidRDefault="00EE616E" w:rsidP="00934486">
            <w:pPr>
              <w:pStyle w:val="Sinespaciado"/>
              <w:numPr>
                <w:ilvl w:val="0"/>
                <w:numId w:val="37"/>
              </w:numPr>
              <w:spacing w:before="40" w:after="40"/>
              <w:rPr>
                <w:sz w:val="18"/>
                <w:szCs w:val="20"/>
              </w:rPr>
            </w:pPr>
            <w:r w:rsidRPr="00BB5F32">
              <w:rPr>
                <w:sz w:val="18"/>
                <w:szCs w:val="20"/>
              </w:rPr>
              <w:t>Automatización del proceso de solicitud y expedición del certificado de defunción.</w:t>
            </w:r>
          </w:p>
          <w:p w14:paraId="79398626" w14:textId="77777777" w:rsidR="00EE616E" w:rsidRPr="00BB5F32" w:rsidRDefault="00EE616E" w:rsidP="00934486">
            <w:pPr>
              <w:pStyle w:val="Sinespaciado"/>
              <w:numPr>
                <w:ilvl w:val="0"/>
                <w:numId w:val="37"/>
              </w:numPr>
              <w:spacing w:before="40" w:after="40"/>
              <w:rPr>
                <w:sz w:val="18"/>
                <w:szCs w:val="20"/>
              </w:rPr>
            </w:pPr>
            <w:r w:rsidRPr="00BB5F32">
              <w:rPr>
                <w:sz w:val="18"/>
                <w:szCs w:val="20"/>
              </w:rPr>
              <w:t>Formulario web para solicitar el certificado de defunción.</w:t>
            </w:r>
          </w:p>
          <w:p w14:paraId="54EC3A9C" w14:textId="77777777" w:rsidR="00EE616E" w:rsidRPr="00BB5F32" w:rsidRDefault="00EE616E" w:rsidP="00934486">
            <w:pPr>
              <w:pStyle w:val="Sinespaciado"/>
              <w:numPr>
                <w:ilvl w:val="0"/>
                <w:numId w:val="37"/>
              </w:numPr>
              <w:spacing w:before="40" w:after="40"/>
              <w:rPr>
                <w:sz w:val="18"/>
                <w:szCs w:val="20"/>
              </w:rPr>
            </w:pPr>
            <w:r w:rsidRPr="00BB5F32">
              <w:rPr>
                <w:sz w:val="18"/>
                <w:szCs w:val="20"/>
              </w:rPr>
              <w:t>Posibilidad de solicitar, pagar y recibir el certificado de defunción en línea.</w:t>
            </w:r>
          </w:p>
          <w:p w14:paraId="059165EA" w14:textId="77777777" w:rsidR="00EE616E" w:rsidRPr="00BB5F32" w:rsidRDefault="00EE616E" w:rsidP="00934486">
            <w:pPr>
              <w:pStyle w:val="Sinespaciado"/>
              <w:numPr>
                <w:ilvl w:val="0"/>
                <w:numId w:val="37"/>
              </w:numPr>
              <w:spacing w:before="40" w:after="40"/>
              <w:rPr>
                <w:sz w:val="18"/>
                <w:szCs w:val="20"/>
              </w:rPr>
            </w:pPr>
            <w:r w:rsidRPr="00BB5F32">
              <w:rPr>
                <w:sz w:val="18"/>
                <w:szCs w:val="20"/>
              </w:rPr>
              <w:t>Acceso al servicio de solicitud de certificado de defunción las 24 horas, los 7 días de la semana.</w:t>
            </w:r>
          </w:p>
          <w:p w14:paraId="3DB7A729" w14:textId="35FF836C" w:rsidR="00191000" w:rsidRPr="00BB5F32" w:rsidRDefault="00EE616E" w:rsidP="00934486">
            <w:pPr>
              <w:pStyle w:val="Sinespaciado"/>
              <w:numPr>
                <w:ilvl w:val="0"/>
                <w:numId w:val="37"/>
              </w:numPr>
              <w:spacing w:before="40" w:after="40"/>
              <w:rPr>
                <w:sz w:val="18"/>
                <w:szCs w:val="20"/>
              </w:rPr>
            </w:pPr>
            <w:r w:rsidRPr="00BB5F32">
              <w:rPr>
                <w:sz w:val="18"/>
                <w:szCs w:val="20"/>
              </w:rPr>
              <w:t>Notificaciones automáticas sobre el estado de la solicitud del certificado de defunción.</w:t>
            </w:r>
          </w:p>
        </w:tc>
      </w:tr>
      <w:tr w:rsidR="00191000" w:rsidRPr="00BB5F32" w14:paraId="49DF3BE6" w14:textId="77777777" w:rsidTr="00371D94">
        <w:tc>
          <w:tcPr>
            <w:tcW w:w="2405" w:type="dxa"/>
          </w:tcPr>
          <w:p w14:paraId="66D8E79F"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2A3AB96C"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29E824F9" w14:textId="77777777" w:rsidR="00191000" w:rsidRPr="00BB5F32" w:rsidRDefault="00191000" w:rsidP="00934486">
            <w:pPr>
              <w:pStyle w:val="Sinespaciado"/>
              <w:spacing w:before="40" w:after="40"/>
              <w:rPr>
                <w:sz w:val="18"/>
                <w:szCs w:val="20"/>
              </w:rPr>
            </w:pPr>
          </w:p>
        </w:tc>
      </w:tr>
      <w:tr w:rsidR="00191000" w:rsidRPr="00BB5F32" w14:paraId="7D0BD2EF" w14:textId="77777777" w:rsidTr="00371D94">
        <w:tc>
          <w:tcPr>
            <w:tcW w:w="2405" w:type="dxa"/>
          </w:tcPr>
          <w:p w14:paraId="1409BF6C"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5501560B" w14:textId="359C4B4F" w:rsidR="00191000" w:rsidRPr="00BB5F32" w:rsidRDefault="00191000" w:rsidP="00934486">
            <w:pPr>
              <w:pStyle w:val="Sinespaciado"/>
              <w:spacing w:before="40" w:after="40"/>
              <w:rPr>
                <w:sz w:val="18"/>
                <w:szCs w:val="20"/>
              </w:rPr>
            </w:pPr>
            <w:r w:rsidRPr="00BB5F32">
              <w:rPr>
                <w:sz w:val="18"/>
                <w:szCs w:val="20"/>
              </w:rPr>
              <w:t>2 horas</w:t>
            </w:r>
          </w:p>
        </w:tc>
        <w:tc>
          <w:tcPr>
            <w:tcW w:w="4366" w:type="dxa"/>
            <w:vMerge/>
          </w:tcPr>
          <w:p w14:paraId="2F4ECC99" w14:textId="77777777" w:rsidR="00191000" w:rsidRPr="00BB5F32" w:rsidRDefault="00191000" w:rsidP="00934486">
            <w:pPr>
              <w:pStyle w:val="Sinespaciado"/>
              <w:spacing w:before="40" w:after="40"/>
              <w:rPr>
                <w:sz w:val="18"/>
                <w:szCs w:val="20"/>
              </w:rPr>
            </w:pPr>
          </w:p>
        </w:tc>
      </w:tr>
      <w:tr w:rsidR="00191000" w:rsidRPr="00BB5F32" w14:paraId="2A7FF0FB" w14:textId="77777777" w:rsidTr="00371D94">
        <w:tc>
          <w:tcPr>
            <w:tcW w:w="2405" w:type="dxa"/>
          </w:tcPr>
          <w:p w14:paraId="49A8145C"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3D89DFD8" w14:textId="77777777"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6D5D2C78" w14:textId="77777777" w:rsidR="00191000" w:rsidRPr="00BB5F32" w:rsidRDefault="00191000" w:rsidP="00934486">
            <w:pPr>
              <w:pStyle w:val="Sinespaciado"/>
              <w:spacing w:before="40" w:after="40"/>
              <w:rPr>
                <w:sz w:val="18"/>
                <w:szCs w:val="20"/>
              </w:rPr>
            </w:pPr>
          </w:p>
        </w:tc>
      </w:tr>
    </w:tbl>
    <w:p w14:paraId="1DDD7164" w14:textId="216ED15E" w:rsidR="006028D6" w:rsidRDefault="006028D6" w:rsidP="00371D94">
      <w:pPr>
        <w:pStyle w:val="Descripcin"/>
      </w:pPr>
      <w:bookmarkStart w:id="28" w:name="_Toc194053976"/>
      <w:r>
        <w:t xml:space="preserve">Tabla </w:t>
      </w:r>
      <w:fldSimple w:instr=" SEQ Tabla \* ARABIC ">
        <w:r w:rsidR="00BD3356">
          <w:rPr>
            <w:noProof/>
          </w:rPr>
          <w:t>7</w:t>
        </w:r>
      </w:fldSimple>
      <w:r>
        <w:t xml:space="preserve"> Trámite d</w:t>
      </w:r>
      <w:r w:rsidRPr="00B966FB">
        <w:t>ispensación de medicamentos y dispositivos médicos</w:t>
      </w:r>
      <w:bookmarkEnd w:id="28"/>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601F3239" w14:textId="77777777" w:rsidTr="002C2164">
        <w:tc>
          <w:tcPr>
            <w:tcW w:w="2405" w:type="dxa"/>
          </w:tcPr>
          <w:p w14:paraId="3C9CCE4C"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66A307C2" w14:textId="14CE8111" w:rsidR="002C2164" w:rsidRPr="00BB5F32" w:rsidRDefault="002C2164" w:rsidP="00934486">
            <w:pPr>
              <w:pStyle w:val="Sinespaciado"/>
              <w:spacing w:before="40" w:after="40"/>
              <w:rPr>
                <w:sz w:val="18"/>
                <w:szCs w:val="20"/>
              </w:rPr>
            </w:pPr>
            <w:r w:rsidRPr="00BB5F32">
              <w:rPr>
                <w:sz w:val="18"/>
                <w:szCs w:val="20"/>
              </w:rPr>
              <w:t>004</w:t>
            </w:r>
          </w:p>
        </w:tc>
        <w:tc>
          <w:tcPr>
            <w:tcW w:w="4366" w:type="dxa"/>
            <w:vMerge w:val="restart"/>
            <w:vAlign w:val="center"/>
          </w:tcPr>
          <w:p w14:paraId="176D88A0" w14:textId="3696E8F2"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6FA74687" w14:textId="77777777" w:rsidTr="00371D94">
        <w:tc>
          <w:tcPr>
            <w:tcW w:w="2405" w:type="dxa"/>
          </w:tcPr>
          <w:p w14:paraId="27D69537"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6E273705" w14:textId="04B636C0" w:rsidR="002C2164" w:rsidRPr="00BB5F32" w:rsidRDefault="002C2164" w:rsidP="00934486">
            <w:pPr>
              <w:pStyle w:val="Sinespaciado"/>
              <w:spacing w:before="40" w:after="40"/>
              <w:rPr>
                <w:sz w:val="18"/>
                <w:szCs w:val="20"/>
              </w:rPr>
            </w:pPr>
            <w:r w:rsidRPr="00BB5F32">
              <w:rPr>
                <w:sz w:val="18"/>
                <w:szCs w:val="20"/>
              </w:rPr>
              <w:t>Dispensación de medicamentos y dispositivos médicos</w:t>
            </w:r>
          </w:p>
        </w:tc>
        <w:tc>
          <w:tcPr>
            <w:tcW w:w="4366" w:type="dxa"/>
            <w:vMerge/>
          </w:tcPr>
          <w:p w14:paraId="7176A510" w14:textId="14846803" w:rsidR="002C2164" w:rsidRPr="00BB5F32" w:rsidRDefault="002C2164" w:rsidP="00934486">
            <w:pPr>
              <w:pStyle w:val="Sinespaciado"/>
              <w:spacing w:before="40" w:after="40"/>
              <w:rPr>
                <w:sz w:val="18"/>
                <w:szCs w:val="20"/>
              </w:rPr>
            </w:pPr>
          </w:p>
        </w:tc>
      </w:tr>
      <w:tr w:rsidR="00191000" w:rsidRPr="00BB5F32" w14:paraId="1DD179C0" w14:textId="77777777" w:rsidTr="00371D94">
        <w:tc>
          <w:tcPr>
            <w:tcW w:w="2405" w:type="dxa"/>
          </w:tcPr>
          <w:p w14:paraId="7F49A2A6"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46F1B304" w14:textId="47828706" w:rsidR="00191000" w:rsidRPr="00BB5F32" w:rsidRDefault="00191000" w:rsidP="00934486">
            <w:pPr>
              <w:pStyle w:val="Sinespaciado"/>
              <w:spacing w:before="40" w:after="40"/>
              <w:rPr>
                <w:sz w:val="18"/>
                <w:szCs w:val="20"/>
              </w:rPr>
            </w:pPr>
            <w:r w:rsidRPr="00BB5F32">
              <w:rPr>
                <w:sz w:val="18"/>
                <w:szCs w:val="20"/>
              </w:rPr>
              <w:t xml:space="preserve">Entregar uno o más medicamentos o dispositivos médicos a un paciente y la información sobre su uso adecuado </w:t>
            </w:r>
            <w:r w:rsidR="005814B7" w:rsidRPr="00BB5F32">
              <w:rPr>
                <w:sz w:val="18"/>
                <w:szCs w:val="20"/>
              </w:rPr>
              <w:t>de acuerdo con</w:t>
            </w:r>
            <w:r w:rsidRPr="00BB5F32">
              <w:rPr>
                <w:sz w:val="18"/>
                <w:szCs w:val="20"/>
              </w:rPr>
              <w:t xml:space="preserve"> la prescripción médica.</w:t>
            </w:r>
          </w:p>
        </w:tc>
        <w:tc>
          <w:tcPr>
            <w:tcW w:w="4366" w:type="dxa"/>
            <w:vMerge w:val="restart"/>
          </w:tcPr>
          <w:p w14:paraId="1C9F6026" w14:textId="77777777" w:rsidR="00EE616E" w:rsidRPr="00BB5F32" w:rsidRDefault="00EE616E" w:rsidP="00934486">
            <w:pPr>
              <w:pStyle w:val="Sinespaciado"/>
              <w:numPr>
                <w:ilvl w:val="0"/>
                <w:numId w:val="38"/>
              </w:numPr>
              <w:spacing w:before="40" w:after="40"/>
              <w:rPr>
                <w:sz w:val="18"/>
                <w:szCs w:val="20"/>
              </w:rPr>
            </w:pPr>
            <w:r w:rsidRPr="00BB5F32">
              <w:rPr>
                <w:sz w:val="18"/>
                <w:szCs w:val="20"/>
              </w:rPr>
              <w:t>Automatización de la dispensación de medicamentos y dispositivos médicos.</w:t>
            </w:r>
          </w:p>
          <w:p w14:paraId="29384A3A" w14:textId="77777777" w:rsidR="00EE616E" w:rsidRPr="00BB5F32" w:rsidRDefault="00EE616E" w:rsidP="00934486">
            <w:pPr>
              <w:pStyle w:val="Sinespaciado"/>
              <w:numPr>
                <w:ilvl w:val="0"/>
                <w:numId w:val="38"/>
              </w:numPr>
              <w:spacing w:before="40" w:after="40"/>
              <w:rPr>
                <w:sz w:val="18"/>
                <w:szCs w:val="20"/>
              </w:rPr>
            </w:pPr>
            <w:r w:rsidRPr="00BB5F32">
              <w:rPr>
                <w:sz w:val="18"/>
                <w:szCs w:val="20"/>
              </w:rPr>
              <w:t>Sistema web para la gestión de la dispensación de medicamentos y dispositivos médicos.</w:t>
            </w:r>
          </w:p>
          <w:p w14:paraId="45086730" w14:textId="77777777" w:rsidR="00EE616E" w:rsidRPr="00BB5F32" w:rsidRDefault="00EE616E" w:rsidP="00934486">
            <w:pPr>
              <w:pStyle w:val="Sinespaciado"/>
              <w:numPr>
                <w:ilvl w:val="0"/>
                <w:numId w:val="38"/>
              </w:numPr>
              <w:spacing w:before="40" w:after="40"/>
              <w:rPr>
                <w:sz w:val="18"/>
                <w:szCs w:val="20"/>
              </w:rPr>
            </w:pPr>
            <w:r w:rsidRPr="00BB5F32">
              <w:rPr>
                <w:sz w:val="18"/>
                <w:szCs w:val="20"/>
              </w:rPr>
              <w:t>Posibilidad de solicitar, autorizar y programar la entrega de medicamentos y dispositivos médicos en línea.</w:t>
            </w:r>
          </w:p>
          <w:p w14:paraId="6E6B8376" w14:textId="77777777" w:rsidR="00EE616E" w:rsidRPr="00BB5F32" w:rsidRDefault="00EE616E" w:rsidP="00934486">
            <w:pPr>
              <w:pStyle w:val="Sinespaciado"/>
              <w:numPr>
                <w:ilvl w:val="0"/>
                <w:numId w:val="38"/>
              </w:numPr>
              <w:spacing w:before="40" w:after="40"/>
              <w:rPr>
                <w:sz w:val="18"/>
                <w:szCs w:val="20"/>
              </w:rPr>
            </w:pPr>
            <w:r w:rsidRPr="00BB5F32">
              <w:rPr>
                <w:sz w:val="18"/>
                <w:szCs w:val="20"/>
              </w:rPr>
              <w:t>Acceso al servicio de dispensación de medicamentos y dispositivos médicos las 24 horas, los 7 días de la semana.</w:t>
            </w:r>
          </w:p>
          <w:p w14:paraId="2D9F3CB4" w14:textId="77777777" w:rsidR="00EE616E" w:rsidRPr="00BB5F32" w:rsidRDefault="00EE616E" w:rsidP="00934486">
            <w:pPr>
              <w:pStyle w:val="Sinespaciado"/>
              <w:numPr>
                <w:ilvl w:val="0"/>
                <w:numId w:val="38"/>
              </w:numPr>
              <w:spacing w:before="40" w:after="40"/>
              <w:rPr>
                <w:sz w:val="18"/>
                <w:szCs w:val="20"/>
              </w:rPr>
            </w:pPr>
            <w:r w:rsidRPr="00BB5F32">
              <w:rPr>
                <w:sz w:val="18"/>
                <w:szCs w:val="20"/>
              </w:rPr>
              <w:t>Notificaciones automáticas sobre el estado de la solicitud de medicamentos y dispositivos médicos.</w:t>
            </w:r>
          </w:p>
          <w:p w14:paraId="416D6BE8" w14:textId="50E8A287" w:rsidR="00191000" w:rsidRPr="00BB5F32" w:rsidRDefault="00EE616E" w:rsidP="00934486">
            <w:pPr>
              <w:pStyle w:val="Sinespaciado"/>
              <w:numPr>
                <w:ilvl w:val="0"/>
                <w:numId w:val="38"/>
              </w:numPr>
              <w:spacing w:before="40" w:after="40"/>
              <w:rPr>
                <w:sz w:val="18"/>
                <w:szCs w:val="20"/>
              </w:rPr>
            </w:pPr>
            <w:r w:rsidRPr="00BB5F32">
              <w:rPr>
                <w:sz w:val="18"/>
                <w:szCs w:val="20"/>
              </w:rPr>
              <w:t>Sistema de programación de citas para la dispensación de medicamentos y dispositivos médicos.</w:t>
            </w:r>
          </w:p>
        </w:tc>
      </w:tr>
      <w:tr w:rsidR="00191000" w:rsidRPr="00BB5F32" w14:paraId="32CD127A" w14:textId="77777777" w:rsidTr="00371D94">
        <w:tc>
          <w:tcPr>
            <w:tcW w:w="2405" w:type="dxa"/>
          </w:tcPr>
          <w:p w14:paraId="083885C2"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7B701021"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1527CC16" w14:textId="77777777" w:rsidR="00191000" w:rsidRPr="00BB5F32" w:rsidRDefault="00191000" w:rsidP="00934486">
            <w:pPr>
              <w:pStyle w:val="Sinespaciado"/>
              <w:spacing w:before="40" w:after="40"/>
              <w:rPr>
                <w:sz w:val="18"/>
                <w:szCs w:val="20"/>
              </w:rPr>
            </w:pPr>
          </w:p>
        </w:tc>
      </w:tr>
      <w:tr w:rsidR="00191000" w:rsidRPr="00BB5F32" w14:paraId="6F701DC5" w14:textId="77777777" w:rsidTr="00371D94">
        <w:tc>
          <w:tcPr>
            <w:tcW w:w="2405" w:type="dxa"/>
          </w:tcPr>
          <w:p w14:paraId="004AABCA"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4BAD1336" w14:textId="1BC2DA91" w:rsidR="00191000" w:rsidRPr="00BB5F32" w:rsidRDefault="00191000" w:rsidP="00934486">
            <w:pPr>
              <w:pStyle w:val="Sinespaciado"/>
              <w:spacing w:before="40" w:after="40"/>
              <w:rPr>
                <w:sz w:val="18"/>
                <w:szCs w:val="20"/>
              </w:rPr>
            </w:pPr>
            <w:r w:rsidRPr="00BB5F32">
              <w:rPr>
                <w:sz w:val="18"/>
                <w:szCs w:val="20"/>
              </w:rPr>
              <w:t>1 hora</w:t>
            </w:r>
          </w:p>
        </w:tc>
        <w:tc>
          <w:tcPr>
            <w:tcW w:w="4366" w:type="dxa"/>
            <w:vMerge/>
          </w:tcPr>
          <w:p w14:paraId="49C6EC9D" w14:textId="77777777" w:rsidR="00191000" w:rsidRPr="00BB5F32" w:rsidRDefault="00191000" w:rsidP="00934486">
            <w:pPr>
              <w:pStyle w:val="Sinespaciado"/>
              <w:spacing w:before="40" w:after="40"/>
              <w:rPr>
                <w:sz w:val="18"/>
                <w:szCs w:val="20"/>
              </w:rPr>
            </w:pPr>
          </w:p>
        </w:tc>
      </w:tr>
      <w:tr w:rsidR="00191000" w:rsidRPr="00BB5F32" w14:paraId="48FEF3AA" w14:textId="77777777" w:rsidTr="00371D94">
        <w:tc>
          <w:tcPr>
            <w:tcW w:w="2405" w:type="dxa"/>
          </w:tcPr>
          <w:p w14:paraId="3B330D7F"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0E264E27" w14:textId="6F7DC75F"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6E90EDC8" w14:textId="77777777" w:rsidR="00191000" w:rsidRPr="00BB5F32" w:rsidRDefault="00191000" w:rsidP="00934486">
            <w:pPr>
              <w:pStyle w:val="Sinespaciado"/>
              <w:spacing w:before="40" w:after="40"/>
              <w:rPr>
                <w:sz w:val="18"/>
                <w:szCs w:val="20"/>
              </w:rPr>
            </w:pPr>
          </w:p>
        </w:tc>
      </w:tr>
    </w:tbl>
    <w:p w14:paraId="1123F20D" w14:textId="3EDE80AC" w:rsidR="0044140F" w:rsidRDefault="0044140F" w:rsidP="00371D94">
      <w:pPr>
        <w:pStyle w:val="Descripcin"/>
      </w:pPr>
      <w:bookmarkStart w:id="29" w:name="_Toc194053977"/>
      <w:r>
        <w:t xml:space="preserve">Tabla </w:t>
      </w:r>
      <w:fldSimple w:instr=" SEQ Tabla \* ARABIC ">
        <w:r w:rsidR="00BD3356">
          <w:rPr>
            <w:noProof/>
          </w:rPr>
          <w:t>8</w:t>
        </w:r>
      </w:fldSimple>
      <w:r>
        <w:t xml:space="preserve"> Trámite a</w:t>
      </w:r>
      <w:r w:rsidRPr="00493BB8">
        <w:t>signación de citas</w:t>
      </w:r>
      <w:bookmarkEnd w:id="29"/>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522D74F2" w14:textId="77777777" w:rsidTr="002C2164">
        <w:tc>
          <w:tcPr>
            <w:tcW w:w="2405" w:type="dxa"/>
          </w:tcPr>
          <w:p w14:paraId="6B8C6D48"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05494B4F" w14:textId="62502D63" w:rsidR="002C2164" w:rsidRPr="00BB5F32" w:rsidRDefault="002C2164" w:rsidP="00934486">
            <w:pPr>
              <w:pStyle w:val="Sinespaciado"/>
              <w:spacing w:before="40" w:after="40"/>
              <w:rPr>
                <w:sz w:val="18"/>
                <w:szCs w:val="20"/>
              </w:rPr>
            </w:pPr>
            <w:r w:rsidRPr="00BB5F32">
              <w:rPr>
                <w:sz w:val="18"/>
                <w:szCs w:val="20"/>
              </w:rPr>
              <w:t>005</w:t>
            </w:r>
          </w:p>
        </w:tc>
        <w:tc>
          <w:tcPr>
            <w:tcW w:w="4366" w:type="dxa"/>
            <w:vMerge w:val="restart"/>
            <w:vAlign w:val="center"/>
          </w:tcPr>
          <w:p w14:paraId="67DADBC1" w14:textId="6B175DE0"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7B4C1075" w14:textId="77777777" w:rsidTr="00371D94">
        <w:tc>
          <w:tcPr>
            <w:tcW w:w="2405" w:type="dxa"/>
          </w:tcPr>
          <w:p w14:paraId="34EC4F17"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68A303C3" w14:textId="453C4FDD" w:rsidR="002C2164" w:rsidRPr="00BB5F32" w:rsidRDefault="002C2164" w:rsidP="00934486">
            <w:pPr>
              <w:pStyle w:val="Sinespaciado"/>
              <w:spacing w:before="40" w:after="40"/>
              <w:rPr>
                <w:sz w:val="18"/>
                <w:szCs w:val="20"/>
              </w:rPr>
            </w:pPr>
            <w:r w:rsidRPr="00BB5F32">
              <w:rPr>
                <w:sz w:val="18"/>
                <w:szCs w:val="20"/>
              </w:rPr>
              <w:t>Asignación de citas</w:t>
            </w:r>
          </w:p>
        </w:tc>
        <w:tc>
          <w:tcPr>
            <w:tcW w:w="4366" w:type="dxa"/>
            <w:vMerge/>
          </w:tcPr>
          <w:p w14:paraId="50D44AF2" w14:textId="6C5DF1EF" w:rsidR="002C2164" w:rsidRPr="00BB5F32" w:rsidRDefault="002C2164" w:rsidP="00934486">
            <w:pPr>
              <w:pStyle w:val="Sinespaciado"/>
              <w:spacing w:before="40" w:after="40"/>
              <w:rPr>
                <w:sz w:val="18"/>
                <w:szCs w:val="20"/>
              </w:rPr>
            </w:pPr>
          </w:p>
        </w:tc>
      </w:tr>
      <w:tr w:rsidR="00191000" w:rsidRPr="00BB5F32" w14:paraId="0248C772" w14:textId="77777777" w:rsidTr="00371D94">
        <w:tc>
          <w:tcPr>
            <w:tcW w:w="2405" w:type="dxa"/>
          </w:tcPr>
          <w:p w14:paraId="302063F2"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65A7161A" w14:textId="40816B34" w:rsidR="00191000" w:rsidRPr="00BB5F32" w:rsidRDefault="00191000" w:rsidP="00934486">
            <w:pPr>
              <w:pStyle w:val="Sinespaciado"/>
              <w:spacing w:before="40" w:after="40"/>
              <w:rPr>
                <w:sz w:val="18"/>
                <w:szCs w:val="20"/>
              </w:rPr>
            </w:pPr>
            <w:r w:rsidRPr="00BB5F32">
              <w:rPr>
                <w:sz w:val="18"/>
                <w:szCs w:val="20"/>
              </w:rPr>
              <w:t xml:space="preserve">Agendar una cita para acceder a la prestación de los servicios de salud de </w:t>
            </w:r>
            <w:r w:rsidRPr="00BB5F32">
              <w:rPr>
                <w:sz w:val="18"/>
                <w:szCs w:val="20"/>
              </w:rPr>
              <w:lastRenderedPageBreak/>
              <w:t>acuerdo con las necesidades del usuario.</w:t>
            </w:r>
          </w:p>
        </w:tc>
        <w:tc>
          <w:tcPr>
            <w:tcW w:w="4366" w:type="dxa"/>
            <w:vMerge w:val="restart"/>
          </w:tcPr>
          <w:p w14:paraId="04AB81B2" w14:textId="77777777" w:rsidR="002D2869" w:rsidRPr="00BB5F32" w:rsidRDefault="002D2869" w:rsidP="00934486">
            <w:pPr>
              <w:pStyle w:val="Sinespaciado"/>
              <w:numPr>
                <w:ilvl w:val="0"/>
                <w:numId w:val="38"/>
              </w:numPr>
              <w:spacing w:before="40" w:after="40"/>
              <w:rPr>
                <w:sz w:val="18"/>
                <w:szCs w:val="20"/>
              </w:rPr>
            </w:pPr>
            <w:r w:rsidRPr="00BB5F32">
              <w:rPr>
                <w:sz w:val="18"/>
                <w:szCs w:val="20"/>
              </w:rPr>
              <w:lastRenderedPageBreak/>
              <w:t>Automatización del proceso de asignación de citas médicas.</w:t>
            </w:r>
          </w:p>
          <w:p w14:paraId="429B3ABE" w14:textId="77777777" w:rsidR="002D2869" w:rsidRPr="00BB5F32" w:rsidRDefault="002D2869" w:rsidP="00934486">
            <w:pPr>
              <w:pStyle w:val="Sinespaciado"/>
              <w:numPr>
                <w:ilvl w:val="0"/>
                <w:numId w:val="38"/>
              </w:numPr>
              <w:spacing w:before="40" w:after="40"/>
              <w:rPr>
                <w:sz w:val="18"/>
                <w:szCs w:val="20"/>
              </w:rPr>
            </w:pPr>
            <w:r w:rsidRPr="00BB5F32">
              <w:rPr>
                <w:sz w:val="18"/>
                <w:szCs w:val="20"/>
              </w:rPr>
              <w:lastRenderedPageBreak/>
              <w:t>Plataforma web para la asignación de citas médicas.</w:t>
            </w:r>
          </w:p>
          <w:p w14:paraId="46E9E5A3" w14:textId="77777777" w:rsidR="002D2869" w:rsidRPr="00BB5F32" w:rsidRDefault="002D2869" w:rsidP="00934486">
            <w:pPr>
              <w:pStyle w:val="Sinespaciado"/>
              <w:numPr>
                <w:ilvl w:val="0"/>
                <w:numId w:val="38"/>
              </w:numPr>
              <w:spacing w:before="40" w:after="40"/>
              <w:rPr>
                <w:sz w:val="18"/>
                <w:szCs w:val="20"/>
              </w:rPr>
            </w:pPr>
            <w:r w:rsidRPr="00BB5F32">
              <w:rPr>
                <w:sz w:val="18"/>
                <w:szCs w:val="20"/>
              </w:rPr>
              <w:t>Posibilidad de agendar, reprogramar y cancelar citas médicas en línea.</w:t>
            </w:r>
          </w:p>
          <w:p w14:paraId="161B86D1" w14:textId="77777777" w:rsidR="002D2869" w:rsidRPr="00BB5F32" w:rsidRDefault="002D2869" w:rsidP="00934486">
            <w:pPr>
              <w:pStyle w:val="Sinespaciado"/>
              <w:numPr>
                <w:ilvl w:val="0"/>
                <w:numId w:val="38"/>
              </w:numPr>
              <w:spacing w:before="40" w:after="40"/>
              <w:rPr>
                <w:sz w:val="18"/>
                <w:szCs w:val="20"/>
              </w:rPr>
            </w:pPr>
            <w:r w:rsidRPr="00BB5F32">
              <w:rPr>
                <w:sz w:val="18"/>
                <w:szCs w:val="20"/>
              </w:rPr>
              <w:t>Acceso al servicio de asignación de citas médicas las 24 horas, los 7 días de la semana.</w:t>
            </w:r>
          </w:p>
          <w:p w14:paraId="390FC948" w14:textId="77777777" w:rsidR="002D2869" w:rsidRPr="00BB5F32" w:rsidRDefault="002D2869" w:rsidP="00934486">
            <w:pPr>
              <w:pStyle w:val="Sinespaciado"/>
              <w:numPr>
                <w:ilvl w:val="0"/>
                <w:numId w:val="38"/>
              </w:numPr>
              <w:spacing w:before="40" w:after="40"/>
              <w:rPr>
                <w:sz w:val="18"/>
                <w:szCs w:val="20"/>
              </w:rPr>
            </w:pPr>
            <w:r w:rsidRPr="00BB5F32">
              <w:rPr>
                <w:sz w:val="18"/>
                <w:szCs w:val="20"/>
              </w:rPr>
              <w:t>Notificaciones automáticas sobre la confirmación, reprogramación o cancelación de citas médicas.</w:t>
            </w:r>
          </w:p>
          <w:p w14:paraId="5607BF75" w14:textId="2DA9A254" w:rsidR="00191000" w:rsidRPr="00BB5F32" w:rsidRDefault="002D2869" w:rsidP="00934486">
            <w:pPr>
              <w:pStyle w:val="Sinespaciado"/>
              <w:numPr>
                <w:ilvl w:val="0"/>
                <w:numId w:val="38"/>
              </w:numPr>
              <w:spacing w:before="40" w:after="40"/>
              <w:rPr>
                <w:sz w:val="18"/>
                <w:szCs w:val="20"/>
              </w:rPr>
            </w:pPr>
            <w:r w:rsidRPr="00BB5F32">
              <w:rPr>
                <w:sz w:val="18"/>
                <w:szCs w:val="20"/>
              </w:rPr>
              <w:t>Sistema de asignación de citas médicas automatizado.</w:t>
            </w:r>
          </w:p>
        </w:tc>
      </w:tr>
      <w:tr w:rsidR="00191000" w:rsidRPr="00BB5F32" w14:paraId="192DDA2C" w14:textId="77777777" w:rsidTr="00371D94">
        <w:tc>
          <w:tcPr>
            <w:tcW w:w="2405" w:type="dxa"/>
          </w:tcPr>
          <w:p w14:paraId="3D180F05" w14:textId="77777777" w:rsidR="00191000" w:rsidRPr="00BB5F32" w:rsidRDefault="00191000" w:rsidP="00934486">
            <w:pPr>
              <w:pStyle w:val="Sinespaciado"/>
              <w:spacing w:before="40" w:after="40"/>
              <w:rPr>
                <w:b/>
                <w:bCs/>
                <w:sz w:val="18"/>
                <w:szCs w:val="20"/>
              </w:rPr>
            </w:pPr>
            <w:r w:rsidRPr="00BB5F32">
              <w:rPr>
                <w:b/>
                <w:bCs/>
                <w:sz w:val="18"/>
                <w:szCs w:val="20"/>
              </w:rPr>
              <w:lastRenderedPageBreak/>
              <w:t xml:space="preserve">Usuario objetivo </w:t>
            </w:r>
          </w:p>
        </w:tc>
        <w:tc>
          <w:tcPr>
            <w:tcW w:w="2835" w:type="dxa"/>
          </w:tcPr>
          <w:p w14:paraId="5F050BE8"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5FA6B2FF" w14:textId="77777777" w:rsidR="00191000" w:rsidRPr="00BB5F32" w:rsidRDefault="00191000" w:rsidP="00934486">
            <w:pPr>
              <w:pStyle w:val="Sinespaciado"/>
              <w:spacing w:before="40" w:after="40"/>
              <w:rPr>
                <w:sz w:val="18"/>
                <w:szCs w:val="20"/>
              </w:rPr>
            </w:pPr>
          </w:p>
        </w:tc>
      </w:tr>
      <w:tr w:rsidR="00191000" w:rsidRPr="00BB5F32" w14:paraId="04B47F63" w14:textId="77777777" w:rsidTr="00371D94">
        <w:tc>
          <w:tcPr>
            <w:tcW w:w="2405" w:type="dxa"/>
          </w:tcPr>
          <w:p w14:paraId="0F17954A"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16C7006B" w14:textId="77777777" w:rsidR="00191000" w:rsidRPr="00BB5F32" w:rsidRDefault="00191000" w:rsidP="00934486">
            <w:pPr>
              <w:pStyle w:val="Sinespaciado"/>
              <w:spacing w:before="40" w:after="40"/>
              <w:rPr>
                <w:sz w:val="18"/>
                <w:szCs w:val="20"/>
              </w:rPr>
            </w:pPr>
          </w:p>
        </w:tc>
        <w:tc>
          <w:tcPr>
            <w:tcW w:w="4366" w:type="dxa"/>
            <w:vMerge/>
          </w:tcPr>
          <w:p w14:paraId="6B67B5C0" w14:textId="77777777" w:rsidR="00191000" w:rsidRPr="00BB5F32" w:rsidRDefault="00191000" w:rsidP="00934486">
            <w:pPr>
              <w:pStyle w:val="Sinespaciado"/>
              <w:spacing w:before="40" w:after="40"/>
              <w:rPr>
                <w:sz w:val="18"/>
                <w:szCs w:val="20"/>
              </w:rPr>
            </w:pPr>
          </w:p>
        </w:tc>
      </w:tr>
      <w:tr w:rsidR="00191000" w:rsidRPr="00BB5F32" w14:paraId="3BA6500A" w14:textId="77777777" w:rsidTr="00371D94">
        <w:tc>
          <w:tcPr>
            <w:tcW w:w="2405" w:type="dxa"/>
          </w:tcPr>
          <w:p w14:paraId="1B87BD87"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417E9F3D" w14:textId="07C7B82E"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31AFADAB" w14:textId="77777777" w:rsidR="00191000" w:rsidRPr="00BB5F32" w:rsidRDefault="00191000" w:rsidP="00934486">
            <w:pPr>
              <w:pStyle w:val="Sinespaciado"/>
              <w:spacing w:before="40" w:after="40"/>
              <w:rPr>
                <w:sz w:val="18"/>
                <w:szCs w:val="20"/>
              </w:rPr>
            </w:pPr>
          </w:p>
        </w:tc>
      </w:tr>
    </w:tbl>
    <w:p w14:paraId="6C097C9A" w14:textId="3A08723C" w:rsidR="0044140F" w:rsidRDefault="0044140F" w:rsidP="00371D94">
      <w:pPr>
        <w:pStyle w:val="Descripcin"/>
      </w:pPr>
      <w:bookmarkStart w:id="30" w:name="_Toc194053978"/>
      <w:r>
        <w:t xml:space="preserve">Tabla </w:t>
      </w:r>
      <w:fldSimple w:instr=" SEQ Tabla \* ARABIC ">
        <w:r w:rsidR="00BD3356">
          <w:rPr>
            <w:noProof/>
          </w:rPr>
          <w:t>9</w:t>
        </w:r>
      </w:fldSimple>
      <w:r>
        <w:t xml:space="preserve"> Trámite t</w:t>
      </w:r>
      <w:r w:rsidRPr="0044140F">
        <w:t>erapia</w:t>
      </w:r>
      <w:bookmarkEnd w:id="30"/>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0AB65CA7" w14:textId="77777777" w:rsidTr="002C2164">
        <w:tc>
          <w:tcPr>
            <w:tcW w:w="2405" w:type="dxa"/>
          </w:tcPr>
          <w:p w14:paraId="595ED2A5"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25C3F3E3" w14:textId="70350CE6" w:rsidR="002C2164" w:rsidRPr="00BB5F32" w:rsidRDefault="002C2164" w:rsidP="00934486">
            <w:pPr>
              <w:pStyle w:val="Sinespaciado"/>
              <w:spacing w:before="40" w:after="40"/>
              <w:rPr>
                <w:sz w:val="18"/>
                <w:szCs w:val="20"/>
              </w:rPr>
            </w:pPr>
            <w:r w:rsidRPr="00BB5F32">
              <w:rPr>
                <w:sz w:val="18"/>
                <w:szCs w:val="20"/>
              </w:rPr>
              <w:t>006</w:t>
            </w:r>
          </w:p>
        </w:tc>
        <w:tc>
          <w:tcPr>
            <w:tcW w:w="4366" w:type="dxa"/>
            <w:vMerge w:val="restart"/>
            <w:vAlign w:val="center"/>
          </w:tcPr>
          <w:p w14:paraId="69700D2D" w14:textId="6D7E27D7"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6DF79E57" w14:textId="77777777" w:rsidTr="00371D94">
        <w:tc>
          <w:tcPr>
            <w:tcW w:w="2405" w:type="dxa"/>
          </w:tcPr>
          <w:p w14:paraId="110D3C53"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43D004D5" w14:textId="456A5FC6" w:rsidR="002C2164" w:rsidRPr="00BB5F32" w:rsidRDefault="002C2164" w:rsidP="00934486">
            <w:pPr>
              <w:pStyle w:val="Sinespaciado"/>
              <w:spacing w:before="40" w:after="40"/>
              <w:rPr>
                <w:sz w:val="18"/>
                <w:szCs w:val="20"/>
              </w:rPr>
            </w:pPr>
            <w:r w:rsidRPr="00BB5F32">
              <w:rPr>
                <w:sz w:val="18"/>
                <w:szCs w:val="20"/>
              </w:rPr>
              <w:t>Terapia</w:t>
            </w:r>
          </w:p>
        </w:tc>
        <w:tc>
          <w:tcPr>
            <w:tcW w:w="4366" w:type="dxa"/>
            <w:vMerge/>
          </w:tcPr>
          <w:p w14:paraId="1E564090" w14:textId="7F9E0DA3" w:rsidR="002C2164" w:rsidRPr="00BB5F32" w:rsidRDefault="002C2164" w:rsidP="00934486">
            <w:pPr>
              <w:pStyle w:val="Sinespaciado"/>
              <w:spacing w:before="40" w:after="40"/>
              <w:rPr>
                <w:sz w:val="18"/>
                <w:szCs w:val="20"/>
              </w:rPr>
            </w:pPr>
          </w:p>
        </w:tc>
      </w:tr>
      <w:tr w:rsidR="00191000" w:rsidRPr="00BB5F32" w14:paraId="06B01493" w14:textId="77777777" w:rsidTr="00371D94">
        <w:tc>
          <w:tcPr>
            <w:tcW w:w="2405" w:type="dxa"/>
          </w:tcPr>
          <w:p w14:paraId="4F825B20"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56EECDA4" w14:textId="158630A3" w:rsidR="00191000" w:rsidRPr="00BB5F32" w:rsidRDefault="00191000" w:rsidP="00934486">
            <w:pPr>
              <w:pStyle w:val="Sinespaciado"/>
              <w:spacing w:before="40" w:after="40"/>
              <w:rPr>
                <w:sz w:val="18"/>
                <w:szCs w:val="20"/>
              </w:rPr>
            </w:pPr>
            <w:r w:rsidRPr="00BB5F32">
              <w:rPr>
                <w:sz w:val="18"/>
                <w:szCs w:val="20"/>
              </w:rPr>
              <w:t>Acceder a tratamientos para la habilitación o rehabilitación integral del paciente.</w:t>
            </w:r>
          </w:p>
        </w:tc>
        <w:tc>
          <w:tcPr>
            <w:tcW w:w="4366" w:type="dxa"/>
            <w:vMerge w:val="restart"/>
          </w:tcPr>
          <w:p w14:paraId="22F39183"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Automatización de la gestión de terapias.</w:t>
            </w:r>
          </w:p>
          <w:p w14:paraId="752224AE"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Sistema web para la gestión de terapias.</w:t>
            </w:r>
          </w:p>
          <w:p w14:paraId="4BD0D2B5"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Posibilidad de agendar, reprogramar y cancelar sesiones de terapia en línea.</w:t>
            </w:r>
          </w:p>
          <w:p w14:paraId="25304B9D"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Acceso al servicio de gestión de terapias las 24 horas, los 7 días de la semana.</w:t>
            </w:r>
          </w:p>
          <w:p w14:paraId="48D1820D"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Notificaciones automáticas sobre la confirmación, reprogramación o cancelación de sesiones de terapia.</w:t>
            </w:r>
          </w:p>
          <w:p w14:paraId="2253DF73" w14:textId="28771985" w:rsidR="00191000" w:rsidRPr="00BB5F32" w:rsidRDefault="00520933" w:rsidP="00934486">
            <w:pPr>
              <w:pStyle w:val="Sinespaciado"/>
              <w:numPr>
                <w:ilvl w:val="0"/>
                <w:numId w:val="38"/>
              </w:numPr>
              <w:spacing w:before="40" w:after="40"/>
              <w:rPr>
                <w:sz w:val="18"/>
                <w:szCs w:val="20"/>
              </w:rPr>
            </w:pPr>
            <w:r w:rsidRPr="00BB5F32">
              <w:rPr>
                <w:sz w:val="18"/>
                <w:szCs w:val="20"/>
              </w:rPr>
              <w:t>Sistema de programación de citas para terapias automatizado.</w:t>
            </w:r>
          </w:p>
        </w:tc>
      </w:tr>
      <w:tr w:rsidR="00191000" w:rsidRPr="00BB5F32" w14:paraId="3CD28BC4" w14:textId="77777777" w:rsidTr="00371D94">
        <w:tc>
          <w:tcPr>
            <w:tcW w:w="2405" w:type="dxa"/>
          </w:tcPr>
          <w:p w14:paraId="2C11FE0E"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494C30D5"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0AFA3BBE" w14:textId="77777777" w:rsidR="00191000" w:rsidRPr="00BB5F32" w:rsidRDefault="00191000" w:rsidP="00934486">
            <w:pPr>
              <w:pStyle w:val="Sinespaciado"/>
              <w:spacing w:before="40" w:after="40"/>
              <w:rPr>
                <w:sz w:val="18"/>
                <w:szCs w:val="20"/>
              </w:rPr>
            </w:pPr>
          </w:p>
        </w:tc>
      </w:tr>
      <w:tr w:rsidR="00191000" w:rsidRPr="00BB5F32" w14:paraId="44E7F694" w14:textId="77777777" w:rsidTr="00371D94">
        <w:tc>
          <w:tcPr>
            <w:tcW w:w="2405" w:type="dxa"/>
          </w:tcPr>
          <w:p w14:paraId="7448AA54"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22BB4756" w14:textId="285801DB" w:rsidR="00191000" w:rsidRPr="00BB5F32" w:rsidRDefault="00191000" w:rsidP="00934486">
            <w:pPr>
              <w:pStyle w:val="Sinespaciado"/>
              <w:spacing w:before="40" w:after="40"/>
              <w:rPr>
                <w:sz w:val="18"/>
                <w:szCs w:val="20"/>
              </w:rPr>
            </w:pPr>
            <w:r w:rsidRPr="00BB5F32">
              <w:rPr>
                <w:sz w:val="18"/>
                <w:szCs w:val="20"/>
              </w:rPr>
              <w:t>30 días (calendario)</w:t>
            </w:r>
          </w:p>
        </w:tc>
        <w:tc>
          <w:tcPr>
            <w:tcW w:w="4366" w:type="dxa"/>
            <w:vMerge/>
          </w:tcPr>
          <w:p w14:paraId="05AC7A99" w14:textId="77777777" w:rsidR="00191000" w:rsidRPr="00BB5F32" w:rsidRDefault="00191000" w:rsidP="00934486">
            <w:pPr>
              <w:pStyle w:val="Sinespaciado"/>
              <w:spacing w:before="40" w:after="40"/>
              <w:rPr>
                <w:sz w:val="18"/>
                <w:szCs w:val="20"/>
              </w:rPr>
            </w:pPr>
          </w:p>
        </w:tc>
      </w:tr>
      <w:tr w:rsidR="00191000" w:rsidRPr="00BB5F32" w14:paraId="3D64514A" w14:textId="77777777" w:rsidTr="00371D94">
        <w:tc>
          <w:tcPr>
            <w:tcW w:w="2405" w:type="dxa"/>
          </w:tcPr>
          <w:p w14:paraId="11EB720C"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1082E784" w14:textId="13F16DCB"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08F86C6D" w14:textId="77777777" w:rsidR="00191000" w:rsidRPr="00BB5F32" w:rsidRDefault="00191000" w:rsidP="00934486">
            <w:pPr>
              <w:pStyle w:val="Sinespaciado"/>
              <w:spacing w:before="40" w:after="40"/>
              <w:rPr>
                <w:sz w:val="18"/>
                <w:szCs w:val="20"/>
              </w:rPr>
            </w:pPr>
          </w:p>
        </w:tc>
      </w:tr>
    </w:tbl>
    <w:p w14:paraId="755041CB" w14:textId="3DBDA204" w:rsidR="0044140F" w:rsidRDefault="0044140F" w:rsidP="00371D94">
      <w:pPr>
        <w:pStyle w:val="Descripcin"/>
      </w:pPr>
      <w:bookmarkStart w:id="31" w:name="_Toc194053979"/>
      <w:r>
        <w:t xml:space="preserve">Tabla </w:t>
      </w:r>
      <w:fldSimple w:instr=" SEQ Tabla \* ARABIC ">
        <w:r w:rsidR="00BD3356">
          <w:rPr>
            <w:noProof/>
          </w:rPr>
          <w:t>10</w:t>
        </w:r>
      </w:fldSimple>
      <w:r>
        <w:t xml:space="preserve"> Trámite e</w:t>
      </w:r>
      <w:r w:rsidRPr="00D30EF1">
        <w:t>xamen de laboratorio clínico</w:t>
      </w:r>
      <w:bookmarkEnd w:id="31"/>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07D29048" w14:textId="77777777" w:rsidTr="002C2164">
        <w:tc>
          <w:tcPr>
            <w:tcW w:w="2405" w:type="dxa"/>
          </w:tcPr>
          <w:p w14:paraId="4B597E06"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4344795B" w14:textId="23F14500" w:rsidR="002C2164" w:rsidRPr="00BB5F32" w:rsidRDefault="002C2164" w:rsidP="00934486">
            <w:pPr>
              <w:pStyle w:val="Sinespaciado"/>
              <w:spacing w:before="40" w:after="40"/>
              <w:rPr>
                <w:sz w:val="18"/>
                <w:szCs w:val="20"/>
              </w:rPr>
            </w:pPr>
            <w:r w:rsidRPr="00BB5F32">
              <w:rPr>
                <w:sz w:val="18"/>
                <w:szCs w:val="20"/>
              </w:rPr>
              <w:t>007</w:t>
            </w:r>
          </w:p>
        </w:tc>
        <w:tc>
          <w:tcPr>
            <w:tcW w:w="4366" w:type="dxa"/>
            <w:vMerge w:val="restart"/>
            <w:vAlign w:val="center"/>
          </w:tcPr>
          <w:p w14:paraId="34F07558" w14:textId="63588D40"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464E54B5" w14:textId="77777777" w:rsidTr="00371D94">
        <w:tc>
          <w:tcPr>
            <w:tcW w:w="2405" w:type="dxa"/>
          </w:tcPr>
          <w:p w14:paraId="33F5CF6E"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78238E6B" w14:textId="18D25376" w:rsidR="002C2164" w:rsidRPr="00BB5F32" w:rsidRDefault="002C2164" w:rsidP="00934486">
            <w:pPr>
              <w:pStyle w:val="Sinespaciado"/>
              <w:spacing w:before="40" w:after="40"/>
              <w:rPr>
                <w:sz w:val="18"/>
                <w:szCs w:val="20"/>
              </w:rPr>
            </w:pPr>
            <w:r w:rsidRPr="00BB5F32">
              <w:rPr>
                <w:sz w:val="18"/>
                <w:szCs w:val="20"/>
              </w:rPr>
              <w:t>Examen de laboratorio clínico</w:t>
            </w:r>
          </w:p>
        </w:tc>
        <w:tc>
          <w:tcPr>
            <w:tcW w:w="4366" w:type="dxa"/>
            <w:vMerge/>
          </w:tcPr>
          <w:p w14:paraId="071B8873" w14:textId="64CB390D" w:rsidR="002C2164" w:rsidRPr="00BB5F32" w:rsidRDefault="002C2164" w:rsidP="00934486">
            <w:pPr>
              <w:pStyle w:val="Sinespaciado"/>
              <w:spacing w:before="40" w:after="40"/>
              <w:rPr>
                <w:sz w:val="18"/>
                <w:szCs w:val="20"/>
              </w:rPr>
            </w:pPr>
          </w:p>
        </w:tc>
      </w:tr>
      <w:tr w:rsidR="00191000" w:rsidRPr="00BB5F32" w14:paraId="4AA81738" w14:textId="77777777" w:rsidTr="00371D94">
        <w:tc>
          <w:tcPr>
            <w:tcW w:w="2405" w:type="dxa"/>
          </w:tcPr>
          <w:p w14:paraId="46146EAF"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18E6FBA1" w14:textId="5B7E87C8" w:rsidR="00191000" w:rsidRPr="00BB5F32" w:rsidRDefault="00191000" w:rsidP="00934486">
            <w:pPr>
              <w:pStyle w:val="Sinespaciado"/>
              <w:spacing w:before="40" w:after="40"/>
              <w:rPr>
                <w:sz w:val="18"/>
                <w:szCs w:val="20"/>
              </w:rPr>
            </w:pPr>
            <w:r w:rsidRPr="00BB5F32">
              <w:rPr>
                <w:sz w:val="18"/>
                <w:szCs w:val="20"/>
              </w:rPr>
              <w:t>Acceder a la toma de muestras de sangre y/o fluido corporal para exámenes de laboratorio de baja, mediana y alta complejidad, para procesamiento y posterior valoración médica.</w:t>
            </w:r>
          </w:p>
        </w:tc>
        <w:tc>
          <w:tcPr>
            <w:tcW w:w="4366" w:type="dxa"/>
            <w:vMerge w:val="restart"/>
          </w:tcPr>
          <w:p w14:paraId="2A0B99ED"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Automatización del proceso de solicitud y entrega de resultados de exámenes de laboratorio clínico.</w:t>
            </w:r>
          </w:p>
          <w:p w14:paraId="1A1CF1D1"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Plataforma web para solicitar y consultar resultados de exámenes de laboratorio clínico.</w:t>
            </w:r>
          </w:p>
          <w:p w14:paraId="30DA46F4"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Posibilidad de solicitar, pagar y recibir los resultados de exámenes de laboratorio clínico en línea.</w:t>
            </w:r>
          </w:p>
          <w:p w14:paraId="40E0C73F"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Acceso al servicio de solicitud y consulta de resultados de exámenes de laboratorio clínico las 24 horas, los 7 días de la semana.</w:t>
            </w:r>
          </w:p>
          <w:p w14:paraId="0A48961B"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 xml:space="preserve">Notificaciones automáticas sobre el </w:t>
            </w:r>
            <w:r w:rsidRPr="00BB5F32">
              <w:rPr>
                <w:sz w:val="18"/>
                <w:szCs w:val="20"/>
              </w:rPr>
              <w:lastRenderedPageBreak/>
              <w:t>estado de la solicitud y la disponibilidad de los resultados de exámenes de laboratorio clínico.</w:t>
            </w:r>
          </w:p>
          <w:p w14:paraId="705010F9" w14:textId="1DB33199" w:rsidR="00191000" w:rsidRPr="00BB5F32" w:rsidRDefault="00520933" w:rsidP="00934486">
            <w:pPr>
              <w:pStyle w:val="Sinespaciado"/>
              <w:numPr>
                <w:ilvl w:val="0"/>
                <w:numId w:val="38"/>
              </w:numPr>
              <w:spacing w:before="40" w:after="40"/>
              <w:rPr>
                <w:sz w:val="18"/>
                <w:szCs w:val="20"/>
              </w:rPr>
            </w:pPr>
            <w:r w:rsidRPr="00BB5F32">
              <w:rPr>
                <w:sz w:val="18"/>
                <w:szCs w:val="20"/>
              </w:rPr>
              <w:t>Sistema de programación de citas para la toma de muestras de laboratorio automatizado.</w:t>
            </w:r>
          </w:p>
        </w:tc>
      </w:tr>
      <w:tr w:rsidR="00191000" w:rsidRPr="00BB5F32" w14:paraId="3A7D4775" w14:textId="77777777" w:rsidTr="00371D94">
        <w:tc>
          <w:tcPr>
            <w:tcW w:w="2405" w:type="dxa"/>
          </w:tcPr>
          <w:p w14:paraId="2D8F9570"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7864B836"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4AFBD73E" w14:textId="77777777" w:rsidR="00191000" w:rsidRPr="00BB5F32" w:rsidRDefault="00191000" w:rsidP="00934486">
            <w:pPr>
              <w:pStyle w:val="Sinespaciado"/>
              <w:spacing w:before="40" w:after="40"/>
              <w:rPr>
                <w:sz w:val="18"/>
                <w:szCs w:val="20"/>
              </w:rPr>
            </w:pPr>
          </w:p>
        </w:tc>
      </w:tr>
      <w:tr w:rsidR="00191000" w:rsidRPr="00BB5F32" w14:paraId="63113058" w14:textId="77777777" w:rsidTr="00371D94">
        <w:tc>
          <w:tcPr>
            <w:tcW w:w="2405" w:type="dxa"/>
          </w:tcPr>
          <w:p w14:paraId="732B167D"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570AA215" w14:textId="612B5FBA" w:rsidR="00191000" w:rsidRPr="00BB5F32" w:rsidRDefault="00191000" w:rsidP="00934486">
            <w:pPr>
              <w:pStyle w:val="Sinespaciado"/>
              <w:spacing w:before="40" w:after="40"/>
              <w:rPr>
                <w:sz w:val="18"/>
                <w:szCs w:val="20"/>
              </w:rPr>
            </w:pPr>
            <w:r w:rsidRPr="00BB5F32">
              <w:rPr>
                <w:sz w:val="18"/>
                <w:szCs w:val="20"/>
              </w:rPr>
              <w:t>10 días (hábiles)</w:t>
            </w:r>
          </w:p>
        </w:tc>
        <w:tc>
          <w:tcPr>
            <w:tcW w:w="4366" w:type="dxa"/>
            <w:vMerge/>
          </w:tcPr>
          <w:p w14:paraId="4DF8F664" w14:textId="77777777" w:rsidR="00191000" w:rsidRPr="00BB5F32" w:rsidRDefault="00191000" w:rsidP="00934486">
            <w:pPr>
              <w:pStyle w:val="Sinespaciado"/>
              <w:spacing w:before="40" w:after="40"/>
              <w:rPr>
                <w:sz w:val="18"/>
                <w:szCs w:val="20"/>
              </w:rPr>
            </w:pPr>
          </w:p>
        </w:tc>
      </w:tr>
      <w:tr w:rsidR="00191000" w:rsidRPr="00BB5F32" w14:paraId="3E324AFC" w14:textId="77777777" w:rsidTr="00371D94">
        <w:tc>
          <w:tcPr>
            <w:tcW w:w="2405" w:type="dxa"/>
          </w:tcPr>
          <w:p w14:paraId="25788DE4"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1CE82937" w14:textId="300DB740"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1181DE1A" w14:textId="77777777" w:rsidR="00191000" w:rsidRPr="00BB5F32" w:rsidRDefault="00191000" w:rsidP="00934486">
            <w:pPr>
              <w:pStyle w:val="Sinespaciado"/>
              <w:spacing w:before="40" w:after="40"/>
              <w:rPr>
                <w:sz w:val="18"/>
                <w:szCs w:val="20"/>
              </w:rPr>
            </w:pPr>
          </w:p>
        </w:tc>
      </w:tr>
    </w:tbl>
    <w:p w14:paraId="55F34697" w14:textId="71080020" w:rsidR="0044140F" w:rsidRDefault="0044140F" w:rsidP="00371D94">
      <w:pPr>
        <w:pStyle w:val="Descripcin"/>
      </w:pPr>
      <w:bookmarkStart w:id="32" w:name="_Toc194053980"/>
      <w:r>
        <w:t xml:space="preserve">Tabla </w:t>
      </w:r>
      <w:fldSimple w:instr=" SEQ Tabla \* ARABIC ">
        <w:r w:rsidR="00BD3356">
          <w:rPr>
            <w:noProof/>
          </w:rPr>
          <w:t>11</w:t>
        </w:r>
      </w:fldSimple>
      <w:r>
        <w:t xml:space="preserve"> Trámite r</w:t>
      </w:r>
      <w:r w:rsidRPr="004616B8">
        <w:t>adiología e imágenes diagnósticas</w:t>
      </w:r>
      <w:bookmarkEnd w:id="32"/>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3A83C629" w14:textId="77777777" w:rsidTr="002C2164">
        <w:tc>
          <w:tcPr>
            <w:tcW w:w="2405" w:type="dxa"/>
          </w:tcPr>
          <w:p w14:paraId="4DD346DB"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3D5213C7" w14:textId="397C6C8E" w:rsidR="002C2164" w:rsidRPr="00BB5F32" w:rsidRDefault="002C2164" w:rsidP="00934486">
            <w:pPr>
              <w:pStyle w:val="Sinespaciado"/>
              <w:spacing w:before="40" w:after="40"/>
              <w:rPr>
                <w:sz w:val="18"/>
                <w:szCs w:val="20"/>
              </w:rPr>
            </w:pPr>
            <w:r w:rsidRPr="00BB5F32">
              <w:rPr>
                <w:sz w:val="18"/>
                <w:szCs w:val="20"/>
              </w:rPr>
              <w:t>008</w:t>
            </w:r>
          </w:p>
        </w:tc>
        <w:tc>
          <w:tcPr>
            <w:tcW w:w="4366" w:type="dxa"/>
            <w:vMerge w:val="restart"/>
            <w:vAlign w:val="center"/>
          </w:tcPr>
          <w:p w14:paraId="10CD996E" w14:textId="2DE4FABA"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4864179F" w14:textId="77777777" w:rsidTr="00371D94">
        <w:tc>
          <w:tcPr>
            <w:tcW w:w="2405" w:type="dxa"/>
          </w:tcPr>
          <w:p w14:paraId="6C55EB62"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3733FC4C" w14:textId="0B9F4028" w:rsidR="002C2164" w:rsidRPr="00BB5F32" w:rsidRDefault="002C2164" w:rsidP="00934486">
            <w:pPr>
              <w:pStyle w:val="Sinespaciado"/>
              <w:spacing w:before="40" w:after="40"/>
              <w:rPr>
                <w:sz w:val="18"/>
                <w:szCs w:val="20"/>
              </w:rPr>
            </w:pPr>
            <w:r w:rsidRPr="00BB5F32">
              <w:rPr>
                <w:sz w:val="18"/>
                <w:szCs w:val="20"/>
              </w:rPr>
              <w:t>Radiología e imágenes diagnósticas</w:t>
            </w:r>
          </w:p>
        </w:tc>
        <w:tc>
          <w:tcPr>
            <w:tcW w:w="4366" w:type="dxa"/>
            <w:vMerge/>
          </w:tcPr>
          <w:p w14:paraId="6062C673" w14:textId="3F5EAB78" w:rsidR="002C2164" w:rsidRPr="00BB5F32" w:rsidRDefault="002C2164" w:rsidP="00934486">
            <w:pPr>
              <w:pStyle w:val="Sinespaciado"/>
              <w:spacing w:before="40" w:after="40"/>
              <w:rPr>
                <w:sz w:val="18"/>
                <w:szCs w:val="20"/>
              </w:rPr>
            </w:pPr>
          </w:p>
        </w:tc>
      </w:tr>
      <w:tr w:rsidR="00191000" w:rsidRPr="00BB5F32" w14:paraId="73F07436" w14:textId="77777777" w:rsidTr="00371D94">
        <w:tc>
          <w:tcPr>
            <w:tcW w:w="2405" w:type="dxa"/>
          </w:tcPr>
          <w:p w14:paraId="42EB138A"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4F597ABC" w14:textId="10AEA413" w:rsidR="00191000" w:rsidRPr="00BB5F32" w:rsidRDefault="00191000" w:rsidP="00934486">
            <w:pPr>
              <w:pStyle w:val="Sinespaciado"/>
              <w:spacing w:before="40" w:after="40"/>
              <w:rPr>
                <w:sz w:val="18"/>
                <w:szCs w:val="20"/>
              </w:rPr>
            </w:pPr>
            <w:r w:rsidRPr="00BB5F32">
              <w:rPr>
                <w:sz w:val="18"/>
                <w:szCs w:val="20"/>
              </w:rPr>
              <w:t>Obtener imágenes del paciente para efectos diagnósticos y terapéuticos, mediante la utilización de ondas del espectro electromagnético y de otras fuentes de energía.</w:t>
            </w:r>
          </w:p>
        </w:tc>
        <w:tc>
          <w:tcPr>
            <w:tcW w:w="4366" w:type="dxa"/>
            <w:vMerge w:val="restart"/>
          </w:tcPr>
          <w:p w14:paraId="5340BA49"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Automatización del proceso de solicitud y entrega de resultados de radiología e imágenes diagnósticas.</w:t>
            </w:r>
          </w:p>
          <w:p w14:paraId="753769C5"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Plataforma web para solicitar y consultar resultados de radiología e imágenes diagnósticas.</w:t>
            </w:r>
          </w:p>
          <w:p w14:paraId="0D5C079E"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Posibilidad de solicitar, pagar y recibir los resultados de radiología e imágenes diagnósticas en línea.</w:t>
            </w:r>
          </w:p>
          <w:p w14:paraId="1E9CDD91"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Acceso al servicio de solicitud y consulta de resultados de radiología e imágenes diagnósticas las 24 horas, los 7 días de la semana.</w:t>
            </w:r>
          </w:p>
          <w:p w14:paraId="02ECBAC1" w14:textId="77777777" w:rsidR="00520933" w:rsidRPr="00BB5F32" w:rsidRDefault="00520933" w:rsidP="00934486">
            <w:pPr>
              <w:pStyle w:val="Sinespaciado"/>
              <w:numPr>
                <w:ilvl w:val="0"/>
                <w:numId w:val="38"/>
              </w:numPr>
              <w:spacing w:before="40" w:after="40"/>
              <w:rPr>
                <w:sz w:val="18"/>
                <w:szCs w:val="20"/>
              </w:rPr>
            </w:pPr>
            <w:r w:rsidRPr="00BB5F32">
              <w:rPr>
                <w:sz w:val="18"/>
                <w:szCs w:val="20"/>
              </w:rPr>
              <w:t>Notificaciones automáticas sobre el estado de la solicitud y la disponibilidad de los resultados de radiología e imágenes diagnósticas.</w:t>
            </w:r>
          </w:p>
          <w:p w14:paraId="36C663D3" w14:textId="4EC51EA2" w:rsidR="00191000" w:rsidRPr="00BB5F32" w:rsidRDefault="00520933" w:rsidP="00934486">
            <w:pPr>
              <w:pStyle w:val="Sinespaciado"/>
              <w:numPr>
                <w:ilvl w:val="0"/>
                <w:numId w:val="38"/>
              </w:numPr>
              <w:spacing w:before="40" w:after="40"/>
              <w:rPr>
                <w:sz w:val="18"/>
                <w:szCs w:val="20"/>
              </w:rPr>
            </w:pPr>
            <w:r w:rsidRPr="00BB5F32">
              <w:rPr>
                <w:sz w:val="18"/>
                <w:szCs w:val="20"/>
              </w:rPr>
              <w:t>Sistema de programación de citas para radiología e imágenes diagnósticas automatizado.</w:t>
            </w:r>
          </w:p>
        </w:tc>
      </w:tr>
      <w:tr w:rsidR="00191000" w:rsidRPr="00BB5F32" w14:paraId="131670B5" w14:textId="77777777" w:rsidTr="00371D94">
        <w:tc>
          <w:tcPr>
            <w:tcW w:w="2405" w:type="dxa"/>
          </w:tcPr>
          <w:p w14:paraId="6AA71E4C"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28422BFE"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0D9E75B6" w14:textId="77777777" w:rsidR="00191000" w:rsidRPr="00BB5F32" w:rsidRDefault="00191000" w:rsidP="00934486">
            <w:pPr>
              <w:pStyle w:val="Sinespaciado"/>
              <w:spacing w:before="40" w:after="40"/>
              <w:rPr>
                <w:sz w:val="18"/>
                <w:szCs w:val="20"/>
              </w:rPr>
            </w:pPr>
          </w:p>
        </w:tc>
      </w:tr>
      <w:tr w:rsidR="00191000" w:rsidRPr="00BB5F32" w14:paraId="35128016" w14:textId="77777777" w:rsidTr="00371D94">
        <w:tc>
          <w:tcPr>
            <w:tcW w:w="2405" w:type="dxa"/>
          </w:tcPr>
          <w:p w14:paraId="5EEE7BF6"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7E166CA6" w14:textId="66BE5763" w:rsidR="00191000" w:rsidRPr="00BB5F32" w:rsidRDefault="00191000" w:rsidP="00934486">
            <w:pPr>
              <w:pStyle w:val="Sinespaciado"/>
              <w:spacing w:before="40" w:after="40"/>
              <w:rPr>
                <w:sz w:val="18"/>
                <w:szCs w:val="20"/>
              </w:rPr>
            </w:pPr>
            <w:r w:rsidRPr="00BB5F32">
              <w:rPr>
                <w:sz w:val="18"/>
                <w:szCs w:val="20"/>
              </w:rPr>
              <w:t>10 días (calendario)</w:t>
            </w:r>
          </w:p>
        </w:tc>
        <w:tc>
          <w:tcPr>
            <w:tcW w:w="4366" w:type="dxa"/>
            <w:vMerge/>
          </w:tcPr>
          <w:p w14:paraId="3D5305CE" w14:textId="77777777" w:rsidR="00191000" w:rsidRPr="00BB5F32" w:rsidRDefault="00191000" w:rsidP="00934486">
            <w:pPr>
              <w:pStyle w:val="Sinespaciado"/>
              <w:spacing w:before="40" w:after="40"/>
              <w:rPr>
                <w:sz w:val="18"/>
                <w:szCs w:val="20"/>
              </w:rPr>
            </w:pPr>
          </w:p>
        </w:tc>
      </w:tr>
      <w:tr w:rsidR="00191000" w:rsidRPr="00BB5F32" w14:paraId="5D8FA0B4" w14:textId="77777777" w:rsidTr="00371D94">
        <w:tc>
          <w:tcPr>
            <w:tcW w:w="2405" w:type="dxa"/>
          </w:tcPr>
          <w:p w14:paraId="21C89413"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26E56CB4" w14:textId="193BD610"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4A87FA06" w14:textId="77777777" w:rsidR="00191000" w:rsidRPr="00BB5F32" w:rsidRDefault="00191000" w:rsidP="00934486">
            <w:pPr>
              <w:pStyle w:val="Sinespaciado"/>
              <w:spacing w:before="40" w:after="40"/>
              <w:rPr>
                <w:sz w:val="18"/>
                <w:szCs w:val="20"/>
              </w:rPr>
            </w:pPr>
          </w:p>
        </w:tc>
      </w:tr>
    </w:tbl>
    <w:p w14:paraId="22D789C6" w14:textId="780E65E6" w:rsidR="0044140F" w:rsidRDefault="0044140F" w:rsidP="00371D94">
      <w:pPr>
        <w:pStyle w:val="Descripcin"/>
      </w:pPr>
      <w:bookmarkStart w:id="33" w:name="_Toc194053981"/>
      <w:r>
        <w:t xml:space="preserve">Tabla </w:t>
      </w:r>
      <w:fldSimple w:instr=" SEQ Tabla \* ARABIC ">
        <w:r w:rsidR="00BD3356">
          <w:rPr>
            <w:noProof/>
          </w:rPr>
          <w:t>12</w:t>
        </w:r>
      </w:fldSimple>
      <w:r>
        <w:t xml:space="preserve"> Trámite r</w:t>
      </w:r>
      <w:r w:rsidRPr="00355888">
        <w:t>esultados de laboratorio</w:t>
      </w:r>
      <w:bookmarkEnd w:id="33"/>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1CAB47E4" w14:textId="77777777" w:rsidTr="002C2164">
        <w:tc>
          <w:tcPr>
            <w:tcW w:w="2405" w:type="dxa"/>
          </w:tcPr>
          <w:p w14:paraId="34BA2065"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63799842" w14:textId="235631AE" w:rsidR="002C2164" w:rsidRPr="00BB5F32" w:rsidRDefault="002C2164" w:rsidP="00934486">
            <w:pPr>
              <w:pStyle w:val="Sinespaciado"/>
              <w:spacing w:before="40" w:after="40"/>
              <w:rPr>
                <w:sz w:val="18"/>
                <w:szCs w:val="20"/>
              </w:rPr>
            </w:pPr>
            <w:r w:rsidRPr="00BB5F32">
              <w:rPr>
                <w:sz w:val="18"/>
                <w:szCs w:val="20"/>
              </w:rPr>
              <w:t>009</w:t>
            </w:r>
          </w:p>
        </w:tc>
        <w:tc>
          <w:tcPr>
            <w:tcW w:w="4366" w:type="dxa"/>
            <w:vMerge w:val="restart"/>
            <w:vAlign w:val="center"/>
          </w:tcPr>
          <w:p w14:paraId="4AD30673" w14:textId="11B0BB11"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7CF0C876" w14:textId="77777777" w:rsidTr="00371D94">
        <w:tc>
          <w:tcPr>
            <w:tcW w:w="2405" w:type="dxa"/>
          </w:tcPr>
          <w:p w14:paraId="71F1AEB2"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5FC7DDB2" w14:textId="37B28C1C" w:rsidR="002C2164" w:rsidRPr="00BB5F32" w:rsidRDefault="002C2164" w:rsidP="00934486">
            <w:pPr>
              <w:pStyle w:val="Sinespaciado"/>
              <w:spacing w:before="40" w:after="40"/>
              <w:rPr>
                <w:sz w:val="18"/>
                <w:szCs w:val="20"/>
              </w:rPr>
            </w:pPr>
            <w:r w:rsidRPr="00BB5F32">
              <w:rPr>
                <w:sz w:val="18"/>
                <w:szCs w:val="20"/>
              </w:rPr>
              <w:t>Resultados de laboratorio</w:t>
            </w:r>
          </w:p>
        </w:tc>
        <w:tc>
          <w:tcPr>
            <w:tcW w:w="4366" w:type="dxa"/>
            <w:vMerge/>
          </w:tcPr>
          <w:p w14:paraId="1190D966" w14:textId="3F61456A" w:rsidR="002C2164" w:rsidRPr="00BB5F32" w:rsidRDefault="002C2164" w:rsidP="00934486">
            <w:pPr>
              <w:pStyle w:val="Sinespaciado"/>
              <w:spacing w:before="40" w:after="40"/>
              <w:rPr>
                <w:sz w:val="18"/>
                <w:szCs w:val="20"/>
              </w:rPr>
            </w:pPr>
          </w:p>
        </w:tc>
      </w:tr>
      <w:tr w:rsidR="00191000" w:rsidRPr="00BB5F32" w14:paraId="067DB4FA" w14:textId="77777777" w:rsidTr="00371D94">
        <w:tc>
          <w:tcPr>
            <w:tcW w:w="2405" w:type="dxa"/>
          </w:tcPr>
          <w:p w14:paraId="3C474FBA"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16CA6BF6" w14:textId="695DABE2" w:rsidR="00191000" w:rsidRPr="00BB5F32" w:rsidRDefault="00191000" w:rsidP="00934486">
            <w:pPr>
              <w:pStyle w:val="Sinespaciado"/>
              <w:spacing w:before="40" w:after="40"/>
              <w:rPr>
                <w:sz w:val="18"/>
                <w:szCs w:val="20"/>
              </w:rPr>
            </w:pPr>
            <w:r w:rsidRPr="00BB5F32">
              <w:rPr>
                <w:sz w:val="18"/>
                <w:szCs w:val="20"/>
              </w:rPr>
              <w:t>Servicio que facilita la consulta y descarga de los resultados de exámenes de laboratorio realizados en la Entidad, garantizando la confidencialidad y la disponibilidad de la información médica</w:t>
            </w:r>
          </w:p>
        </w:tc>
        <w:tc>
          <w:tcPr>
            <w:tcW w:w="4366" w:type="dxa"/>
            <w:vMerge w:val="restart"/>
          </w:tcPr>
          <w:p w14:paraId="5ECEDF17" w14:textId="77777777" w:rsidR="000469F4" w:rsidRPr="00BB5F32" w:rsidRDefault="000469F4" w:rsidP="00934486">
            <w:pPr>
              <w:pStyle w:val="Sinespaciado"/>
              <w:numPr>
                <w:ilvl w:val="0"/>
                <w:numId w:val="38"/>
              </w:numPr>
              <w:spacing w:before="40" w:after="40"/>
              <w:rPr>
                <w:sz w:val="18"/>
                <w:szCs w:val="20"/>
              </w:rPr>
            </w:pPr>
            <w:r w:rsidRPr="00BB5F32">
              <w:rPr>
                <w:sz w:val="18"/>
                <w:szCs w:val="20"/>
              </w:rPr>
              <w:t>Automatización de la consulta y descarga de resultados de laboratorio.</w:t>
            </w:r>
          </w:p>
          <w:p w14:paraId="4151690C" w14:textId="77777777" w:rsidR="000469F4" w:rsidRPr="00BB5F32" w:rsidRDefault="000469F4" w:rsidP="00934486">
            <w:pPr>
              <w:pStyle w:val="Sinespaciado"/>
              <w:numPr>
                <w:ilvl w:val="0"/>
                <w:numId w:val="38"/>
              </w:numPr>
              <w:spacing w:before="40" w:after="40"/>
              <w:rPr>
                <w:sz w:val="18"/>
                <w:szCs w:val="20"/>
              </w:rPr>
            </w:pPr>
            <w:r w:rsidRPr="00BB5F32">
              <w:rPr>
                <w:sz w:val="18"/>
                <w:szCs w:val="20"/>
              </w:rPr>
              <w:t>Plataforma web para consultar y descargar resultados de laboratorio.</w:t>
            </w:r>
          </w:p>
          <w:p w14:paraId="53565969" w14:textId="77777777" w:rsidR="000469F4" w:rsidRPr="00BB5F32" w:rsidRDefault="000469F4" w:rsidP="00934486">
            <w:pPr>
              <w:pStyle w:val="Sinespaciado"/>
              <w:numPr>
                <w:ilvl w:val="0"/>
                <w:numId w:val="38"/>
              </w:numPr>
              <w:spacing w:before="40" w:after="40"/>
              <w:rPr>
                <w:sz w:val="18"/>
                <w:szCs w:val="20"/>
              </w:rPr>
            </w:pPr>
            <w:r w:rsidRPr="00BB5F32">
              <w:rPr>
                <w:sz w:val="18"/>
                <w:szCs w:val="20"/>
              </w:rPr>
              <w:t>Acceso a los resultados de laboratorio en línea las 24 horas, los 7 días de la semana.</w:t>
            </w:r>
          </w:p>
          <w:p w14:paraId="6E9C8A97" w14:textId="32B0EDAF" w:rsidR="00191000" w:rsidRPr="00BB5F32" w:rsidRDefault="000469F4" w:rsidP="00934486">
            <w:pPr>
              <w:pStyle w:val="Sinespaciado"/>
              <w:numPr>
                <w:ilvl w:val="0"/>
                <w:numId w:val="38"/>
              </w:numPr>
              <w:spacing w:before="40" w:after="40"/>
              <w:rPr>
                <w:sz w:val="18"/>
                <w:szCs w:val="20"/>
              </w:rPr>
            </w:pPr>
            <w:r w:rsidRPr="00BB5F32">
              <w:rPr>
                <w:sz w:val="18"/>
                <w:szCs w:val="20"/>
              </w:rPr>
              <w:t>Notificaciones automáticas sobre la disponibilidad de nuevos resultados de laboratorio.</w:t>
            </w:r>
          </w:p>
        </w:tc>
      </w:tr>
      <w:tr w:rsidR="00191000" w:rsidRPr="00BB5F32" w14:paraId="7D09BDC6" w14:textId="77777777" w:rsidTr="00371D94">
        <w:tc>
          <w:tcPr>
            <w:tcW w:w="2405" w:type="dxa"/>
          </w:tcPr>
          <w:p w14:paraId="1F948083"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1F12E314"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329E46AA" w14:textId="77777777" w:rsidR="00191000" w:rsidRPr="00BB5F32" w:rsidRDefault="00191000" w:rsidP="00934486">
            <w:pPr>
              <w:pStyle w:val="Sinespaciado"/>
              <w:spacing w:before="40" w:after="40"/>
              <w:rPr>
                <w:sz w:val="18"/>
                <w:szCs w:val="20"/>
              </w:rPr>
            </w:pPr>
          </w:p>
        </w:tc>
      </w:tr>
      <w:tr w:rsidR="00191000" w:rsidRPr="00BB5F32" w14:paraId="160E4D8E" w14:textId="77777777" w:rsidTr="00371D94">
        <w:tc>
          <w:tcPr>
            <w:tcW w:w="2405" w:type="dxa"/>
          </w:tcPr>
          <w:p w14:paraId="79C242D9"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2C8B6AA8" w14:textId="24569DF4" w:rsidR="00191000" w:rsidRPr="00BB5F32" w:rsidRDefault="00191000" w:rsidP="00934486">
            <w:pPr>
              <w:pStyle w:val="Sinespaciado"/>
              <w:spacing w:before="40" w:after="40"/>
              <w:rPr>
                <w:sz w:val="18"/>
                <w:szCs w:val="20"/>
              </w:rPr>
            </w:pPr>
            <w:r w:rsidRPr="00BB5F32">
              <w:rPr>
                <w:sz w:val="18"/>
                <w:szCs w:val="20"/>
              </w:rPr>
              <w:t>Sin estandarizar</w:t>
            </w:r>
          </w:p>
        </w:tc>
        <w:tc>
          <w:tcPr>
            <w:tcW w:w="4366" w:type="dxa"/>
            <w:vMerge/>
          </w:tcPr>
          <w:p w14:paraId="7B877131" w14:textId="77777777" w:rsidR="00191000" w:rsidRPr="00BB5F32" w:rsidRDefault="00191000" w:rsidP="00934486">
            <w:pPr>
              <w:pStyle w:val="Sinespaciado"/>
              <w:spacing w:before="40" w:after="40"/>
              <w:rPr>
                <w:sz w:val="18"/>
                <w:szCs w:val="20"/>
              </w:rPr>
            </w:pPr>
          </w:p>
        </w:tc>
      </w:tr>
      <w:tr w:rsidR="00191000" w:rsidRPr="00BB5F32" w14:paraId="1149796D" w14:textId="77777777" w:rsidTr="00371D94">
        <w:tc>
          <w:tcPr>
            <w:tcW w:w="2405" w:type="dxa"/>
          </w:tcPr>
          <w:p w14:paraId="3DC1F1AA" w14:textId="77777777" w:rsidR="00191000" w:rsidRPr="00BB5F32" w:rsidRDefault="00191000" w:rsidP="00934486">
            <w:pPr>
              <w:pStyle w:val="Sinespaciado"/>
              <w:spacing w:before="40" w:after="40"/>
              <w:rPr>
                <w:b/>
                <w:bCs/>
                <w:sz w:val="18"/>
                <w:szCs w:val="20"/>
              </w:rPr>
            </w:pPr>
            <w:r w:rsidRPr="00BB5F32">
              <w:rPr>
                <w:b/>
                <w:bCs/>
                <w:sz w:val="18"/>
                <w:szCs w:val="20"/>
              </w:rPr>
              <w:lastRenderedPageBreak/>
              <w:t>Canal de acceso</w:t>
            </w:r>
          </w:p>
        </w:tc>
        <w:tc>
          <w:tcPr>
            <w:tcW w:w="2835" w:type="dxa"/>
          </w:tcPr>
          <w:p w14:paraId="5460DF9F" w14:textId="56794A14"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236FC0F0" w14:textId="77777777" w:rsidR="00191000" w:rsidRPr="00BB5F32" w:rsidRDefault="00191000" w:rsidP="00934486">
            <w:pPr>
              <w:pStyle w:val="Sinespaciado"/>
              <w:spacing w:before="40" w:after="40"/>
              <w:rPr>
                <w:sz w:val="18"/>
                <w:szCs w:val="20"/>
              </w:rPr>
            </w:pPr>
          </w:p>
        </w:tc>
      </w:tr>
    </w:tbl>
    <w:p w14:paraId="6674613E" w14:textId="3B8D75BC" w:rsidR="0044140F" w:rsidRDefault="0044140F" w:rsidP="00371D94">
      <w:pPr>
        <w:pStyle w:val="Descripcin"/>
      </w:pPr>
      <w:bookmarkStart w:id="34" w:name="_Toc194053982"/>
      <w:r>
        <w:t xml:space="preserve">Tabla </w:t>
      </w:r>
      <w:fldSimple w:instr=" SEQ Tabla \* ARABIC ">
        <w:r w:rsidR="00BD3356">
          <w:rPr>
            <w:noProof/>
          </w:rPr>
          <w:t>13</w:t>
        </w:r>
      </w:fldSimple>
      <w:r>
        <w:t xml:space="preserve"> Trámite m</w:t>
      </w:r>
      <w:r w:rsidRPr="00216A09">
        <w:t>edicamentos</w:t>
      </w:r>
      <w:bookmarkEnd w:id="34"/>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1BF2715A" w14:textId="77777777" w:rsidTr="002C2164">
        <w:tc>
          <w:tcPr>
            <w:tcW w:w="2405" w:type="dxa"/>
          </w:tcPr>
          <w:p w14:paraId="73C8D8DD"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7B34852D" w14:textId="2B57C325" w:rsidR="002C2164" w:rsidRPr="00BB5F32" w:rsidRDefault="002C2164" w:rsidP="00934486">
            <w:pPr>
              <w:pStyle w:val="Sinespaciado"/>
              <w:spacing w:before="40" w:after="40"/>
              <w:rPr>
                <w:sz w:val="18"/>
                <w:szCs w:val="20"/>
              </w:rPr>
            </w:pPr>
            <w:r w:rsidRPr="00BB5F32">
              <w:rPr>
                <w:sz w:val="18"/>
                <w:szCs w:val="20"/>
              </w:rPr>
              <w:t>010</w:t>
            </w:r>
          </w:p>
        </w:tc>
        <w:tc>
          <w:tcPr>
            <w:tcW w:w="4366" w:type="dxa"/>
            <w:vMerge w:val="restart"/>
            <w:vAlign w:val="center"/>
          </w:tcPr>
          <w:p w14:paraId="28E608F5" w14:textId="76FB6984"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3013BE25" w14:textId="77777777" w:rsidTr="00371D94">
        <w:tc>
          <w:tcPr>
            <w:tcW w:w="2405" w:type="dxa"/>
          </w:tcPr>
          <w:p w14:paraId="3EF35513"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18138967" w14:textId="2434D4BA" w:rsidR="002C2164" w:rsidRPr="00BB5F32" w:rsidRDefault="002C2164" w:rsidP="00934486">
            <w:pPr>
              <w:pStyle w:val="Sinespaciado"/>
              <w:spacing w:before="40" w:after="40"/>
              <w:rPr>
                <w:sz w:val="18"/>
                <w:szCs w:val="20"/>
              </w:rPr>
            </w:pPr>
            <w:r w:rsidRPr="00BB5F32">
              <w:rPr>
                <w:sz w:val="18"/>
                <w:szCs w:val="20"/>
              </w:rPr>
              <w:t>Medicamentos</w:t>
            </w:r>
          </w:p>
        </w:tc>
        <w:tc>
          <w:tcPr>
            <w:tcW w:w="4366" w:type="dxa"/>
            <w:vMerge/>
          </w:tcPr>
          <w:p w14:paraId="408B038B" w14:textId="797E226B" w:rsidR="002C2164" w:rsidRPr="00BB5F32" w:rsidRDefault="002C2164" w:rsidP="00934486">
            <w:pPr>
              <w:pStyle w:val="Sinespaciado"/>
              <w:spacing w:before="40" w:after="40"/>
              <w:rPr>
                <w:sz w:val="18"/>
                <w:szCs w:val="20"/>
              </w:rPr>
            </w:pPr>
          </w:p>
        </w:tc>
      </w:tr>
      <w:tr w:rsidR="00191000" w:rsidRPr="00BB5F32" w14:paraId="3E4D4BF3" w14:textId="77777777" w:rsidTr="00371D94">
        <w:tc>
          <w:tcPr>
            <w:tcW w:w="2405" w:type="dxa"/>
          </w:tcPr>
          <w:p w14:paraId="00725255" w14:textId="77777777" w:rsidR="00191000" w:rsidRPr="00BB5F32" w:rsidRDefault="00191000" w:rsidP="00934486">
            <w:pPr>
              <w:pStyle w:val="Sinespaciado"/>
              <w:spacing w:before="40" w:after="40"/>
              <w:rPr>
                <w:b/>
                <w:bCs/>
                <w:sz w:val="18"/>
                <w:szCs w:val="20"/>
              </w:rPr>
            </w:pPr>
            <w:r w:rsidRPr="00BB5F32">
              <w:rPr>
                <w:b/>
                <w:bCs/>
                <w:sz w:val="18"/>
                <w:szCs w:val="20"/>
              </w:rPr>
              <w:t>Descripción</w:t>
            </w:r>
          </w:p>
        </w:tc>
        <w:tc>
          <w:tcPr>
            <w:tcW w:w="2835" w:type="dxa"/>
          </w:tcPr>
          <w:p w14:paraId="3CCD45E5" w14:textId="25DE042B" w:rsidR="00191000" w:rsidRPr="00BB5F32" w:rsidRDefault="00191000" w:rsidP="00934486">
            <w:pPr>
              <w:pStyle w:val="Sinespaciado"/>
              <w:spacing w:before="40" w:after="40"/>
              <w:rPr>
                <w:sz w:val="18"/>
                <w:szCs w:val="20"/>
              </w:rPr>
            </w:pPr>
            <w:r w:rsidRPr="00BB5F32">
              <w:rPr>
                <w:sz w:val="18"/>
                <w:szCs w:val="20"/>
              </w:rPr>
              <w:t>Procedimiento que permite a los usuarios solicitar o consultar la disponibilidad y entrega de medicamentos formulados, asegurando el cumplimiento del tratamiento médico.</w:t>
            </w:r>
          </w:p>
        </w:tc>
        <w:tc>
          <w:tcPr>
            <w:tcW w:w="4366" w:type="dxa"/>
            <w:vMerge w:val="restart"/>
          </w:tcPr>
          <w:p w14:paraId="5B3FE2C2" w14:textId="77777777" w:rsidR="004530FE" w:rsidRPr="00BB5F32" w:rsidRDefault="004530FE" w:rsidP="00934486">
            <w:pPr>
              <w:pStyle w:val="Sinespaciado"/>
              <w:numPr>
                <w:ilvl w:val="0"/>
                <w:numId w:val="38"/>
              </w:numPr>
              <w:spacing w:before="40" w:after="40"/>
              <w:rPr>
                <w:sz w:val="18"/>
                <w:szCs w:val="20"/>
              </w:rPr>
            </w:pPr>
            <w:r w:rsidRPr="00BB5F32">
              <w:rPr>
                <w:sz w:val="18"/>
                <w:szCs w:val="20"/>
              </w:rPr>
              <w:t>Automatización del proceso de solicitud y entrega de medicamentos.</w:t>
            </w:r>
          </w:p>
          <w:p w14:paraId="3CEB2603" w14:textId="77777777" w:rsidR="004530FE" w:rsidRPr="00BB5F32" w:rsidRDefault="004530FE" w:rsidP="00934486">
            <w:pPr>
              <w:pStyle w:val="Sinespaciado"/>
              <w:numPr>
                <w:ilvl w:val="0"/>
                <w:numId w:val="38"/>
              </w:numPr>
              <w:spacing w:before="40" w:after="40"/>
              <w:rPr>
                <w:sz w:val="18"/>
                <w:szCs w:val="20"/>
              </w:rPr>
            </w:pPr>
            <w:r w:rsidRPr="00BB5F32">
              <w:rPr>
                <w:sz w:val="18"/>
                <w:szCs w:val="20"/>
              </w:rPr>
              <w:t>Plataforma web para solicitar y consultar la disponibilidad de medicamentos.</w:t>
            </w:r>
          </w:p>
          <w:p w14:paraId="2FCE4739" w14:textId="77777777" w:rsidR="004530FE" w:rsidRPr="00BB5F32" w:rsidRDefault="004530FE" w:rsidP="00934486">
            <w:pPr>
              <w:pStyle w:val="Sinespaciado"/>
              <w:numPr>
                <w:ilvl w:val="0"/>
                <w:numId w:val="38"/>
              </w:numPr>
              <w:spacing w:before="40" w:after="40"/>
              <w:rPr>
                <w:sz w:val="18"/>
                <w:szCs w:val="20"/>
              </w:rPr>
            </w:pPr>
            <w:r w:rsidRPr="00BB5F32">
              <w:rPr>
                <w:sz w:val="18"/>
                <w:szCs w:val="20"/>
              </w:rPr>
              <w:t>Posibilidad de solicitar y programar la entrega de medicamentos en línea.</w:t>
            </w:r>
          </w:p>
          <w:p w14:paraId="178F28F5" w14:textId="77777777" w:rsidR="004530FE" w:rsidRPr="00BB5F32" w:rsidRDefault="004530FE" w:rsidP="00934486">
            <w:pPr>
              <w:pStyle w:val="Sinespaciado"/>
              <w:numPr>
                <w:ilvl w:val="0"/>
                <w:numId w:val="38"/>
              </w:numPr>
              <w:spacing w:before="40" w:after="40"/>
              <w:rPr>
                <w:sz w:val="18"/>
                <w:szCs w:val="20"/>
              </w:rPr>
            </w:pPr>
            <w:r w:rsidRPr="00BB5F32">
              <w:rPr>
                <w:sz w:val="18"/>
                <w:szCs w:val="20"/>
              </w:rPr>
              <w:t>Acceso al servicio de solicitud y consulta de medicamentos las 24 horas, los 7 días de la semana.</w:t>
            </w:r>
          </w:p>
          <w:p w14:paraId="6A22EAE9" w14:textId="77777777" w:rsidR="004530FE" w:rsidRPr="00BB5F32" w:rsidRDefault="004530FE" w:rsidP="00934486">
            <w:pPr>
              <w:pStyle w:val="Sinespaciado"/>
              <w:numPr>
                <w:ilvl w:val="0"/>
                <w:numId w:val="38"/>
              </w:numPr>
              <w:spacing w:before="40" w:after="40"/>
              <w:rPr>
                <w:sz w:val="18"/>
                <w:szCs w:val="20"/>
              </w:rPr>
            </w:pPr>
            <w:r w:rsidRPr="00BB5F32">
              <w:rPr>
                <w:sz w:val="18"/>
                <w:szCs w:val="20"/>
              </w:rPr>
              <w:t>Notificaciones automáticas sobre el estado de la solicitud y la disponibilidad de los medicamentos.</w:t>
            </w:r>
          </w:p>
          <w:p w14:paraId="4746F77E" w14:textId="45F916B8" w:rsidR="004530FE" w:rsidRPr="00BB5F32" w:rsidRDefault="004530FE" w:rsidP="00934486">
            <w:pPr>
              <w:pStyle w:val="Sinespaciado"/>
              <w:numPr>
                <w:ilvl w:val="0"/>
                <w:numId w:val="38"/>
              </w:numPr>
              <w:spacing w:before="40" w:after="40"/>
              <w:rPr>
                <w:sz w:val="18"/>
                <w:szCs w:val="20"/>
              </w:rPr>
            </w:pPr>
            <w:r w:rsidRPr="00BB5F32">
              <w:rPr>
                <w:sz w:val="18"/>
                <w:szCs w:val="20"/>
              </w:rPr>
              <w:t>Sistema de programación de citas para la entrega de medicamentos automatizado.</w:t>
            </w:r>
          </w:p>
          <w:p w14:paraId="29FF32D1" w14:textId="08916B87" w:rsidR="00191000" w:rsidRPr="00BB5F32" w:rsidRDefault="004530FE" w:rsidP="00934486">
            <w:pPr>
              <w:pStyle w:val="Sinespaciado"/>
              <w:numPr>
                <w:ilvl w:val="0"/>
                <w:numId w:val="38"/>
              </w:numPr>
              <w:spacing w:before="40" w:after="40"/>
              <w:rPr>
                <w:sz w:val="18"/>
                <w:szCs w:val="20"/>
              </w:rPr>
            </w:pPr>
            <w:r w:rsidRPr="00BB5F32">
              <w:rPr>
                <w:sz w:val="18"/>
                <w:szCs w:val="20"/>
              </w:rPr>
              <w:t>Fuentes y contenido relacionado</w:t>
            </w:r>
          </w:p>
        </w:tc>
      </w:tr>
      <w:tr w:rsidR="00191000" w:rsidRPr="00BB5F32" w14:paraId="312AFA60" w14:textId="77777777" w:rsidTr="00371D94">
        <w:tc>
          <w:tcPr>
            <w:tcW w:w="2405" w:type="dxa"/>
          </w:tcPr>
          <w:p w14:paraId="366782D1" w14:textId="77777777" w:rsidR="00191000" w:rsidRPr="00BB5F32" w:rsidRDefault="00191000"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3C126817" w14:textId="77777777" w:rsidR="00191000" w:rsidRPr="00BB5F32" w:rsidRDefault="00191000" w:rsidP="00934486">
            <w:pPr>
              <w:pStyle w:val="Sinespaciado"/>
              <w:spacing w:before="40" w:after="40"/>
              <w:rPr>
                <w:sz w:val="18"/>
                <w:szCs w:val="20"/>
              </w:rPr>
            </w:pPr>
            <w:r w:rsidRPr="00BB5F32">
              <w:rPr>
                <w:sz w:val="18"/>
                <w:szCs w:val="20"/>
              </w:rPr>
              <w:t>Ciudadanos</w:t>
            </w:r>
          </w:p>
        </w:tc>
        <w:tc>
          <w:tcPr>
            <w:tcW w:w="4366" w:type="dxa"/>
            <w:vMerge/>
          </w:tcPr>
          <w:p w14:paraId="292FFDDE" w14:textId="77777777" w:rsidR="00191000" w:rsidRPr="00BB5F32" w:rsidRDefault="00191000" w:rsidP="00934486">
            <w:pPr>
              <w:pStyle w:val="Sinespaciado"/>
              <w:spacing w:before="40" w:after="40"/>
              <w:rPr>
                <w:sz w:val="18"/>
                <w:szCs w:val="20"/>
              </w:rPr>
            </w:pPr>
          </w:p>
        </w:tc>
      </w:tr>
      <w:tr w:rsidR="00191000" w:rsidRPr="00BB5F32" w14:paraId="72A57D2C" w14:textId="77777777" w:rsidTr="00371D94">
        <w:tc>
          <w:tcPr>
            <w:tcW w:w="2405" w:type="dxa"/>
          </w:tcPr>
          <w:p w14:paraId="58D40EB6" w14:textId="77777777" w:rsidR="00191000" w:rsidRPr="00BB5F32" w:rsidRDefault="00191000"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5A455427" w14:textId="3FB886C1" w:rsidR="00191000" w:rsidRPr="00BB5F32" w:rsidRDefault="00191000" w:rsidP="00934486">
            <w:pPr>
              <w:pStyle w:val="Sinespaciado"/>
              <w:spacing w:before="40" w:after="40"/>
              <w:rPr>
                <w:sz w:val="18"/>
                <w:szCs w:val="20"/>
              </w:rPr>
            </w:pPr>
            <w:r w:rsidRPr="00BB5F32">
              <w:rPr>
                <w:sz w:val="18"/>
                <w:szCs w:val="20"/>
              </w:rPr>
              <w:t>Sin estandarizar</w:t>
            </w:r>
          </w:p>
        </w:tc>
        <w:tc>
          <w:tcPr>
            <w:tcW w:w="4366" w:type="dxa"/>
            <w:vMerge/>
          </w:tcPr>
          <w:p w14:paraId="30BA358F" w14:textId="77777777" w:rsidR="00191000" w:rsidRPr="00BB5F32" w:rsidRDefault="00191000" w:rsidP="00934486">
            <w:pPr>
              <w:pStyle w:val="Sinespaciado"/>
              <w:spacing w:before="40" w:after="40"/>
              <w:rPr>
                <w:sz w:val="18"/>
                <w:szCs w:val="20"/>
              </w:rPr>
            </w:pPr>
          </w:p>
        </w:tc>
      </w:tr>
      <w:tr w:rsidR="00191000" w:rsidRPr="00BB5F32" w14:paraId="2CA6454F" w14:textId="77777777" w:rsidTr="00371D94">
        <w:tc>
          <w:tcPr>
            <w:tcW w:w="2405" w:type="dxa"/>
          </w:tcPr>
          <w:p w14:paraId="51BFF319" w14:textId="77777777" w:rsidR="00191000" w:rsidRPr="00BB5F32" w:rsidRDefault="00191000" w:rsidP="00934486">
            <w:pPr>
              <w:pStyle w:val="Sinespaciado"/>
              <w:spacing w:before="40" w:after="40"/>
              <w:rPr>
                <w:b/>
                <w:bCs/>
                <w:sz w:val="18"/>
                <w:szCs w:val="20"/>
              </w:rPr>
            </w:pPr>
            <w:r w:rsidRPr="00BB5F32">
              <w:rPr>
                <w:b/>
                <w:bCs/>
                <w:sz w:val="18"/>
                <w:szCs w:val="20"/>
              </w:rPr>
              <w:t>Canal de acceso</w:t>
            </w:r>
          </w:p>
        </w:tc>
        <w:tc>
          <w:tcPr>
            <w:tcW w:w="2835" w:type="dxa"/>
          </w:tcPr>
          <w:p w14:paraId="4BDDF87F" w14:textId="061BB471" w:rsidR="00191000" w:rsidRPr="00BB5F32" w:rsidRDefault="00191000" w:rsidP="00934486">
            <w:pPr>
              <w:pStyle w:val="Sinespaciado"/>
              <w:spacing w:before="40" w:after="40"/>
              <w:rPr>
                <w:sz w:val="18"/>
                <w:szCs w:val="20"/>
              </w:rPr>
            </w:pPr>
            <w:r w:rsidRPr="00BB5F32">
              <w:rPr>
                <w:sz w:val="18"/>
                <w:szCs w:val="20"/>
              </w:rPr>
              <w:t>Presencial</w:t>
            </w:r>
          </w:p>
        </w:tc>
        <w:tc>
          <w:tcPr>
            <w:tcW w:w="4366" w:type="dxa"/>
            <w:vMerge/>
          </w:tcPr>
          <w:p w14:paraId="1D9307FD" w14:textId="77777777" w:rsidR="00191000" w:rsidRPr="00BB5F32" w:rsidRDefault="00191000" w:rsidP="00934486">
            <w:pPr>
              <w:pStyle w:val="Sinespaciado"/>
              <w:spacing w:before="40" w:after="40"/>
              <w:rPr>
                <w:sz w:val="18"/>
                <w:szCs w:val="20"/>
              </w:rPr>
            </w:pPr>
          </w:p>
        </w:tc>
      </w:tr>
    </w:tbl>
    <w:p w14:paraId="444182D2" w14:textId="34084408" w:rsidR="006028D6" w:rsidRDefault="006A4ECA" w:rsidP="0041098F">
      <w:pPr>
        <w:pStyle w:val="Ttulo3"/>
      </w:pPr>
      <w:bookmarkStart w:id="35" w:name="_Toc194053947"/>
      <w:r w:rsidRPr="006028D6">
        <w:t>OTROS PROCEDIMIENTOS ADMINISTRATIVOS</w:t>
      </w:r>
      <w:r w:rsidR="006028D6" w:rsidRPr="006028D6">
        <w:t xml:space="preserve"> </w:t>
      </w:r>
      <w:r w:rsidR="006028D6">
        <w:t>(OPAs)</w:t>
      </w:r>
      <w:bookmarkEnd w:id="35"/>
    </w:p>
    <w:p w14:paraId="7721469C" w14:textId="503E608E" w:rsidR="00B8750F" w:rsidRDefault="00B8750F" w:rsidP="00371D94">
      <w:pPr>
        <w:pStyle w:val="Descripcin"/>
      </w:pPr>
      <w:bookmarkStart w:id="36" w:name="_Toc194053983"/>
      <w:r>
        <w:t xml:space="preserve">Tabla </w:t>
      </w:r>
      <w:fldSimple w:instr=" SEQ Tabla \* ARABIC ">
        <w:r w:rsidR="00BD3356">
          <w:rPr>
            <w:noProof/>
          </w:rPr>
          <w:t>14</w:t>
        </w:r>
      </w:fldSimple>
      <w:r>
        <w:t xml:space="preserve"> OPA t</w:t>
      </w:r>
      <w:r w:rsidRPr="0055243F">
        <w:t>razabilidad de títulos</w:t>
      </w:r>
      <w:bookmarkEnd w:id="36"/>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79D38A97" w14:textId="77777777" w:rsidTr="002C2164">
        <w:tc>
          <w:tcPr>
            <w:tcW w:w="2405" w:type="dxa"/>
          </w:tcPr>
          <w:p w14:paraId="54C7FF5A"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179C0DFE" w14:textId="777A49A4" w:rsidR="002C2164" w:rsidRPr="00BB5F32" w:rsidRDefault="002C2164" w:rsidP="00934486">
            <w:pPr>
              <w:pStyle w:val="Sinespaciado"/>
              <w:spacing w:before="40" w:after="40"/>
              <w:rPr>
                <w:sz w:val="18"/>
                <w:szCs w:val="20"/>
              </w:rPr>
            </w:pPr>
            <w:r w:rsidRPr="00BB5F32">
              <w:rPr>
                <w:sz w:val="18"/>
                <w:szCs w:val="20"/>
              </w:rPr>
              <w:t>001</w:t>
            </w:r>
          </w:p>
        </w:tc>
        <w:tc>
          <w:tcPr>
            <w:tcW w:w="4366" w:type="dxa"/>
            <w:vMerge w:val="restart"/>
            <w:vAlign w:val="center"/>
          </w:tcPr>
          <w:p w14:paraId="58D18B22" w14:textId="03D3547A"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34620AAF" w14:textId="77777777" w:rsidTr="00371D94">
        <w:tc>
          <w:tcPr>
            <w:tcW w:w="2405" w:type="dxa"/>
          </w:tcPr>
          <w:p w14:paraId="4378AAA2"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0736D25C" w14:textId="0689F845" w:rsidR="002C2164" w:rsidRPr="00BB5F32" w:rsidRDefault="002C2164" w:rsidP="00934486">
            <w:pPr>
              <w:pStyle w:val="Sinespaciado"/>
              <w:spacing w:before="40" w:after="40"/>
              <w:rPr>
                <w:sz w:val="18"/>
                <w:szCs w:val="20"/>
              </w:rPr>
            </w:pPr>
            <w:r w:rsidRPr="00BB5F32">
              <w:rPr>
                <w:sz w:val="18"/>
                <w:szCs w:val="20"/>
              </w:rPr>
              <w:t>Trazabilidad de títulos</w:t>
            </w:r>
          </w:p>
        </w:tc>
        <w:tc>
          <w:tcPr>
            <w:tcW w:w="4366" w:type="dxa"/>
            <w:vMerge/>
          </w:tcPr>
          <w:p w14:paraId="5D30CE2A" w14:textId="465346E3" w:rsidR="002C2164" w:rsidRPr="00BB5F32" w:rsidRDefault="002C2164" w:rsidP="00934486">
            <w:pPr>
              <w:pStyle w:val="Sinespaciado"/>
              <w:spacing w:before="40" w:after="40"/>
              <w:rPr>
                <w:sz w:val="18"/>
                <w:szCs w:val="20"/>
              </w:rPr>
            </w:pPr>
          </w:p>
        </w:tc>
      </w:tr>
      <w:tr w:rsidR="00FA3607" w:rsidRPr="00BB5F32" w14:paraId="063F50E1" w14:textId="77777777" w:rsidTr="00371D94">
        <w:tc>
          <w:tcPr>
            <w:tcW w:w="2405" w:type="dxa"/>
          </w:tcPr>
          <w:p w14:paraId="3040A4DB" w14:textId="77777777" w:rsidR="00FA3607" w:rsidRPr="00BB5F32" w:rsidRDefault="00FA3607" w:rsidP="00934486">
            <w:pPr>
              <w:pStyle w:val="Sinespaciado"/>
              <w:spacing w:before="40" w:after="40"/>
              <w:rPr>
                <w:b/>
                <w:bCs/>
                <w:sz w:val="18"/>
                <w:szCs w:val="20"/>
              </w:rPr>
            </w:pPr>
            <w:r w:rsidRPr="00BB5F32">
              <w:rPr>
                <w:b/>
                <w:bCs/>
                <w:sz w:val="18"/>
                <w:szCs w:val="20"/>
              </w:rPr>
              <w:t>Descripción</w:t>
            </w:r>
          </w:p>
        </w:tc>
        <w:tc>
          <w:tcPr>
            <w:tcW w:w="2835" w:type="dxa"/>
          </w:tcPr>
          <w:p w14:paraId="3B0131C3" w14:textId="2896F8BC" w:rsidR="00FA3607" w:rsidRPr="00BB5F32" w:rsidRDefault="00FA3607" w:rsidP="00934486">
            <w:pPr>
              <w:pStyle w:val="Sinespaciado"/>
              <w:spacing w:before="40" w:after="40"/>
              <w:rPr>
                <w:sz w:val="18"/>
                <w:szCs w:val="20"/>
              </w:rPr>
            </w:pPr>
            <w:r w:rsidRPr="00BB5F32">
              <w:rPr>
                <w:sz w:val="18"/>
                <w:szCs w:val="20"/>
              </w:rPr>
              <w:t>Seguimiento detallado del proceso de expedición, registro y custodia de títulos emitidos por la Entidad, asegurando su correcta gestión y disponibilidad.</w:t>
            </w:r>
          </w:p>
        </w:tc>
        <w:tc>
          <w:tcPr>
            <w:tcW w:w="4366" w:type="dxa"/>
            <w:vMerge w:val="restart"/>
          </w:tcPr>
          <w:p w14:paraId="2F0B9C87"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Automatización del proceso de expedición, registro y custodia de títulos.</w:t>
            </w:r>
          </w:p>
          <w:p w14:paraId="6B80A635"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Plataforma web para la gestión de títulos.</w:t>
            </w:r>
          </w:p>
          <w:p w14:paraId="45059765"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Posibilidad de solicitar, registrar y consultar títulos en línea.</w:t>
            </w:r>
          </w:p>
          <w:p w14:paraId="028DC793"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Acceso al sistema de gestión de títulos las 24 horas, los 7 días de la semana.</w:t>
            </w:r>
          </w:p>
          <w:p w14:paraId="6CB8BD33" w14:textId="142E09A1" w:rsidR="00FA3607" w:rsidRPr="00BB5F32" w:rsidRDefault="00CF1F3F" w:rsidP="00934486">
            <w:pPr>
              <w:pStyle w:val="Sinespaciado"/>
              <w:numPr>
                <w:ilvl w:val="0"/>
                <w:numId w:val="38"/>
              </w:numPr>
              <w:spacing w:before="40" w:after="40"/>
              <w:rPr>
                <w:sz w:val="18"/>
                <w:szCs w:val="20"/>
              </w:rPr>
            </w:pPr>
            <w:r w:rsidRPr="00BB5F32">
              <w:rPr>
                <w:sz w:val="18"/>
                <w:szCs w:val="20"/>
              </w:rPr>
              <w:t>Notificaciones automáticas sobre el estado de la solicitud y la disponibilidad de títulos.</w:t>
            </w:r>
          </w:p>
        </w:tc>
      </w:tr>
      <w:tr w:rsidR="00FA3607" w:rsidRPr="00BB5F32" w14:paraId="68D8A710" w14:textId="77777777" w:rsidTr="00371D94">
        <w:tc>
          <w:tcPr>
            <w:tcW w:w="2405" w:type="dxa"/>
          </w:tcPr>
          <w:p w14:paraId="460E8B40" w14:textId="77777777" w:rsidR="00FA3607" w:rsidRPr="00BB5F32" w:rsidRDefault="00FA3607"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3700E2FA" w14:textId="77777777" w:rsidR="00FA3607" w:rsidRPr="00BB5F32" w:rsidRDefault="00FA3607" w:rsidP="00934486">
            <w:pPr>
              <w:pStyle w:val="Sinespaciado"/>
              <w:spacing w:before="40" w:after="40"/>
              <w:rPr>
                <w:sz w:val="18"/>
                <w:szCs w:val="20"/>
              </w:rPr>
            </w:pPr>
            <w:r w:rsidRPr="00BB5F32">
              <w:rPr>
                <w:sz w:val="18"/>
                <w:szCs w:val="20"/>
              </w:rPr>
              <w:t>Ciudadanos</w:t>
            </w:r>
          </w:p>
        </w:tc>
        <w:tc>
          <w:tcPr>
            <w:tcW w:w="4366" w:type="dxa"/>
            <w:vMerge/>
          </w:tcPr>
          <w:p w14:paraId="38106AA9" w14:textId="77777777" w:rsidR="00FA3607" w:rsidRPr="00BB5F32" w:rsidRDefault="00FA3607" w:rsidP="00934486">
            <w:pPr>
              <w:pStyle w:val="Sinespaciado"/>
              <w:spacing w:before="40" w:after="40"/>
              <w:rPr>
                <w:sz w:val="18"/>
                <w:szCs w:val="20"/>
              </w:rPr>
            </w:pPr>
          </w:p>
        </w:tc>
      </w:tr>
      <w:tr w:rsidR="00FA3607" w:rsidRPr="00BB5F32" w14:paraId="3AC0CF76" w14:textId="77777777" w:rsidTr="00371D94">
        <w:tc>
          <w:tcPr>
            <w:tcW w:w="2405" w:type="dxa"/>
          </w:tcPr>
          <w:p w14:paraId="5A8E1090" w14:textId="77777777" w:rsidR="00FA3607" w:rsidRPr="00BB5F32" w:rsidRDefault="00FA3607"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171E58E7" w14:textId="5F4AED33" w:rsidR="00FA3607" w:rsidRPr="00BB5F32" w:rsidRDefault="00FA3607" w:rsidP="00934486">
            <w:pPr>
              <w:pStyle w:val="Sinespaciado"/>
              <w:spacing w:before="40" w:after="40"/>
              <w:rPr>
                <w:sz w:val="18"/>
                <w:szCs w:val="20"/>
              </w:rPr>
            </w:pPr>
            <w:r w:rsidRPr="00BB5F32">
              <w:rPr>
                <w:sz w:val="18"/>
                <w:szCs w:val="20"/>
              </w:rPr>
              <w:t>Sin estandarizar</w:t>
            </w:r>
          </w:p>
        </w:tc>
        <w:tc>
          <w:tcPr>
            <w:tcW w:w="4366" w:type="dxa"/>
            <w:vMerge/>
          </w:tcPr>
          <w:p w14:paraId="024561AD" w14:textId="77777777" w:rsidR="00FA3607" w:rsidRPr="00BB5F32" w:rsidRDefault="00FA3607" w:rsidP="00934486">
            <w:pPr>
              <w:pStyle w:val="Sinespaciado"/>
              <w:spacing w:before="40" w:after="40"/>
              <w:rPr>
                <w:sz w:val="18"/>
                <w:szCs w:val="20"/>
              </w:rPr>
            </w:pPr>
          </w:p>
        </w:tc>
      </w:tr>
      <w:tr w:rsidR="00FA3607" w:rsidRPr="00BB5F32" w14:paraId="0879A368" w14:textId="77777777" w:rsidTr="00371D94">
        <w:tc>
          <w:tcPr>
            <w:tcW w:w="2405" w:type="dxa"/>
          </w:tcPr>
          <w:p w14:paraId="11E3C2C1" w14:textId="77777777" w:rsidR="00FA3607" w:rsidRPr="00BB5F32" w:rsidRDefault="00FA3607" w:rsidP="00934486">
            <w:pPr>
              <w:pStyle w:val="Sinespaciado"/>
              <w:spacing w:before="40" w:after="40"/>
              <w:rPr>
                <w:b/>
                <w:bCs/>
                <w:sz w:val="18"/>
                <w:szCs w:val="20"/>
              </w:rPr>
            </w:pPr>
            <w:r w:rsidRPr="00BB5F32">
              <w:rPr>
                <w:b/>
                <w:bCs/>
                <w:sz w:val="18"/>
                <w:szCs w:val="20"/>
              </w:rPr>
              <w:t>Canal de acceso</w:t>
            </w:r>
          </w:p>
        </w:tc>
        <w:tc>
          <w:tcPr>
            <w:tcW w:w="2835" w:type="dxa"/>
          </w:tcPr>
          <w:p w14:paraId="198FE902" w14:textId="48574476" w:rsidR="00FA3607" w:rsidRPr="00BB5F32" w:rsidRDefault="00FA3607" w:rsidP="00934486">
            <w:pPr>
              <w:pStyle w:val="Sinespaciado"/>
              <w:spacing w:before="40" w:after="40"/>
              <w:rPr>
                <w:sz w:val="18"/>
                <w:szCs w:val="20"/>
              </w:rPr>
            </w:pPr>
            <w:r w:rsidRPr="00BB5F32">
              <w:rPr>
                <w:sz w:val="18"/>
                <w:szCs w:val="20"/>
              </w:rPr>
              <w:t>Presencial</w:t>
            </w:r>
          </w:p>
        </w:tc>
        <w:tc>
          <w:tcPr>
            <w:tcW w:w="4366" w:type="dxa"/>
            <w:vMerge/>
          </w:tcPr>
          <w:p w14:paraId="40EABDA1" w14:textId="77777777" w:rsidR="00FA3607" w:rsidRPr="00BB5F32" w:rsidRDefault="00FA3607" w:rsidP="00934486">
            <w:pPr>
              <w:pStyle w:val="Sinespaciado"/>
              <w:spacing w:before="40" w:after="40"/>
              <w:rPr>
                <w:sz w:val="18"/>
                <w:szCs w:val="20"/>
              </w:rPr>
            </w:pPr>
          </w:p>
        </w:tc>
      </w:tr>
    </w:tbl>
    <w:p w14:paraId="564E7F99" w14:textId="64AF0BF6" w:rsidR="00FA3607" w:rsidRDefault="00FA3607" w:rsidP="00371D94">
      <w:pPr>
        <w:pStyle w:val="Descripcin"/>
      </w:pPr>
      <w:bookmarkStart w:id="37" w:name="_Toc194053984"/>
      <w:r>
        <w:t xml:space="preserve">Tabla </w:t>
      </w:r>
      <w:fldSimple w:instr=" SEQ Tabla \* ARABIC ">
        <w:r w:rsidR="00BD3356">
          <w:rPr>
            <w:noProof/>
          </w:rPr>
          <w:t>15</w:t>
        </w:r>
      </w:fldSimple>
      <w:r>
        <w:t xml:space="preserve"> </w:t>
      </w:r>
      <w:r w:rsidR="00B8750F">
        <w:t>OPA</w:t>
      </w:r>
      <w:r>
        <w:t xml:space="preserve"> c</w:t>
      </w:r>
      <w:r w:rsidRPr="00B1561D">
        <w:t xml:space="preserve">ertificado </w:t>
      </w:r>
      <w:r>
        <w:t>l</w:t>
      </w:r>
      <w:r w:rsidRPr="00B1561D">
        <w:t>aboral</w:t>
      </w:r>
      <w:bookmarkEnd w:id="37"/>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4797584D" w14:textId="77777777" w:rsidTr="002C2164">
        <w:tc>
          <w:tcPr>
            <w:tcW w:w="2405" w:type="dxa"/>
          </w:tcPr>
          <w:p w14:paraId="1C82053F"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4310149C" w14:textId="1B927333" w:rsidR="002C2164" w:rsidRPr="00BB5F32" w:rsidRDefault="002C2164" w:rsidP="00934486">
            <w:pPr>
              <w:pStyle w:val="Sinespaciado"/>
              <w:spacing w:before="40" w:after="40"/>
              <w:rPr>
                <w:sz w:val="18"/>
                <w:szCs w:val="20"/>
              </w:rPr>
            </w:pPr>
            <w:r w:rsidRPr="00BB5F32">
              <w:rPr>
                <w:sz w:val="18"/>
                <w:szCs w:val="20"/>
              </w:rPr>
              <w:t>002</w:t>
            </w:r>
          </w:p>
        </w:tc>
        <w:tc>
          <w:tcPr>
            <w:tcW w:w="4366" w:type="dxa"/>
            <w:vMerge w:val="restart"/>
            <w:vAlign w:val="center"/>
          </w:tcPr>
          <w:p w14:paraId="5AF36C87" w14:textId="2A3ECBFD"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41DB8EBD" w14:textId="77777777" w:rsidTr="00371D94">
        <w:tc>
          <w:tcPr>
            <w:tcW w:w="2405" w:type="dxa"/>
          </w:tcPr>
          <w:p w14:paraId="142352F9"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2A32DB7F" w14:textId="77777777" w:rsidR="002C2164" w:rsidRPr="00BB5F32" w:rsidRDefault="002C2164" w:rsidP="00934486">
            <w:pPr>
              <w:pStyle w:val="Sinespaciado"/>
              <w:spacing w:before="40" w:after="40"/>
              <w:rPr>
                <w:sz w:val="18"/>
                <w:szCs w:val="20"/>
              </w:rPr>
            </w:pPr>
            <w:r w:rsidRPr="00BB5F32">
              <w:rPr>
                <w:sz w:val="18"/>
                <w:szCs w:val="20"/>
              </w:rPr>
              <w:t>Certificado laboral</w:t>
            </w:r>
          </w:p>
        </w:tc>
        <w:tc>
          <w:tcPr>
            <w:tcW w:w="4366" w:type="dxa"/>
            <w:vMerge/>
          </w:tcPr>
          <w:p w14:paraId="7C1B6416" w14:textId="6E82C7FB" w:rsidR="002C2164" w:rsidRPr="00BB5F32" w:rsidRDefault="002C2164" w:rsidP="00934486">
            <w:pPr>
              <w:pStyle w:val="Sinespaciado"/>
              <w:spacing w:before="40" w:after="40"/>
              <w:rPr>
                <w:sz w:val="18"/>
                <w:szCs w:val="20"/>
              </w:rPr>
            </w:pPr>
          </w:p>
        </w:tc>
      </w:tr>
      <w:tr w:rsidR="00FA3607" w:rsidRPr="00BB5F32" w14:paraId="5148E6D2" w14:textId="77777777" w:rsidTr="00371D94">
        <w:tc>
          <w:tcPr>
            <w:tcW w:w="2405" w:type="dxa"/>
          </w:tcPr>
          <w:p w14:paraId="1EFFAE1F" w14:textId="77777777" w:rsidR="00FA3607" w:rsidRPr="00BB5F32" w:rsidRDefault="00FA3607" w:rsidP="00934486">
            <w:pPr>
              <w:pStyle w:val="Sinespaciado"/>
              <w:spacing w:before="40" w:after="40"/>
              <w:rPr>
                <w:b/>
                <w:bCs/>
                <w:sz w:val="18"/>
                <w:szCs w:val="20"/>
              </w:rPr>
            </w:pPr>
            <w:r w:rsidRPr="00BB5F32">
              <w:rPr>
                <w:b/>
                <w:bCs/>
                <w:sz w:val="18"/>
                <w:szCs w:val="20"/>
              </w:rPr>
              <w:t>Descripción</w:t>
            </w:r>
          </w:p>
        </w:tc>
        <w:tc>
          <w:tcPr>
            <w:tcW w:w="2835" w:type="dxa"/>
          </w:tcPr>
          <w:p w14:paraId="51C79D59" w14:textId="77777777" w:rsidR="00FA3607" w:rsidRPr="00BB5F32" w:rsidRDefault="00FA3607" w:rsidP="00934486">
            <w:pPr>
              <w:pStyle w:val="Sinespaciado"/>
              <w:spacing w:before="40" w:after="40"/>
              <w:rPr>
                <w:sz w:val="18"/>
                <w:szCs w:val="20"/>
              </w:rPr>
            </w:pPr>
            <w:r w:rsidRPr="00BB5F32">
              <w:rPr>
                <w:sz w:val="18"/>
                <w:szCs w:val="20"/>
              </w:rPr>
              <w:t xml:space="preserve">Trámite mediante el cual un trabajador puede obtener un documento oficial que </w:t>
            </w:r>
            <w:r w:rsidRPr="00BB5F32">
              <w:rPr>
                <w:sz w:val="18"/>
                <w:szCs w:val="20"/>
              </w:rPr>
              <w:lastRenderedPageBreak/>
              <w:t>certifica su vínculo laboral con la institución, incluyendo detalles como cargo, antigüedad y salario.</w:t>
            </w:r>
          </w:p>
        </w:tc>
        <w:tc>
          <w:tcPr>
            <w:tcW w:w="4366" w:type="dxa"/>
            <w:vMerge w:val="restart"/>
          </w:tcPr>
          <w:p w14:paraId="71EC411C" w14:textId="77777777" w:rsidR="00FA3607" w:rsidRPr="00BB5F32" w:rsidRDefault="00FA3607" w:rsidP="00934486">
            <w:pPr>
              <w:pStyle w:val="Sinespaciado"/>
              <w:numPr>
                <w:ilvl w:val="0"/>
                <w:numId w:val="38"/>
              </w:numPr>
              <w:spacing w:before="40" w:after="40"/>
              <w:rPr>
                <w:sz w:val="18"/>
                <w:szCs w:val="20"/>
              </w:rPr>
            </w:pPr>
            <w:r w:rsidRPr="00BB5F32">
              <w:rPr>
                <w:sz w:val="18"/>
                <w:szCs w:val="20"/>
              </w:rPr>
              <w:lastRenderedPageBreak/>
              <w:t>Automatización del proceso de solicitud y expedición de certificados laborales.</w:t>
            </w:r>
          </w:p>
          <w:p w14:paraId="0F8AD0F3" w14:textId="77777777" w:rsidR="00FA3607" w:rsidRPr="00BB5F32" w:rsidRDefault="00FA3607" w:rsidP="00934486">
            <w:pPr>
              <w:pStyle w:val="Sinespaciado"/>
              <w:numPr>
                <w:ilvl w:val="0"/>
                <w:numId w:val="38"/>
              </w:numPr>
              <w:spacing w:before="40" w:after="40"/>
              <w:rPr>
                <w:sz w:val="18"/>
                <w:szCs w:val="20"/>
              </w:rPr>
            </w:pPr>
            <w:r w:rsidRPr="00BB5F32">
              <w:rPr>
                <w:sz w:val="18"/>
                <w:szCs w:val="20"/>
              </w:rPr>
              <w:lastRenderedPageBreak/>
              <w:t>Formulario web para solicitar el certificado laboral.</w:t>
            </w:r>
          </w:p>
          <w:p w14:paraId="5B7EC4D4" w14:textId="77777777" w:rsidR="00FA3607" w:rsidRPr="00BB5F32" w:rsidRDefault="00FA3607" w:rsidP="00934486">
            <w:pPr>
              <w:pStyle w:val="Sinespaciado"/>
              <w:numPr>
                <w:ilvl w:val="0"/>
                <w:numId w:val="38"/>
              </w:numPr>
              <w:spacing w:before="40" w:after="40"/>
              <w:rPr>
                <w:sz w:val="18"/>
                <w:szCs w:val="20"/>
              </w:rPr>
            </w:pPr>
            <w:r w:rsidRPr="00BB5F32">
              <w:rPr>
                <w:sz w:val="18"/>
                <w:szCs w:val="20"/>
              </w:rPr>
              <w:t>Posibilidad de solicitar y recibir el certificado laboral en línea.</w:t>
            </w:r>
          </w:p>
          <w:p w14:paraId="2951EEF4" w14:textId="77777777" w:rsidR="00FA3607" w:rsidRPr="00BB5F32" w:rsidRDefault="00FA3607" w:rsidP="00934486">
            <w:pPr>
              <w:pStyle w:val="Sinespaciado"/>
              <w:numPr>
                <w:ilvl w:val="0"/>
                <w:numId w:val="38"/>
              </w:numPr>
              <w:spacing w:before="40" w:after="40"/>
              <w:rPr>
                <w:sz w:val="18"/>
                <w:szCs w:val="20"/>
              </w:rPr>
            </w:pPr>
            <w:r w:rsidRPr="00BB5F32">
              <w:rPr>
                <w:sz w:val="18"/>
                <w:szCs w:val="20"/>
              </w:rPr>
              <w:t>Acceso al servicio de solicitud de certificados laborales las 24 horas, los 7 días de la semana.</w:t>
            </w:r>
          </w:p>
          <w:p w14:paraId="4748DCBC" w14:textId="77777777" w:rsidR="00FA3607" w:rsidRPr="00BB5F32" w:rsidRDefault="00FA3607" w:rsidP="00934486">
            <w:pPr>
              <w:pStyle w:val="Sinespaciado"/>
              <w:numPr>
                <w:ilvl w:val="0"/>
                <w:numId w:val="38"/>
              </w:numPr>
              <w:spacing w:before="40" w:after="40"/>
              <w:rPr>
                <w:sz w:val="18"/>
                <w:szCs w:val="20"/>
              </w:rPr>
            </w:pPr>
            <w:r w:rsidRPr="00BB5F32">
              <w:rPr>
                <w:sz w:val="18"/>
                <w:szCs w:val="20"/>
              </w:rPr>
              <w:t>Notificaciones automáticas sobre el estado de la solicitud del certificado laboral.</w:t>
            </w:r>
          </w:p>
        </w:tc>
      </w:tr>
      <w:tr w:rsidR="00FA3607" w:rsidRPr="00BB5F32" w14:paraId="0B54C94C" w14:textId="77777777" w:rsidTr="00371D94">
        <w:tc>
          <w:tcPr>
            <w:tcW w:w="2405" w:type="dxa"/>
          </w:tcPr>
          <w:p w14:paraId="74CBEDE9" w14:textId="77777777" w:rsidR="00FA3607" w:rsidRPr="00BB5F32" w:rsidRDefault="00FA3607" w:rsidP="00934486">
            <w:pPr>
              <w:pStyle w:val="Sinespaciado"/>
              <w:spacing w:before="40" w:after="40"/>
              <w:rPr>
                <w:b/>
                <w:bCs/>
                <w:sz w:val="18"/>
                <w:szCs w:val="20"/>
              </w:rPr>
            </w:pPr>
            <w:r w:rsidRPr="00BB5F32">
              <w:rPr>
                <w:b/>
                <w:bCs/>
                <w:sz w:val="18"/>
                <w:szCs w:val="20"/>
              </w:rPr>
              <w:lastRenderedPageBreak/>
              <w:t xml:space="preserve">Usuario objetivo </w:t>
            </w:r>
          </w:p>
        </w:tc>
        <w:tc>
          <w:tcPr>
            <w:tcW w:w="2835" w:type="dxa"/>
          </w:tcPr>
          <w:p w14:paraId="4E730BDD" w14:textId="77777777" w:rsidR="00FA3607" w:rsidRPr="00BB5F32" w:rsidRDefault="00FA3607" w:rsidP="00934486">
            <w:pPr>
              <w:pStyle w:val="Sinespaciado"/>
              <w:spacing w:before="40" w:after="40"/>
              <w:rPr>
                <w:sz w:val="18"/>
                <w:szCs w:val="20"/>
              </w:rPr>
            </w:pPr>
            <w:r w:rsidRPr="00BB5F32">
              <w:rPr>
                <w:sz w:val="18"/>
                <w:szCs w:val="20"/>
              </w:rPr>
              <w:t>Asociado</w:t>
            </w:r>
          </w:p>
        </w:tc>
        <w:tc>
          <w:tcPr>
            <w:tcW w:w="4366" w:type="dxa"/>
            <w:vMerge/>
          </w:tcPr>
          <w:p w14:paraId="2E9AFFD1" w14:textId="77777777" w:rsidR="00FA3607" w:rsidRPr="00BB5F32" w:rsidRDefault="00FA3607" w:rsidP="00934486">
            <w:pPr>
              <w:pStyle w:val="Sinespaciado"/>
              <w:spacing w:before="40" w:after="40"/>
              <w:rPr>
                <w:sz w:val="18"/>
                <w:szCs w:val="20"/>
              </w:rPr>
            </w:pPr>
          </w:p>
        </w:tc>
      </w:tr>
      <w:tr w:rsidR="00FA3607" w:rsidRPr="00BB5F32" w14:paraId="36648EDA" w14:textId="77777777" w:rsidTr="00371D94">
        <w:tc>
          <w:tcPr>
            <w:tcW w:w="2405" w:type="dxa"/>
          </w:tcPr>
          <w:p w14:paraId="4EBB3051" w14:textId="77777777" w:rsidR="00FA3607" w:rsidRPr="00BB5F32" w:rsidRDefault="00FA3607"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7E3966BE" w14:textId="77777777" w:rsidR="00FA3607" w:rsidRPr="00BB5F32" w:rsidRDefault="00FA3607" w:rsidP="00934486">
            <w:pPr>
              <w:pStyle w:val="Sinespaciado"/>
              <w:spacing w:before="40" w:after="40"/>
              <w:rPr>
                <w:sz w:val="18"/>
                <w:szCs w:val="20"/>
              </w:rPr>
            </w:pPr>
            <w:r w:rsidRPr="00BB5F32">
              <w:rPr>
                <w:sz w:val="18"/>
                <w:szCs w:val="20"/>
              </w:rPr>
              <w:t>Sin estandarizar</w:t>
            </w:r>
          </w:p>
        </w:tc>
        <w:tc>
          <w:tcPr>
            <w:tcW w:w="4366" w:type="dxa"/>
            <w:vMerge/>
          </w:tcPr>
          <w:p w14:paraId="7B27869F" w14:textId="77777777" w:rsidR="00FA3607" w:rsidRPr="00BB5F32" w:rsidRDefault="00FA3607" w:rsidP="00934486">
            <w:pPr>
              <w:pStyle w:val="Sinespaciado"/>
              <w:spacing w:before="40" w:after="40"/>
              <w:rPr>
                <w:sz w:val="18"/>
                <w:szCs w:val="20"/>
              </w:rPr>
            </w:pPr>
          </w:p>
        </w:tc>
      </w:tr>
      <w:tr w:rsidR="00FA3607" w:rsidRPr="00BB5F32" w14:paraId="5269CE05" w14:textId="77777777" w:rsidTr="00371D94">
        <w:tc>
          <w:tcPr>
            <w:tcW w:w="2405" w:type="dxa"/>
          </w:tcPr>
          <w:p w14:paraId="4AC91C3C" w14:textId="77777777" w:rsidR="00FA3607" w:rsidRPr="00BB5F32" w:rsidRDefault="00FA3607" w:rsidP="00934486">
            <w:pPr>
              <w:pStyle w:val="Sinespaciado"/>
              <w:spacing w:before="40" w:after="40"/>
              <w:rPr>
                <w:b/>
                <w:bCs/>
                <w:sz w:val="18"/>
                <w:szCs w:val="20"/>
              </w:rPr>
            </w:pPr>
            <w:r w:rsidRPr="00BB5F32">
              <w:rPr>
                <w:b/>
                <w:bCs/>
                <w:sz w:val="18"/>
                <w:szCs w:val="20"/>
              </w:rPr>
              <w:t>Canal de acceso</w:t>
            </w:r>
          </w:p>
        </w:tc>
        <w:tc>
          <w:tcPr>
            <w:tcW w:w="2835" w:type="dxa"/>
          </w:tcPr>
          <w:p w14:paraId="204CF7E0" w14:textId="77777777" w:rsidR="00FA3607" w:rsidRPr="00BB5F32" w:rsidRDefault="00FA3607" w:rsidP="00934486">
            <w:pPr>
              <w:pStyle w:val="Sinespaciado"/>
              <w:spacing w:before="40" w:after="40"/>
              <w:rPr>
                <w:sz w:val="18"/>
                <w:szCs w:val="20"/>
              </w:rPr>
            </w:pPr>
            <w:r w:rsidRPr="00BB5F32">
              <w:rPr>
                <w:sz w:val="18"/>
                <w:szCs w:val="20"/>
              </w:rPr>
              <w:t>Presencial</w:t>
            </w:r>
          </w:p>
        </w:tc>
        <w:tc>
          <w:tcPr>
            <w:tcW w:w="4366" w:type="dxa"/>
            <w:vMerge/>
          </w:tcPr>
          <w:p w14:paraId="43CE0A31" w14:textId="77777777" w:rsidR="00FA3607" w:rsidRPr="00BB5F32" w:rsidRDefault="00FA3607" w:rsidP="00934486">
            <w:pPr>
              <w:pStyle w:val="Sinespaciado"/>
              <w:spacing w:before="40" w:after="40"/>
              <w:rPr>
                <w:sz w:val="18"/>
                <w:szCs w:val="20"/>
              </w:rPr>
            </w:pPr>
          </w:p>
        </w:tc>
      </w:tr>
    </w:tbl>
    <w:p w14:paraId="7296991B" w14:textId="2F48A904" w:rsidR="00B8750F" w:rsidRDefault="00B8750F" w:rsidP="00371D94">
      <w:pPr>
        <w:pStyle w:val="Descripcin"/>
      </w:pPr>
      <w:bookmarkStart w:id="38" w:name="_Toc194053985"/>
      <w:r>
        <w:t xml:space="preserve">Tabla </w:t>
      </w:r>
      <w:fldSimple w:instr=" SEQ Tabla \* ARABIC ">
        <w:r w:rsidR="00BD3356">
          <w:rPr>
            <w:noProof/>
          </w:rPr>
          <w:t>16</w:t>
        </w:r>
      </w:fldSimple>
      <w:r>
        <w:t xml:space="preserve"> OPA s</w:t>
      </w:r>
      <w:r w:rsidRPr="00FD745B">
        <w:t>olicitud de viáticos</w:t>
      </w:r>
      <w:bookmarkEnd w:id="38"/>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5BF8CD59" w14:textId="77777777" w:rsidTr="002C2164">
        <w:tc>
          <w:tcPr>
            <w:tcW w:w="2405" w:type="dxa"/>
          </w:tcPr>
          <w:p w14:paraId="56FE6395"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783F385F" w14:textId="2689A107" w:rsidR="002C2164" w:rsidRPr="00BB5F32" w:rsidRDefault="002C2164" w:rsidP="00934486">
            <w:pPr>
              <w:pStyle w:val="Sinespaciado"/>
              <w:spacing w:before="40" w:after="40"/>
              <w:rPr>
                <w:sz w:val="18"/>
                <w:szCs w:val="20"/>
              </w:rPr>
            </w:pPr>
            <w:r w:rsidRPr="00BB5F32">
              <w:rPr>
                <w:sz w:val="18"/>
                <w:szCs w:val="20"/>
              </w:rPr>
              <w:t>003</w:t>
            </w:r>
          </w:p>
        </w:tc>
        <w:tc>
          <w:tcPr>
            <w:tcW w:w="4366" w:type="dxa"/>
            <w:vMerge w:val="restart"/>
            <w:vAlign w:val="center"/>
          </w:tcPr>
          <w:p w14:paraId="2C628E46" w14:textId="238EFC52"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198143B6" w14:textId="77777777" w:rsidTr="00371D94">
        <w:tc>
          <w:tcPr>
            <w:tcW w:w="2405" w:type="dxa"/>
          </w:tcPr>
          <w:p w14:paraId="72EAB8D4"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31C193A1" w14:textId="3AE3F76B" w:rsidR="002C2164" w:rsidRPr="00BB5F32" w:rsidRDefault="002C2164" w:rsidP="00934486">
            <w:pPr>
              <w:pStyle w:val="Sinespaciado"/>
              <w:spacing w:before="40" w:after="40"/>
              <w:rPr>
                <w:sz w:val="18"/>
                <w:szCs w:val="20"/>
              </w:rPr>
            </w:pPr>
            <w:r w:rsidRPr="00BB5F32">
              <w:rPr>
                <w:sz w:val="18"/>
                <w:szCs w:val="20"/>
              </w:rPr>
              <w:t>Solicitud de viáticos</w:t>
            </w:r>
          </w:p>
        </w:tc>
        <w:tc>
          <w:tcPr>
            <w:tcW w:w="4366" w:type="dxa"/>
            <w:vMerge/>
          </w:tcPr>
          <w:p w14:paraId="6A494FA4" w14:textId="779ED645" w:rsidR="002C2164" w:rsidRPr="00BB5F32" w:rsidRDefault="002C2164" w:rsidP="00934486">
            <w:pPr>
              <w:pStyle w:val="Sinespaciado"/>
              <w:spacing w:before="40" w:after="40"/>
              <w:rPr>
                <w:sz w:val="18"/>
                <w:szCs w:val="20"/>
              </w:rPr>
            </w:pPr>
          </w:p>
        </w:tc>
      </w:tr>
      <w:tr w:rsidR="00FA3607" w:rsidRPr="00BB5F32" w14:paraId="78B83A7E" w14:textId="77777777" w:rsidTr="00371D94">
        <w:tc>
          <w:tcPr>
            <w:tcW w:w="2405" w:type="dxa"/>
          </w:tcPr>
          <w:p w14:paraId="0F0F5DA2" w14:textId="77777777" w:rsidR="00FA3607" w:rsidRPr="00BB5F32" w:rsidRDefault="00FA3607" w:rsidP="00934486">
            <w:pPr>
              <w:pStyle w:val="Sinespaciado"/>
              <w:spacing w:before="40" w:after="40"/>
              <w:rPr>
                <w:b/>
                <w:bCs/>
                <w:sz w:val="18"/>
                <w:szCs w:val="20"/>
              </w:rPr>
            </w:pPr>
            <w:r w:rsidRPr="00BB5F32">
              <w:rPr>
                <w:b/>
                <w:bCs/>
                <w:sz w:val="18"/>
                <w:szCs w:val="20"/>
              </w:rPr>
              <w:t>Descripción</w:t>
            </w:r>
          </w:p>
        </w:tc>
        <w:tc>
          <w:tcPr>
            <w:tcW w:w="2835" w:type="dxa"/>
          </w:tcPr>
          <w:p w14:paraId="5B87D263" w14:textId="119615FE" w:rsidR="00FA3607" w:rsidRPr="00BB5F32" w:rsidRDefault="00FA3607" w:rsidP="00934486">
            <w:pPr>
              <w:pStyle w:val="Sinespaciado"/>
              <w:spacing w:before="40" w:after="40"/>
              <w:rPr>
                <w:sz w:val="18"/>
                <w:szCs w:val="20"/>
              </w:rPr>
            </w:pPr>
            <w:r w:rsidRPr="00BB5F32">
              <w:rPr>
                <w:sz w:val="18"/>
                <w:szCs w:val="20"/>
              </w:rPr>
              <w:t>Gestión formal de la asignación de recursos económicos destinados a cubrir gastos de desplazamiento y estadía durante el cumplimiento de actividades oficiales.</w:t>
            </w:r>
          </w:p>
        </w:tc>
        <w:tc>
          <w:tcPr>
            <w:tcW w:w="4366" w:type="dxa"/>
            <w:vMerge w:val="restart"/>
          </w:tcPr>
          <w:p w14:paraId="39214AA2"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Automatización del proceso de solicitud y aprobación de viáticos.</w:t>
            </w:r>
          </w:p>
          <w:p w14:paraId="4D38EB63"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Formulario web para solicitar viáticos.</w:t>
            </w:r>
          </w:p>
          <w:p w14:paraId="0E18B2DB"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Posibilidad de solicitar, aprobar y gestionar viáticos en línea.</w:t>
            </w:r>
          </w:p>
          <w:p w14:paraId="649221FF"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Acceso al sistema de gestión de viáticos las 24 horas, los 7 días de la semana.</w:t>
            </w:r>
          </w:p>
          <w:p w14:paraId="3CE001F7" w14:textId="552F1471" w:rsidR="00FA3607" w:rsidRPr="00BB5F32" w:rsidRDefault="00CF1F3F" w:rsidP="00934486">
            <w:pPr>
              <w:pStyle w:val="Sinespaciado"/>
              <w:numPr>
                <w:ilvl w:val="0"/>
                <w:numId w:val="38"/>
              </w:numPr>
              <w:spacing w:before="40" w:after="40"/>
              <w:rPr>
                <w:sz w:val="18"/>
                <w:szCs w:val="20"/>
              </w:rPr>
            </w:pPr>
            <w:r w:rsidRPr="00BB5F32">
              <w:rPr>
                <w:sz w:val="18"/>
                <w:szCs w:val="20"/>
              </w:rPr>
              <w:t>Notificaciones automáticas sobre el estado de la solicitud de viáticos.</w:t>
            </w:r>
          </w:p>
        </w:tc>
      </w:tr>
      <w:tr w:rsidR="00FA3607" w:rsidRPr="00BB5F32" w14:paraId="0132706B" w14:textId="77777777" w:rsidTr="00371D94">
        <w:tc>
          <w:tcPr>
            <w:tcW w:w="2405" w:type="dxa"/>
          </w:tcPr>
          <w:p w14:paraId="4EA8E4D7" w14:textId="77777777" w:rsidR="00FA3607" w:rsidRPr="00BB5F32" w:rsidRDefault="00FA3607"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405FE9B1" w14:textId="77777777" w:rsidR="00FA3607" w:rsidRPr="00BB5F32" w:rsidRDefault="00FA3607" w:rsidP="00934486">
            <w:pPr>
              <w:pStyle w:val="Sinespaciado"/>
              <w:spacing w:before="40" w:after="40"/>
              <w:rPr>
                <w:sz w:val="18"/>
                <w:szCs w:val="20"/>
              </w:rPr>
            </w:pPr>
            <w:r w:rsidRPr="00BB5F32">
              <w:rPr>
                <w:sz w:val="18"/>
                <w:szCs w:val="20"/>
              </w:rPr>
              <w:t>Asociado</w:t>
            </w:r>
          </w:p>
        </w:tc>
        <w:tc>
          <w:tcPr>
            <w:tcW w:w="4366" w:type="dxa"/>
            <w:vMerge/>
          </w:tcPr>
          <w:p w14:paraId="3A95001F" w14:textId="77777777" w:rsidR="00FA3607" w:rsidRPr="00BB5F32" w:rsidRDefault="00FA3607" w:rsidP="00934486">
            <w:pPr>
              <w:pStyle w:val="Sinespaciado"/>
              <w:spacing w:before="40" w:after="40"/>
              <w:rPr>
                <w:sz w:val="18"/>
                <w:szCs w:val="20"/>
              </w:rPr>
            </w:pPr>
          </w:p>
        </w:tc>
      </w:tr>
      <w:tr w:rsidR="00FA3607" w:rsidRPr="00BB5F32" w14:paraId="3A85E0CA" w14:textId="77777777" w:rsidTr="00371D94">
        <w:tc>
          <w:tcPr>
            <w:tcW w:w="2405" w:type="dxa"/>
          </w:tcPr>
          <w:p w14:paraId="070F7378" w14:textId="77777777" w:rsidR="00FA3607" w:rsidRPr="00BB5F32" w:rsidRDefault="00FA3607"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76CD77B7" w14:textId="77777777" w:rsidR="00FA3607" w:rsidRPr="00BB5F32" w:rsidRDefault="00FA3607" w:rsidP="00934486">
            <w:pPr>
              <w:pStyle w:val="Sinespaciado"/>
              <w:spacing w:before="40" w:after="40"/>
              <w:rPr>
                <w:sz w:val="18"/>
                <w:szCs w:val="20"/>
              </w:rPr>
            </w:pPr>
            <w:r w:rsidRPr="00BB5F32">
              <w:rPr>
                <w:sz w:val="18"/>
                <w:szCs w:val="20"/>
              </w:rPr>
              <w:t>Sin estandarizar</w:t>
            </w:r>
          </w:p>
        </w:tc>
        <w:tc>
          <w:tcPr>
            <w:tcW w:w="4366" w:type="dxa"/>
            <w:vMerge/>
          </w:tcPr>
          <w:p w14:paraId="4376AADE" w14:textId="77777777" w:rsidR="00FA3607" w:rsidRPr="00BB5F32" w:rsidRDefault="00FA3607" w:rsidP="00934486">
            <w:pPr>
              <w:pStyle w:val="Sinespaciado"/>
              <w:spacing w:before="40" w:after="40"/>
              <w:rPr>
                <w:sz w:val="18"/>
                <w:szCs w:val="20"/>
              </w:rPr>
            </w:pPr>
          </w:p>
        </w:tc>
      </w:tr>
      <w:tr w:rsidR="00FA3607" w:rsidRPr="00BB5F32" w14:paraId="65963D39" w14:textId="77777777" w:rsidTr="00371D94">
        <w:tc>
          <w:tcPr>
            <w:tcW w:w="2405" w:type="dxa"/>
          </w:tcPr>
          <w:p w14:paraId="3D0D6C91" w14:textId="77777777" w:rsidR="00FA3607" w:rsidRPr="00BB5F32" w:rsidRDefault="00FA3607" w:rsidP="00934486">
            <w:pPr>
              <w:pStyle w:val="Sinespaciado"/>
              <w:spacing w:before="40" w:after="40"/>
              <w:rPr>
                <w:b/>
                <w:bCs/>
                <w:sz w:val="18"/>
                <w:szCs w:val="20"/>
              </w:rPr>
            </w:pPr>
            <w:r w:rsidRPr="00BB5F32">
              <w:rPr>
                <w:b/>
                <w:bCs/>
                <w:sz w:val="18"/>
                <w:szCs w:val="20"/>
              </w:rPr>
              <w:t>Canal de acceso</w:t>
            </w:r>
          </w:p>
        </w:tc>
        <w:tc>
          <w:tcPr>
            <w:tcW w:w="2835" w:type="dxa"/>
          </w:tcPr>
          <w:p w14:paraId="470ABF95" w14:textId="77777777" w:rsidR="00FA3607" w:rsidRPr="00BB5F32" w:rsidRDefault="00FA3607" w:rsidP="00934486">
            <w:pPr>
              <w:pStyle w:val="Sinespaciado"/>
              <w:spacing w:before="40" w:after="40"/>
              <w:rPr>
                <w:sz w:val="18"/>
                <w:szCs w:val="20"/>
              </w:rPr>
            </w:pPr>
            <w:r w:rsidRPr="00BB5F32">
              <w:rPr>
                <w:sz w:val="18"/>
                <w:szCs w:val="20"/>
              </w:rPr>
              <w:t>Presencial</w:t>
            </w:r>
          </w:p>
        </w:tc>
        <w:tc>
          <w:tcPr>
            <w:tcW w:w="4366" w:type="dxa"/>
            <w:vMerge/>
          </w:tcPr>
          <w:p w14:paraId="026486DB" w14:textId="77777777" w:rsidR="00FA3607" w:rsidRPr="00BB5F32" w:rsidRDefault="00FA3607" w:rsidP="00934486">
            <w:pPr>
              <w:pStyle w:val="Sinespaciado"/>
              <w:spacing w:before="40" w:after="40"/>
              <w:rPr>
                <w:sz w:val="18"/>
                <w:szCs w:val="20"/>
              </w:rPr>
            </w:pPr>
          </w:p>
        </w:tc>
      </w:tr>
    </w:tbl>
    <w:p w14:paraId="3A6C4945" w14:textId="42813BFF" w:rsidR="00B8750F" w:rsidRDefault="00B8750F" w:rsidP="00371D94">
      <w:pPr>
        <w:pStyle w:val="Descripcin"/>
      </w:pPr>
      <w:bookmarkStart w:id="39" w:name="_Toc194053986"/>
      <w:r>
        <w:t xml:space="preserve">Tabla </w:t>
      </w:r>
      <w:fldSimple w:instr=" SEQ Tabla \* ARABIC ">
        <w:r w:rsidR="00BD3356">
          <w:rPr>
            <w:noProof/>
          </w:rPr>
          <w:t>17</w:t>
        </w:r>
      </w:fldSimple>
      <w:r>
        <w:t xml:space="preserve"> OPA t</w:t>
      </w:r>
      <w:r w:rsidRPr="008B343C">
        <w:t>rámite de cesantías</w:t>
      </w:r>
      <w:bookmarkEnd w:id="39"/>
    </w:p>
    <w:tbl>
      <w:tblPr>
        <w:tblStyle w:val="Tablaconcuadrculaclar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05"/>
        <w:gridCol w:w="2835"/>
        <w:gridCol w:w="4366"/>
      </w:tblGrid>
      <w:tr w:rsidR="002C2164" w:rsidRPr="00BB5F32" w14:paraId="6CB0E8BF" w14:textId="77777777" w:rsidTr="002C2164">
        <w:tc>
          <w:tcPr>
            <w:tcW w:w="2405" w:type="dxa"/>
          </w:tcPr>
          <w:p w14:paraId="0CC5435E" w14:textId="77777777" w:rsidR="002C2164" w:rsidRPr="00BB5F32" w:rsidRDefault="002C2164" w:rsidP="00934486">
            <w:pPr>
              <w:pStyle w:val="Sinespaciado"/>
              <w:spacing w:before="40" w:after="40"/>
              <w:rPr>
                <w:b/>
                <w:bCs/>
                <w:sz w:val="18"/>
                <w:szCs w:val="20"/>
              </w:rPr>
            </w:pPr>
            <w:r w:rsidRPr="00BB5F32">
              <w:rPr>
                <w:b/>
                <w:bCs/>
                <w:sz w:val="18"/>
                <w:szCs w:val="20"/>
              </w:rPr>
              <w:t>ID</w:t>
            </w:r>
          </w:p>
        </w:tc>
        <w:tc>
          <w:tcPr>
            <w:tcW w:w="2835" w:type="dxa"/>
          </w:tcPr>
          <w:p w14:paraId="06B621D4" w14:textId="30CED4DF" w:rsidR="002C2164" w:rsidRPr="00BB5F32" w:rsidRDefault="002C2164" w:rsidP="00934486">
            <w:pPr>
              <w:pStyle w:val="Sinespaciado"/>
              <w:spacing w:before="40" w:after="40"/>
              <w:rPr>
                <w:sz w:val="18"/>
                <w:szCs w:val="20"/>
              </w:rPr>
            </w:pPr>
            <w:r w:rsidRPr="00BB5F32">
              <w:rPr>
                <w:sz w:val="18"/>
                <w:szCs w:val="20"/>
              </w:rPr>
              <w:t>004</w:t>
            </w:r>
          </w:p>
        </w:tc>
        <w:tc>
          <w:tcPr>
            <w:tcW w:w="4366" w:type="dxa"/>
            <w:vMerge w:val="restart"/>
            <w:vAlign w:val="center"/>
          </w:tcPr>
          <w:p w14:paraId="143C69BB" w14:textId="04C549A6" w:rsidR="002C2164" w:rsidRPr="00BB5F32" w:rsidRDefault="002C2164" w:rsidP="002C2164">
            <w:pPr>
              <w:pStyle w:val="Sinespaciado"/>
              <w:spacing w:before="40" w:after="40"/>
              <w:rPr>
                <w:sz w:val="18"/>
                <w:szCs w:val="20"/>
              </w:rPr>
            </w:pPr>
            <w:r w:rsidRPr="00BB5F32">
              <w:rPr>
                <w:sz w:val="18"/>
                <w:szCs w:val="20"/>
              </w:rPr>
              <w:t>Oportunidades de mejora con TI</w:t>
            </w:r>
          </w:p>
        </w:tc>
      </w:tr>
      <w:tr w:rsidR="002C2164" w:rsidRPr="00BB5F32" w14:paraId="728A3A57" w14:textId="77777777" w:rsidTr="00371D94">
        <w:tc>
          <w:tcPr>
            <w:tcW w:w="2405" w:type="dxa"/>
          </w:tcPr>
          <w:p w14:paraId="59DDE1F8" w14:textId="77777777" w:rsidR="002C2164" w:rsidRPr="00BB5F32" w:rsidRDefault="002C2164" w:rsidP="00934486">
            <w:pPr>
              <w:pStyle w:val="Sinespaciado"/>
              <w:spacing w:before="40" w:after="40"/>
              <w:rPr>
                <w:b/>
                <w:bCs/>
                <w:sz w:val="18"/>
                <w:szCs w:val="20"/>
              </w:rPr>
            </w:pPr>
            <w:r w:rsidRPr="00BB5F32">
              <w:rPr>
                <w:b/>
                <w:bCs/>
                <w:sz w:val="18"/>
                <w:szCs w:val="20"/>
              </w:rPr>
              <w:t>Nombre</w:t>
            </w:r>
          </w:p>
        </w:tc>
        <w:tc>
          <w:tcPr>
            <w:tcW w:w="2835" w:type="dxa"/>
          </w:tcPr>
          <w:p w14:paraId="3032C73A" w14:textId="53240581" w:rsidR="002C2164" w:rsidRPr="00BB5F32" w:rsidRDefault="002C2164" w:rsidP="00934486">
            <w:pPr>
              <w:pStyle w:val="Sinespaciado"/>
              <w:spacing w:before="40" w:after="40"/>
              <w:rPr>
                <w:sz w:val="18"/>
                <w:szCs w:val="20"/>
              </w:rPr>
            </w:pPr>
            <w:r w:rsidRPr="00BB5F32">
              <w:rPr>
                <w:sz w:val="18"/>
                <w:szCs w:val="20"/>
              </w:rPr>
              <w:t>Trámite de cesantías</w:t>
            </w:r>
          </w:p>
        </w:tc>
        <w:tc>
          <w:tcPr>
            <w:tcW w:w="4366" w:type="dxa"/>
            <w:vMerge/>
          </w:tcPr>
          <w:p w14:paraId="2711D7A2" w14:textId="0D7CB8AC" w:rsidR="002C2164" w:rsidRPr="00BB5F32" w:rsidRDefault="002C2164" w:rsidP="00934486">
            <w:pPr>
              <w:pStyle w:val="Sinespaciado"/>
              <w:spacing w:before="40" w:after="40"/>
              <w:rPr>
                <w:sz w:val="18"/>
                <w:szCs w:val="20"/>
              </w:rPr>
            </w:pPr>
          </w:p>
        </w:tc>
      </w:tr>
      <w:tr w:rsidR="00FA3607" w:rsidRPr="00BB5F32" w14:paraId="30841C90" w14:textId="77777777" w:rsidTr="00371D94">
        <w:tc>
          <w:tcPr>
            <w:tcW w:w="2405" w:type="dxa"/>
          </w:tcPr>
          <w:p w14:paraId="3BED094D" w14:textId="77777777" w:rsidR="00FA3607" w:rsidRPr="00BB5F32" w:rsidRDefault="00FA3607" w:rsidP="00934486">
            <w:pPr>
              <w:pStyle w:val="Sinespaciado"/>
              <w:spacing w:before="40" w:after="40"/>
              <w:rPr>
                <w:b/>
                <w:bCs/>
                <w:sz w:val="18"/>
                <w:szCs w:val="20"/>
              </w:rPr>
            </w:pPr>
            <w:r w:rsidRPr="00BB5F32">
              <w:rPr>
                <w:b/>
                <w:bCs/>
                <w:sz w:val="18"/>
                <w:szCs w:val="20"/>
              </w:rPr>
              <w:t>Descripción</w:t>
            </w:r>
          </w:p>
        </w:tc>
        <w:tc>
          <w:tcPr>
            <w:tcW w:w="2835" w:type="dxa"/>
          </w:tcPr>
          <w:p w14:paraId="0F8AA5D1" w14:textId="7E3CD9DA" w:rsidR="00FA3607" w:rsidRPr="00BB5F32" w:rsidRDefault="00FA3607" w:rsidP="00934486">
            <w:pPr>
              <w:pStyle w:val="Sinespaciado"/>
              <w:spacing w:before="40" w:after="40"/>
              <w:rPr>
                <w:sz w:val="18"/>
                <w:szCs w:val="20"/>
              </w:rPr>
            </w:pPr>
            <w:r w:rsidRPr="00BB5F32">
              <w:rPr>
                <w:sz w:val="18"/>
                <w:szCs w:val="20"/>
              </w:rPr>
              <w:t>Proceso de gestión de solicitud, cálculo y desembolso de las cesantías de los empleados, de forma ágil y conforme a las disposiciones legales.</w:t>
            </w:r>
          </w:p>
        </w:tc>
        <w:tc>
          <w:tcPr>
            <w:tcW w:w="4366" w:type="dxa"/>
            <w:vMerge w:val="restart"/>
          </w:tcPr>
          <w:p w14:paraId="75233CEF"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Automatización del proceso de solicitud, cálculo y desembolso de cesantías.</w:t>
            </w:r>
          </w:p>
          <w:p w14:paraId="63E5A4BE"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Plataforma web para la gestión de cesantías.</w:t>
            </w:r>
          </w:p>
          <w:p w14:paraId="739E5CD9"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Posibilidad de solicitar, calcular y gestionar cesantías en línea.</w:t>
            </w:r>
          </w:p>
          <w:p w14:paraId="1D5CDD8E" w14:textId="77777777" w:rsidR="00CF1F3F" w:rsidRPr="00BB5F32" w:rsidRDefault="00CF1F3F" w:rsidP="00934486">
            <w:pPr>
              <w:pStyle w:val="Sinespaciado"/>
              <w:numPr>
                <w:ilvl w:val="0"/>
                <w:numId w:val="38"/>
              </w:numPr>
              <w:spacing w:before="40" w:after="40"/>
              <w:rPr>
                <w:sz w:val="18"/>
                <w:szCs w:val="20"/>
              </w:rPr>
            </w:pPr>
            <w:r w:rsidRPr="00BB5F32">
              <w:rPr>
                <w:sz w:val="18"/>
                <w:szCs w:val="20"/>
              </w:rPr>
              <w:t>Acceso al sistema de gestión de cesantías las 24 horas, los 7 días de la semana.</w:t>
            </w:r>
          </w:p>
          <w:p w14:paraId="55080A68" w14:textId="52129FE8" w:rsidR="00FA3607" w:rsidRPr="00BB5F32" w:rsidRDefault="00CF1F3F" w:rsidP="00934486">
            <w:pPr>
              <w:pStyle w:val="Sinespaciado"/>
              <w:numPr>
                <w:ilvl w:val="0"/>
                <w:numId w:val="38"/>
              </w:numPr>
              <w:spacing w:before="40" w:after="40"/>
              <w:rPr>
                <w:sz w:val="18"/>
                <w:szCs w:val="20"/>
              </w:rPr>
            </w:pPr>
            <w:r w:rsidRPr="00BB5F32">
              <w:rPr>
                <w:sz w:val="18"/>
                <w:szCs w:val="20"/>
              </w:rPr>
              <w:t>Notificaciones automáticas sobre el estado de la solicitud y el desembolso de cesantías.</w:t>
            </w:r>
          </w:p>
        </w:tc>
      </w:tr>
      <w:tr w:rsidR="00FA3607" w:rsidRPr="00BB5F32" w14:paraId="12587E62" w14:textId="77777777" w:rsidTr="00371D94">
        <w:tc>
          <w:tcPr>
            <w:tcW w:w="2405" w:type="dxa"/>
          </w:tcPr>
          <w:p w14:paraId="57487F8D" w14:textId="77777777" w:rsidR="00FA3607" w:rsidRPr="00BB5F32" w:rsidRDefault="00FA3607" w:rsidP="00934486">
            <w:pPr>
              <w:pStyle w:val="Sinespaciado"/>
              <w:spacing w:before="40" w:after="40"/>
              <w:rPr>
                <w:b/>
                <w:bCs/>
                <w:sz w:val="18"/>
                <w:szCs w:val="20"/>
              </w:rPr>
            </w:pPr>
            <w:r w:rsidRPr="00BB5F32">
              <w:rPr>
                <w:b/>
                <w:bCs/>
                <w:sz w:val="18"/>
                <w:szCs w:val="20"/>
              </w:rPr>
              <w:t xml:space="preserve">Usuario objetivo </w:t>
            </w:r>
          </w:p>
        </w:tc>
        <w:tc>
          <w:tcPr>
            <w:tcW w:w="2835" w:type="dxa"/>
          </w:tcPr>
          <w:p w14:paraId="135229C1" w14:textId="77777777" w:rsidR="00FA3607" w:rsidRPr="00BB5F32" w:rsidRDefault="00FA3607" w:rsidP="00934486">
            <w:pPr>
              <w:pStyle w:val="Sinespaciado"/>
              <w:spacing w:before="40" w:after="40"/>
              <w:rPr>
                <w:sz w:val="18"/>
                <w:szCs w:val="20"/>
              </w:rPr>
            </w:pPr>
            <w:r w:rsidRPr="00BB5F32">
              <w:rPr>
                <w:sz w:val="18"/>
                <w:szCs w:val="20"/>
              </w:rPr>
              <w:t>Asociado</w:t>
            </w:r>
          </w:p>
        </w:tc>
        <w:tc>
          <w:tcPr>
            <w:tcW w:w="4366" w:type="dxa"/>
            <w:vMerge/>
          </w:tcPr>
          <w:p w14:paraId="5218894F" w14:textId="77777777" w:rsidR="00FA3607" w:rsidRPr="00BB5F32" w:rsidRDefault="00FA3607" w:rsidP="00934486">
            <w:pPr>
              <w:pStyle w:val="Sinespaciado"/>
              <w:spacing w:before="40" w:after="40"/>
              <w:rPr>
                <w:sz w:val="18"/>
                <w:szCs w:val="20"/>
              </w:rPr>
            </w:pPr>
          </w:p>
        </w:tc>
      </w:tr>
      <w:tr w:rsidR="00FA3607" w:rsidRPr="00BB5F32" w14:paraId="263A0FE8" w14:textId="77777777" w:rsidTr="00371D94">
        <w:tc>
          <w:tcPr>
            <w:tcW w:w="2405" w:type="dxa"/>
          </w:tcPr>
          <w:p w14:paraId="67F5318B" w14:textId="77777777" w:rsidR="00FA3607" w:rsidRPr="00BB5F32" w:rsidRDefault="00FA3607" w:rsidP="00934486">
            <w:pPr>
              <w:pStyle w:val="Sinespaciado"/>
              <w:spacing w:before="40" w:after="40"/>
              <w:rPr>
                <w:b/>
                <w:bCs/>
                <w:sz w:val="18"/>
                <w:szCs w:val="20"/>
              </w:rPr>
            </w:pPr>
            <w:r w:rsidRPr="00BB5F32">
              <w:rPr>
                <w:b/>
                <w:bCs/>
                <w:sz w:val="18"/>
                <w:szCs w:val="20"/>
              </w:rPr>
              <w:t>Horario de prestación del servicio</w:t>
            </w:r>
          </w:p>
        </w:tc>
        <w:tc>
          <w:tcPr>
            <w:tcW w:w="2835" w:type="dxa"/>
          </w:tcPr>
          <w:p w14:paraId="447A8753" w14:textId="77777777" w:rsidR="00FA3607" w:rsidRPr="00BB5F32" w:rsidRDefault="00FA3607" w:rsidP="00934486">
            <w:pPr>
              <w:pStyle w:val="Sinespaciado"/>
              <w:spacing w:before="40" w:after="40"/>
              <w:rPr>
                <w:sz w:val="18"/>
                <w:szCs w:val="20"/>
              </w:rPr>
            </w:pPr>
            <w:r w:rsidRPr="00BB5F32">
              <w:rPr>
                <w:sz w:val="18"/>
                <w:szCs w:val="20"/>
              </w:rPr>
              <w:t>Sin estandarizar</w:t>
            </w:r>
          </w:p>
        </w:tc>
        <w:tc>
          <w:tcPr>
            <w:tcW w:w="4366" w:type="dxa"/>
            <w:vMerge/>
          </w:tcPr>
          <w:p w14:paraId="2BA64F39" w14:textId="77777777" w:rsidR="00FA3607" w:rsidRPr="00BB5F32" w:rsidRDefault="00FA3607" w:rsidP="00934486">
            <w:pPr>
              <w:pStyle w:val="Sinespaciado"/>
              <w:spacing w:before="40" w:after="40"/>
              <w:rPr>
                <w:sz w:val="18"/>
                <w:szCs w:val="20"/>
              </w:rPr>
            </w:pPr>
          </w:p>
        </w:tc>
      </w:tr>
      <w:tr w:rsidR="00FA3607" w:rsidRPr="00BB5F32" w14:paraId="68A50C5B" w14:textId="77777777" w:rsidTr="00371D94">
        <w:tc>
          <w:tcPr>
            <w:tcW w:w="2405" w:type="dxa"/>
          </w:tcPr>
          <w:p w14:paraId="1C80F4BA" w14:textId="77777777" w:rsidR="00FA3607" w:rsidRPr="00BB5F32" w:rsidRDefault="00FA3607" w:rsidP="00934486">
            <w:pPr>
              <w:pStyle w:val="Sinespaciado"/>
              <w:spacing w:before="40" w:after="40"/>
              <w:rPr>
                <w:b/>
                <w:bCs/>
                <w:sz w:val="18"/>
                <w:szCs w:val="20"/>
              </w:rPr>
            </w:pPr>
            <w:r w:rsidRPr="00BB5F32">
              <w:rPr>
                <w:b/>
                <w:bCs/>
                <w:sz w:val="18"/>
                <w:szCs w:val="20"/>
              </w:rPr>
              <w:t>Canal de acceso</w:t>
            </w:r>
          </w:p>
        </w:tc>
        <w:tc>
          <w:tcPr>
            <w:tcW w:w="2835" w:type="dxa"/>
          </w:tcPr>
          <w:p w14:paraId="1A3934F3" w14:textId="77777777" w:rsidR="00FA3607" w:rsidRPr="00BB5F32" w:rsidRDefault="00FA3607" w:rsidP="00934486">
            <w:pPr>
              <w:pStyle w:val="Sinespaciado"/>
              <w:spacing w:before="40" w:after="40"/>
              <w:rPr>
                <w:sz w:val="18"/>
                <w:szCs w:val="20"/>
              </w:rPr>
            </w:pPr>
            <w:r w:rsidRPr="00BB5F32">
              <w:rPr>
                <w:sz w:val="18"/>
                <w:szCs w:val="20"/>
              </w:rPr>
              <w:t>Presencial</w:t>
            </w:r>
          </w:p>
        </w:tc>
        <w:tc>
          <w:tcPr>
            <w:tcW w:w="4366" w:type="dxa"/>
            <w:vMerge/>
          </w:tcPr>
          <w:p w14:paraId="1FB11CA8" w14:textId="77777777" w:rsidR="00FA3607" w:rsidRPr="00BB5F32" w:rsidRDefault="00FA3607" w:rsidP="00934486">
            <w:pPr>
              <w:pStyle w:val="Sinespaciado"/>
              <w:spacing w:before="40" w:after="40"/>
              <w:rPr>
                <w:sz w:val="18"/>
                <w:szCs w:val="20"/>
              </w:rPr>
            </w:pPr>
          </w:p>
        </w:tc>
      </w:tr>
    </w:tbl>
    <w:p w14:paraId="773E003B" w14:textId="0B8AC18D" w:rsidR="001041D3" w:rsidRDefault="001041D3" w:rsidP="001041D3">
      <w:pPr>
        <w:spacing w:before="240"/>
      </w:pPr>
      <w:r>
        <w:t xml:space="preserve">Del análisis de los trámites de la E.S.E Hospital San José del Guaviare, se concluye que existen importantes oportunidades de mejora a través de la incorporación de las TIC. La automatización de los trámites, la digitalización de los procesos y la habilitación de </w:t>
      </w:r>
      <w:r>
        <w:lastRenderedPageBreak/>
        <w:t xml:space="preserve">canales de acceso virtuales podrían mejorar significativamente la eficiencia, la accesibilidad y la calidad de los servicios que ofrece la entidad.    </w:t>
      </w:r>
    </w:p>
    <w:p w14:paraId="15FFB624" w14:textId="25E833B9" w:rsidR="001041D3" w:rsidRDefault="001041D3" w:rsidP="001041D3">
      <w:r>
        <w:t xml:space="preserve">La implementación de estas mejoras podría generar beneficios como la reducción de tiempos de espera, la optimización de recursos, la mejora en la atención al paciente y el aumento de la satisfacción de los usuarios. </w:t>
      </w:r>
    </w:p>
    <w:p w14:paraId="40AFB418" w14:textId="197086EE" w:rsidR="00191000" w:rsidRDefault="00E51EFD" w:rsidP="001041D3">
      <w:pPr>
        <w:pStyle w:val="Ttulo2"/>
      </w:pPr>
      <w:bookmarkStart w:id="40" w:name="_Toc194053948"/>
      <w:r>
        <w:t>ANÁLISIS DE LA SITUACIÓN</w:t>
      </w:r>
      <w:bookmarkEnd w:id="40"/>
    </w:p>
    <w:p w14:paraId="395A67E0" w14:textId="3C0A44E9" w:rsidR="004560C3" w:rsidRDefault="00A62B7A" w:rsidP="0041098F">
      <w:pPr>
        <w:pStyle w:val="Ttulo3"/>
      </w:pPr>
      <w:bookmarkStart w:id="41" w:name="_Toc194053949"/>
      <w:r>
        <w:t>SERVICIOS TI</w:t>
      </w:r>
      <w:bookmarkEnd w:id="41"/>
    </w:p>
    <w:p w14:paraId="74D7F69D" w14:textId="43A46FAF" w:rsidR="00682A0C" w:rsidRDefault="00682A0C" w:rsidP="00682A0C">
      <w:r>
        <w:t>Para comprender el estado actual de las tecnologías de la información (TI) en la E.S.E Hospital San José del Guaviare, se presenta un análisis de los servicios TI que ofrece la entidad.  Se incluyen quince (15) servicios, entre ellos la asistencia técnica, la gestión de identidades y accesos, la capacitación en TIC, la gestión de red, la gestión de almacenamiento, la gestión de la seguridad de la información, la gestión de bases de datos, la gestión de la información administrativa y financiera, la publicación de datos abiertos, la implementación del MIPG, la ciberseguridad, el acceso a internet por WIFI, los correos electrónicos institucionales, la página web institucional y la gestión de backup de la página web.</w:t>
      </w:r>
    </w:p>
    <w:p w14:paraId="7102606E" w14:textId="57654466" w:rsidR="00682A0C" w:rsidRPr="00682A0C" w:rsidRDefault="00682A0C" w:rsidP="00682A0C">
      <w:r>
        <w:t>Las siguientes tablas describen cada servicio TI, incluyendo su nombre, una breve descripción e ID.</w:t>
      </w:r>
    </w:p>
    <w:p w14:paraId="05A13921" w14:textId="3897992B" w:rsidR="00721E7C" w:rsidRDefault="00721E7C" w:rsidP="00721E7C">
      <w:pPr>
        <w:pStyle w:val="Descripcin"/>
      </w:pPr>
      <w:bookmarkStart w:id="42" w:name="_Toc194053987"/>
      <w:r>
        <w:t xml:space="preserve">Tabla </w:t>
      </w:r>
      <w:fldSimple w:instr=" SEQ Tabla \* ARABIC ">
        <w:r w:rsidR="00BD3356">
          <w:rPr>
            <w:noProof/>
          </w:rPr>
          <w:t>18</w:t>
        </w:r>
      </w:fldSimple>
      <w:r>
        <w:t xml:space="preserve"> Servicio</w:t>
      </w:r>
      <w:r w:rsidR="00AA0151">
        <w:t xml:space="preserve"> asistencia técnica</w:t>
      </w:r>
      <w:bookmarkEnd w:id="42"/>
    </w:p>
    <w:tbl>
      <w:tblPr>
        <w:tblStyle w:val="Tablaconcuadrcula"/>
        <w:tblW w:w="0" w:type="auto"/>
        <w:tblLook w:val="04A0" w:firstRow="1" w:lastRow="0" w:firstColumn="1" w:lastColumn="0" w:noHBand="0" w:noVBand="1"/>
      </w:tblPr>
      <w:tblGrid>
        <w:gridCol w:w="1555"/>
        <w:gridCol w:w="7273"/>
      </w:tblGrid>
      <w:tr w:rsidR="00BB5F32" w:rsidRPr="00BB5F32" w14:paraId="7FF075D0" w14:textId="77777777" w:rsidTr="00721E7C">
        <w:tc>
          <w:tcPr>
            <w:tcW w:w="1555" w:type="dxa"/>
          </w:tcPr>
          <w:p w14:paraId="51B090BC" w14:textId="664EAAAE" w:rsidR="00BB5F32" w:rsidRPr="00721E7C" w:rsidRDefault="00BB5F32" w:rsidP="00934486">
            <w:pPr>
              <w:pStyle w:val="Sinespaciado"/>
              <w:spacing w:before="40" w:after="40"/>
              <w:rPr>
                <w:b/>
                <w:bCs/>
                <w:sz w:val="18"/>
                <w:szCs w:val="18"/>
              </w:rPr>
            </w:pPr>
            <w:r w:rsidRPr="00721E7C">
              <w:rPr>
                <w:b/>
                <w:bCs/>
                <w:sz w:val="18"/>
                <w:szCs w:val="18"/>
              </w:rPr>
              <w:t>ID</w:t>
            </w:r>
          </w:p>
        </w:tc>
        <w:tc>
          <w:tcPr>
            <w:tcW w:w="7273" w:type="dxa"/>
          </w:tcPr>
          <w:p w14:paraId="7DAD645E" w14:textId="20806AC6" w:rsidR="00BB5F32" w:rsidRPr="00BB5F32" w:rsidRDefault="00BB5F32" w:rsidP="00934486">
            <w:pPr>
              <w:pStyle w:val="Sinespaciado"/>
              <w:spacing w:before="40" w:after="40"/>
              <w:rPr>
                <w:sz w:val="18"/>
                <w:szCs w:val="18"/>
              </w:rPr>
            </w:pPr>
            <w:r w:rsidRPr="00BB5F32">
              <w:rPr>
                <w:sz w:val="18"/>
                <w:szCs w:val="18"/>
              </w:rPr>
              <w:t>001</w:t>
            </w:r>
          </w:p>
        </w:tc>
      </w:tr>
      <w:tr w:rsidR="00BB5F32" w:rsidRPr="00BB5F32" w14:paraId="01C26E42" w14:textId="77777777" w:rsidTr="00721E7C">
        <w:tc>
          <w:tcPr>
            <w:tcW w:w="1555" w:type="dxa"/>
          </w:tcPr>
          <w:p w14:paraId="46E49C95" w14:textId="38DA8E03" w:rsidR="00BB5F32" w:rsidRPr="00721E7C" w:rsidRDefault="00BB5F32" w:rsidP="00934486">
            <w:pPr>
              <w:pStyle w:val="Sinespaciado"/>
              <w:spacing w:before="40" w:after="40"/>
              <w:rPr>
                <w:b/>
                <w:bCs/>
                <w:sz w:val="18"/>
                <w:szCs w:val="18"/>
              </w:rPr>
            </w:pPr>
            <w:r w:rsidRPr="00721E7C">
              <w:rPr>
                <w:b/>
                <w:bCs/>
                <w:sz w:val="18"/>
                <w:szCs w:val="18"/>
              </w:rPr>
              <w:t>Nombre</w:t>
            </w:r>
          </w:p>
        </w:tc>
        <w:tc>
          <w:tcPr>
            <w:tcW w:w="7273" w:type="dxa"/>
          </w:tcPr>
          <w:p w14:paraId="4B57C8E2" w14:textId="0BC158E8" w:rsidR="00BB5F32" w:rsidRPr="00BB5F32" w:rsidRDefault="00986D6A" w:rsidP="00934486">
            <w:pPr>
              <w:pStyle w:val="Sinespaciado"/>
              <w:spacing w:before="40" w:after="40"/>
              <w:rPr>
                <w:sz w:val="18"/>
                <w:szCs w:val="18"/>
              </w:rPr>
            </w:pPr>
            <w:r w:rsidRPr="00986D6A">
              <w:rPr>
                <w:sz w:val="18"/>
                <w:szCs w:val="18"/>
              </w:rPr>
              <w:t>Asistencia Técnica</w:t>
            </w:r>
          </w:p>
        </w:tc>
      </w:tr>
      <w:tr w:rsidR="00BB5F32" w:rsidRPr="00BB5F32" w14:paraId="0F80510B" w14:textId="77777777" w:rsidTr="00721E7C">
        <w:tc>
          <w:tcPr>
            <w:tcW w:w="1555" w:type="dxa"/>
          </w:tcPr>
          <w:p w14:paraId="1B0C7986" w14:textId="37FE6471" w:rsidR="00BB5F32" w:rsidRPr="00721E7C" w:rsidRDefault="00BB5F32" w:rsidP="00934486">
            <w:pPr>
              <w:pStyle w:val="Sinespaciado"/>
              <w:spacing w:before="40" w:after="40"/>
              <w:rPr>
                <w:b/>
                <w:bCs/>
                <w:sz w:val="18"/>
                <w:szCs w:val="18"/>
              </w:rPr>
            </w:pPr>
            <w:r w:rsidRPr="00721E7C">
              <w:rPr>
                <w:b/>
                <w:bCs/>
                <w:sz w:val="18"/>
                <w:szCs w:val="18"/>
              </w:rPr>
              <w:t>Descripción</w:t>
            </w:r>
          </w:p>
        </w:tc>
        <w:tc>
          <w:tcPr>
            <w:tcW w:w="7273" w:type="dxa"/>
          </w:tcPr>
          <w:p w14:paraId="489ECF37" w14:textId="5CDCD82B" w:rsidR="00BB5F32" w:rsidRPr="00BB5F32" w:rsidRDefault="00986D6A" w:rsidP="00986D6A">
            <w:pPr>
              <w:spacing w:before="40" w:after="40"/>
              <w:rPr>
                <w:sz w:val="18"/>
                <w:szCs w:val="18"/>
              </w:rPr>
            </w:pPr>
            <w:r w:rsidRPr="00986D6A">
              <w:rPr>
                <w:sz w:val="18"/>
                <w:szCs w:val="18"/>
              </w:rPr>
              <w:t>Brindar soporte técnico a los usuarios en el uso de hardware, software y aplicaciones, tanto de forma presencial como remota.</w:t>
            </w:r>
          </w:p>
        </w:tc>
      </w:tr>
    </w:tbl>
    <w:p w14:paraId="39E5B08A" w14:textId="1F7D986A" w:rsidR="00EB4814" w:rsidRDefault="00EB4814" w:rsidP="00EB4814">
      <w:pPr>
        <w:pStyle w:val="Descripcin"/>
      </w:pPr>
      <w:bookmarkStart w:id="43" w:name="_Toc194053988"/>
      <w:r>
        <w:t xml:space="preserve">Tabla </w:t>
      </w:r>
      <w:fldSimple w:instr=" SEQ Tabla \* ARABIC ">
        <w:r w:rsidR="00BD3356">
          <w:rPr>
            <w:noProof/>
          </w:rPr>
          <w:t>19</w:t>
        </w:r>
      </w:fldSimple>
      <w:r>
        <w:t xml:space="preserve"> Servicio</w:t>
      </w:r>
      <w:r w:rsidR="00AA0151">
        <w:t xml:space="preserve"> gestión de identidades y accesos</w:t>
      </w:r>
      <w:bookmarkEnd w:id="43"/>
    </w:p>
    <w:tbl>
      <w:tblPr>
        <w:tblStyle w:val="Tablaconcuadrcula"/>
        <w:tblW w:w="0" w:type="auto"/>
        <w:tblLook w:val="04A0" w:firstRow="1" w:lastRow="0" w:firstColumn="1" w:lastColumn="0" w:noHBand="0" w:noVBand="1"/>
      </w:tblPr>
      <w:tblGrid>
        <w:gridCol w:w="1555"/>
        <w:gridCol w:w="7273"/>
      </w:tblGrid>
      <w:tr w:rsidR="00EB4814" w:rsidRPr="00BB5F32" w14:paraId="7AFFFACF" w14:textId="77777777" w:rsidTr="00273D9E">
        <w:tc>
          <w:tcPr>
            <w:tcW w:w="1555" w:type="dxa"/>
          </w:tcPr>
          <w:p w14:paraId="3BB26E15"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4735EE33" w14:textId="30D0C26B" w:rsidR="00EB4814" w:rsidRPr="00BB5F32" w:rsidRDefault="00EB4814" w:rsidP="00273D9E">
            <w:pPr>
              <w:pStyle w:val="Sinespaciado"/>
              <w:spacing w:before="40" w:after="40"/>
              <w:rPr>
                <w:sz w:val="18"/>
                <w:szCs w:val="18"/>
              </w:rPr>
            </w:pPr>
            <w:r w:rsidRPr="00BB5F32">
              <w:rPr>
                <w:sz w:val="18"/>
                <w:szCs w:val="18"/>
              </w:rPr>
              <w:t>00</w:t>
            </w:r>
            <w:r>
              <w:rPr>
                <w:sz w:val="18"/>
                <w:szCs w:val="18"/>
              </w:rPr>
              <w:t>2</w:t>
            </w:r>
          </w:p>
        </w:tc>
      </w:tr>
      <w:tr w:rsidR="00EB4814" w:rsidRPr="00BB5F32" w14:paraId="213362E0" w14:textId="77777777" w:rsidTr="00273D9E">
        <w:tc>
          <w:tcPr>
            <w:tcW w:w="1555" w:type="dxa"/>
          </w:tcPr>
          <w:p w14:paraId="4945C0B3"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13FE6347" w14:textId="3896CBF9" w:rsidR="00EB4814" w:rsidRPr="00BB5F32" w:rsidRDefault="00986D6A" w:rsidP="00273D9E">
            <w:pPr>
              <w:pStyle w:val="Sinespaciado"/>
              <w:spacing w:before="40" w:after="40"/>
              <w:rPr>
                <w:sz w:val="18"/>
                <w:szCs w:val="18"/>
              </w:rPr>
            </w:pPr>
            <w:r w:rsidRPr="00986D6A">
              <w:rPr>
                <w:sz w:val="18"/>
                <w:szCs w:val="18"/>
              </w:rPr>
              <w:t>Gestión de Identidades y Accesos</w:t>
            </w:r>
          </w:p>
        </w:tc>
      </w:tr>
      <w:tr w:rsidR="00EB4814" w:rsidRPr="00BB5F32" w14:paraId="5B2CD2B5" w14:textId="77777777" w:rsidTr="00273D9E">
        <w:tc>
          <w:tcPr>
            <w:tcW w:w="1555" w:type="dxa"/>
          </w:tcPr>
          <w:p w14:paraId="4B64FB2C"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7C04B1FB" w14:textId="2977925E" w:rsidR="00EB4814" w:rsidRPr="00BB5F32" w:rsidRDefault="00AA0151" w:rsidP="00AA0151">
            <w:pPr>
              <w:spacing w:before="40" w:after="40"/>
              <w:rPr>
                <w:sz w:val="18"/>
                <w:szCs w:val="18"/>
              </w:rPr>
            </w:pPr>
            <w:r w:rsidRPr="00AA0151">
              <w:rPr>
                <w:sz w:val="18"/>
                <w:szCs w:val="18"/>
              </w:rPr>
              <w:t>Administrar las identidades y los accesos de los usuarios a los sistemas y recursos de TI, incluyendo la autenticación, la autorización y el control de acceso.</w:t>
            </w:r>
          </w:p>
        </w:tc>
      </w:tr>
    </w:tbl>
    <w:p w14:paraId="619C5294" w14:textId="4B5907A4" w:rsidR="00EB4814" w:rsidRDefault="00EB4814" w:rsidP="00EB4814">
      <w:pPr>
        <w:pStyle w:val="Descripcin"/>
      </w:pPr>
      <w:bookmarkStart w:id="44" w:name="_Toc194053989"/>
      <w:r>
        <w:t xml:space="preserve">Tabla </w:t>
      </w:r>
      <w:fldSimple w:instr=" SEQ Tabla \* ARABIC ">
        <w:r w:rsidR="00BD3356">
          <w:rPr>
            <w:noProof/>
          </w:rPr>
          <w:t>20</w:t>
        </w:r>
      </w:fldSimple>
      <w:r>
        <w:t xml:space="preserve"> Servicio</w:t>
      </w:r>
      <w:r w:rsidR="003B3963">
        <w:t xml:space="preserve"> c</w:t>
      </w:r>
      <w:r w:rsidR="003B3963" w:rsidRPr="003B3963">
        <w:t>apacitación en TIC</w:t>
      </w:r>
      <w:bookmarkEnd w:id="44"/>
    </w:p>
    <w:tbl>
      <w:tblPr>
        <w:tblStyle w:val="Tablaconcuadrcula"/>
        <w:tblW w:w="0" w:type="auto"/>
        <w:tblLook w:val="04A0" w:firstRow="1" w:lastRow="0" w:firstColumn="1" w:lastColumn="0" w:noHBand="0" w:noVBand="1"/>
      </w:tblPr>
      <w:tblGrid>
        <w:gridCol w:w="1555"/>
        <w:gridCol w:w="7273"/>
      </w:tblGrid>
      <w:tr w:rsidR="00EB4814" w:rsidRPr="00BB5F32" w14:paraId="3CEFF61F" w14:textId="77777777" w:rsidTr="00273D9E">
        <w:tc>
          <w:tcPr>
            <w:tcW w:w="1555" w:type="dxa"/>
          </w:tcPr>
          <w:p w14:paraId="4518D607"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64D79159" w14:textId="6B3E32DD" w:rsidR="00EB4814" w:rsidRPr="00BB5F32" w:rsidRDefault="00EB4814" w:rsidP="00273D9E">
            <w:pPr>
              <w:pStyle w:val="Sinespaciado"/>
              <w:spacing w:before="40" w:after="40"/>
              <w:rPr>
                <w:sz w:val="18"/>
                <w:szCs w:val="18"/>
              </w:rPr>
            </w:pPr>
            <w:r w:rsidRPr="00BB5F32">
              <w:rPr>
                <w:sz w:val="18"/>
                <w:szCs w:val="18"/>
              </w:rPr>
              <w:t>00</w:t>
            </w:r>
            <w:r>
              <w:rPr>
                <w:sz w:val="18"/>
                <w:szCs w:val="18"/>
              </w:rPr>
              <w:t>3</w:t>
            </w:r>
          </w:p>
        </w:tc>
      </w:tr>
      <w:tr w:rsidR="00EB4814" w:rsidRPr="00BB5F32" w14:paraId="112F40FC" w14:textId="77777777" w:rsidTr="00273D9E">
        <w:tc>
          <w:tcPr>
            <w:tcW w:w="1555" w:type="dxa"/>
          </w:tcPr>
          <w:p w14:paraId="5CC1E797"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15DE6E04" w14:textId="2D229C26" w:rsidR="00EB4814" w:rsidRPr="00BB5F32" w:rsidRDefault="003B3963" w:rsidP="00273D9E">
            <w:pPr>
              <w:pStyle w:val="Sinespaciado"/>
              <w:spacing w:before="40" w:after="40"/>
              <w:rPr>
                <w:sz w:val="18"/>
                <w:szCs w:val="18"/>
              </w:rPr>
            </w:pPr>
            <w:r w:rsidRPr="003B3963">
              <w:rPr>
                <w:sz w:val="18"/>
                <w:szCs w:val="18"/>
              </w:rPr>
              <w:t>Capacitación en TIC</w:t>
            </w:r>
          </w:p>
        </w:tc>
      </w:tr>
      <w:tr w:rsidR="00EB4814" w:rsidRPr="00BB5F32" w14:paraId="14CD54FB" w14:textId="77777777" w:rsidTr="00273D9E">
        <w:tc>
          <w:tcPr>
            <w:tcW w:w="1555" w:type="dxa"/>
          </w:tcPr>
          <w:p w14:paraId="5CDCB97E"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1AC50E96" w14:textId="5FEF783A" w:rsidR="00EB4814" w:rsidRPr="00BB5F32" w:rsidRDefault="003B3963" w:rsidP="00273D9E">
            <w:pPr>
              <w:pStyle w:val="Sinespaciado"/>
              <w:spacing w:before="40" w:after="40"/>
              <w:rPr>
                <w:sz w:val="18"/>
                <w:szCs w:val="18"/>
              </w:rPr>
            </w:pPr>
            <w:r w:rsidRPr="003B3963">
              <w:rPr>
                <w:sz w:val="18"/>
                <w:szCs w:val="18"/>
              </w:rPr>
              <w:t>Diseñar e impartir programas de capacitación en TIC para los usuarios, con el objetivo de mejorar sus habilidades digitales y promover la adopción de nuevas tecnologías.</w:t>
            </w:r>
          </w:p>
        </w:tc>
      </w:tr>
    </w:tbl>
    <w:p w14:paraId="2441D569" w14:textId="7D50D49E" w:rsidR="00EB4814" w:rsidRDefault="00EB4814" w:rsidP="00EB4814">
      <w:pPr>
        <w:pStyle w:val="Descripcin"/>
      </w:pPr>
      <w:bookmarkStart w:id="45" w:name="_Toc194053990"/>
      <w:r>
        <w:lastRenderedPageBreak/>
        <w:t xml:space="preserve">Tabla </w:t>
      </w:r>
      <w:fldSimple w:instr=" SEQ Tabla \* ARABIC ">
        <w:r w:rsidR="00BD3356">
          <w:rPr>
            <w:noProof/>
          </w:rPr>
          <w:t>21</w:t>
        </w:r>
      </w:fldSimple>
      <w:r>
        <w:t xml:space="preserve"> Servicio</w:t>
      </w:r>
      <w:r w:rsidR="003B3963">
        <w:t xml:space="preserve"> g</w:t>
      </w:r>
      <w:r w:rsidR="003B3963" w:rsidRPr="003B3963">
        <w:t xml:space="preserve">estión de </w:t>
      </w:r>
      <w:r w:rsidR="003B3963">
        <w:t>r</w:t>
      </w:r>
      <w:r w:rsidR="003B3963" w:rsidRPr="003B3963">
        <w:t>ed</w:t>
      </w:r>
      <w:bookmarkEnd w:id="45"/>
    </w:p>
    <w:tbl>
      <w:tblPr>
        <w:tblStyle w:val="Tablaconcuadrcula"/>
        <w:tblW w:w="0" w:type="auto"/>
        <w:tblLook w:val="04A0" w:firstRow="1" w:lastRow="0" w:firstColumn="1" w:lastColumn="0" w:noHBand="0" w:noVBand="1"/>
      </w:tblPr>
      <w:tblGrid>
        <w:gridCol w:w="1555"/>
        <w:gridCol w:w="7273"/>
      </w:tblGrid>
      <w:tr w:rsidR="00EB4814" w:rsidRPr="00BB5F32" w14:paraId="4DE08CEE" w14:textId="77777777" w:rsidTr="00273D9E">
        <w:tc>
          <w:tcPr>
            <w:tcW w:w="1555" w:type="dxa"/>
          </w:tcPr>
          <w:p w14:paraId="0CA4E7C7"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2D5C6D79" w14:textId="3AD8316C" w:rsidR="00EB4814" w:rsidRPr="00BB5F32" w:rsidRDefault="00EB4814" w:rsidP="00273D9E">
            <w:pPr>
              <w:pStyle w:val="Sinespaciado"/>
              <w:spacing w:before="40" w:after="40"/>
              <w:rPr>
                <w:sz w:val="18"/>
                <w:szCs w:val="18"/>
              </w:rPr>
            </w:pPr>
            <w:r w:rsidRPr="00BB5F32">
              <w:rPr>
                <w:sz w:val="18"/>
                <w:szCs w:val="18"/>
              </w:rPr>
              <w:t>00</w:t>
            </w:r>
            <w:r>
              <w:rPr>
                <w:sz w:val="18"/>
                <w:szCs w:val="18"/>
              </w:rPr>
              <w:t>4</w:t>
            </w:r>
          </w:p>
        </w:tc>
      </w:tr>
      <w:tr w:rsidR="00EB4814" w:rsidRPr="00BB5F32" w14:paraId="29A69E4C" w14:textId="77777777" w:rsidTr="00273D9E">
        <w:tc>
          <w:tcPr>
            <w:tcW w:w="1555" w:type="dxa"/>
          </w:tcPr>
          <w:p w14:paraId="3A8B555C"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0E568E88" w14:textId="024F18AB" w:rsidR="00EB4814" w:rsidRPr="00BB5F32" w:rsidRDefault="003B3963" w:rsidP="00273D9E">
            <w:pPr>
              <w:pStyle w:val="Sinespaciado"/>
              <w:spacing w:before="40" w:after="40"/>
              <w:rPr>
                <w:sz w:val="18"/>
                <w:szCs w:val="18"/>
              </w:rPr>
            </w:pPr>
            <w:r>
              <w:rPr>
                <w:sz w:val="18"/>
                <w:szCs w:val="18"/>
              </w:rPr>
              <w:t>G</w:t>
            </w:r>
            <w:r w:rsidRPr="003B3963">
              <w:rPr>
                <w:sz w:val="18"/>
                <w:szCs w:val="18"/>
              </w:rPr>
              <w:t>estión de red</w:t>
            </w:r>
          </w:p>
        </w:tc>
      </w:tr>
      <w:tr w:rsidR="00EB4814" w:rsidRPr="00BB5F32" w14:paraId="22208007" w14:textId="77777777" w:rsidTr="00273D9E">
        <w:tc>
          <w:tcPr>
            <w:tcW w:w="1555" w:type="dxa"/>
          </w:tcPr>
          <w:p w14:paraId="7813877F"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204214B1" w14:textId="6439E491" w:rsidR="00EB4814" w:rsidRPr="00BB5F32" w:rsidRDefault="003B3963" w:rsidP="003B3963">
            <w:pPr>
              <w:spacing w:before="40" w:after="40"/>
              <w:rPr>
                <w:sz w:val="18"/>
                <w:szCs w:val="18"/>
              </w:rPr>
            </w:pPr>
            <w:r w:rsidRPr="003B3963">
              <w:rPr>
                <w:sz w:val="18"/>
                <w:szCs w:val="18"/>
              </w:rPr>
              <w:t>Monitorear y administrar la red de datos, incluyendo la configuración de equipos de red, la gestión del ancho de banda y la seguridad perimetral.</w:t>
            </w:r>
          </w:p>
        </w:tc>
      </w:tr>
    </w:tbl>
    <w:p w14:paraId="53DC4916" w14:textId="735E40DA" w:rsidR="00EB4814" w:rsidRDefault="00EB4814" w:rsidP="00EB4814">
      <w:pPr>
        <w:pStyle w:val="Descripcin"/>
      </w:pPr>
      <w:bookmarkStart w:id="46" w:name="_Toc194053991"/>
      <w:r>
        <w:t xml:space="preserve">Tabla </w:t>
      </w:r>
      <w:fldSimple w:instr=" SEQ Tabla \* ARABIC ">
        <w:r w:rsidR="00BD3356">
          <w:rPr>
            <w:noProof/>
          </w:rPr>
          <w:t>22</w:t>
        </w:r>
      </w:fldSimple>
      <w:r>
        <w:t xml:space="preserve"> Servicio</w:t>
      </w:r>
      <w:r w:rsidR="003B3963">
        <w:t xml:space="preserve"> </w:t>
      </w:r>
      <w:r w:rsidR="00F54A5F">
        <w:t>g</w:t>
      </w:r>
      <w:r w:rsidR="00F54A5F" w:rsidRPr="00F54A5F">
        <w:t xml:space="preserve">estión de </w:t>
      </w:r>
      <w:r w:rsidR="00F54A5F">
        <w:t>a</w:t>
      </w:r>
      <w:r w:rsidR="00F54A5F" w:rsidRPr="00F54A5F">
        <w:t>lmacenamiento</w:t>
      </w:r>
      <w:bookmarkEnd w:id="46"/>
    </w:p>
    <w:tbl>
      <w:tblPr>
        <w:tblStyle w:val="Tablaconcuadrcula"/>
        <w:tblW w:w="0" w:type="auto"/>
        <w:tblLook w:val="04A0" w:firstRow="1" w:lastRow="0" w:firstColumn="1" w:lastColumn="0" w:noHBand="0" w:noVBand="1"/>
      </w:tblPr>
      <w:tblGrid>
        <w:gridCol w:w="1555"/>
        <w:gridCol w:w="7273"/>
      </w:tblGrid>
      <w:tr w:rsidR="00EB4814" w:rsidRPr="00BB5F32" w14:paraId="1AAF4C3C" w14:textId="77777777" w:rsidTr="00273D9E">
        <w:tc>
          <w:tcPr>
            <w:tcW w:w="1555" w:type="dxa"/>
          </w:tcPr>
          <w:p w14:paraId="44ECA1D7"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45098E92" w14:textId="242DB972" w:rsidR="00EB4814" w:rsidRPr="00BB5F32" w:rsidRDefault="00EB4814" w:rsidP="00273D9E">
            <w:pPr>
              <w:pStyle w:val="Sinespaciado"/>
              <w:spacing w:before="40" w:after="40"/>
              <w:rPr>
                <w:sz w:val="18"/>
                <w:szCs w:val="18"/>
              </w:rPr>
            </w:pPr>
            <w:r w:rsidRPr="00BB5F32">
              <w:rPr>
                <w:sz w:val="18"/>
                <w:szCs w:val="18"/>
              </w:rPr>
              <w:t>00</w:t>
            </w:r>
            <w:r>
              <w:rPr>
                <w:sz w:val="18"/>
                <w:szCs w:val="18"/>
              </w:rPr>
              <w:t>5</w:t>
            </w:r>
          </w:p>
        </w:tc>
      </w:tr>
      <w:tr w:rsidR="00EB4814" w:rsidRPr="00BB5F32" w14:paraId="3BC12B6C" w14:textId="77777777" w:rsidTr="00273D9E">
        <w:tc>
          <w:tcPr>
            <w:tcW w:w="1555" w:type="dxa"/>
          </w:tcPr>
          <w:p w14:paraId="520C616D"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40028550" w14:textId="67DE8F73" w:rsidR="00EB4814" w:rsidRPr="00BB5F32" w:rsidRDefault="00F54A5F" w:rsidP="00273D9E">
            <w:pPr>
              <w:pStyle w:val="Sinespaciado"/>
              <w:spacing w:before="40" w:after="40"/>
              <w:rPr>
                <w:sz w:val="18"/>
                <w:szCs w:val="18"/>
              </w:rPr>
            </w:pPr>
            <w:r w:rsidRPr="00F54A5F">
              <w:rPr>
                <w:sz w:val="18"/>
                <w:szCs w:val="18"/>
              </w:rPr>
              <w:t xml:space="preserve">Gestión de </w:t>
            </w:r>
            <w:r>
              <w:rPr>
                <w:sz w:val="18"/>
                <w:szCs w:val="18"/>
              </w:rPr>
              <w:t>a</w:t>
            </w:r>
            <w:r w:rsidRPr="00F54A5F">
              <w:rPr>
                <w:sz w:val="18"/>
                <w:szCs w:val="18"/>
              </w:rPr>
              <w:t>lmacenamiento</w:t>
            </w:r>
          </w:p>
        </w:tc>
      </w:tr>
      <w:tr w:rsidR="00EB4814" w:rsidRPr="00BB5F32" w14:paraId="3A8734A4" w14:textId="77777777" w:rsidTr="00273D9E">
        <w:tc>
          <w:tcPr>
            <w:tcW w:w="1555" w:type="dxa"/>
          </w:tcPr>
          <w:p w14:paraId="7CABB482"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6238DD1B" w14:textId="560FC664" w:rsidR="00EB4814" w:rsidRPr="00BB5F32" w:rsidRDefault="00F54A5F" w:rsidP="00F54A5F">
            <w:pPr>
              <w:spacing w:before="40" w:after="40"/>
              <w:rPr>
                <w:sz w:val="18"/>
                <w:szCs w:val="18"/>
              </w:rPr>
            </w:pPr>
            <w:r w:rsidRPr="00F54A5F">
              <w:rPr>
                <w:sz w:val="18"/>
                <w:szCs w:val="18"/>
              </w:rPr>
              <w:t>Administrar el almacenamiento de datos de la entidad, incluyendo la asignación de espacio, las copias de seguridad y la recuperación de datos.</w:t>
            </w:r>
          </w:p>
        </w:tc>
      </w:tr>
    </w:tbl>
    <w:p w14:paraId="6FFB5DA1" w14:textId="35E852EF" w:rsidR="00EB4814" w:rsidRDefault="00EB4814" w:rsidP="00EB4814">
      <w:pPr>
        <w:pStyle w:val="Descripcin"/>
      </w:pPr>
      <w:bookmarkStart w:id="47" w:name="_Toc194053992"/>
      <w:r>
        <w:t xml:space="preserve">Tabla </w:t>
      </w:r>
      <w:fldSimple w:instr=" SEQ Tabla \* ARABIC ">
        <w:r w:rsidR="00BD3356">
          <w:rPr>
            <w:noProof/>
          </w:rPr>
          <w:t>23</w:t>
        </w:r>
      </w:fldSimple>
      <w:r>
        <w:t xml:space="preserve"> Servicio</w:t>
      </w:r>
      <w:r w:rsidR="00F54A5F">
        <w:t xml:space="preserve"> g</w:t>
      </w:r>
      <w:r w:rsidR="00F54A5F" w:rsidRPr="00F54A5F">
        <w:t xml:space="preserve">estión de la </w:t>
      </w:r>
      <w:r w:rsidR="00F54A5F">
        <w:t>s</w:t>
      </w:r>
      <w:r w:rsidR="00F54A5F" w:rsidRPr="00F54A5F">
        <w:t xml:space="preserve">eguridad de la </w:t>
      </w:r>
      <w:r w:rsidR="00F54A5F">
        <w:t>i</w:t>
      </w:r>
      <w:r w:rsidR="00F54A5F" w:rsidRPr="00F54A5F">
        <w:t>nformación</w:t>
      </w:r>
      <w:bookmarkEnd w:id="47"/>
    </w:p>
    <w:tbl>
      <w:tblPr>
        <w:tblStyle w:val="Tablaconcuadrcula"/>
        <w:tblW w:w="0" w:type="auto"/>
        <w:tblLook w:val="04A0" w:firstRow="1" w:lastRow="0" w:firstColumn="1" w:lastColumn="0" w:noHBand="0" w:noVBand="1"/>
      </w:tblPr>
      <w:tblGrid>
        <w:gridCol w:w="1555"/>
        <w:gridCol w:w="7273"/>
      </w:tblGrid>
      <w:tr w:rsidR="00EB4814" w:rsidRPr="00BB5F32" w14:paraId="167C5B9D" w14:textId="77777777" w:rsidTr="00273D9E">
        <w:tc>
          <w:tcPr>
            <w:tcW w:w="1555" w:type="dxa"/>
          </w:tcPr>
          <w:p w14:paraId="1943D277"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59EDE523" w14:textId="614B97D9" w:rsidR="00EB4814" w:rsidRPr="00BB5F32" w:rsidRDefault="00EB4814" w:rsidP="00273D9E">
            <w:pPr>
              <w:pStyle w:val="Sinespaciado"/>
              <w:spacing w:before="40" w:after="40"/>
              <w:rPr>
                <w:sz w:val="18"/>
                <w:szCs w:val="18"/>
              </w:rPr>
            </w:pPr>
            <w:r w:rsidRPr="00BB5F32">
              <w:rPr>
                <w:sz w:val="18"/>
                <w:szCs w:val="18"/>
              </w:rPr>
              <w:t>00</w:t>
            </w:r>
            <w:r>
              <w:rPr>
                <w:sz w:val="18"/>
                <w:szCs w:val="18"/>
              </w:rPr>
              <w:t>6</w:t>
            </w:r>
          </w:p>
        </w:tc>
      </w:tr>
      <w:tr w:rsidR="00EB4814" w:rsidRPr="00BB5F32" w14:paraId="42F31C3E" w14:textId="77777777" w:rsidTr="00273D9E">
        <w:tc>
          <w:tcPr>
            <w:tcW w:w="1555" w:type="dxa"/>
          </w:tcPr>
          <w:p w14:paraId="3BD35F17"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36F3D304" w14:textId="4C10F75B" w:rsidR="00EB4814" w:rsidRPr="00BB5F32" w:rsidRDefault="00F54A5F" w:rsidP="00273D9E">
            <w:pPr>
              <w:pStyle w:val="Sinespaciado"/>
              <w:spacing w:before="40" w:after="40"/>
              <w:rPr>
                <w:sz w:val="18"/>
                <w:szCs w:val="18"/>
              </w:rPr>
            </w:pPr>
            <w:r w:rsidRPr="00F54A5F">
              <w:rPr>
                <w:sz w:val="18"/>
                <w:szCs w:val="18"/>
              </w:rPr>
              <w:t xml:space="preserve">Gestión de la </w:t>
            </w:r>
            <w:r>
              <w:rPr>
                <w:sz w:val="18"/>
                <w:szCs w:val="18"/>
              </w:rPr>
              <w:t>s</w:t>
            </w:r>
            <w:r w:rsidRPr="00F54A5F">
              <w:rPr>
                <w:sz w:val="18"/>
                <w:szCs w:val="18"/>
              </w:rPr>
              <w:t xml:space="preserve">eguridad de la </w:t>
            </w:r>
            <w:r>
              <w:rPr>
                <w:sz w:val="18"/>
                <w:szCs w:val="18"/>
              </w:rPr>
              <w:t>i</w:t>
            </w:r>
            <w:r w:rsidRPr="00F54A5F">
              <w:rPr>
                <w:sz w:val="18"/>
                <w:szCs w:val="18"/>
              </w:rPr>
              <w:t>nformación</w:t>
            </w:r>
          </w:p>
        </w:tc>
      </w:tr>
      <w:tr w:rsidR="00EB4814" w:rsidRPr="00BB5F32" w14:paraId="17087C57" w14:textId="77777777" w:rsidTr="00273D9E">
        <w:tc>
          <w:tcPr>
            <w:tcW w:w="1555" w:type="dxa"/>
          </w:tcPr>
          <w:p w14:paraId="038F3D8F"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293951EB" w14:textId="4CF7FE55" w:rsidR="00EB4814" w:rsidRPr="00BB5F32" w:rsidRDefault="00F54A5F" w:rsidP="00F54A5F">
            <w:pPr>
              <w:spacing w:before="40" w:after="40"/>
              <w:rPr>
                <w:sz w:val="18"/>
                <w:szCs w:val="18"/>
              </w:rPr>
            </w:pPr>
            <w:r w:rsidRPr="00F54A5F">
              <w:rPr>
                <w:sz w:val="18"/>
                <w:szCs w:val="18"/>
              </w:rPr>
              <w:t>Implementar y gestionar las políticas, estándares y procedimientos de seguridad de la información, incluyendo la gestión de riesgos, la protección contra malware y la respuesta a incidentes de seguridad.</w:t>
            </w:r>
          </w:p>
        </w:tc>
      </w:tr>
    </w:tbl>
    <w:p w14:paraId="3B96D286" w14:textId="50E55EA0" w:rsidR="00EB4814" w:rsidRDefault="00EB4814" w:rsidP="00EB4814">
      <w:pPr>
        <w:pStyle w:val="Descripcin"/>
      </w:pPr>
      <w:bookmarkStart w:id="48" w:name="_Toc194053993"/>
      <w:r>
        <w:t xml:space="preserve">Tabla </w:t>
      </w:r>
      <w:fldSimple w:instr=" SEQ Tabla \* ARABIC ">
        <w:r w:rsidR="00BD3356">
          <w:rPr>
            <w:noProof/>
          </w:rPr>
          <w:t>24</w:t>
        </w:r>
      </w:fldSimple>
      <w:r>
        <w:t xml:space="preserve"> Servicio</w:t>
      </w:r>
      <w:r w:rsidR="001A74AB">
        <w:t xml:space="preserve"> </w:t>
      </w:r>
      <w:r w:rsidR="001A74AB" w:rsidRPr="001A74AB">
        <w:t>gestión de bases de datos</w:t>
      </w:r>
      <w:bookmarkEnd w:id="48"/>
    </w:p>
    <w:tbl>
      <w:tblPr>
        <w:tblStyle w:val="Tablaconcuadrcula"/>
        <w:tblW w:w="0" w:type="auto"/>
        <w:tblLook w:val="04A0" w:firstRow="1" w:lastRow="0" w:firstColumn="1" w:lastColumn="0" w:noHBand="0" w:noVBand="1"/>
      </w:tblPr>
      <w:tblGrid>
        <w:gridCol w:w="1555"/>
        <w:gridCol w:w="7273"/>
      </w:tblGrid>
      <w:tr w:rsidR="00EB4814" w:rsidRPr="00BB5F32" w14:paraId="25160A90" w14:textId="77777777" w:rsidTr="00273D9E">
        <w:tc>
          <w:tcPr>
            <w:tcW w:w="1555" w:type="dxa"/>
          </w:tcPr>
          <w:p w14:paraId="24172C02"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28000D96" w14:textId="3A7AACA6" w:rsidR="00EB4814" w:rsidRPr="00BB5F32" w:rsidRDefault="00EB4814" w:rsidP="00273D9E">
            <w:pPr>
              <w:pStyle w:val="Sinespaciado"/>
              <w:spacing w:before="40" w:after="40"/>
              <w:rPr>
                <w:sz w:val="18"/>
                <w:szCs w:val="18"/>
              </w:rPr>
            </w:pPr>
            <w:r w:rsidRPr="00BB5F32">
              <w:rPr>
                <w:sz w:val="18"/>
                <w:szCs w:val="18"/>
              </w:rPr>
              <w:t>00</w:t>
            </w:r>
            <w:r>
              <w:rPr>
                <w:sz w:val="18"/>
                <w:szCs w:val="18"/>
              </w:rPr>
              <w:t>7</w:t>
            </w:r>
          </w:p>
        </w:tc>
      </w:tr>
      <w:tr w:rsidR="00EB4814" w:rsidRPr="00BB5F32" w14:paraId="490D4EC2" w14:textId="77777777" w:rsidTr="00273D9E">
        <w:tc>
          <w:tcPr>
            <w:tcW w:w="1555" w:type="dxa"/>
          </w:tcPr>
          <w:p w14:paraId="599FEC56"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673A77A8" w14:textId="23349961" w:rsidR="00EB4814" w:rsidRPr="00BB5F32" w:rsidRDefault="001A74AB" w:rsidP="00273D9E">
            <w:pPr>
              <w:pStyle w:val="Sinespaciado"/>
              <w:spacing w:before="40" w:after="40"/>
              <w:rPr>
                <w:sz w:val="18"/>
                <w:szCs w:val="18"/>
              </w:rPr>
            </w:pPr>
            <w:r w:rsidRPr="001A74AB">
              <w:rPr>
                <w:sz w:val="18"/>
                <w:szCs w:val="18"/>
              </w:rPr>
              <w:t xml:space="preserve">Gestión de </w:t>
            </w:r>
            <w:r>
              <w:rPr>
                <w:sz w:val="18"/>
                <w:szCs w:val="18"/>
              </w:rPr>
              <w:t>b</w:t>
            </w:r>
            <w:r w:rsidRPr="001A74AB">
              <w:rPr>
                <w:sz w:val="18"/>
                <w:szCs w:val="18"/>
              </w:rPr>
              <w:t xml:space="preserve">ases de </w:t>
            </w:r>
            <w:r>
              <w:rPr>
                <w:sz w:val="18"/>
                <w:szCs w:val="18"/>
              </w:rPr>
              <w:t>d</w:t>
            </w:r>
            <w:r w:rsidRPr="001A74AB">
              <w:rPr>
                <w:sz w:val="18"/>
                <w:szCs w:val="18"/>
              </w:rPr>
              <w:t>atos</w:t>
            </w:r>
          </w:p>
        </w:tc>
      </w:tr>
      <w:tr w:rsidR="00EB4814" w:rsidRPr="00BB5F32" w14:paraId="14F89FD6" w14:textId="77777777" w:rsidTr="00273D9E">
        <w:tc>
          <w:tcPr>
            <w:tcW w:w="1555" w:type="dxa"/>
          </w:tcPr>
          <w:p w14:paraId="1E934371"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128F0D29" w14:textId="45085C1A" w:rsidR="00EB4814" w:rsidRPr="00BB5F32" w:rsidRDefault="001A74AB" w:rsidP="001A74AB">
            <w:pPr>
              <w:spacing w:before="40" w:after="40"/>
              <w:rPr>
                <w:sz w:val="18"/>
                <w:szCs w:val="18"/>
              </w:rPr>
            </w:pPr>
            <w:r>
              <w:rPr>
                <w:sz w:val="18"/>
                <w:szCs w:val="18"/>
              </w:rPr>
              <w:t>A</w:t>
            </w:r>
            <w:r w:rsidRPr="001A74AB">
              <w:rPr>
                <w:sz w:val="18"/>
                <w:szCs w:val="18"/>
              </w:rPr>
              <w:t>dministrar la base de dato de la entidad, garantizando la integridad, la consistencia y la seguridad de los datos.</w:t>
            </w:r>
          </w:p>
        </w:tc>
      </w:tr>
    </w:tbl>
    <w:p w14:paraId="2118823A" w14:textId="2B072836" w:rsidR="00EB4814" w:rsidRDefault="00EB4814" w:rsidP="00EB4814">
      <w:pPr>
        <w:pStyle w:val="Descripcin"/>
      </w:pPr>
      <w:bookmarkStart w:id="49" w:name="_Toc194053994"/>
      <w:r>
        <w:t xml:space="preserve">Tabla </w:t>
      </w:r>
      <w:fldSimple w:instr=" SEQ Tabla \* ARABIC ">
        <w:r w:rsidR="00BD3356">
          <w:rPr>
            <w:noProof/>
          </w:rPr>
          <w:t>25</w:t>
        </w:r>
      </w:fldSimple>
      <w:r>
        <w:t xml:space="preserve"> Servicio</w:t>
      </w:r>
      <w:r w:rsidR="00A6228B">
        <w:t xml:space="preserve"> g</w:t>
      </w:r>
      <w:r w:rsidR="00A6228B" w:rsidRPr="00A6228B">
        <w:t>estión de la información administrativa y financiera</w:t>
      </w:r>
      <w:bookmarkEnd w:id="49"/>
    </w:p>
    <w:tbl>
      <w:tblPr>
        <w:tblStyle w:val="Tablaconcuadrcula"/>
        <w:tblW w:w="0" w:type="auto"/>
        <w:tblLook w:val="04A0" w:firstRow="1" w:lastRow="0" w:firstColumn="1" w:lastColumn="0" w:noHBand="0" w:noVBand="1"/>
      </w:tblPr>
      <w:tblGrid>
        <w:gridCol w:w="1555"/>
        <w:gridCol w:w="7273"/>
      </w:tblGrid>
      <w:tr w:rsidR="00EB4814" w:rsidRPr="00BB5F32" w14:paraId="0462947A" w14:textId="77777777" w:rsidTr="00273D9E">
        <w:tc>
          <w:tcPr>
            <w:tcW w:w="1555" w:type="dxa"/>
          </w:tcPr>
          <w:p w14:paraId="4448A85D"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326FC197" w14:textId="601A81D6" w:rsidR="00EB4814" w:rsidRPr="00BB5F32" w:rsidRDefault="00EB4814" w:rsidP="00273D9E">
            <w:pPr>
              <w:pStyle w:val="Sinespaciado"/>
              <w:spacing w:before="40" w:after="40"/>
              <w:rPr>
                <w:sz w:val="18"/>
                <w:szCs w:val="18"/>
              </w:rPr>
            </w:pPr>
            <w:r w:rsidRPr="00BB5F32">
              <w:rPr>
                <w:sz w:val="18"/>
                <w:szCs w:val="18"/>
              </w:rPr>
              <w:t>00</w:t>
            </w:r>
            <w:r>
              <w:rPr>
                <w:sz w:val="18"/>
                <w:szCs w:val="18"/>
              </w:rPr>
              <w:t>8</w:t>
            </w:r>
          </w:p>
        </w:tc>
      </w:tr>
      <w:tr w:rsidR="00EB4814" w:rsidRPr="00BB5F32" w14:paraId="4481C95C" w14:textId="77777777" w:rsidTr="00273D9E">
        <w:tc>
          <w:tcPr>
            <w:tcW w:w="1555" w:type="dxa"/>
          </w:tcPr>
          <w:p w14:paraId="54E6BEE5"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33364856" w14:textId="0A87ABA9" w:rsidR="00EB4814" w:rsidRPr="00BB5F32" w:rsidRDefault="00A6228B" w:rsidP="00273D9E">
            <w:pPr>
              <w:pStyle w:val="Sinespaciado"/>
              <w:spacing w:before="40" w:after="40"/>
              <w:rPr>
                <w:sz w:val="18"/>
                <w:szCs w:val="18"/>
              </w:rPr>
            </w:pPr>
            <w:r w:rsidRPr="00A6228B">
              <w:rPr>
                <w:sz w:val="18"/>
                <w:szCs w:val="18"/>
              </w:rPr>
              <w:t xml:space="preserve">Gestión de la </w:t>
            </w:r>
            <w:r>
              <w:rPr>
                <w:sz w:val="18"/>
                <w:szCs w:val="18"/>
              </w:rPr>
              <w:t>i</w:t>
            </w:r>
            <w:r w:rsidRPr="00A6228B">
              <w:rPr>
                <w:sz w:val="18"/>
                <w:szCs w:val="18"/>
              </w:rPr>
              <w:t xml:space="preserve">nformación </w:t>
            </w:r>
            <w:r>
              <w:rPr>
                <w:sz w:val="18"/>
                <w:szCs w:val="18"/>
              </w:rPr>
              <w:t>a</w:t>
            </w:r>
            <w:r w:rsidRPr="00A6228B">
              <w:rPr>
                <w:sz w:val="18"/>
                <w:szCs w:val="18"/>
              </w:rPr>
              <w:t xml:space="preserve">dministrativa y </w:t>
            </w:r>
            <w:r>
              <w:rPr>
                <w:sz w:val="18"/>
                <w:szCs w:val="18"/>
              </w:rPr>
              <w:t>f</w:t>
            </w:r>
            <w:r w:rsidRPr="00A6228B">
              <w:rPr>
                <w:sz w:val="18"/>
                <w:szCs w:val="18"/>
              </w:rPr>
              <w:t>inanciera</w:t>
            </w:r>
          </w:p>
        </w:tc>
      </w:tr>
      <w:tr w:rsidR="00EB4814" w:rsidRPr="00BB5F32" w14:paraId="2FB231FD" w14:textId="77777777" w:rsidTr="00273D9E">
        <w:tc>
          <w:tcPr>
            <w:tcW w:w="1555" w:type="dxa"/>
          </w:tcPr>
          <w:p w14:paraId="42169827"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77D7DFD0" w14:textId="5F6D2DF2" w:rsidR="00EB4814" w:rsidRPr="00BB5F32" w:rsidRDefault="00A6228B" w:rsidP="00A6228B">
            <w:pPr>
              <w:spacing w:before="40" w:after="40"/>
              <w:rPr>
                <w:sz w:val="18"/>
                <w:szCs w:val="18"/>
              </w:rPr>
            </w:pPr>
            <w:r w:rsidRPr="00A6228B">
              <w:rPr>
                <w:sz w:val="18"/>
                <w:szCs w:val="18"/>
              </w:rPr>
              <w:t>Proporcionar herramientas y sistemas para la gestión de la información administrativa y financiera, incluyendo la gestión de recursos humanos, la contabilidad, la facturación y el control presupuestal.</w:t>
            </w:r>
          </w:p>
        </w:tc>
      </w:tr>
    </w:tbl>
    <w:p w14:paraId="62348176" w14:textId="6E7C5E67" w:rsidR="00EB4814" w:rsidRDefault="00EB4814" w:rsidP="00EB4814">
      <w:pPr>
        <w:pStyle w:val="Descripcin"/>
      </w:pPr>
      <w:bookmarkStart w:id="50" w:name="_Toc194053995"/>
      <w:r>
        <w:t xml:space="preserve">Tabla </w:t>
      </w:r>
      <w:fldSimple w:instr=" SEQ Tabla \* ARABIC ">
        <w:r w:rsidR="00BD3356">
          <w:rPr>
            <w:noProof/>
          </w:rPr>
          <w:t>26</w:t>
        </w:r>
      </w:fldSimple>
      <w:r>
        <w:t xml:space="preserve"> Servicio</w:t>
      </w:r>
      <w:r w:rsidR="00A6228B">
        <w:t xml:space="preserve"> p</w:t>
      </w:r>
      <w:r w:rsidR="00A6228B" w:rsidRPr="00A6228B">
        <w:t xml:space="preserve">ublicación de </w:t>
      </w:r>
      <w:r w:rsidR="00A6228B">
        <w:t>d</w:t>
      </w:r>
      <w:r w:rsidR="00A6228B" w:rsidRPr="00A6228B">
        <w:t xml:space="preserve">atos </w:t>
      </w:r>
      <w:r w:rsidR="00A6228B">
        <w:t>a</w:t>
      </w:r>
      <w:r w:rsidR="00A6228B" w:rsidRPr="00A6228B">
        <w:t>biertos</w:t>
      </w:r>
      <w:bookmarkEnd w:id="50"/>
    </w:p>
    <w:tbl>
      <w:tblPr>
        <w:tblStyle w:val="Tablaconcuadrcula"/>
        <w:tblW w:w="0" w:type="auto"/>
        <w:tblLook w:val="04A0" w:firstRow="1" w:lastRow="0" w:firstColumn="1" w:lastColumn="0" w:noHBand="0" w:noVBand="1"/>
      </w:tblPr>
      <w:tblGrid>
        <w:gridCol w:w="1555"/>
        <w:gridCol w:w="7273"/>
      </w:tblGrid>
      <w:tr w:rsidR="00EB4814" w:rsidRPr="00BB5F32" w14:paraId="7FBA25FB" w14:textId="77777777" w:rsidTr="00273D9E">
        <w:tc>
          <w:tcPr>
            <w:tcW w:w="1555" w:type="dxa"/>
          </w:tcPr>
          <w:p w14:paraId="135781CF"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1F1B91EE" w14:textId="6DAFE7C7" w:rsidR="00EB4814" w:rsidRPr="00BB5F32" w:rsidRDefault="00EB4814" w:rsidP="00273D9E">
            <w:pPr>
              <w:pStyle w:val="Sinespaciado"/>
              <w:spacing w:before="40" w:after="40"/>
              <w:rPr>
                <w:sz w:val="18"/>
                <w:szCs w:val="18"/>
              </w:rPr>
            </w:pPr>
            <w:r w:rsidRPr="00BB5F32">
              <w:rPr>
                <w:sz w:val="18"/>
                <w:szCs w:val="18"/>
              </w:rPr>
              <w:t>00</w:t>
            </w:r>
            <w:r>
              <w:rPr>
                <w:sz w:val="18"/>
                <w:szCs w:val="18"/>
              </w:rPr>
              <w:t>9</w:t>
            </w:r>
          </w:p>
        </w:tc>
      </w:tr>
      <w:tr w:rsidR="00EB4814" w:rsidRPr="00BB5F32" w14:paraId="17CAEB5C" w14:textId="77777777" w:rsidTr="00273D9E">
        <w:tc>
          <w:tcPr>
            <w:tcW w:w="1555" w:type="dxa"/>
          </w:tcPr>
          <w:p w14:paraId="23501C2D"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5355A5EA" w14:textId="7A026308" w:rsidR="00EB4814" w:rsidRPr="00BB5F32" w:rsidRDefault="00A6228B" w:rsidP="00273D9E">
            <w:pPr>
              <w:pStyle w:val="Sinespaciado"/>
              <w:spacing w:before="40" w:after="40"/>
              <w:rPr>
                <w:sz w:val="18"/>
                <w:szCs w:val="18"/>
              </w:rPr>
            </w:pPr>
            <w:r w:rsidRPr="00A6228B">
              <w:rPr>
                <w:sz w:val="18"/>
                <w:szCs w:val="18"/>
              </w:rPr>
              <w:t>Publicación de Datos Abiertos</w:t>
            </w:r>
          </w:p>
        </w:tc>
      </w:tr>
      <w:tr w:rsidR="00EB4814" w:rsidRPr="00BB5F32" w14:paraId="5374E8CF" w14:textId="77777777" w:rsidTr="00273D9E">
        <w:tc>
          <w:tcPr>
            <w:tcW w:w="1555" w:type="dxa"/>
          </w:tcPr>
          <w:p w14:paraId="5EB3EABB"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3740FE9F" w14:textId="60B2261E" w:rsidR="00EB4814" w:rsidRPr="00BB5F32" w:rsidRDefault="00A6228B" w:rsidP="00A6228B">
            <w:pPr>
              <w:spacing w:before="40" w:after="40"/>
              <w:rPr>
                <w:sz w:val="18"/>
                <w:szCs w:val="18"/>
              </w:rPr>
            </w:pPr>
            <w:r w:rsidRPr="00A6228B">
              <w:rPr>
                <w:sz w:val="18"/>
                <w:szCs w:val="18"/>
              </w:rPr>
              <w:t>Publicar y actualizar los conjuntos de datos abiertos de la entidad, de acuerdo con los estándares y lineamientos del MinTIC.</w:t>
            </w:r>
          </w:p>
        </w:tc>
      </w:tr>
    </w:tbl>
    <w:p w14:paraId="47143F3D" w14:textId="4148D98D" w:rsidR="00EB4814" w:rsidRDefault="00EB4814" w:rsidP="00EB4814">
      <w:pPr>
        <w:pStyle w:val="Descripcin"/>
      </w:pPr>
      <w:bookmarkStart w:id="51" w:name="_Toc194053996"/>
      <w:r>
        <w:lastRenderedPageBreak/>
        <w:t xml:space="preserve">Tabla </w:t>
      </w:r>
      <w:fldSimple w:instr=" SEQ Tabla \* ARABIC ">
        <w:r w:rsidR="00BD3356">
          <w:rPr>
            <w:noProof/>
          </w:rPr>
          <w:t>27</w:t>
        </w:r>
      </w:fldSimple>
      <w:r>
        <w:t xml:space="preserve"> Servicio</w:t>
      </w:r>
      <w:r w:rsidR="004F4A19">
        <w:t xml:space="preserve"> i</w:t>
      </w:r>
      <w:r w:rsidR="004F4A19" w:rsidRPr="004F4A19">
        <w:t>mplementación del MIPG</w:t>
      </w:r>
      <w:bookmarkEnd w:id="51"/>
    </w:p>
    <w:tbl>
      <w:tblPr>
        <w:tblStyle w:val="Tablaconcuadrcula"/>
        <w:tblW w:w="0" w:type="auto"/>
        <w:tblLook w:val="04A0" w:firstRow="1" w:lastRow="0" w:firstColumn="1" w:lastColumn="0" w:noHBand="0" w:noVBand="1"/>
      </w:tblPr>
      <w:tblGrid>
        <w:gridCol w:w="1555"/>
        <w:gridCol w:w="7273"/>
      </w:tblGrid>
      <w:tr w:rsidR="00EB4814" w:rsidRPr="00BB5F32" w14:paraId="4699004A" w14:textId="77777777" w:rsidTr="00273D9E">
        <w:tc>
          <w:tcPr>
            <w:tcW w:w="1555" w:type="dxa"/>
          </w:tcPr>
          <w:p w14:paraId="6ECAF288" w14:textId="77777777" w:rsidR="00EB4814" w:rsidRPr="00721E7C" w:rsidRDefault="00EB4814" w:rsidP="00273D9E">
            <w:pPr>
              <w:pStyle w:val="Sinespaciado"/>
              <w:spacing w:before="40" w:after="40"/>
              <w:rPr>
                <w:b/>
                <w:bCs/>
                <w:sz w:val="18"/>
                <w:szCs w:val="18"/>
              </w:rPr>
            </w:pPr>
            <w:r w:rsidRPr="00721E7C">
              <w:rPr>
                <w:b/>
                <w:bCs/>
                <w:sz w:val="18"/>
                <w:szCs w:val="18"/>
              </w:rPr>
              <w:t>ID</w:t>
            </w:r>
          </w:p>
        </w:tc>
        <w:tc>
          <w:tcPr>
            <w:tcW w:w="7273" w:type="dxa"/>
          </w:tcPr>
          <w:p w14:paraId="7AC73068" w14:textId="7B575354" w:rsidR="00EB4814" w:rsidRPr="00BB5F32" w:rsidRDefault="00EB4814" w:rsidP="00273D9E">
            <w:pPr>
              <w:pStyle w:val="Sinespaciado"/>
              <w:spacing w:before="40" w:after="40"/>
              <w:rPr>
                <w:sz w:val="18"/>
                <w:szCs w:val="18"/>
              </w:rPr>
            </w:pPr>
            <w:r w:rsidRPr="00BB5F32">
              <w:rPr>
                <w:sz w:val="18"/>
                <w:szCs w:val="18"/>
              </w:rPr>
              <w:t>0</w:t>
            </w:r>
            <w:r>
              <w:rPr>
                <w:sz w:val="18"/>
                <w:szCs w:val="18"/>
              </w:rPr>
              <w:t>10</w:t>
            </w:r>
          </w:p>
        </w:tc>
      </w:tr>
      <w:tr w:rsidR="00EB4814" w:rsidRPr="00BB5F32" w14:paraId="7629D426" w14:textId="77777777" w:rsidTr="00273D9E">
        <w:tc>
          <w:tcPr>
            <w:tcW w:w="1555" w:type="dxa"/>
          </w:tcPr>
          <w:p w14:paraId="76ACF01F" w14:textId="77777777" w:rsidR="00EB4814" w:rsidRPr="00721E7C" w:rsidRDefault="00EB4814" w:rsidP="00273D9E">
            <w:pPr>
              <w:pStyle w:val="Sinespaciado"/>
              <w:spacing w:before="40" w:after="40"/>
              <w:rPr>
                <w:b/>
                <w:bCs/>
                <w:sz w:val="18"/>
                <w:szCs w:val="18"/>
              </w:rPr>
            </w:pPr>
            <w:r w:rsidRPr="00721E7C">
              <w:rPr>
                <w:b/>
                <w:bCs/>
                <w:sz w:val="18"/>
                <w:szCs w:val="18"/>
              </w:rPr>
              <w:t>Nombre</w:t>
            </w:r>
          </w:p>
        </w:tc>
        <w:tc>
          <w:tcPr>
            <w:tcW w:w="7273" w:type="dxa"/>
          </w:tcPr>
          <w:p w14:paraId="6384BBE9" w14:textId="040F2624" w:rsidR="00EB4814" w:rsidRPr="00BB5F32" w:rsidRDefault="004F4A19" w:rsidP="00273D9E">
            <w:pPr>
              <w:pStyle w:val="Sinespaciado"/>
              <w:spacing w:before="40" w:after="40"/>
              <w:rPr>
                <w:sz w:val="18"/>
                <w:szCs w:val="18"/>
              </w:rPr>
            </w:pPr>
            <w:r w:rsidRPr="004F4A19">
              <w:rPr>
                <w:sz w:val="18"/>
                <w:szCs w:val="18"/>
              </w:rPr>
              <w:t>Implementación del MIPG</w:t>
            </w:r>
          </w:p>
        </w:tc>
      </w:tr>
      <w:tr w:rsidR="00EB4814" w:rsidRPr="00BB5F32" w14:paraId="1668F52C" w14:textId="77777777" w:rsidTr="00273D9E">
        <w:tc>
          <w:tcPr>
            <w:tcW w:w="1555" w:type="dxa"/>
          </w:tcPr>
          <w:p w14:paraId="3DBCB555" w14:textId="77777777" w:rsidR="00EB4814" w:rsidRPr="00721E7C" w:rsidRDefault="00EB4814" w:rsidP="00273D9E">
            <w:pPr>
              <w:pStyle w:val="Sinespaciado"/>
              <w:spacing w:before="40" w:after="40"/>
              <w:rPr>
                <w:b/>
                <w:bCs/>
                <w:sz w:val="18"/>
                <w:szCs w:val="18"/>
              </w:rPr>
            </w:pPr>
            <w:r w:rsidRPr="00721E7C">
              <w:rPr>
                <w:b/>
                <w:bCs/>
                <w:sz w:val="18"/>
                <w:szCs w:val="18"/>
              </w:rPr>
              <w:t>Descripción</w:t>
            </w:r>
          </w:p>
        </w:tc>
        <w:tc>
          <w:tcPr>
            <w:tcW w:w="7273" w:type="dxa"/>
          </w:tcPr>
          <w:p w14:paraId="0B855DB7" w14:textId="63109A9A" w:rsidR="00EB4814" w:rsidRPr="00BB5F32" w:rsidRDefault="004F4A19" w:rsidP="004F4A19">
            <w:pPr>
              <w:spacing w:before="40" w:after="40"/>
              <w:rPr>
                <w:sz w:val="18"/>
                <w:szCs w:val="18"/>
              </w:rPr>
            </w:pPr>
            <w:r w:rsidRPr="004F4A19">
              <w:rPr>
                <w:sz w:val="18"/>
                <w:szCs w:val="18"/>
              </w:rPr>
              <w:t>Apoyar la implementación del Modelo Integrado de Planeación y Gestión en la entidad, incluyendo la definición de indicadores, el seguimiento a planes de acción y la generación de informes.</w:t>
            </w:r>
          </w:p>
        </w:tc>
      </w:tr>
    </w:tbl>
    <w:p w14:paraId="0AB601C7" w14:textId="51E7EBAD" w:rsidR="00C6555C" w:rsidRDefault="00C6555C" w:rsidP="00C6555C">
      <w:pPr>
        <w:pStyle w:val="Descripcin"/>
      </w:pPr>
      <w:bookmarkStart w:id="52" w:name="_Toc194053997"/>
      <w:r>
        <w:t xml:space="preserve">Tabla </w:t>
      </w:r>
      <w:fldSimple w:instr=" SEQ Tabla \* ARABIC ">
        <w:r w:rsidR="00BD3356">
          <w:rPr>
            <w:noProof/>
          </w:rPr>
          <w:t>28</w:t>
        </w:r>
      </w:fldSimple>
      <w:r>
        <w:t xml:space="preserve"> Servicio </w:t>
      </w:r>
      <w:r w:rsidR="004F25BB">
        <w:t>c</w:t>
      </w:r>
      <w:r w:rsidR="004F25BB" w:rsidRPr="004F25BB">
        <w:t>iberseguridad</w:t>
      </w:r>
      <w:bookmarkEnd w:id="52"/>
    </w:p>
    <w:tbl>
      <w:tblPr>
        <w:tblStyle w:val="Tablaconcuadrcula"/>
        <w:tblW w:w="0" w:type="auto"/>
        <w:tblLook w:val="04A0" w:firstRow="1" w:lastRow="0" w:firstColumn="1" w:lastColumn="0" w:noHBand="0" w:noVBand="1"/>
      </w:tblPr>
      <w:tblGrid>
        <w:gridCol w:w="1555"/>
        <w:gridCol w:w="7273"/>
      </w:tblGrid>
      <w:tr w:rsidR="00C6555C" w:rsidRPr="00BB5F32" w14:paraId="14C437F1" w14:textId="77777777" w:rsidTr="00273D9E">
        <w:tc>
          <w:tcPr>
            <w:tcW w:w="1555" w:type="dxa"/>
          </w:tcPr>
          <w:p w14:paraId="036EE073" w14:textId="77777777" w:rsidR="00C6555C" w:rsidRPr="00721E7C" w:rsidRDefault="00C6555C" w:rsidP="00273D9E">
            <w:pPr>
              <w:pStyle w:val="Sinespaciado"/>
              <w:spacing w:before="40" w:after="40"/>
              <w:rPr>
                <w:b/>
                <w:bCs/>
                <w:sz w:val="18"/>
                <w:szCs w:val="18"/>
              </w:rPr>
            </w:pPr>
            <w:r w:rsidRPr="00721E7C">
              <w:rPr>
                <w:b/>
                <w:bCs/>
                <w:sz w:val="18"/>
                <w:szCs w:val="18"/>
              </w:rPr>
              <w:t>ID</w:t>
            </w:r>
          </w:p>
        </w:tc>
        <w:tc>
          <w:tcPr>
            <w:tcW w:w="7273" w:type="dxa"/>
          </w:tcPr>
          <w:p w14:paraId="4FA5553F" w14:textId="3CA3EAC2" w:rsidR="00C6555C" w:rsidRPr="00BB5F32" w:rsidRDefault="00C6555C" w:rsidP="00273D9E">
            <w:pPr>
              <w:pStyle w:val="Sinespaciado"/>
              <w:spacing w:before="40" w:after="40"/>
              <w:rPr>
                <w:sz w:val="18"/>
                <w:szCs w:val="18"/>
              </w:rPr>
            </w:pPr>
            <w:r w:rsidRPr="00BB5F32">
              <w:rPr>
                <w:sz w:val="18"/>
                <w:szCs w:val="18"/>
              </w:rPr>
              <w:t>0</w:t>
            </w:r>
            <w:r>
              <w:rPr>
                <w:sz w:val="18"/>
                <w:szCs w:val="18"/>
              </w:rPr>
              <w:t>1</w:t>
            </w:r>
            <w:r w:rsidR="004F25BB">
              <w:rPr>
                <w:sz w:val="18"/>
                <w:szCs w:val="18"/>
              </w:rPr>
              <w:t>1</w:t>
            </w:r>
          </w:p>
        </w:tc>
      </w:tr>
      <w:tr w:rsidR="00C6555C" w:rsidRPr="00BB5F32" w14:paraId="5C107748" w14:textId="77777777" w:rsidTr="00273D9E">
        <w:tc>
          <w:tcPr>
            <w:tcW w:w="1555" w:type="dxa"/>
          </w:tcPr>
          <w:p w14:paraId="46A2DB29" w14:textId="77777777" w:rsidR="00C6555C" w:rsidRPr="00721E7C" w:rsidRDefault="00C6555C" w:rsidP="00273D9E">
            <w:pPr>
              <w:pStyle w:val="Sinespaciado"/>
              <w:spacing w:before="40" w:after="40"/>
              <w:rPr>
                <w:b/>
                <w:bCs/>
                <w:sz w:val="18"/>
                <w:szCs w:val="18"/>
              </w:rPr>
            </w:pPr>
            <w:r w:rsidRPr="00721E7C">
              <w:rPr>
                <w:b/>
                <w:bCs/>
                <w:sz w:val="18"/>
                <w:szCs w:val="18"/>
              </w:rPr>
              <w:t>Nombre</w:t>
            </w:r>
          </w:p>
        </w:tc>
        <w:tc>
          <w:tcPr>
            <w:tcW w:w="7273" w:type="dxa"/>
          </w:tcPr>
          <w:p w14:paraId="70BEA017" w14:textId="448B8BC2" w:rsidR="00C6555C" w:rsidRPr="00BB5F32" w:rsidRDefault="004F25BB" w:rsidP="00273D9E">
            <w:pPr>
              <w:pStyle w:val="Sinespaciado"/>
              <w:spacing w:before="40" w:after="40"/>
              <w:rPr>
                <w:sz w:val="18"/>
                <w:szCs w:val="18"/>
              </w:rPr>
            </w:pPr>
            <w:r w:rsidRPr="004F25BB">
              <w:rPr>
                <w:sz w:val="18"/>
                <w:szCs w:val="18"/>
              </w:rPr>
              <w:t>Ciberseguridad</w:t>
            </w:r>
          </w:p>
        </w:tc>
      </w:tr>
      <w:tr w:rsidR="00C6555C" w:rsidRPr="00BB5F32" w14:paraId="52A130A0" w14:textId="77777777" w:rsidTr="00273D9E">
        <w:tc>
          <w:tcPr>
            <w:tcW w:w="1555" w:type="dxa"/>
          </w:tcPr>
          <w:p w14:paraId="7EBCF8C4" w14:textId="77777777" w:rsidR="00C6555C" w:rsidRPr="00721E7C" w:rsidRDefault="00C6555C" w:rsidP="00273D9E">
            <w:pPr>
              <w:pStyle w:val="Sinespaciado"/>
              <w:spacing w:before="40" w:after="40"/>
              <w:rPr>
                <w:b/>
                <w:bCs/>
                <w:sz w:val="18"/>
                <w:szCs w:val="18"/>
              </w:rPr>
            </w:pPr>
            <w:r w:rsidRPr="00721E7C">
              <w:rPr>
                <w:b/>
                <w:bCs/>
                <w:sz w:val="18"/>
                <w:szCs w:val="18"/>
              </w:rPr>
              <w:t>Descripción</w:t>
            </w:r>
          </w:p>
        </w:tc>
        <w:tc>
          <w:tcPr>
            <w:tcW w:w="7273" w:type="dxa"/>
          </w:tcPr>
          <w:p w14:paraId="32A081D2" w14:textId="543C1FB4" w:rsidR="00C6555C" w:rsidRPr="00BB5F32" w:rsidRDefault="004F25BB" w:rsidP="004F25BB">
            <w:pPr>
              <w:spacing w:before="40" w:after="40"/>
              <w:rPr>
                <w:sz w:val="18"/>
                <w:szCs w:val="18"/>
              </w:rPr>
            </w:pPr>
            <w:r w:rsidRPr="004F25BB">
              <w:rPr>
                <w:sz w:val="18"/>
                <w:szCs w:val="18"/>
              </w:rPr>
              <w:t>Proteger la infraestructura tecnológica, los sistemas de información y los datos de la entidad contra ciberataques, mediante la implementación de medidas de seguridad preventivas y reactivas.</w:t>
            </w:r>
          </w:p>
        </w:tc>
      </w:tr>
    </w:tbl>
    <w:p w14:paraId="0CD35414" w14:textId="4014E089" w:rsidR="00C6555C" w:rsidRDefault="00C6555C" w:rsidP="00C6555C">
      <w:pPr>
        <w:pStyle w:val="Descripcin"/>
      </w:pPr>
      <w:bookmarkStart w:id="53" w:name="_Toc194053998"/>
      <w:r>
        <w:t xml:space="preserve">Tabla </w:t>
      </w:r>
      <w:fldSimple w:instr=" SEQ Tabla \* ARABIC ">
        <w:r w:rsidR="00BD3356">
          <w:rPr>
            <w:noProof/>
          </w:rPr>
          <w:t>29</w:t>
        </w:r>
      </w:fldSimple>
      <w:r>
        <w:t xml:space="preserve"> Servicio </w:t>
      </w:r>
      <w:r w:rsidR="004F25BB">
        <w:t>acceso a internet por WIFI</w:t>
      </w:r>
      <w:bookmarkEnd w:id="53"/>
    </w:p>
    <w:tbl>
      <w:tblPr>
        <w:tblStyle w:val="Tablaconcuadrcula"/>
        <w:tblW w:w="0" w:type="auto"/>
        <w:tblLook w:val="04A0" w:firstRow="1" w:lastRow="0" w:firstColumn="1" w:lastColumn="0" w:noHBand="0" w:noVBand="1"/>
      </w:tblPr>
      <w:tblGrid>
        <w:gridCol w:w="1555"/>
        <w:gridCol w:w="7273"/>
      </w:tblGrid>
      <w:tr w:rsidR="00C6555C" w:rsidRPr="00BB5F32" w14:paraId="0112E306" w14:textId="77777777" w:rsidTr="00273D9E">
        <w:tc>
          <w:tcPr>
            <w:tcW w:w="1555" w:type="dxa"/>
          </w:tcPr>
          <w:p w14:paraId="224D3099" w14:textId="77777777" w:rsidR="00C6555C" w:rsidRPr="00721E7C" w:rsidRDefault="00C6555C" w:rsidP="00273D9E">
            <w:pPr>
              <w:pStyle w:val="Sinespaciado"/>
              <w:spacing w:before="40" w:after="40"/>
              <w:rPr>
                <w:b/>
                <w:bCs/>
                <w:sz w:val="18"/>
                <w:szCs w:val="18"/>
              </w:rPr>
            </w:pPr>
            <w:r w:rsidRPr="00721E7C">
              <w:rPr>
                <w:b/>
                <w:bCs/>
                <w:sz w:val="18"/>
                <w:szCs w:val="18"/>
              </w:rPr>
              <w:t>ID</w:t>
            </w:r>
          </w:p>
        </w:tc>
        <w:tc>
          <w:tcPr>
            <w:tcW w:w="7273" w:type="dxa"/>
          </w:tcPr>
          <w:p w14:paraId="064E334E" w14:textId="14CAEB85" w:rsidR="00C6555C" w:rsidRPr="00BB5F32" w:rsidRDefault="00C6555C" w:rsidP="00273D9E">
            <w:pPr>
              <w:pStyle w:val="Sinespaciado"/>
              <w:spacing w:before="40" w:after="40"/>
              <w:rPr>
                <w:sz w:val="18"/>
                <w:szCs w:val="18"/>
              </w:rPr>
            </w:pPr>
            <w:r w:rsidRPr="00BB5F32">
              <w:rPr>
                <w:sz w:val="18"/>
                <w:szCs w:val="18"/>
              </w:rPr>
              <w:t>0</w:t>
            </w:r>
            <w:r>
              <w:rPr>
                <w:sz w:val="18"/>
                <w:szCs w:val="18"/>
              </w:rPr>
              <w:t>1</w:t>
            </w:r>
            <w:r w:rsidR="004F25BB">
              <w:rPr>
                <w:sz w:val="18"/>
                <w:szCs w:val="18"/>
              </w:rPr>
              <w:t>2</w:t>
            </w:r>
          </w:p>
        </w:tc>
      </w:tr>
      <w:tr w:rsidR="00C6555C" w:rsidRPr="00BB5F32" w14:paraId="156DC80B" w14:textId="77777777" w:rsidTr="00273D9E">
        <w:tc>
          <w:tcPr>
            <w:tcW w:w="1555" w:type="dxa"/>
          </w:tcPr>
          <w:p w14:paraId="4C9C0CAF" w14:textId="77777777" w:rsidR="00C6555C" w:rsidRPr="00721E7C" w:rsidRDefault="00C6555C" w:rsidP="00273D9E">
            <w:pPr>
              <w:pStyle w:val="Sinespaciado"/>
              <w:spacing w:before="40" w:after="40"/>
              <w:rPr>
                <w:b/>
                <w:bCs/>
                <w:sz w:val="18"/>
                <w:szCs w:val="18"/>
              </w:rPr>
            </w:pPr>
            <w:r w:rsidRPr="00721E7C">
              <w:rPr>
                <w:b/>
                <w:bCs/>
                <w:sz w:val="18"/>
                <w:szCs w:val="18"/>
              </w:rPr>
              <w:t>Nombre</w:t>
            </w:r>
          </w:p>
        </w:tc>
        <w:tc>
          <w:tcPr>
            <w:tcW w:w="7273" w:type="dxa"/>
          </w:tcPr>
          <w:p w14:paraId="199F7590" w14:textId="434BDB3F" w:rsidR="00C6555C" w:rsidRPr="00BB5F32" w:rsidRDefault="004F25BB" w:rsidP="00273D9E">
            <w:pPr>
              <w:pStyle w:val="Sinespaciado"/>
              <w:spacing w:before="40" w:after="40"/>
              <w:rPr>
                <w:sz w:val="18"/>
                <w:szCs w:val="18"/>
              </w:rPr>
            </w:pPr>
            <w:r>
              <w:rPr>
                <w:sz w:val="18"/>
                <w:szCs w:val="18"/>
              </w:rPr>
              <w:t>Acceso a internet por WIFI</w:t>
            </w:r>
          </w:p>
        </w:tc>
      </w:tr>
      <w:tr w:rsidR="00C6555C" w:rsidRPr="00BB5F32" w14:paraId="5BB2D584" w14:textId="77777777" w:rsidTr="00273D9E">
        <w:tc>
          <w:tcPr>
            <w:tcW w:w="1555" w:type="dxa"/>
          </w:tcPr>
          <w:p w14:paraId="2FA00059" w14:textId="77777777" w:rsidR="00C6555C" w:rsidRPr="00721E7C" w:rsidRDefault="00C6555C" w:rsidP="00273D9E">
            <w:pPr>
              <w:pStyle w:val="Sinespaciado"/>
              <w:spacing w:before="40" w:after="40"/>
              <w:rPr>
                <w:b/>
                <w:bCs/>
                <w:sz w:val="18"/>
                <w:szCs w:val="18"/>
              </w:rPr>
            </w:pPr>
            <w:r w:rsidRPr="00721E7C">
              <w:rPr>
                <w:b/>
                <w:bCs/>
                <w:sz w:val="18"/>
                <w:szCs w:val="18"/>
              </w:rPr>
              <w:t>Descripción</w:t>
            </w:r>
          </w:p>
        </w:tc>
        <w:tc>
          <w:tcPr>
            <w:tcW w:w="7273" w:type="dxa"/>
          </w:tcPr>
          <w:p w14:paraId="283A3292" w14:textId="1AA05B5C" w:rsidR="00C6555C" w:rsidRPr="00BB5F32" w:rsidRDefault="004F25BB" w:rsidP="00273D9E">
            <w:pPr>
              <w:spacing w:before="40" w:after="40"/>
              <w:rPr>
                <w:sz w:val="18"/>
                <w:szCs w:val="18"/>
              </w:rPr>
            </w:pPr>
            <w:r w:rsidRPr="004F25BB">
              <w:rPr>
                <w:sz w:val="18"/>
                <w:szCs w:val="18"/>
              </w:rPr>
              <w:t>Acceso a la red de colaboradores de manera inalámbrica</w:t>
            </w:r>
            <w:r>
              <w:rPr>
                <w:sz w:val="18"/>
                <w:szCs w:val="18"/>
              </w:rPr>
              <w:t xml:space="preserve"> y alámbrica</w:t>
            </w:r>
            <w:r w:rsidRPr="004F25BB">
              <w:rPr>
                <w:sz w:val="18"/>
                <w:szCs w:val="18"/>
              </w:rPr>
              <w:t xml:space="preserve"> a través de dispositivos móviles</w:t>
            </w:r>
            <w:r>
              <w:rPr>
                <w:sz w:val="18"/>
                <w:szCs w:val="18"/>
              </w:rPr>
              <w:t>,</w:t>
            </w:r>
            <w:r w:rsidRPr="004F25BB">
              <w:rPr>
                <w:sz w:val="18"/>
                <w:szCs w:val="18"/>
              </w:rPr>
              <w:t xml:space="preserve"> computadores portátiles</w:t>
            </w:r>
            <w:r>
              <w:rPr>
                <w:sz w:val="18"/>
                <w:szCs w:val="18"/>
              </w:rPr>
              <w:t xml:space="preserve"> y computadores de escritorio</w:t>
            </w:r>
            <w:r w:rsidRPr="004F25BB">
              <w:rPr>
                <w:sz w:val="18"/>
                <w:szCs w:val="18"/>
              </w:rPr>
              <w:t>.</w:t>
            </w:r>
          </w:p>
        </w:tc>
      </w:tr>
    </w:tbl>
    <w:p w14:paraId="76B617EB" w14:textId="219FA6A3" w:rsidR="00C6555C" w:rsidRDefault="00C6555C" w:rsidP="00C6555C">
      <w:pPr>
        <w:pStyle w:val="Descripcin"/>
      </w:pPr>
      <w:bookmarkStart w:id="54" w:name="_Toc194053999"/>
      <w:r>
        <w:t xml:space="preserve">Tabla </w:t>
      </w:r>
      <w:fldSimple w:instr=" SEQ Tabla \* ARABIC ">
        <w:r w:rsidR="00BD3356">
          <w:rPr>
            <w:noProof/>
          </w:rPr>
          <w:t>30</w:t>
        </w:r>
      </w:fldSimple>
      <w:r>
        <w:t xml:space="preserve"> Servicio </w:t>
      </w:r>
      <w:r w:rsidR="005771DD" w:rsidRPr="005771DD">
        <w:t>correos electrónicos institucionales</w:t>
      </w:r>
      <w:bookmarkEnd w:id="54"/>
    </w:p>
    <w:tbl>
      <w:tblPr>
        <w:tblStyle w:val="Tablaconcuadrcula"/>
        <w:tblW w:w="0" w:type="auto"/>
        <w:tblLook w:val="04A0" w:firstRow="1" w:lastRow="0" w:firstColumn="1" w:lastColumn="0" w:noHBand="0" w:noVBand="1"/>
      </w:tblPr>
      <w:tblGrid>
        <w:gridCol w:w="1555"/>
        <w:gridCol w:w="7273"/>
      </w:tblGrid>
      <w:tr w:rsidR="00C6555C" w:rsidRPr="00BB5F32" w14:paraId="4D4B3ABF" w14:textId="77777777" w:rsidTr="00273D9E">
        <w:tc>
          <w:tcPr>
            <w:tcW w:w="1555" w:type="dxa"/>
          </w:tcPr>
          <w:p w14:paraId="42C092F3" w14:textId="77777777" w:rsidR="00C6555C" w:rsidRPr="00721E7C" w:rsidRDefault="00C6555C" w:rsidP="00273D9E">
            <w:pPr>
              <w:pStyle w:val="Sinespaciado"/>
              <w:spacing w:before="40" w:after="40"/>
              <w:rPr>
                <w:b/>
                <w:bCs/>
                <w:sz w:val="18"/>
                <w:szCs w:val="18"/>
              </w:rPr>
            </w:pPr>
            <w:r w:rsidRPr="00721E7C">
              <w:rPr>
                <w:b/>
                <w:bCs/>
                <w:sz w:val="18"/>
                <w:szCs w:val="18"/>
              </w:rPr>
              <w:t>ID</w:t>
            </w:r>
          </w:p>
        </w:tc>
        <w:tc>
          <w:tcPr>
            <w:tcW w:w="7273" w:type="dxa"/>
          </w:tcPr>
          <w:p w14:paraId="70D2426D" w14:textId="6C59D6F3" w:rsidR="00C6555C" w:rsidRPr="00BB5F32" w:rsidRDefault="00C6555C" w:rsidP="00273D9E">
            <w:pPr>
              <w:pStyle w:val="Sinespaciado"/>
              <w:spacing w:before="40" w:after="40"/>
              <w:rPr>
                <w:sz w:val="18"/>
                <w:szCs w:val="18"/>
              </w:rPr>
            </w:pPr>
            <w:r w:rsidRPr="00BB5F32">
              <w:rPr>
                <w:sz w:val="18"/>
                <w:szCs w:val="18"/>
              </w:rPr>
              <w:t>0</w:t>
            </w:r>
            <w:r>
              <w:rPr>
                <w:sz w:val="18"/>
                <w:szCs w:val="18"/>
              </w:rPr>
              <w:t>1</w:t>
            </w:r>
            <w:r w:rsidR="005771DD">
              <w:rPr>
                <w:sz w:val="18"/>
                <w:szCs w:val="18"/>
              </w:rPr>
              <w:t>3</w:t>
            </w:r>
          </w:p>
        </w:tc>
      </w:tr>
      <w:tr w:rsidR="00C6555C" w:rsidRPr="00BB5F32" w14:paraId="4EBDBD68" w14:textId="77777777" w:rsidTr="00273D9E">
        <w:tc>
          <w:tcPr>
            <w:tcW w:w="1555" w:type="dxa"/>
          </w:tcPr>
          <w:p w14:paraId="5A1981A2" w14:textId="77777777" w:rsidR="00C6555C" w:rsidRPr="00721E7C" w:rsidRDefault="00C6555C" w:rsidP="00273D9E">
            <w:pPr>
              <w:pStyle w:val="Sinespaciado"/>
              <w:spacing w:before="40" w:after="40"/>
              <w:rPr>
                <w:b/>
                <w:bCs/>
                <w:sz w:val="18"/>
                <w:szCs w:val="18"/>
              </w:rPr>
            </w:pPr>
            <w:r w:rsidRPr="00721E7C">
              <w:rPr>
                <w:b/>
                <w:bCs/>
                <w:sz w:val="18"/>
                <w:szCs w:val="18"/>
              </w:rPr>
              <w:t>Nombre</w:t>
            </w:r>
          </w:p>
        </w:tc>
        <w:tc>
          <w:tcPr>
            <w:tcW w:w="7273" w:type="dxa"/>
          </w:tcPr>
          <w:p w14:paraId="1F8F124C" w14:textId="2E909C18" w:rsidR="00C6555C" w:rsidRPr="00BB5F32" w:rsidRDefault="005771DD" w:rsidP="00273D9E">
            <w:pPr>
              <w:pStyle w:val="Sinespaciado"/>
              <w:spacing w:before="40" w:after="40"/>
              <w:rPr>
                <w:sz w:val="18"/>
                <w:szCs w:val="18"/>
              </w:rPr>
            </w:pPr>
            <w:r>
              <w:rPr>
                <w:sz w:val="18"/>
                <w:szCs w:val="18"/>
              </w:rPr>
              <w:t>C</w:t>
            </w:r>
            <w:r w:rsidRPr="005771DD">
              <w:rPr>
                <w:sz w:val="18"/>
                <w:szCs w:val="18"/>
              </w:rPr>
              <w:t>orreos electrónicos institucionales</w:t>
            </w:r>
          </w:p>
        </w:tc>
      </w:tr>
      <w:tr w:rsidR="00C6555C" w:rsidRPr="00BB5F32" w14:paraId="318AFDAD" w14:textId="77777777" w:rsidTr="00273D9E">
        <w:tc>
          <w:tcPr>
            <w:tcW w:w="1555" w:type="dxa"/>
          </w:tcPr>
          <w:p w14:paraId="601829C7" w14:textId="77777777" w:rsidR="00C6555C" w:rsidRPr="00721E7C" w:rsidRDefault="00C6555C" w:rsidP="00273D9E">
            <w:pPr>
              <w:pStyle w:val="Sinespaciado"/>
              <w:spacing w:before="40" w:after="40"/>
              <w:rPr>
                <w:b/>
                <w:bCs/>
                <w:sz w:val="18"/>
                <w:szCs w:val="18"/>
              </w:rPr>
            </w:pPr>
            <w:r w:rsidRPr="00721E7C">
              <w:rPr>
                <w:b/>
                <w:bCs/>
                <w:sz w:val="18"/>
                <w:szCs w:val="18"/>
              </w:rPr>
              <w:t>Descripción</w:t>
            </w:r>
          </w:p>
        </w:tc>
        <w:tc>
          <w:tcPr>
            <w:tcW w:w="7273" w:type="dxa"/>
          </w:tcPr>
          <w:p w14:paraId="1A079FD2" w14:textId="51E565DC" w:rsidR="00C6555C" w:rsidRPr="00BB5F32" w:rsidRDefault="005771DD" w:rsidP="005771DD">
            <w:pPr>
              <w:spacing w:before="40" w:after="40"/>
              <w:rPr>
                <w:sz w:val="18"/>
                <w:szCs w:val="18"/>
              </w:rPr>
            </w:pPr>
            <w:r w:rsidRPr="005771DD">
              <w:rPr>
                <w:sz w:val="18"/>
                <w:szCs w:val="18"/>
              </w:rPr>
              <w:t>Licenciamiento por 12 meses de Microsoft Office 365 Business que incluye aplicaciones basadas en la Web</w:t>
            </w:r>
            <w:r>
              <w:rPr>
                <w:sz w:val="18"/>
                <w:szCs w:val="18"/>
              </w:rPr>
              <w:t>, c</w:t>
            </w:r>
            <w:r w:rsidRPr="005771DD">
              <w:rPr>
                <w:sz w:val="18"/>
                <w:szCs w:val="18"/>
              </w:rPr>
              <w:t>orreo empresarial, almacenamiento y uso compartido de archivos, reuniones y mensajería instantánea.</w:t>
            </w:r>
          </w:p>
        </w:tc>
      </w:tr>
    </w:tbl>
    <w:p w14:paraId="3C32AD24" w14:textId="36B487C9" w:rsidR="00C6555C" w:rsidRDefault="00C6555C" w:rsidP="00C6555C">
      <w:pPr>
        <w:pStyle w:val="Descripcin"/>
      </w:pPr>
      <w:bookmarkStart w:id="55" w:name="_Toc194054000"/>
      <w:r>
        <w:t xml:space="preserve">Tabla </w:t>
      </w:r>
      <w:fldSimple w:instr=" SEQ Tabla \* ARABIC ">
        <w:r w:rsidR="00BD3356">
          <w:rPr>
            <w:noProof/>
          </w:rPr>
          <w:t>31</w:t>
        </w:r>
      </w:fldSimple>
      <w:r>
        <w:t xml:space="preserve"> Servicio </w:t>
      </w:r>
      <w:r w:rsidR="00F14D5B">
        <w:t>p</w:t>
      </w:r>
      <w:r w:rsidR="00F14D5B" w:rsidRPr="00F14D5B">
        <w:t>ágina web institucional</w:t>
      </w:r>
      <w:bookmarkEnd w:id="55"/>
    </w:p>
    <w:tbl>
      <w:tblPr>
        <w:tblStyle w:val="Tablaconcuadrcula"/>
        <w:tblW w:w="0" w:type="auto"/>
        <w:tblLook w:val="04A0" w:firstRow="1" w:lastRow="0" w:firstColumn="1" w:lastColumn="0" w:noHBand="0" w:noVBand="1"/>
      </w:tblPr>
      <w:tblGrid>
        <w:gridCol w:w="1555"/>
        <w:gridCol w:w="7273"/>
      </w:tblGrid>
      <w:tr w:rsidR="00C6555C" w:rsidRPr="00BB5F32" w14:paraId="3A598338" w14:textId="77777777" w:rsidTr="00273D9E">
        <w:tc>
          <w:tcPr>
            <w:tcW w:w="1555" w:type="dxa"/>
          </w:tcPr>
          <w:p w14:paraId="7F290901" w14:textId="77777777" w:rsidR="00C6555C" w:rsidRPr="00721E7C" w:rsidRDefault="00C6555C" w:rsidP="00273D9E">
            <w:pPr>
              <w:pStyle w:val="Sinespaciado"/>
              <w:spacing w:before="40" w:after="40"/>
              <w:rPr>
                <w:b/>
                <w:bCs/>
                <w:sz w:val="18"/>
                <w:szCs w:val="18"/>
              </w:rPr>
            </w:pPr>
            <w:r w:rsidRPr="00721E7C">
              <w:rPr>
                <w:b/>
                <w:bCs/>
                <w:sz w:val="18"/>
                <w:szCs w:val="18"/>
              </w:rPr>
              <w:t>ID</w:t>
            </w:r>
          </w:p>
        </w:tc>
        <w:tc>
          <w:tcPr>
            <w:tcW w:w="7273" w:type="dxa"/>
          </w:tcPr>
          <w:p w14:paraId="644B5DC7" w14:textId="5C26454C" w:rsidR="00C6555C" w:rsidRPr="00BB5F32" w:rsidRDefault="00C6555C" w:rsidP="00273D9E">
            <w:pPr>
              <w:pStyle w:val="Sinespaciado"/>
              <w:spacing w:before="40" w:after="40"/>
              <w:rPr>
                <w:sz w:val="18"/>
                <w:szCs w:val="18"/>
              </w:rPr>
            </w:pPr>
            <w:r w:rsidRPr="00BB5F32">
              <w:rPr>
                <w:sz w:val="18"/>
                <w:szCs w:val="18"/>
              </w:rPr>
              <w:t>0</w:t>
            </w:r>
            <w:r>
              <w:rPr>
                <w:sz w:val="18"/>
                <w:szCs w:val="18"/>
              </w:rPr>
              <w:t>1</w:t>
            </w:r>
            <w:r w:rsidR="00F14D5B">
              <w:rPr>
                <w:sz w:val="18"/>
                <w:szCs w:val="18"/>
              </w:rPr>
              <w:t>4</w:t>
            </w:r>
          </w:p>
        </w:tc>
      </w:tr>
      <w:tr w:rsidR="00C6555C" w:rsidRPr="00BB5F32" w14:paraId="6C7FFB62" w14:textId="77777777" w:rsidTr="00273D9E">
        <w:tc>
          <w:tcPr>
            <w:tcW w:w="1555" w:type="dxa"/>
          </w:tcPr>
          <w:p w14:paraId="170BD2B7" w14:textId="77777777" w:rsidR="00C6555C" w:rsidRPr="00721E7C" w:rsidRDefault="00C6555C" w:rsidP="00273D9E">
            <w:pPr>
              <w:pStyle w:val="Sinespaciado"/>
              <w:spacing w:before="40" w:after="40"/>
              <w:rPr>
                <w:b/>
                <w:bCs/>
                <w:sz w:val="18"/>
                <w:szCs w:val="18"/>
              </w:rPr>
            </w:pPr>
            <w:r w:rsidRPr="00721E7C">
              <w:rPr>
                <w:b/>
                <w:bCs/>
                <w:sz w:val="18"/>
                <w:szCs w:val="18"/>
              </w:rPr>
              <w:t>Nombre</w:t>
            </w:r>
          </w:p>
        </w:tc>
        <w:tc>
          <w:tcPr>
            <w:tcW w:w="7273" w:type="dxa"/>
          </w:tcPr>
          <w:p w14:paraId="3B9F6204" w14:textId="6CDB403A" w:rsidR="00C6555C" w:rsidRPr="00BB5F32" w:rsidRDefault="00F14D5B" w:rsidP="00273D9E">
            <w:pPr>
              <w:pStyle w:val="Sinespaciado"/>
              <w:spacing w:before="40" w:after="40"/>
              <w:rPr>
                <w:sz w:val="18"/>
                <w:szCs w:val="18"/>
              </w:rPr>
            </w:pPr>
            <w:r w:rsidRPr="00F14D5B">
              <w:rPr>
                <w:sz w:val="18"/>
                <w:szCs w:val="18"/>
              </w:rPr>
              <w:t>Página web institucional</w:t>
            </w:r>
          </w:p>
        </w:tc>
      </w:tr>
      <w:tr w:rsidR="00C6555C" w:rsidRPr="00BB5F32" w14:paraId="63A51579" w14:textId="77777777" w:rsidTr="00273D9E">
        <w:tc>
          <w:tcPr>
            <w:tcW w:w="1555" w:type="dxa"/>
          </w:tcPr>
          <w:p w14:paraId="04DBC6D5" w14:textId="77777777" w:rsidR="00C6555C" w:rsidRPr="00721E7C" w:rsidRDefault="00C6555C" w:rsidP="00273D9E">
            <w:pPr>
              <w:pStyle w:val="Sinespaciado"/>
              <w:spacing w:before="40" w:after="40"/>
              <w:rPr>
                <w:b/>
                <w:bCs/>
                <w:sz w:val="18"/>
                <w:szCs w:val="18"/>
              </w:rPr>
            </w:pPr>
            <w:r w:rsidRPr="00721E7C">
              <w:rPr>
                <w:b/>
                <w:bCs/>
                <w:sz w:val="18"/>
                <w:szCs w:val="18"/>
              </w:rPr>
              <w:t>Descripción</w:t>
            </w:r>
          </w:p>
        </w:tc>
        <w:tc>
          <w:tcPr>
            <w:tcW w:w="7273" w:type="dxa"/>
          </w:tcPr>
          <w:p w14:paraId="7E677FF7" w14:textId="514432E6" w:rsidR="00C6555C" w:rsidRPr="00BB5F32" w:rsidRDefault="00F14D5B" w:rsidP="00273D9E">
            <w:pPr>
              <w:spacing w:before="40" w:after="40"/>
              <w:rPr>
                <w:sz w:val="18"/>
                <w:szCs w:val="18"/>
              </w:rPr>
            </w:pPr>
            <w:r w:rsidRPr="00F14D5B">
              <w:rPr>
                <w:sz w:val="18"/>
                <w:szCs w:val="18"/>
              </w:rPr>
              <w:t>Sitio web institucional disponible a los ciudadanos que integra información sobre servicios institucionales, trámites, noticias, eventos de interés, políticas y normatividad.</w:t>
            </w:r>
          </w:p>
        </w:tc>
      </w:tr>
    </w:tbl>
    <w:p w14:paraId="4F35AEC7" w14:textId="2A7250ED" w:rsidR="00C6555C" w:rsidRDefault="00C6555C" w:rsidP="00C6555C">
      <w:pPr>
        <w:pStyle w:val="Descripcin"/>
      </w:pPr>
      <w:bookmarkStart w:id="56" w:name="_Toc194054001"/>
      <w:r>
        <w:t xml:space="preserve">Tabla </w:t>
      </w:r>
      <w:fldSimple w:instr=" SEQ Tabla \* ARABIC ">
        <w:r w:rsidR="00BD3356">
          <w:rPr>
            <w:noProof/>
          </w:rPr>
          <w:t>32</w:t>
        </w:r>
      </w:fldSimple>
      <w:r>
        <w:t xml:space="preserve"> Servicio </w:t>
      </w:r>
      <w:r w:rsidR="00F14D5B">
        <w:t>g</w:t>
      </w:r>
      <w:r w:rsidR="00F14D5B" w:rsidRPr="00F14D5B">
        <w:t>estión de backup</w:t>
      </w:r>
      <w:r w:rsidR="00F14D5B">
        <w:t xml:space="preserve"> de la página web</w:t>
      </w:r>
      <w:bookmarkEnd w:id="56"/>
    </w:p>
    <w:tbl>
      <w:tblPr>
        <w:tblStyle w:val="Tablaconcuadrcula"/>
        <w:tblW w:w="0" w:type="auto"/>
        <w:tblLook w:val="04A0" w:firstRow="1" w:lastRow="0" w:firstColumn="1" w:lastColumn="0" w:noHBand="0" w:noVBand="1"/>
      </w:tblPr>
      <w:tblGrid>
        <w:gridCol w:w="1555"/>
        <w:gridCol w:w="7273"/>
      </w:tblGrid>
      <w:tr w:rsidR="00C6555C" w:rsidRPr="00BB5F32" w14:paraId="2867DC40" w14:textId="77777777" w:rsidTr="00273D9E">
        <w:tc>
          <w:tcPr>
            <w:tcW w:w="1555" w:type="dxa"/>
          </w:tcPr>
          <w:p w14:paraId="597EF0BE" w14:textId="77777777" w:rsidR="00C6555C" w:rsidRPr="00721E7C" w:rsidRDefault="00C6555C" w:rsidP="00273D9E">
            <w:pPr>
              <w:pStyle w:val="Sinespaciado"/>
              <w:spacing w:before="40" w:after="40"/>
              <w:rPr>
                <w:b/>
                <w:bCs/>
                <w:sz w:val="18"/>
                <w:szCs w:val="18"/>
              </w:rPr>
            </w:pPr>
            <w:r w:rsidRPr="00721E7C">
              <w:rPr>
                <w:b/>
                <w:bCs/>
                <w:sz w:val="18"/>
                <w:szCs w:val="18"/>
              </w:rPr>
              <w:t>ID</w:t>
            </w:r>
          </w:p>
        </w:tc>
        <w:tc>
          <w:tcPr>
            <w:tcW w:w="7273" w:type="dxa"/>
          </w:tcPr>
          <w:p w14:paraId="75E68ACD" w14:textId="2294EFA8" w:rsidR="00C6555C" w:rsidRPr="00BB5F32" w:rsidRDefault="00C6555C" w:rsidP="00273D9E">
            <w:pPr>
              <w:pStyle w:val="Sinespaciado"/>
              <w:spacing w:before="40" w:after="40"/>
              <w:rPr>
                <w:sz w:val="18"/>
                <w:szCs w:val="18"/>
              </w:rPr>
            </w:pPr>
            <w:r w:rsidRPr="00BB5F32">
              <w:rPr>
                <w:sz w:val="18"/>
                <w:szCs w:val="18"/>
              </w:rPr>
              <w:t>0</w:t>
            </w:r>
            <w:r>
              <w:rPr>
                <w:sz w:val="18"/>
                <w:szCs w:val="18"/>
              </w:rPr>
              <w:t>1</w:t>
            </w:r>
            <w:r w:rsidR="000C16B2">
              <w:rPr>
                <w:sz w:val="18"/>
                <w:szCs w:val="18"/>
              </w:rPr>
              <w:t>5</w:t>
            </w:r>
          </w:p>
        </w:tc>
      </w:tr>
      <w:tr w:rsidR="00C6555C" w:rsidRPr="00BB5F32" w14:paraId="60E53D3C" w14:textId="77777777" w:rsidTr="00273D9E">
        <w:tc>
          <w:tcPr>
            <w:tcW w:w="1555" w:type="dxa"/>
          </w:tcPr>
          <w:p w14:paraId="33794DCE" w14:textId="77777777" w:rsidR="00C6555C" w:rsidRPr="00721E7C" w:rsidRDefault="00C6555C" w:rsidP="00273D9E">
            <w:pPr>
              <w:pStyle w:val="Sinespaciado"/>
              <w:spacing w:before="40" w:after="40"/>
              <w:rPr>
                <w:b/>
                <w:bCs/>
                <w:sz w:val="18"/>
                <w:szCs w:val="18"/>
              </w:rPr>
            </w:pPr>
            <w:r w:rsidRPr="00721E7C">
              <w:rPr>
                <w:b/>
                <w:bCs/>
                <w:sz w:val="18"/>
                <w:szCs w:val="18"/>
              </w:rPr>
              <w:t>Nombre</w:t>
            </w:r>
          </w:p>
        </w:tc>
        <w:tc>
          <w:tcPr>
            <w:tcW w:w="7273" w:type="dxa"/>
          </w:tcPr>
          <w:p w14:paraId="4FAAA769" w14:textId="45CC995A" w:rsidR="00C6555C" w:rsidRPr="00BB5F32" w:rsidRDefault="00F14D5B" w:rsidP="00273D9E">
            <w:pPr>
              <w:pStyle w:val="Sinespaciado"/>
              <w:spacing w:before="40" w:after="40"/>
              <w:rPr>
                <w:sz w:val="18"/>
                <w:szCs w:val="18"/>
              </w:rPr>
            </w:pPr>
            <w:r w:rsidRPr="00F14D5B">
              <w:rPr>
                <w:sz w:val="18"/>
                <w:szCs w:val="18"/>
              </w:rPr>
              <w:t>Gestión de backup</w:t>
            </w:r>
            <w:r>
              <w:rPr>
                <w:sz w:val="18"/>
                <w:szCs w:val="18"/>
              </w:rPr>
              <w:t xml:space="preserve"> de la página web</w:t>
            </w:r>
          </w:p>
        </w:tc>
      </w:tr>
      <w:tr w:rsidR="00C6555C" w:rsidRPr="00BB5F32" w14:paraId="1038B663" w14:textId="77777777" w:rsidTr="00273D9E">
        <w:tc>
          <w:tcPr>
            <w:tcW w:w="1555" w:type="dxa"/>
          </w:tcPr>
          <w:p w14:paraId="556B1BAF" w14:textId="77777777" w:rsidR="00C6555C" w:rsidRPr="00721E7C" w:rsidRDefault="00C6555C" w:rsidP="00273D9E">
            <w:pPr>
              <w:pStyle w:val="Sinespaciado"/>
              <w:spacing w:before="40" w:after="40"/>
              <w:rPr>
                <w:b/>
                <w:bCs/>
                <w:sz w:val="18"/>
                <w:szCs w:val="18"/>
              </w:rPr>
            </w:pPr>
            <w:r w:rsidRPr="00721E7C">
              <w:rPr>
                <w:b/>
                <w:bCs/>
                <w:sz w:val="18"/>
                <w:szCs w:val="18"/>
              </w:rPr>
              <w:t>Descripción</w:t>
            </w:r>
          </w:p>
        </w:tc>
        <w:tc>
          <w:tcPr>
            <w:tcW w:w="7273" w:type="dxa"/>
          </w:tcPr>
          <w:p w14:paraId="0911F034" w14:textId="2031AB44" w:rsidR="00C6555C" w:rsidRPr="00BB5F32" w:rsidRDefault="00F14D5B" w:rsidP="00273D9E">
            <w:pPr>
              <w:spacing w:before="40" w:after="40"/>
              <w:rPr>
                <w:sz w:val="18"/>
                <w:szCs w:val="18"/>
              </w:rPr>
            </w:pPr>
            <w:r>
              <w:rPr>
                <w:sz w:val="18"/>
                <w:szCs w:val="18"/>
              </w:rPr>
              <w:t>Generación manual de respaldo de los datos alojados en la base de datos y del código fuente correspondiente a la página web.</w:t>
            </w:r>
          </w:p>
        </w:tc>
      </w:tr>
    </w:tbl>
    <w:p w14:paraId="6BDE0FFB" w14:textId="5DE5D2BD" w:rsidR="00280EBB" w:rsidRDefault="00280EBB" w:rsidP="005814B7">
      <w:pPr>
        <w:spacing w:before="240"/>
      </w:pPr>
      <w:r>
        <w:lastRenderedPageBreak/>
        <w:t>El análisis de los servicios TI de la E.S.E Hospital San José del Guaviare revela una base sólida en áreas como la asistencia técnica, la gestión de red y la seguridad de la información.  Sin embargo, también se identifican áreas de oportunidad para fortalecer la gestión de TI, como la gestión de identidades y accesos, la capacitación en TIC, la gestión de almacenamiento y la publicación de datos abiertos</w:t>
      </w:r>
      <w:r w:rsidR="006B15C7">
        <w:t>.</w:t>
      </w:r>
      <w:r>
        <w:t xml:space="preserve"> </w:t>
      </w:r>
    </w:p>
    <w:p w14:paraId="72FBC5D9" w14:textId="10B084A2" w:rsidR="00A62B7A" w:rsidRDefault="00311168" w:rsidP="00280EBB">
      <w:pPr>
        <w:pStyle w:val="Ttulo3"/>
      </w:pPr>
      <w:bookmarkStart w:id="57" w:name="_Toc194053950"/>
      <w:r>
        <w:t>CAPACIDADES TI</w:t>
      </w:r>
      <w:bookmarkEnd w:id="57"/>
    </w:p>
    <w:p w14:paraId="50F9D58B" w14:textId="7D4C259F" w:rsidR="002F1B3C" w:rsidRDefault="002F1B3C" w:rsidP="002F1B3C">
      <w:r>
        <w:t>Para evaluar la capacidad de la E.S.E Hospital San José del Guaviare para gestionar y ejecutar proyectos de TI, se presenta un análisis de las capacidades TI con las que cuenta la entidad. Se evalúan un total de veintiún (21) capacidades, distribuidas en siete (7) categorías: estrategia, gobierno, información, sistemas de información, infraestructura, uso y apropiación, y seguridad.</w:t>
      </w:r>
    </w:p>
    <w:p w14:paraId="5EDCF00D" w14:textId="6A6D4710" w:rsidR="002F1B3C" w:rsidRPr="002F1B3C" w:rsidRDefault="002F1B3C" w:rsidP="002F1B3C">
      <w:r>
        <w:t>La siguiente tabla detalla cada capacidad, la categoría a la que pertenece y si la entidad cuenta con ella.</w:t>
      </w:r>
    </w:p>
    <w:p w14:paraId="00CB05C3" w14:textId="185023B0" w:rsidR="00D42CA1" w:rsidRDefault="00D42CA1" w:rsidP="00D42CA1">
      <w:pPr>
        <w:pStyle w:val="Descripcin"/>
      </w:pPr>
      <w:bookmarkStart w:id="58" w:name="_Toc194054002"/>
      <w:r>
        <w:t xml:space="preserve">Tabla </w:t>
      </w:r>
      <w:fldSimple w:instr=" SEQ Tabla \* ARABIC ">
        <w:r w:rsidR="00BD3356">
          <w:rPr>
            <w:noProof/>
          </w:rPr>
          <w:t>33</w:t>
        </w:r>
      </w:fldSimple>
      <w:r>
        <w:t xml:space="preserve"> Capacidades TI</w:t>
      </w:r>
      <w:bookmarkEnd w:id="58"/>
    </w:p>
    <w:tbl>
      <w:tblPr>
        <w:tblStyle w:val="Tablaconcuadrcula"/>
        <w:tblW w:w="0" w:type="auto"/>
        <w:tblLook w:val="04A0" w:firstRow="1" w:lastRow="0" w:firstColumn="1" w:lastColumn="0" w:noHBand="0" w:noVBand="1"/>
      </w:tblPr>
      <w:tblGrid>
        <w:gridCol w:w="2122"/>
        <w:gridCol w:w="4819"/>
        <w:gridCol w:w="1887"/>
      </w:tblGrid>
      <w:tr w:rsidR="00465928" w:rsidRPr="00465928" w14:paraId="08AC958C" w14:textId="77777777" w:rsidTr="00D42CA1">
        <w:tc>
          <w:tcPr>
            <w:tcW w:w="2122" w:type="dxa"/>
            <w:vAlign w:val="center"/>
          </w:tcPr>
          <w:p w14:paraId="4D59B753" w14:textId="0010C0D6" w:rsidR="00465928" w:rsidRPr="00465928" w:rsidRDefault="00465928" w:rsidP="00D42CA1">
            <w:pPr>
              <w:spacing w:before="40" w:after="40"/>
              <w:jc w:val="center"/>
              <w:rPr>
                <w:b/>
                <w:bCs/>
                <w:sz w:val="18"/>
                <w:szCs w:val="18"/>
              </w:rPr>
            </w:pPr>
            <w:r w:rsidRPr="00465928">
              <w:rPr>
                <w:b/>
                <w:bCs/>
                <w:sz w:val="18"/>
                <w:szCs w:val="18"/>
              </w:rPr>
              <w:t>Categoría</w:t>
            </w:r>
          </w:p>
        </w:tc>
        <w:tc>
          <w:tcPr>
            <w:tcW w:w="4819" w:type="dxa"/>
            <w:vAlign w:val="center"/>
          </w:tcPr>
          <w:p w14:paraId="05DACF1C" w14:textId="06033A0D" w:rsidR="00465928" w:rsidRPr="00465928" w:rsidRDefault="00465928" w:rsidP="00D42CA1">
            <w:pPr>
              <w:spacing w:before="40" w:after="40"/>
              <w:rPr>
                <w:b/>
                <w:bCs/>
                <w:sz w:val="18"/>
                <w:szCs w:val="18"/>
              </w:rPr>
            </w:pPr>
            <w:r w:rsidRPr="00465928">
              <w:rPr>
                <w:b/>
                <w:bCs/>
                <w:sz w:val="18"/>
                <w:szCs w:val="18"/>
              </w:rPr>
              <w:t>Capacidad</w:t>
            </w:r>
          </w:p>
        </w:tc>
        <w:tc>
          <w:tcPr>
            <w:tcW w:w="1887" w:type="dxa"/>
            <w:vAlign w:val="center"/>
          </w:tcPr>
          <w:p w14:paraId="3648247D" w14:textId="36ED4432" w:rsidR="00465928" w:rsidRPr="00465928" w:rsidRDefault="00465928" w:rsidP="00D42CA1">
            <w:pPr>
              <w:spacing w:before="40" w:after="40"/>
              <w:jc w:val="center"/>
              <w:rPr>
                <w:b/>
                <w:bCs/>
                <w:sz w:val="18"/>
                <w:szCs w:val="18"/>
              </w:rPr>
            </w:pPr>
            <w:r w:rsidRPr="00465928">
              <w:rPr>
                <w:b/>
                <w:bCs/>
                <w:sz w:val="18"/>
                <w:szCs w:val="18"/>
              </w:rPr>
              <w:t>Cuenta con la capacidad</w:t>
            </w:r>
          </w:p>
        </w:tc>
      </w:tr>
      <w:tr w:rsidR="00D42CA1" w:rsidRPr="00465928" w14:paraId="22AE2705" w14:textId="77777777" w:rsidTr="00D42CA1">
        <w:tc>
          <w:tcPr>
            <w:tcW w:w="2122" w:type="dxa"/>
            <w:vMerge w:val="restart"/>
            <w:vAlign w:val="center"/>
          </w:tcPr>
          <w:p w14:paraId="43D89773" w14:textId="0F89522A" w:rsidR="00D42CA1" w:rsidRPr="00465928" w:rsidRDefault="00D42CA1" w:rsidP="00D42CA1">
            <w:pPr>
              <w:spacing w:before="40" w:after="40"/>
              <w:jc w:val="center"/>
              <w:rPr>
                <w:sz w:val="18"/>
                <w:szCs w:val="18"/>
              </w:rPr>
            </w:pPr>
            <w:r w:rsidRPr="00465928">
              <w:rPr>
                <w:sz w:val="18"/>
                <w:szCs w:val="18"/>
              </w:rPr>
              <w:t>Estrategia</w:t>
            </w:r>
          </w:p>
        </w:tc>
        <w:tc>
          <w:tcPr>
            <w:tcW w:w="4819" w:type="dxa"/>
          </w:tcPr>
          <w:p w14:paraId="6737025F" w14:textId="73FCB01A" w:rsidR="00D42CA1" w:rsidRPr="00465928" w:rsidRDefault="00D42CA1" w:rsidP="00465928">
            <w:pPr>
              <w:spacing w:before="40" w:after="40"/>
              <w:rPr>
                <w:sz w:val="18"/>
                <w:szCs w:val="18"/>
              </w:rPr>
            </w:pPr>
            <w:r w:rsidRPr="00465928">
              <w:rPr>
                <w:sz w:val="18"/>
                <w:szCs w:val="18"/>
              </w:rPr>
              <w:t>Gestionar arquitectura empresarial</w:t>
            </w:r>
          </w:p>
        </w:tc>
        <w:tc>
          <w:tcPr>
            <w:tcW w:w="1887" w:type="dxa"/>
          </w:tcPr>
          <w:p w14:paraId="4462F06C" w14:textId="3ACC9BBA" w:rsidR="00D42CA1" w:rsidRPr="00465928" w:rsidRDefault="00D42CA1" w:rsidP="00465928">
            <w:pPr>
              <w:spacing w:before="40" w:after="40"/>
              <w:rPr>
                <w:sz w:val="18"/>
                <w:szCs w:val="18"/>
              </w:rPr>
            </w:pPr>
            <w:r>
              <w:rPr>
                <w:sz w:val="18"/>
                <w:szCs w:val="18"/>
              </w:rPr>
              <w:t>Si</w:t>
            </w:r>
          </w:p>
        </w:tc>
      </w:tr>
      <w:tr w:rsidR="00D42CA1" w:rsidRPr="00465928" w14:paraId="2625F9E7" w14:textId="77777777" w:rsidTr="00D42CA1">
        <w:tc>
          <w:tcPr>
            <w:tcW w:w="2122" w:type="dxa"/>
            <w:vMerge/>
            <w:vAlign w:val="center"/>
          </w:tcPr>
          <w:p w14:paraId="5FF1CFEF" w14:textId="73409461" w:rsidR="00D42CA1" w:rsidRPr="00465928" w:rsidRDefault="00D42CA1" w:rsidP="00D42CA1">
            <w:pPr>
              <w:spacing w:before="40" w:after="40"/>
              <w:jc w:val="center"/>
              <w:rPr>
                <w:sz w:val="18"/>
                <w:szCs w:val="18"/>
              </w:rPr>
            </w:pPr>
          </w:p>
        </w:tc>
        <w:tc>
          <w:tcPr>
            <w:tcW w:w="4819" w:type="dxa"/>
          </w:tcPr>
          <w:p w14:paraId="5AC2E6E1" w14:textId="50492638" w:rsidR="00D42CA1" w:rsidRPr="00465928" w:rsidRDefault="00D42CA1" w:rsidP="00465928">
            <w:pPr>
              <w:spacing w:before="40" w:after="40"/>
              <w:rPr>
                <w:sz w:val="18"/>
                <w:szCs w:val="18"/>
              </w:rPr>
            </w:pPr>
            <w:r w:rsidRPr="00465928">
              <w:rPr>
                <w:sz w:val="18"/>
                <w:szCs w:val="18"/>
              </w:rPr>
              <w:t>Gestionar Proyectos de TI</w:t>
            </w:r>
          </w:p>
        </w:tc>
        <w:tc>
          <w:tcPr>
            <w:tcW w:w="1887" w:type="dxa"/>
          </w:tcPr>
          <w:p w14:paraId="02202487" w14:textId="6286BFAF" w:rsidR="00D42CA1" w:rsidRPr="00465928" w:rsidRDefault="00D42CA1" w:rsidP="00465928">
            <w:pPr>
              <w:spacing w:before="40" w:after="40"/>
              <w:rPr>
                <w:sz w:val="18"/>
                <w:szCs w:val="18"/>
              </w:rPr>
            </w:pPr>
            <w:r>
              <w:rPr>
                <w:sz w:val="18"/>
                <w:szCs w:val="18"/>
              </w:rPr>
              <w:t>Si</w:t>
            </w:r>
          </w:p>
        </w:tc>
      </w:tr>
      <w:tr w:rsidR="00D42CA1" w:rsidRPr="00465928" w14:paraId="5FB01D47" w14:textId="77777777" w:rsidTr="00D42CA1">
        <w:tc>
          <w:tcPr>
            <w:tcW w:w="2122" w:type="dxa"/>
            <w:vMerge/>
            <w:vAlign w:val="center"/>
          </w:tcPr>
          <w:p w14:paraId="19F0E8DE" w14:textId="77777777" w:rsidR="00D42CA1" w:rsidRPr="00465928" w:rsidRDefault="00D42CA1" w:rsidP="00D42CA1">
            <w:pPr>
              <w:spacing w:before="40" w:after="40"/>
              <w:jc w:val="center"/>
              <w:rPr>
                <w:sz w:val="18"/>
                <w:szCs w:val="18"/>
              </w:rPr>
            </w:pPr>
          </w:p>
        </w:tc>
        <w:tc>
          <w:tcPr>
            <w:tcW w:w="4819" w:type="dxa"/>
          </w:tcPr>
          <w:p w14:paraId="4A223DE0" w14:textId="214C1E78" w:rsidR="00D42CA1" w:rsidRPr="00465928" w:rsidRDefault="00D42CA1" w:rsidP="00465928">
            <w:pPr>
              <w:spacing w:before="40" w:after="40"/>
              <w:rPr>
                <w:sz w:val="18"/>
                <w:szCs w:val="18"/>
              </w:rPr>
            </w:pPr>
            <w:r w:rsidRPr="00465928">
              <w:rPr>
                <w:sz w:val="18"/>
                <w:szCs w:val="18"/>
              </w:rPr>
              <w:t>Definir políticas de TI</w:t>
            </w:r>
          </w:p>
        </w:tc>
        <w:tc>
          <w:tcPr>
            <w:tcW w:w="1887" w:type="dxa"/>
          </w:tcPr>
          <w:p w14:paraId="1EACA12E" w14:textId="1E7C4056" w:rsidR="00D42CA1" w:rsidRPr="00465928" w:rsidRDefault="00D42CA1" w:rsidP="00465928">
            <w:pPr>
              <w:spacing w:before="40" w:after="40"/>
              <w:rPr>
                <w:sz w:val="18"/>
                <w:szCs w:val="18"/>
              </w:rPr>
            </w:pPr>
            <w:r>
              <w:rPr>
                <w:sz w:val="18"/>
                <w:szCs w:val="18"/>
              </w:rPr>
              <w:t>Si</w:t>
            </w:r>
          </w:p>
        </w:tc>
      </w:tr>
      <w:tr w:rsidR="00D42CA1" w:rsidRPr="00465928" w14:paraId="2176DDBE" w14:textId="77777777" w:rsidTr="00D42CA1">
        <w:tc>
          <w:tcPr>
            <w:tcW w:w="2122" w:type="dxa"/>
            <w:vMerge w:val="restart"/>
            <w:vAlign w:val="center"/>
          </w:tcPr>
          <w:p w14:paraId="02601625" w14:textId="68B6235A" w:rsidR="00D42CA1" w:rsidRPr="00465928" w:rsidRDefault="00D42CA1" w:rsidP="00D42CA1">
            <w:pPr>
              <w:spacing w:before="40" w:after="40"/>
              <w:jc w:val="center"/>
              <w:rPr>
                <w:sz w:val="18"/>
                <w:szCs w:val="18"/>
              </w:rPr>
            </w:pPr>
            <w:r w:rsidRPr="00465928">
              <w:rPr>
                <w:sz w:val="18"/>
                <w:szCs w:val="18"/>
              </w:rPr>
              <w:t>Gobierno</w:t>
            </w:r>
          </w:p>
        </w:tc>
        <w:tc>
          <w:tcPr>
            <w:tcW w:w="4819" w:type="dxa"/>
          </w:tcPr>
          <w:p w14:paraId="3B3E4BC1" w14:textId="31F258AA" w:rsidR="00D42CA1" w:rsidRPr="00465928" w:rsidRDefault="00D42CA1" w:rsidP="00465928">
            <w:pPr>
              <w:spacing w:before="40" w:after="40"/>
              <w:rPr>
                <w:sz w:val="18"/>
                <w:szCs w:val="18"/>
              </w:rPr>
            </w:pPr>
            <w:r w:rsidRPr="00465928">
              <w:rPr>
                <w:sz w:val="18"/>
                <w:szCs w:val="18"/>
              </w:rPr>
              <w:t>Gestionar Procesos de TI</w:t>
            </w:r>
          </w:p>
        </w:tc>
        <w:tc>
          <w:tcPr>
            <w:tcW w:w="1887" w:type="dxa"/>
          </w:tcPr>
          <w:p w14:paraId="5FECFB70" w14:textId="2B7797A7" w:rsidR="00D42CA1" w:rsidRPr="00465928" w:rsidRDefault="00D42CA1" w:rsidP="00465928">
            <w:pPr>
              <w:spacing w:before="40" w:after="40"/>
              <w:rPr>
                <w:sz w:val="18"/>
                <w:szCs w:val="18"/>
              </w:rPr>
            </w:pPr>
            <w:r>
              <w:rPr>
                <w:sz w:val="18"/>
                <w:szCs w:val="18"/>
              </w:rPr>
              <w:t>No</w:t>
            </w:r>
          </w:p>
        </w:tc>
      </w:tr>
      <w:tr w:rsidR="00D42CA1" w:rsidRPr="00465928" w14:paraId="156BD010" w14:textId="77777777" w:rsidTr="00D42CA1">
        <w:tc>
          <w:tcPr>
            <w:tcW w:w="2122" w:type="dxa"/>
            <w:vMerge/>
            <w:vAlign w:val="center"/>
          </w:tcPr>
          <w:p w14:paraId="682584A2" w14:textId="77777777" w:rsidR="00D42CA1" w:rsidRPr="00465928" w:rsidRDefault="00D42CA1" w:rsidP="00D42CA1">
            <w:pPr>
              <w:spacing w:before="40" w:after="40"/>
              <w:jc w:val="center"/>
              <w:rPr>
                <w:sz w:val="18"/>
                <w:szCs w:val="18"/>
              </w:rPr>
            </w:pPr>
          </w:p>
        </w:tc>
        <w:tc>
          <w:tcPr>
            <w:tcW w:w="4819" w:type="dxa"/>
          </w:tcPr>
          <w:p w14:paraId="025E270D" w14:textId="10C9D75D" w:rsidR="00D42CA1" w:rsidRPr="00465928" w:rsidRDefault="00D42CA1" w:rsidP="00465928">
            <w:pPr>
              <w:spacing w:before="40" w:after="40"/>
              <w:rPr>
                <w:sz w:val="18"/>
                <w:szCs w:val="18"/>
              </w:rPr>
            </w:pPr>
            <w:r w:rsidRPr="00465928">
              <w:rPr>
                <w:sz w:val="18"/>
                <w:szCs w:val="18"/>
              </w:rPr>
              <w:t>Gestionar la demanda de TI</w:t>
            </w:r>
          </w:p>
        </w:tc>
        <w:tc>
          <w:tcPr>
            <w:tcW w:w="1887" w:type="dxa"/>
          </w:tcPr>
          <w:p w14:paraId="710CDC49" w14:textId="2B4F7E3A" w:rsidR="00D42CA1" w:rsidRPr="00465928" w:rsidRDefault="00D42CA1" w:rsidP="00465928">
            <w:pPr>
              <w:spacing w:before="40" w:after="40"/>
              <w:rPr>
                <w:sz w:val="18"/>
                <w:szCs w:val="18"/>
              </w:rPr>
            </w:pPr>
            <w:r>
              <w:rPr>
                <w:sz w:val="18"/>
                <w:szCs w:val="18"/>
              </w:rPr>
              <w:t>No</w:t>
            </w:r>
          </w:p>
        </w:tc>
      </w:tr>
      <w:tr w:rsidR="00D42CA1" w:rsidRPr="00465928" w14:paraId="667441D3" w14:textId="77777777" w:rsidTr="00D42CA1">
        <w:tc>
          <w:tcPr>
            <w:tcW w:w="2122" w:type="dxa"/>
            <w:vMerge/>
            <w:vAlign w:val="center"/>
          </w:tcPr>
          <w:p w14:paraId="6419C3D0" w14:textId="77777777" w:rsidR="00D42CA1" w:rsidRPr="00465928" w:rsidRDefault="00D42CA1" w:rsidP="00D42CA1">
            <w:pPr>
              <w:spacing w:before="40" w:after="40"/>
              <w:jc w:val="center"/>
              <w:rPr>
                <w:sz w:val="18"/>
                <w:szCs w:val="18"/>
              </w:rPr>
            </w:pPr>
          </w:p>
        </w:tc>
        <w:tc>
          <w:tcPr>
            <w:tcW w:w="4819" w:type="dxa"/>
          </w:tcPr>
          <w:p w14:paraId="4B79DFC6" w14:textId="2A57CAC7" w:rsidR="00D42CA1" w:rsidRPr="00465928" w:rsidRDefault="00D42CA1" w:rsidP="00465928">
            <w:pPr>
              <w:spacing w:before="40" w:after="40"/>
              <w:rPr>
                <w:sz w:val="18"/>
                <w:szCs w:val="18"/>
              </w:rPr>
            </w:pPr>
            <w:r w:rsidRPr="00465928">
              <w:rPr>
                <w:sz w:val="18"/>
                <w:szCs w:val="18"/>
              </w:rPr>
              <w:t>Gestionar el portafolio de servicios de TI</w:t>
            </w:r>
          </w:p>
        </w:tc>
        <w:tc>
          <w:tcPr>
            <w:tcW w:w="1887" w:type="dxa"/>
          </w:tcPr>
          <w:p w14:paraId="1D8A8746" w14:textId="577BD17D" w:rsidR="00D42CA1" w:rsidRPr="00465928" w:rsidRDefault="00D42CA1" w:rsidP="00465928">
            <w:pPr>
              <w:spacing w:before="40" w:after="40"/>
              <w:rPr>
                <w:sz w:val="18"/>
                <w:szCs w:val="18"/>
              </w:rPr>
            </w:pPr>
            <w:r>
              <w:rPr>
                <w:sz w:val="18"/>
                <w:szCs w:val="18"/>
              </w:rPr>
              <w:t>No</w:t>
            </w:r>
          </w:p>
        </w:tc>
      </w:tr>
      <w:tr w:rsidR="00D42CA1" w:rsidRPr="00465928" w14:paraId="45F60541" w14:textId="77777777" w:rsidTr="00D42CA1">
        <w:tc>
          <w:tcPr>
            <w:tcW w:w="2122" w:type="dxa"/>
            <w:vMerge w:val="restart"/>
            <w:vAlign w:val="center"/>
          </w:tcPr>
          <w:p w14:paraId="150E1ABD" w14:textId="1C1DE1B4" w:rsidR="00D42CA1" w:rsidRPr="00465928" w:rsidRDefault="00D42CA1" w:rsidP="00D42CA1">
            <w:pPr>
              <w:spacing w:before="40" w:after="40"/>
              <w:jc w:val="center"/>
              <w:rPr>
                <w:sz w:val="18"/>
                <w:szCs w:val="18"/>
              </w:rPr>
            </w:pPr>
            <w:r w:rsidRPr="00465928">
              <w:rPr>
                <w:sz w:val="18"/>
                <w:szCs w:val="18"/>
              </w:rPr>
              <w:t>Información</w:t>
            </w:r>
          </w:p>
        </w:tc>
        <w:tc>
          <w:tcPr>
            <w:tcW w:w="4819" w:type="dxa"/>
          </w:tcPr>
          <w:p w14:paraId="59248B64" w14:textId="039D7F0B" w:rsidR="00D42CA1" w:rsidRPr="00465928" w:rsidRDefault="00D42CA1" w:rsidP="00465928">
            <w:pPr>
              <w:spacing w:before="40" w:after="40"/>
              <w:rPr>
                <w:sz w:val="18"/>
                <w:szCs w:val="18"/>
              </w:rPr>
            </w:pPr>
            <w:r w:rsidRPr="00465928">
              <w:rPr>
                <w:sz w:val="18"/>
                <w:szCs w:val="18"/>
              </w:rPr>
              <w:t>Administrar modelos de datos</w:t>
            </w:r>
          </w:p>
        </w:tc>
        <w:tc>
          <w:tcPr>
            <w:tcW w:w="1887" w:type="dxa"/>
          </w:tcPr>
          <w:p w14:paraId="6A046726" w14:textId="2FD5500B" w:rsidR="00D42CA1" w:rsidRPr="00465928" w:rsidRDefault="00D42CA1" w:rsidP="00465928">
            <w:pPr>
              <w:spacing w:before="40" w:after="40"/>
              <w:rPr>
                <w:sz w:val="18"/>
                <w:szCs w:val="18"/>
              </w:rPr>
            </w:pPr>
            <w:r>
              <w:rPr>
                <w:sz w:val="18"/>
                <w:szCs w:val="18"/>
              </w:rPr>
              <w:t>No</w:t>
            </w:r>
          </w:p>
        </w:tc>
      </w:tr>
      <w:tr w:rsidR="00D42CA1" w:rsidRPr="00465928" w14:paraId="60031B5B" w14:textId="77777777" w:rsidTr="00D42CA1">
        <w:tc>
          <w:tcPr>
            <w:tcW w:w="2122" w:type="dxa"/>
            <w:vMerge/>
            <w:vAlign w:val="center"/>
          </w:tcPr>
          <w:p w14:paraId="0A347066" w14:textId="77777777" w:rsidR="00D42CA1" w:rsidRPr="00465928" w:rsidRDefault="00D42CA1" w:rsidP="00D42CA1">
            <w:pPr>
              <w:spacing w:before="40" w:after="40"/>
              <w:jc w:val="center"/>
              <w:rPr>
                <w:sz w:val="18"/>
                <w:szCs w:val="18"/>
              </w:rPr>
            </w:pPr>
          </w:p>
        </w:tc>
        <w:tc>
          <w:tcPr>
            <w:tcW w:w="4819" w:type="dxa"/>
          </w:tcPr>
          <w:p w14:paraId="18C8AE1B" w14:textId="46B2850B" w:rsidR="00D42CA1" w:rsidRPr="00465928" w:rsidRDefault="00D42CA1" w:rsidP="00465928">
            <w:pPr>
              <w:spacing w:before="40" w:after="40"/>
              <w:rPr>
                <w:sz w:val="18"/>
                <w:szCs w:val="18"/>
              </w:rPr>
            </w:pPr>
            <w:r w:rsidRPr="00465928">
              <w:rPr>
                <w:sz w:val="18"/>
                <w:szCs w:val="18"/>
              </w:rPr>
              <w:t>Gestionar flujos de información</w:t>
            </w:r>
          </w:p>
        </w:tc>
        <w:tc>
          <w:tcPr>
            <w:tcW w:w="1887" w:type="dxa"/>
          </w:tcPr>
          <w:p w14:paraId="65CC0C5C" w14:textId="4CD78474" w:rsidR="00D42CA1" w:rsidRPr="00465928" w:rsidRDefault="00D42CA1" w:rsidP="00465928">
            <w:pPr>
              <w:spacing w:before="40" w:after="40"/>
              <w:rPr>
                <w:sz w:val="18"/>
                <w:szCs w:val="18"/>
              </w:rPr>
            </w:pPr>
            <w:r>
              <w:rPr>
                <w:sz w:val="18"/>
                <w:szCs w:val="18"/>
              </w:rPr>
              <w:t>No</w:t>
            </w:r>
          </w:p>
        </w:tc>
      </w:tr>
      <w:tr w:rsidR="00D42CA1" w:rsidRPr="00465928" w14:paraId="3EF624C5" w14:textId="77777777" w:rsidTr="00D42CA1">
        <w:tc>
          <w:tcPr>
            <w:tcW w:w="2122" w:type="dxa"/>
            <w:vMerge/>
            <w:vAlign w:val="center"/>
          </w:tcPr>
          <w:p w14:paraId="723D6E83" w14:textId="77777777" w:rsidR="00D42CA1" w:rsidRPr="00465928" w:rsidRDefault="00D42CA1" w:rsidP="00D42CA1">
            <w:pPr>
              <w:spacing w:before="40" w:after="40"/>
              <w:jc w:val="center"/>
              <w:rPr>
                <w:sz w:val="18"/>
                <w:szCs w:val="18"/>
              </w:rPr>
            </w:pPr>
          </w:p>
        </w:tc>
        <w:tc>
          <w:tcPr>
            <w:tcW w:w="4819" w:type="dxa"/>
          </w:tcPr>
          <w:p w14:paraId="39C58C7B" w14:textId="49A6C5BF" w:rsidR="00D42CA1" w:rsidRPr="00465928" w:rsidRDefault="00D42CA1" w:rsidP="00465928">
            <w:pPr>
              <w:spacing w:before="40" w:after="40"/>
              <w:rPr>
                <w:sz w:val="18"/>
                <w:szCs w:val="18"/>
              </w:rPr>
            </w:pPr>
            <w:r w:rsidRPr="00465928">
              <w:rPr>
                <w:sz w:val="18"/>
                <w:szCs w:val="18"/>
              </w:rPr>
              <w:t>Gestionar la calidad de la información</w:t>
            </w:r>
          </w:p>
        </w:tc>
        <w:tc>
          <w:tcPr>
            <w:tcW w:w="1887" w:type="dxa"/>
          </w:tcPr>
          <w:p w14:paraId="6AAB0BF2" w14:textId="60EDB298" w:rsidR="00D42CA1" w:rsidRPr="00465928" w:rsidRDefault="00D42CA1" w:rsidP="00465928">
            <w:pPr>
              <w:spacing w:before="40" w:after="40"/>
              <w:rPr>
                <w:sz w:val="18"/>
                <w:szCs w:val="18"/>
              </w:rPr>
            </w:pPr>
            <w:r>
              <w:rPr>
                <w:sz w:val="18"/>
                <w:szCs w:val="18"/>
              </w:rPr>
              <w:t>No</w:t>
            </w:r>
          </w:p>
        </w:tc>
      </w:tr>
      <w:tr w:rsidR="00D42CA1" w:rsidRPr="00465928" w14:paraId="62AD73BF" w14:textId="77777777" w:rsidTr="00D42CA1">
        <w:tc>
          <w:tcPr>
            <w:tcW w:w="2122" w:type="dxa"/>
            <w:vMerge w:val="restart"/>
            <w:vAlign w:val="center"/>
          </w:tcPr>
          <w:p w14:paraId="03ED7BF4" w14:textId="237790B3" w:rsidR="00D42CA1" w:rsidRPr="00465928" w:rsidRDefault="00D42CA1" w:rsidP="00D42CA1">
            <w:pPr>
              <w:spacing w:before="40" w:after="40"/>
              <w:jc w:val="center"/>
              <w:rPr>
                <w:sz w:val="18"/>
                <w:szCs w:val="18"/>
              </w:rPr>
            </w:pPr>
            <w:r w:rsidRPr="00465928">
              <w:rPr>
                <w:sz w:val="18"/>
                <w:szCs w:val="18"/>
              </w:rPr>
              <w:t>Sistemas de Información</w:t>
            </w:r>
          </w:p>
        </w:tc>
        <w:tc>
          <w:tcPr>
            <w:tcW w:w="4819" w:type="dxa"/>
          </w:tcPr>
          <w:p w14:paraId="48B8DFB6" w14:textId="177EB6D1" w:rsidR="00D42CA1" w:rsidRPr="00465928" w:rsidRDefault="00D42CA1" w:rsidP="00465928">
            <w:pPr>
              <w:spacing w:before="40" w:after="40"/>
              <w:rPr>
                <w:sz w:val="18"/>
                <w:szCs w:val="18"/>
              </w:rPr>
            </w:pPr>
            <w:r w:rsidRPr="00465928">
              <w:rPr>
                <w:sz w:val="18"/>
                <w:szCs w:val="18"/>
              </w:rPr>
              <w:t>Definir arquitectura de Sistemas de Información</w:t>
            </w:r>
          </w:p>
        </w:tc>
        <w:tc>
          <w:tcPr>
            <w:tcW w:w="1887" w:type="dxa"/>
          </w:tcPr>
          <w:p w14:paraId="776B1910" w14:textId="79DF87C4" w:rsidR="00D42CA1" w:rsidRPr="00465928" w:rsidRDefault="00D42CA1" w:rsidP="00465928">
            <w:pPr>
              <w:spacing w:before="40" w:after="40"/>
              <w:rPr>
                <w:sz w:val="18"/>
                <w:szCs w:val="18"/>
              </w:rPr>
            </w:pPr>
            <w:r>
              <w:rPr>
                <w:sz w:val="18"/>
                <w:szCs w:val="18"/>
              </w:rPr>
              <w:t>No</w:t>
            </w:r>
          </w:p>
        </w:tc>
      </w:tr>
      <w:tr w:rsidR="00D42CA1" w:rsidRPr="00465928" w14:paraId="429B5EA7" w14:textId="77777777" w:rsidTr="00D42CA1">
        <w:tc>
          <w:tcPr>
            <w:tcW w:w="2122" w:type="dxa"/>
            <w:vMerge/>
            <w:vAlign w:val="center"/>
          </w:tcPr>
          <w:p w14:paraId="333E46D2" w14:textId="7BE7020B" w:rsidR="00D42CA1" w:rsidRPr="00465928" w:rsidRDefault="00D42CA1" w:rsidP="00D42CA1">
            <w:pPr>
              <w:spacing w:before="40" w:after="40"/>
              <w:jc w:val="center"/>
              <w:rPr>
                <w:sz w:val="18"/>
                <w:szCs w:val="18"/>
              </w:rPr>
            </w:pPr>
          </w:p>
        </w:tc>
        <w:tc>
          <w:tcPr>
            <w:tcW w:w="4819" w:type="dxa"/>
          </w:tcPr>
          <w:p w14:paraId="772FB75C" w14:textId="7EF78F54" w:rsidR="00D42CA1" w:rsidRPr="00465928" w:rsidRDefault="00D42CA1" w:rsidP="00465928">
            <w:pPr>
              <w:spacing w:before="40" w:after="40"/>
              <w:rPr>
                <w:sz w:val="18"/>
                <w:szCs w:val="18"/>
              </w:rPr>
            </w:pPr>
            <w:r w:rsidRPr="00465928">
              <w:rPr>
                <w:sz w:val="18"/>
                <w:szCs w:val="18"/>
              </w:rPr>
              <w:t>Administrar Sistemas de Información</w:t>
            </w:r>
          </w:p>
        </w:tc>
        <w:tc>
          <w:tcPr>
            <w:tcW w:w="1887" w:type="dxa"/>
          </w:tcPr>
          <w:p w14:paraId="7C9A32CA" w14:textId="27BD526F" w:rsidR="00D42CA1" w:rsidRPr="00465928" w:rsidRDefault="00D42CA1" w:rsidP="00465928">
            <w:pPr>
              <w:spacing w:before="40" w:after="40"/>
              <w:rPr>
                <w:sz w:val="18"/>
                <w:szCs w:val="18"/>
              </w:rPr>
            </w:pPr>
            <w:r>
              <w:rPr>
                <w:sz w:val="18"/>
                <w:szCs w:val="18"/>
              </w:rPr>
              <w:t>Si</w:t>
            </w:r>
          </w:p>
        </w:tc>
      </w:tr>
      <w:tr w:rsidR="00D42CA1" w:rsidRPr="00465928" w14:paraId="022DF0F9" w14:textId="77777777" w:rsidTr="00D42CA1">
        <w:tc>
          <w:tcPr>
            <w:tcW w:w="2122" w:type="dxa"/>
            <w:vMerge/>
            <w:vAlign w:val="center"/>
          </w:tcPr>
          <w:p w14:paraId="5D8AFC77" w14:textId="68466BBC" w:rsidR="00D42CA1" w:rsidRPr="00465928" w:rsidRDefault="00D42CA1" w:rsidP="00D42CA1">
            <w:pPr>
              <w:spacing w:before="40" w:after="40"/>
              <w:jc w:val="center"/>
              <w:rPr>
                <w:sz w:val="18"/>
                <w:szCs w:val="18"/>
              </w:rPr>
            </w:pPr>
          </w:p>
        </w:tc>
        <w:tc>
          <w:tcPr>
            <w:tcW w:w="4819" w:type="dxa"/>
          </w:tcPr>
          <w:p w14:paraId="38044C3B" w14:textId="7A4277BB" w:rsidR="00D42CA1" w:rsidRPr="00465928" w:rsidRDefault="00D42CA1" w:rsidP="00465928">
            <w:pPr>
              <w:spacing w:before="40" w:after="40"/>
              <w:rPr>
                <w:sz w:val="18"/>
                <w:szCs w:val="18"/>
              </w:rPr>
            </w:pPr>
            <w:r w:rsidRPr="00465928">
              <w:rPr>
                <w:sz w:val="18"/>
                <w:szCs w:val="18"/>
              </w:rPr>
              <w:t>Interoperar</w:t>
            </w:r>
          </w:p>
        </w:tc>
        <w:tc>
          <w:tcPr>
            <w:tcW w:w="1887" w:type="dxa"/>
          </w:tcPr>
          <w:p w14:paraId="17ED3599" w14:textId="33738D5B" w:rsidR="00D42CA1" w:rsidRPr="00465928" w:rsidRDefault="00D42CA1" w:rsidP="00465928">
            <w:pPr>
              <w:spacing w:before="40" w:after="40"/>
              <w:rPr>
                <w:sz w:val="18"/>
                <w:szCs w:val="18"/>
              </w:rPr>
            </w:pPr>
            <w:r>
              <w:rPr>
                <w:sz w:val="18"/>
                <w:szCs w:val="18"/>
              </w:rPr>
              <w:t>No</w:t>
            </w:r>
          </w:p>
        </w:tc>
      </w:tr>
      <w:tr w:rsidR="00D42CA1" w:rsidRPr="00465928" w14:paraId="3997C8AC" w14:textId="77777777" w:rsidTr="00D42CA1">
        <w:tc>
          <w:tcPr>
            <w:tcW w:w="2122" w:type="dxa"/>
            <w:vMerge w:val="restart"/>
            <w:vAlign w:val="center"/>
          </w:tcPr>
          <w:p w14:paraId="37823163" w14:textId="0863623E" w:rsidR="00D42CA1" w:rsidRPr="00465928" w:rsidRDefault="00D42CA1" w:rsidP="00D42CA1">
            <w:pPr>
              <w:spacing w:before="40" w:after="40"/>
              <w:jc w:val="center"/>
              <w:rPr>
                <w:sz w:val="18"/>
                <w:szCs w:val="18"/>
              </w:rPr>
            </w:pPr>
            <w:r w:rsidRPr="00465928">
              <w:rPr>
                <w:sz w:val="18"/>
                <w:szCs w:val="18"/>
              </w:rPr>
              <w:t>Infraestructura</w:t>
            </w:r>
          </w:p>
        </w:tc>
        <w:tc>
          <w:tcPr>
            <w:tcW w:w="4819" w:type="dxa"/>
          </w:tcPr>
          <w:p w14:paraId="18AD6DE6" w14:textId="67BC9AC5" w:rsidR="00D42CA1" w:rsidRPr="00465928" w:rsidRDefault="00D42CA1" w:rsidP="00465928">
            <w:pPr>
              <w:spacing w:before="40" w:after="40"/>
              <w:rPr>
                <w:sz w:val="18"/>
                <w:szCs w:val="18"/>
              </w:rPr>
            </w:pPr>
            <w:r w:rsidRPr="00465928">
              <w:rPr>
                <w:sz w:val="18"/>
                <w:szCs w:val="18"/>
              </w:rPr>
              <w:t>Gestionar disponibilidad</w:t>
            </w:r>
          </w:p>
        </w:tc>
        <w:tc>
          <w:tcPr>
            <w:tcW w:w="1887" w:type="dxa"/>
          </w:tcPr>
          <w:p w14:paraId="505DCD3F" w14:textId="46F84D88" w:rsidR="00D42CA1" w:rsidRPr="00465928" w:rsidRDefault="00D42CA1" w:rsidP="00465928">
            <w:pPr>
              <w:spacing w:before="40" w:after="40"/>
              <w:rPr>
                <w:sz w:val="18"/>
                <w:szCs w:val="18"/>
              </w:rPr>
            </w:pPr>
            <w:r>
              <w:rPr>
                <w:sz w:val="18"/>
                <w:szCs w:val="18"/>
              </w:rPr>
              <w:t>Si</w:t>
            </w:r>
          </w:p>
        </w:tc>
      </w:tr>
      <w:tr w:rsidR="00D42CA1" w:rsidRPr="00465928" w14:paraId="2EB275E8" w14:textId="77777777" w:rsidTr="00D42CA1">
        <w:tc>
          <w:tcPr>
            <w:tcW w:w="2122" w:type="dxa"/>
            <w:vMerge/>
            <w:vAlign w:val="center"/>
          </w:tcPr>
          <w:p w14:paraId="0EFA3FB6" w14:textId="77777777" w:rsidR="00D42CA1" w:rsidRPr="00465928" w:rsidRDefault="00D42CA1" w:rsidP="00D42CA1">
            <w:pPr>
              <w:spacing w:before="40" w:after="40"/>
              <w:jc w:val="center"/>
              <w:rPr>
                <w:sz w:val="18"/>
                <w:szCs w:val="18"/>
              </w:rPr>
            </w:pPr>
          </w:p>
        </w:tc>
        <w:tc>
          <w:tcPr>
            <w:tcW w:w="4819" w:type="dxa"/>
          </w:tcPr>
          <w:p w14:paraId="316AD8B3" w14:textId="2006D6F9" w:rsidR="00D42CA1" w:rsidRPr="00465928" w:rsidRDefault="00D42CA1" w:rsidP="00465928">
            <w:pPr>
              <w:spacing w:before="40" w:after="40"/>
              <w:rPr>
                <w:sz w:val="18"/>
                <w:szCs w:val="18"/>
              </w:rPr>
            </w:pPr>
            <w:r w:rsidRPr="00465928">
              <w:rPr>
                <w:sz w:val="18"/>
                <w:szCs w:val="18"/>
              </w:rPr>
              <w:t>Realizar soporte a usuarios</w:t>
            </w:r>
          </w:p>
        </w:tc>
        <w:tc>
          <w:tcPr>
            <w:tcW w:w="1887" w:type="dxa"/>
          </w:tcPr>
          <w:p w14:paraId="6B080B9D" w14:textId="6389D19B" w:rsidR="00D42CA1" w:rsidRPr="00465928" w:rsidRDefault="00D42CA1" w:rsidP="00465928">
            <w:pPr>
              <w:spacing w:before="40" w:after="40"/>
              <w:rPr>
                <w:sz w:val="18"/>
                <w:szCs w:val="18"/>
              </w:rPr>
            </w:pPr>
            <w:r>
              <w:rPr>
                <w:sz w:val="18"/>
                <w:szCs w:val="18"/>
              </w:rPr>
              <w:t>Si</w:t>
            </w:r>
          </w:p>
        </w:tc>
      </w:tr>
      <w:tr w:rsidR="00D42CA1" w:rsidRPr="00465928" w14:paraId="108B5B43" w14:textId="77777777" w:rsidTr="00D42CA1">
        <w:tc>
          <w:tcPr>
            <w:tcW w:w="2122" w:type="dxa"/>
            <w:vMerge/>
            <w:vAlign w:val="center"/>
          </w:tcPr>
          <w:p w14:paraId="0F62001A" w14:textId="77777777" w:rsidR="00D42CA1" w:rsidRPr="00465928" w:rsidRDefault="00D42CA1" w:rsidP="00D42CA1">
            <w:pPr>
              <w:spacing w:before="40" w:after="40"/>
              <w:jc w:val="center"/>
              <w:rPr>
                <w:sz w:val="18"/>
                <w:szCs w:val="18"/>
              </w:rPr>
            </w:pPr>
          </w:p>
        </w:tc>
        <w:tc>
          <w:tcPr>
            <w:tcW w:w="4819" w:type="dxa"/>
          </w:tcPr>
          <w:p w14:paraId="3DAAAF7A" w14:textId="4171CD52" w:rsidR="00D42CA1" w:rsidRPr="00465928" w:rsidRDefault="00D42CA1" w:rsidP="00465928">
            <w:pPr>
              <w:spacing w:before="40" w:after="40"/>
              <w:rPr>
                <w:sz w:val="18"/>
                <w:szCs w:val="18"/>
              </w:rPr>
            </w:pPr>
            <w:r w:rsidRPr="00465928">
              <w:rPr>
                <w:sz w:val="18"/>
                <w:szCs w:val="18"/>
              </w:rPr>
              <w:t>Gestionar cambios</w:t>
            </w:r>
          </w:p>
        </w:tc>
        <w:tc>
          <w:tcPr>
            <w:tcW w:w="1887" w:type="dxa"/>
          </w:tcPr>
          <w:p w14:paraId="581AA07A" w14:textId="2B0639AE" w:rsidR="00D42CA1" w:rsidRPr="00465928" w:rsidRDefault="00D42CA1" w:rsidP="00465928">
            <w:pPr>
              <w:spacing w:before="40" w:after="40"/>
              <w:rPr>
                <w:sz w:val="18"/>
                <w:szCs w:val="18"/>
              </w:rPr>
            </w:pPr>
            <w:r>
              <w:rPr>
                <w:sz w:val="18"/>
                <w:szCs w:val="18"/>
              </w:rPr>
              <w:t>No</w:t>
            </w:r>
          </w:p>
        </w:tc>
      </w:tr>
      <w:tr w:rsidR="00D42CA1" w:rsidRPr="00465928" w14:paraId="07BDA5CA" w14:textId="77777777" w:rsidTr="00D42CA1">
        <w:tc>
          <w:tcPr>
            <w:tcW w:w="2122" w:type="dxa"/>
            <w:vMerge/>
            <w:vAlign w:val="center"/>
          </w:tcPr>
          <w:p w14:paraId="4D38E53E" w14:textId="77777777" w:rsidR="00D42CA1" w:rsidRPr="00465928" w:rsidRDefault="00D42CA1" w:rsidP="00D42CA1">
            <w:pPr>
              <w:spacing w:before="40" w:after="40"/>
              <w:jc w:val="center"/>
              <w:rPr>
                <w:sz w:val="18"/>
                <w:szCs w:val="18"/>
              </w:rPr>
            </w:pPr>
          </w:p>
        </w:tc>
        <w:tc>
          <w:tcPr>
            <w:tcW w:w="4819" w:type="dxa"/>
          </w:tcPr>
          <w:p w14:paraId="1ABF5571" w14:textId="45DEABD7" w:rsidR="00D42CA1" w:rsidRPr="00465928" w:rsidRDefault="00D42CA1" w:rsidP="00465928">
            <w:pPr>
              <w:spacing w:before="40" w:after="40"/>
              <w:rPr>
                <w:sz w:val="18"/>
                <w:szCs w:val="18"/>
              </w:rPr>
            </w:pPr>
            <w:r w:rsidRPr="00465928">
              <w:rPr>
                <w:sz w:val="18"/>
                <w:szCs w:val="18"/>
              </w:rPr>
              <w:t>Administrar infraestructura tecnológica</w:t>
            </w:r>
          </w:p>
        </w:tc>
        <w:tc>
          <w:tcPr>
            <w:tcW w:w="1887" w:type="dxa"/>
          </w:tcPr>
          <w:p w14:paraId="393D8254" w14:textId="24F9EE2D" w:rsidR="00D42CA1" w:rsidRPr="00465928" w:rsidRDefault="00D42CA1" w:rsidP="00465928">
            <w:pPr>
              <w:spacing w:before="40" w:after="40"/>
              <w:rPr>
                <w:sz w:val="18"/>
                <w:szCs w:val="18"/>
              </w:rPr>
            </w:pPr>
            <w:r>
              <w:rPr>
                <w:sz w:val="18"/>
                <w:szCs w:val="18"/>
              </w:rPr>
              <w:t>Si</w:t>
            </w:r>
          </w:p>
        </w:tc>
      </w:tr>
      <w:tr w:rsidR="00465928" w:rsidRPr="00465928" w14:paraId="2E43AE7C" w14:textId="77777777" w:rsidTr="00D42CA1">
        <w:tc>
          <w:tcPr>
            <w:tcW w:w="2122" w:type="dxa"/>
            <w:vAlign w:val="center"/>
          </w:tcPr>
          <w:p w14:paraId="118DDE9F" w14:textId="34242895" w:rsidR="00465928" w:rsidRPr="00465928" w:rsidRDefault="00465928" w:rsidP="00D42CA1">
            <w:pPr>
              <w:spacing w:before="40" w:after="40"/>
              <w:jc w:val="center"/>
              <w:rPr>
                <w:sz w:val="18"/>
                <w:szCs w:val="18"/>
              </w:rPr>
            </w:pPr>
            <w:r w:rsidRPr="00465928">
              <w:rPr>
                <w:sz w:val="18"/>
                <w:szCs w:val="18"/>
              </w:rPr>
              <w:t>Uso y apropiación</w:t>
            </w:r>
          </w:p>
        </w:tc>
        <w:tc>
          <w:tcPr>
            <w:tcW w:w="4819" w:type="dxa"/>
          </w:tcPr>
          <w:p w14:paraId="0AA241FF" w14:textId="6A359FC9" w:rsidR="00465928" w:rsidRPr="00465928" w:rsidRDefault="00465928" w:rsidP="00465928">
            <w:pPr>
              <w:spacing w:before="40" w:after="40"/>
              <w:rPr>
                <w:sz w:val="18"/>
                <w:szCs w:val="18"/>
              </w:rPr>
            </w:pPr>
            <w:r w:rsidRPr="00465928">
              <w:rPr>
                <w:sz w:val="18"/>
                <w:szCs w:val="18"/>
              </w:rPr>
              <w:t>Apropiar TI</w:t>
            </w:r>
          </w:p>
        </w:tc>
        <w:tc>
          <w:tcPr>
            <w:tcW w:w="1887" w:type="dxa"/>
          </w:tcPr>
          <w:p w14:paraId="0DCA8B03" w14:textId="737E551D" w:rsidR="00465928" w:rsidRPr="00465928" w:rsidRDefault="00D42CA1" w:rsidP="00465928">
            <w:pPr>
              <w:spacing w:before="40" w:after="40"/>
              <w:rPr>
                <w:sz w:val="18"/>
                <w:szCs w:val="18"/>
              </w:rPr>
            </w:pPr>
            <w:r>
              <w:rPr>
                <w:sz w:val="18"/>
                <w:szCs w:val="18"/>
              </w:rPr>
              <w:t>Si</w:t>
            </w:r>
          </w:p>
        </w:tc>
      </w:tr>
      <w:tr w:rsidR="00465928" w:rsidRPr="00465928" w14:paraId="448FEDFD" w14:textId="77777777" w:rsidTr="00D42CA1">
        <w:tc>
          <w:tcPr>
            <w:tcW w:w="2122" w:type="dxa"/>
            <w:vAlign w:val="center"/>
          </w:tcPr>
          <w:p w14:paraId="75898DF4" w14:textId="263FE30C" w:rsidR="00465928" w:rsidRPr="00465928" w:rsidRDefault="00465928" w:rsidP="00D42CA1">
            <w:pPr>
              <w:spacing w:before="40" w:after="40"/>
              <w:jc w:val="center"/>
              <w:rPr>
                <w:sz w:val="18"/>
                <w:szCs w:val="18"/>
              </w:rPr>
            </w:pPr>
            <w:r w:rsidRPr="00465928">
              <w:rPr>
                <w:sz w:val="18"/>
                <w:szCs w:val="18"/>
              </w:rPr>
              <w:t>Seguridad</w:t>
            </w:r>
          </w:p>
        </w:tc>
        <w:tc>
          <w:tcPr>
            <w:tcW w:w="4819" w:type="dxa"/>
          </w:tcPr>
          <w:p w14:paraId="3917D1B6" w14:textId="7BF614F4" w:rsidR="00465928" w:rsidRPr="00465928" w:rsidRDefault="00465928" w:rsidP="00465928">
            <w:pPr>
              <w:spacing w:before="40" w:after="40"/>
              <w:rPr>
                <w:sz w:val="18"/>
                <w:szCs w:val="18"/>
              </w:rPr>
            </w:pPr>
            <w:r w:rsidRPr="00465928">
              <w:rPr>
                <w:sz w:val="18"/>
                <w:szCs w:val="18"/>
              </w:rPr>
              <w:t>Gestionar seguridad de la información</w:t>
            </w:r>
          </w:p>
        </w:tc>
        <w:tc>
          <w:tcPr>
            <w:tcW w:w="1887" w:type="dxa"/>
          </w:tcPr>
          <w:p w14:paraId="61D5078F" w14:textId="6080A487" w:rsidR="00465928" w:rsidRPr="00465928" w:rsidRDefault="00D42CA1" w:rsidP="00465928">
            <w:pPr>
              <w:spacing w:before="40" w:after="40"/>
              <w:rPr>
                <w:sz w:val="18"/>
                <w:szCs w:val="18"/>
              </w:rPr>
            </w:pPr>
            <w:r>
              <w:rPr>
                <w:sz w:val="18"/>
                <w:szCs w:val="18"/>
              </w:rPr>
              <w:t>Si</w:t>
            </w:r>
          </w:p>
        </w:tc>
      </w:tr>
    </w:tbl>
    <w:p w14:paraId="23041DC9" w14:textId="1A17BB62" w:rsidR="002F1B3C" w:rsidRDefault="00943ADA" w:rsidP="00943ADA">
      <w:pPr>
        <w:spacing w:before="240"/>
      </w:pPr>
      <w:r w:rsidRPr="00943ADA">
        <w:t xml:space="preserve">El análisis de las capacidades TI de la E.S.E Hospital San José del Guaviare muestra que la entidad posee fortalezas en áreas estratégicas como la gestión de arquitectura empresarial y la definición de políticas de TI.  También se observa una capacidad </w:t>
      </w:r>
      <w:r w:rsidRPr="00943ADA">
        <w:lastRenderedPageBreak/>
        <w:t>adecuada en la gestión de proyectos de TI y la administración de sistemas de información.   Sin embargo, existen áreas que requieren mejoras, como la gestión de procesos de TI, la gestión de la demanda de TI, la gestión del portafolio de servicios de TI y la interoperabilidad.  Fortalecer estas áreas permitiría a la entidad gestionar de manera más eficiente sus recursos TI, mejorar la calidad de los servicios y responder de manera más efectiva a las necesidades de la entidad.</w:t>
      </w:r>
    </w:p>
    <w:p w14:paraId="0678A20F" w14:textId="6D4C4BC8" w:rsidR="00311168" w:rsidRDefault="001921BD" w:rsidP="002F1B3C">
      <w:pPr>
        <w:pStyle w:val="Ttulo2"/>
      </w:pPr>
      <w:bookmarkStart w:id="59" w:name="_Toc194053951"/>
      <w:r>
        <w:t>GESTIÓN DE INFORMACIÓN</w:t>
      </w:r>
      <w:bookmarkEnd w:id="59"/>
    </w:p>
    <w:p w14:paraId="0577A3DA" w14:textId="4BAFB309" w:rsidR="001921BD" w:rsidRDefault="008D5148" w:rsidP="0041098F">
      <w:pPr>
        <w:pStyle w:val="Ttulo3"/>
      </w:pPr>
      <w:bookmarkStart w:id="60" w:name="_Toc194053952"/>
      <w:r>
        <w:t>PLANEACIÓN Y GOBIERNO DE LA GESTIÓN DE INFORMACIÓN</w:t>
      </w:r>
      <w:bookmarkEnd w:id="60"/>
    </w:p>
    <w:p w14:paraId="47AAF9C2" w14:textId="77D3048B" w:rsidR="00665204" w:rsidRDefault="00665204" w:rsidP="00665204">
      <w:r>
        <w:t>Actualmente, la E.S.E Hospital San José del Guaviare se encuentra en una etapa temprana en cuanto a la planeación y gobierno de la gestión de la información.  Si bien se han dado pasos importantes en la implementación de sistemas de información y la digitalización de algunos procesos, aún existen áreas de oportunidad para fortalecer la gestión de datos, servicios de información y flujos de información.</w:t>
      </w:r>
    </w:p>
    <w:p w14:paraId="053C5D46" w14:textId="77777777" w:rsidR="00665204" w:rsidRDefault="00665204" w:rsidP="00665204">
      <w:r>
        <w:t>A continuación, se describe el estado actual de cada componente:</w:t>
      </w:r>
    </w:p>
    <w:p w14:paraId="00CD4D53" w14:textId="02D0DAC1" w:rsidR="00665204" w:rsidRDefault="00665204" w:rsidP="0041098F">
      <w:pPr>
        <w:pStyle w:val="Ttulo3"/>
      </w:pPr>
      <w:bookmarkStart w:id="61" w:name="_Toc194053953"/>
      <w:r>
        <w:t>DATOS</w:t>
      </w:r>
      <w:bookmarkEnd w:id="61"/>
    </w:p>
    <w:p w14:paraId="77FED017" w14:textId="6E29BB45" w:rsidR="00665204" w:rsidRDefault="00665204" w:rsidP="00273D9E">
      <w:pPr>
        <w:pStyle w:val="Prrafodelista"/>
        <w:numPr>
          <w:ilvl w:val="0"/>
          <w:numId w:val="38"/>
        </w:numPr>
      </w:pPr>
      <w:r w:rsidRPr="00665204">
        <w:rPr>
          <w:b/>
          <w:bCs/>
        </w:rPr>
        <w:t>Disponibilidad:</w:t>
      </w:r>
      <w:r>
        <w:t xml:space="preserve"> La entidad cuenta con datos en diferentes sistemas de información, pero estos no están integrados, lo que dificulta su acceso y análisis.</w:t>
      </w:r>
    </w:p>
    <w:p w14:paraId="1CFEA35F" w14:textId="52022E4A" w:rsidR="00665204" w:rsidRDefault="00665204" w:rsidP="00273D9E">
      <w:pPr>
        <w:pStyle w:val="Prrafodelista"/>
        <w:numPr>
          <w:ilvl w:val="0"/>
          <w:numId w:val="38"/>
        </w:numPr>
      </w:pPr>
      <w:r w:rsidRPr="00665204">
        <w:rPr>
          <w:b/>
          <w:bCs/>
        </w:rPr>
        <w:t>Calidad:</w:t>
      </w:r>
      <w:r>
        <w:t xml:space="preserve"> No se han implementado procesos formales para asegurar la calidad de los datos, lo que puede afectar la toma de decisiones.</w:t>
      </w:r>
    </w:p>
    <w:p w14:paraId="0228D81B" w14:textId="38B6C033" w:rsidR="00665204" w:rsidRDefault="00665204" w:rsidP="00273D9E">
      <w:pPr>
        <w:pStyle w:val="Prrafodelista"/>
        <w:numPr>
          <w:ilvl w:val="0"/>
          <w:numId w:val="38"/>
        </w:numPr>
      </w:pPr>
      <w:r w:rsidRPr="00665204">
        <w:rPr>
          <w:b/>
          <w:bCs/>
        </w:rPr>
        <w:t>Seguridad:</w:t>
      </w:r>
      <w:r>
        <w:t xml:space="preserve"> Se han implementado algunas medidas de seguridad para proteger los datos, pero se requiere fortalecer la gestión de la seguridad de la información.</w:t>
      </w:r>
    </w:p>
    <w:p w14:paraId="348F2269" w14:textId="31A4679B" w:rsidR="00665204" w:rsidRDefault="00665204" w:rsidP="0041098F">
      <w:pPr>
        <w:pStyle w:val="Ttulo3"/>
      </w:pPr>
      <w:bookmarkStart w:id="62" w:name="_Toc194053954"/>
      <w:r>
        <w:t>SERVICIOS DE INFORMACIÓN</w:t>
      </w:r>
      <w:bookmarkEnd w:id="62"/>
    </w:p>
    <w:p w14:paraId="22CCC87B" w14:textId="60EC48E0" w:rsidR="00665204" w:rsidRDefault="00665204" w:rsidP="00273D9E">
      <w:pPr>
        <w:pStyle w:val="Prrafodelista"/>
        <w:numPr>
          <w:ilvl w:val="0"/>
          <w:numId w:val="38"/>
        </w:numPr>
      </w:pPr>
      <w:r w:rsidRPr="00665204">
        <w:rPr>
          <w:b/>
          <w:bCs/>
        </w:rPr>
        <w:t>Disponibilidad:</w:t>
      </w:r>
      <w:r>
        <w:t xml:space="preserve"> La entidad ofrece algunos servicios de información a través de su página web, como la consulta de</w:t>
      </w:r>
      <w:r w:rsidR="00ED0075">
        <w:t xml:space="preserve"> documentación legal, políticas o contrataciones</w:t>
      </w:r>
      <w:r>
        <w:t>.  Sin embargo, la oferta de servicios</w:t>
      </w:r>
      <w:r w:rsidR="00ED0075">
        <w:t>, trámites y OPAs</w:t>
      </w:r>
      <w:r>
        <w:t xml:space="preserve"> en línea es limitada.</w:t>
      </w:r>
    </w:p>
    <w:p w14:paraId="4F3AC901" w14:textId="1D3DFD43" w:rsidR="00665204" w:rsidRDefault="00665204" w:rsidP="00273D9E">
      <w:pPr>
        <w:pStyle w:val="Prrafodelista"/>
        <w:numPr>
          <w:ilvl w:val="0"/>
          <w:numId w:val="38"/>
        </w:numPr>
      </w:pPr>
      <w:r w:rsidRPr="00665204">
        <w:rPr>
          <w:b/>
          <w:bCs/>
        </w:rPr>
        <w:t>Calidad:</w:t>
      </w:r>
      <w:r>
        <w:t xml:space="preserve"> No se han definido mecanismos para asegurar la calidad de los servicios de información.</w:t>
      </w:r>
    </w:p>
    <w:p w14:paraId="106A66CF" w14:textId="1ECBD4D4" w:rsidR="00665204" w:rsidRDefault="00665204" w:rsidP="00273D9E">
      <w:pPr>
        <w:pStyle w:val="Prrafodelista"/>
        <w:numPr>
          <w:ilvl w:val="0"/>
          <w:numId w:val="38"/>
        </w:numPr>
      </w:pPr>
      <w:r w:rsidRPr="00665204">
        <w:rPr>
          <w:b/>
          <w:bCs/>
        </w:rPr>
        <w:t>Accesibilidad</w:t>
      </w:r>
      <w:r>
        <w:t>: La accesibilidad a los servicios de información puede ser mejorada, especialmente para personas con discapacidad.</w:t>
      </w:r>
    </w:p>
    <w:p w14:paraId="36E5E10E" w14:textId="1D7EF6B3" w:rsidR="00665204" w:rsidRDefault="00ED0075" w:rsidP="0041098F">
      <w:pPr>
        <w:pStyle w:val="Ttulo3"/>
      </w:pPr>
      <w:bookmarkStart w:id="63" w:name="_Toc194053955"/>
      <w:r>
        <w:t>FLUJOS DE INFORMACIÓN</w:t>
      </w:r>
      <w:bookmarkEnd w:id="63"/>
    </w:p>
    <w:p w14:paraId="3572FD54" w14:textId="77777777" w:rsidR="00EF0626" w:rsidRDefault="00665204" w:rsidP="00273D9E">
      <w:pPr>
        <w:pStyle w:val="Prrafodelista"/>
        <w:numPr>
          <w:ilvl w:val="0"/>
          <w:numId w:val="38"/>
        </w:numPr>
      </w:pPr>
      <w:r w:rsidRPr="00EF0626">
        <w:rPr>
          <w:b/>
          <w:bCs/>
        </w:rPr>
        <w:t>Eficiencia:</w:t>
      </w:r>
      <w:r>
        <w:t xml:space="preserve"> Los flujos de información entre las diferentes áreas de la entidad no son eficientes, debido a la falta de integración entre los sistemas de información.</w:t>
      </w:r>
    </w:p>
    <w:p w14:paraId="317CC97F" w14:textId="78858602" w:rsidR="00665204" w:rsidRDefault="00665204" w:rsidP="00273D9E">
      <w:pPr>
        <w:pStyle w:val="Prrafodelista"/>
        <w:numPr>
          <w:ilvl w:val="0"/>
          <w:numId w:val="38"/>
        </w:numPr>
      </w:pPr>
      <w:r w:rsidRPr="00EF0626">
        <w:rPr>
          <w:b/>
          <w:bCs/>
        </w:rPr>
        <w:t>Seguridad:</w:t>
      </w:r>
      <w:r>
        <w:t xml:space="preserve"> Se requiere fortalecer la seguridad de los flujos de información, para evitar la pérdida, el acceso no autorizado o la modificación de la información.</w:t>
      </w:r>
    </w:p>
    <w:p w14:paraId="23C553E8" w14:textId="61FF88EA" w:rsidR="00665204" w:rsidRDefault="003801F2" w:rsidP="0041098F">
      <w:pPr>
        <w:pStyle w:val="Ttulo3"/>
      </w:pPr>
      <w:bookmarkStart w:id="64" w:name="_Toc194053956"/>
      <w:r>
        <w:lastRenderedPageBreak/>
        <w:t>RESPONSABILIDADES Y GESTIÓN DE COMPONENTES DE INFORMACIÓN</w:t>
      </w:r>
      <w:bookmarkEnd w:id="64"/>
    </w:p>
    <w:p w14:paraId="3D1B528A" w14:textId="0C041530" w:rsidR="00665204" w:rsidRDefault="00665204" w:rsidP="003801F2">
      <w:pPr>
        <w:pStyle w:val="Prrafodelista"/>
        <w:numPr>
          <w:ilvl w:val="0"/>
          <w:numId w:val="38"/>
        </w:numPr>
      </w:pPr>
      <w:r>
        <w:t>Actualmente, no se ha designado un responsable específico para la gestión de la información en la entidad.</w:t>
      </w:r>
    </w:p>
    <w:p w14:paraId="433C9C94" w14:textId="4AF6DC93" w:rsidR="00665204" w:rsidRDefault="00665204" w:rsidP="003801F2">
      <w:pPr>
        <w:pStyle w:val="Prrafodelista"/>
        <w:numPr>
          <w:ilvl w:val="0"/>
          <w:numId w:val="38"/>
        </w:numPr>
      </w:pPr>
      <w:r>
        <w:t>Se requiere una estrategia para implementar los distintos componentes de la gestión de la información, incluyendo la consolidación de fuentes de datos, la mejora de la calidad de los datos, la seguridad de la información y la publicación de datos abiertos.</w:t>
      </w:r>
    </w:p>
    <w:p w14:paraId="1895C861" w14:textId="7984B804" w:rsidR="00665204" w:rsidRDefault="003801F2" w:rsidP="0041098F">
      <w:pPr>
        <w:pStyle w:val="Ttulo3"/>
      </w:pPr>
      <w:bookmarkStart w:id="65" w:name="_Toc194053957"/>
      <w:r>
        <w:t>GOBIERNO DE LA ARQUITECTURA DE INFORMACIÓN</w:t>
      </w:r>
      <w:bookmarkEnd w:id="65"/>
    </w:p>
    <w:p w14:paraId="1A3F8642" w14:textId="5B582F69" w:rsidR="00665204" w:rsidRDefault="00665204" w:rsidP="003801F2">
      <w:pPr>
        <w:pStyle w:val="Prrafodelista"/>
        <w:numPr>
          <w:ilvl w:val="0"/>
          <w:numId w:val="38"/>
        </w:numPr>
      </w:pPr>
      <w:r>
        <w:t>La entidad no cuenta con un modelo de arquitectura de información definido.</w:t>
      </w:r>
    </w:p>
    <w:p w14:paraId="49267DD4" w14:textId="05F2FEB3" w:rsidR="00665204" w:rsidRDefault="00665204" w:rsidP="003801F2">
      <w:pPr>
        <w:pStyle w:val="Prrafodelista"/>
        <w:numPr>
          <w:ilvl w:val="0"/>
          <w:numId w:val="38"/>
        </w:numPr>
      </w:pPr>
      <w:r>
        <w:t>Se requiere un plan para la gestión de la arquitectura de información, incluyendo la identificación y el perfilamiento de datos maestros, la información y la función pública, y la gobernabilidad de la información.</w:t>
      </w:r>
    </w:p>
    <w:p w14:paraId="2E74304B" w14:textId="71345ACF" w:rsidR="0007780C" w:rsidRDefault="00391C75" w:rsidP="0041098F">
      <w:pPr>
        <w:pStyle w:val="Ttulo2"/>
      </w:pPr>
      <w:r>
        <w:t xml:space="preserve"> </w:t>
      </w:r>
      <w:bookmarkStart w:id="66" w:name="_Toc194053958"/>
      <w:r>
        <w:t>SISTEMAS DE INFORMACIÓN</w:t>
      </w:r>
      <w:bookmarkEnd w:id="66"/>
    </w:p>
    <w:p w14:paraId="4ADFBA8E" w14:textId="031C9756" w:rsidR="00B93E91" w:rsidRDefault="00B93E91" w:rsidP="00B93E91">
      <w:r>
        <w:t>La E.S.E Hospital San José del Guaviare utiliza diversos sistemas de información para apoyar sus procesos misionales y de apoyo. Con el objetivo de comprender mejor el uso actual de las tecnologías de la información en la entidad, se presenta un análisis de los sistemas de información que utiliza la E.S.E.  Se incluyen tres (3) sistemas: SECOP 2, la página web institucional y ALMERA.</w:t>
      </w:r>
    </w:p>
    <w:p w14:paraId="008CBA7A" w14:textId="434D2F4E" w:rsidR="00B93E91" w:rsidRPr="00B93E91" w:rsidRDefault="00B93E91" w:rsidP="00B93E91">
      <w:r>
        <w:t>Las siguientes tablas describen cada sistema, incluyendo su nombre, descripción funcional, información que gestiona y las debilidades o hallazgos estructurales.</w:t>
      </w:r>
    </w:p>
    <w:p w14:paraId="1964911F" w14:textId="1058A353" w:rsidR="00391C75" w:rsidRDefault="00391C75" w:rsidP="00391C75">
      <w:pPr>
        <w:pStyle w:val="Descripcin"/>
      </w:pPr>
      <w:bookmarkStart w:id="67" w:name="_Toc194054003"/>
      <w:r>
        <w:t xml:space="preserve">Tabla </w:t>
      </w:r>
      <w:fldSimple w:instr=" SEQ Tabla \* ARABIC ">
        <w:r w:rsidR="00BD3356">
          <w:rPr>
            <w:noProof/>
          </w:rPr>
          <w:t>34</w:t>
        </w:r>
      </w:fldSimple>
      <w:r>
        <w:t xml:space="preserve"> Sistema SECOP 2</w:t>
      </w:r>
      <w:bookmarkEnd w:id="67"/>
    </w:p>
    <w:tbl>
      <w:tblPr>
        <w:tblStyle w:val="Tablaconcuadrcula"/>
        <w:tblW w:w="9493" w:type="dxa"/>
        <w:tblLayout w:type="fixed"/>
        <w:tblLook w:val="06A0" w:firstRow="1" w:lastRow="0" w:firstColumn="1" w:lastColumn="0" w:noHBand="1" w:noVBand="1"/>
      </w:tblPr>
      <w:tblGrid>
        <w:gridCol w:w="2405"/>
        <w:gridCol w:w="7088"/>
      </w:tblGrid>
      <w:tr w:rsidR="00391C75" w:rsidRPr="00391C75" w14:paraId="06F96E12" w14:textId="77777777" w:rsidTr="00391C75">
        <w:tc>
          <w:tcPr>
            <w:tcW w:w="2405" w:type="dxa"/>
            <w:vAlign w:val="center"/>
          </w:tcPr>
          <w:p w14:paraId="57808396" w14:textId="77777777" w:rsidR="00391C75" w:rsidRPr="00D666EC" w:rsidRDefault="00391C75" w:rsidP="00D666EC">
            <w:pPr>
              <w:pStyle w:val="EspaciadoTablas"/>
              <w:rPr>
                <w:b/>
                <w:bCs/>
              </w:rPr>
            </w:pPr>
            <w:r w:rsidRPr="00D666EC">
              <w:rPr>
                <w:b/>
                <w:bCs/>
              </w:rPr>
              <w:t>Nombre aplicación</w:t>
            </w:r>
          </w:p>
        </w:tc>
        <w:tc>
          <w:tcPr>
            <w:tcW w:w="7088" w:type="dxa"/>
            <w:vAlign w:val="center"/>
          </w:tcPr>
          <w:p w14:paraId="7844EB07" w14:textId="77777777" w:rsidR="00391C75" w:rsidRPr="00D666EC" w:rsidRDefault="00391C75" w:rsidP="00D666EC">
            <w:pPr>
              <w:pStyle w:val="EspaciadoTablas"/>
              <w:rPr>
                <w:b/>
                <w:bCs/>
              </w:rPr>
            </w:pPr>
            <w:r w:rsidRPr="00D666EC">
              <w:rPr>
                <w:b/>
                <w:bCs/>
              </w:rPr>
              <w:t>SECOP 2</w:t>
            </w:r>
          </w:p>
        </w:tc>
      </w:tr>
      <w:tr w:rsidR="00391C75" w:rsidRPr="00391C75" w14:paraId="5A711865" w14:textId="77777777" w:rsidTr="00391C75">
        <w:tc>
          <w:tcPr>
            <w:tcW w:w="2405" w:type="dxa"/>
            <w:vAlign w:val="center"/>
          </w:tcPr>
          <w:p w14:paraId="2A006C33" w14:textId="77777777" w:rsidR="00391C75" w:rsidRPr="00D666EC" w:rsidRDefault="00391C75" w:rsidP="00D666EC">
            <w:pPr>
              <w:pStyle w:val="EspaciadoTablas"/>
              <w:rPr>
                <w:b/>
                <w:bCs/>
              </w:rPr>
            </w:pPr>
            <w:r w:rsidRPr="00D666EC">
              <w:rPr>
                <w:b/>
                <w:bCs/>
              </w:rPr>
              <w:t xml:space="preserve">Descripción Funcional </w:t>
            </w:r>
          </w:p>
        </w:tc>
        <w:tc>
          <w:tcPr>
            <w:tcW w:w="7088" w:type="dxa"/>
          </w:tcPr>
          <w:p w14:paraId="6D43BB30" w14:textId="77777777" w:rsidR="00391C75" w:rsidRPr="00AE37C4" w:rsidRDefault="00391C75" w:rsidP="00D666EC">
            <w:pPr>
              <w:pStyle w:val="EspaciadoTablas"/>
            </w:pPr>
            <w:r w:rsidRPr="00AE37C4">
              <w:rPr>
                <w:shd w:val="clear" w:color="auto" w:fill="FFFFFF"/>
              </w:rPr>
              <w:t>Plataforma transaccional para gestionar en línea todos los Procesos de Contratación, con cuentas para entidades y proveedores; y vista pública para cualquier tercero interesado en hacer seguimiento a la contratación pública.</w:t>
            </w:r>
          </w:p>
        </w:tc>
      </w:tr>
      <w:tr w:rsidR="00391C75" w:rsidRPr="00391C75" w14:paraId="1BFFFE89" w14:textId="77777777" w:rsidTr="00391C75">
        <w:tc>
          <w:tcPr>
            <w:tcW w:w="2405" w:type="dxa"/>
            <w:vAlign w:val="center"/>
          </w:tcPr>
          <w:p w14:paraId="3FC1D38D" w14:textId="77777777" w:rsidR="00391C75" w:rsidRPr="00D666EC" w:rsidRDefault="00391C75" w:rsidP="00D666EC">
            <w:pPr>
              <w:pStyle w:val="EspaciadoTablas"/>
              <w:rPr>
                <w:b/>
                <w:bCs/>
              </w:rPr>
            </w:pPr>
            <w:r w:rsidRPr="00D666EC">
              <w:rPr>
                <w:b/>
                <w:bCs/>
              </w:rPr>
              <w:t>Información que gestiona</w:t>
            </w:r>
            <w:r w:rsidRPr="00D666EC">
              <w:rPr>
                <w:b/>
                <w:bCs/>
              </w:rPr>
              <w:tab/>
            </w:r>
          </w:p>
        </w:tc>
        <w:tc>
          <w:tcPr>
            <w:tcW w:w="7088" w:type="dxa"/>
          </w:tcPr>
          <w:p w14:paraId="09DDA18A" w14:textId="77777777" w:rsidR="00391C75" w:rsidRPr="00391C75" w:rsidRDefault="00391C75" w:rsidP="00D666EC">
            <w:pPr>
              <w:pStyle w:val="EspaciadoTablas"/>
            </w:pPr>
            <w:r w:rsidRPr="00391C75">
              <w:t>Contratos</w:t>
            </w:r>
          </w:p>
          <w:p w14:paraId="168AF264" w14:textId="77777777" w:rsidR="00391C75" w:rsidRPr="00391C75" w:rsidRDefault="00391C75" w:rsidP="00D666EC">
            <w:pPr>
              <w:pStyle w:val="EspaciadoTablas"/>
            </w:pPr>
            <w:r w:rsidRPr="00391C75">
              <w:t>Documentos de soporte</w:t>
            </w:r>
          </w:p>
          <w:p w14:paraId="6B81B633" w14:textId="6D771000" w:rsidR="00391C75" w:rsidRPr="00391C75" w:rsidRDefault="00391C75" w:rsidP="00D666EC">
            <w:pPr>
              <w:pStyle w:val="EspaciadoTablas"/>
            </w:pPr>
            <w:r w:rsidRPr="00391C75">
              <w:t xml:space="preserve">Procesos </w:t>
            </w:r>
            <w:r w:rsidR="005814B7" w:rsidRPr="00391C75">
              <w:t>precontractuales</w:t>
            </w:r>
          </w:p>
          <w:p w14:paraId="6A37B47E" w14:textId="77777777" w:rsidR="00391C75" w:rsidRPr="00391C75" w:rsidRDefault="00391C75" w:rsidP="00D666EC">
            <w:pPr>
              <w:pStyle w:val="EspaciadoTablas"/>
            </w:pPr>
            <w:r w:rsidRPr="00391C75">
              <w:t>Proponentes</w:t>
            </w:r>
          </w:p>
          <w:p w14:paraId="76142A40" w14:textId="77777777" w:rsidR="00391C75" w:rsidRPr="00391C75" w:rsidRDefault="00391C75" w:rsidP="00D666EC">
            <w:pPr>
              <w:pStyle w:val="EspaciadoTablas"/>
            </w:pPr>
            <w:r w:rsidRPr="00391C75">
              <w:t>Oferentes</w:t>
            </w:r>
          </w:p>
          <w:p w14:paraId="7EA5C957" w14:textId="77777777" w:rsidR="00391C75" w:rsidRPr="00391C75" w:rsidRDefault="00391C75" w:rsidP="00D666EC">
            <w:pPr>
              <w:pStyle w:val="EspaciadoTablas"/>
            </w:pPr>
            <w:r w:rsidRPr="00391C75">
              <w:t>Licitaciones</w:t>
            </w:r>
          </w:p>
          <w:p w14:paraId="392A049E" w14:textId="77777777" w:rsidR="00391C75" w:rsidRPr="00391C75" w:rsidRDefault="00391C75" w:rsidP="00D666EC">
            <w:pPr>
              <w:pStyle w:val="EspaciadoTablas"/>
            </w:pPr>
            <w:r w:rsidRPr="00391C75">
              <w:t>Subastas</w:t>
            </w:r>
          </w:p>
        </w:tc>
      </w:tr>
      <w:tr w:rsidR="00391C75" w:rsidRPr="00391C75" w14:paraId="18D3E24A" w14:textId="77777777" w:rsidTr="00391C75">
        <w:tc>
          <w:tcPr>
            <w:tcW w:w="2405" w:type="dxa"/>
            <w:vAlign w:val="center"/>
          </w:tcPr>
          <w:p w14:paraId="6886B9FD" w14:textId="77777777" w:rsidR="00391C75" w:rsidRPr="00D666EC" w:rsidRDefault="00391C75" w:rsidP="00D666EC">
            <w:pPr>
              <w:pStyle w:val="EspaciadoTablas"/>
              <w:rPr>
                <w:b/>
                <w:bCs/>
              </w:rPr>
            </w:pPr>
            <w:r w:rsidRPr="00D666EC">
              <w:rPr>
                <w:b/>
                <w:bCs/>
              </w:rPr>
              <w:t>Debilidades o hallazgos estructurales</w:t>
            </w:r>
          </w:p>
        </w:tc>
        <w:tc>
          <w:tcPr>
            <w:tcW w:w="7088" w:type="dxa"/>
          </w:tcPr>
          <w:p w14:paraId="139A12E7" w14:textId="77777777" w:rsidR="00391C75" w:rsidRPr="00391C75" w:rsidRDefault="00391C75" w:rsidP="00D666EC">
            <w:pPr>
              <w:pStyle w:val="EspaciadoTablas"/>
            </w:pPr>
            <w:r w:rsidRPr="00391C75">
              <w:t>Ninguna</w:t>
            </w:r>
          </w:p>
        </w:tc>
      </w:tr>
    </w:tbl>
    <w:p w14:paraId="631E7247" w14:textId="2C2AA6B8" w:rsidR="00391C75" w:rsidRDefault="00391C75" w:rsidP="00391C75">
      <w:pPr>
        <w:pStyle w:val="Descripcin"/>
      </w:pPr>
      <w:bookmarkStart w:id="68" w:name="_Toc194054004"/>
      <w:r>
        <w:lastRenderedPageBreak/>
        <w:t xml:space="preserve">Tabla </w:t>
      </w:r>
      <w:fldSimple w:instr=" SEQ Tabla \* ARABIC ">
        <w:r w:rsidR="00BD3356">
          <w:rPr>
            <w:noProof/>
          </w:rPr>
          <w:t>35</w:t>
        </w:r>
      </w:fldSimple>
      <w:r>
        <w:t xml:space="preserve"> Sistema página web</w:t>
      </w:r>
      <w:bookmarkEnd w:id="68"/>
    </w:p>
    <w:tbl>
      <w:tblPr>
        <w:tblStyle w:val="Tablaconcuadrcula"/>
        <w:tblW w:w="9493" w:type="dxa"/>
        <w:tblLayout w:type="fixed"/>
        <w:tblLook w:val="06A0" w:firstRow="1" w:lastRow="0" w:firstColumn="1" w:lastColumn="0" w:noHBand="1" w:noVBand="1"/>
      </w:tblPr>
      <w:tblGrid>
        <w:gridCol w:w="2405"/>
        <w:gridCol w:w="7088"/>
      </w:tblGrid>
      <w:tr w:rsidR="00391C75" w:rsidRPr="00391C75" w14:paraId="35ED153F" w14:textId="77777777" w:rsidTr="00273D9E">
        <w:tc>
          <w:tcPr>
            <w:tcW w:w="2405" w:type="dxa"/>
            <w:vAlign w:val="center"/>
          </w:tcPr>
          <w:p w14:paraId="22130B26" w14:textId="77777777" w:rsidR="00391C75" w:rsidRPr="00D666EC" w:rsidRDefault="00391C75" w:rsidP="00D666EC">
            <w:pPr>
              <w:pStyle w:val="EspaciadoTablas"/>
              <w:rPr>
                <w:b/>
                <w:bCs/>
              </w:rPr>
            </w:pPr>
            <w:r w:rsidRPr="00D666EC">
              <w:rPr>
                <w:b/>
                <w:bCs/>
              </w:rPr>
              <w:t>Nombre aplicación</w:t>
            </w:r>
          </w:p>
        </w:tc>
        <w:tc>
          <w:tcPr>
            <w:tcW w:w="7088" w:type="dxa"/>
            <w:vAlign w:val="center"/>
          </w:tcPr>
          <w:p w14:paraId="4F9F8639" w14:textId="54C5103F" w:rsidR="00391C75" w:rsidRPr="00D666EC" w:rsidRDefault="00391C75" w:rsidP="00D666EC">
            <w:pPr>
              <w:pStyle w:val="EspaciadoTablas"/>
              <w:rPr>
                <w:b/>
                <w:bCs/>
              </w:rPr>
            </w:pPr>
            <w:r w:rsidRPr="00D666EC">
              <w:rPr>
                <w:b/>
                <w:bCs/>
              </w:rPr>
              <w:t>Página Web</w:t>
            </w:r>
          </w:p>
        </w:tc>
      </w:tr>
      <w:tr w:rsidR="00391C75" w:rsidRPr="00391C75" w14:paraId="6A6B3FA2" w14:textId="77777777" w:rsidTr="00273D9E">
        <w:tc>
          <w:tcPr>
            <w:tcW w:w="2405" w:type="dxa"/>
            <w:vAlign w:val="center"/>
          </w:tcPr>
          <w:p w14:paraId="6354D1E0" w14:textId="77777777" w:rsidR="00391C75" w:rsidRPr="00391C75" w:rsidRDefault="00391C75" w:rsidP="001D06D0">
            <w:pPr>
              <w:spacing w:before="60" w:after="60"/>
              <w:contextualSpacing/>
              <w:rPr>
                <w:b/>
                <w:bCs/>
                <w:sz w:val="18"/>
                <w:szCs w:val="18"/>
              </w:rPr>
            </w:pPr>
            <w:r w:rsidRPr="00391C75">
              <w:rPr>
                <w:b/>
                <w:bCs/>
                <w:sz w:val="18"/>
                <w:szCs w:val="18"/>
              </w:rPr>
              <w:t xml:space="preserve">Descripción Funcional </w:t>
            </w:r>
          </w:p>
        </w:tc>
        <w:tc>
          <w:tcPr>
            <w:tcW w:w="7088" w:type="dxa"/>
          </w:tcPr>
          <w:p w14:paraId="48045CDC" w14:textId="785A9883" w:rsidR="00391C75" w:rsidRPr="00AE37C4" w:rsidRDefault="002D2748" w:rsidP="001D06D0">
            <w:pPr>
              <w:spacing w:before="60" w:after="60"/>
              <w:contextualSpacing/>
              <w:rPr>
                <w:sz w:val="18"/>
                <w:szCs w:val="18"/>
              </w:rPr>
            </w:pPr>
            <w:r w:rsidRPr="00AE37C4">
              <w:rPr>
                <w:sz w:val="18"/>
                <w:szCs w:val="18"/>
                <w:shd w:val="clear" w:color="auto" w:fill="FFFFFF"/>
              </w:rPr>
              <w:t>Sitio web institucional disponible a los ciudadanos que integra información sobre servicios institucionales, noticias, eventos de interés, políticas y normatividad.</w:t>
            </w:r>
          </w:p>
        </w:tc>
      </w:tr>
      <w:tr w:rsidR="00391C75" w:rsidRPr="00391C75" w14:paraId="363F3CC7" w14:textId="77777777" w:rsidTr="00273D9E">
        <w:tc>
          <w:tcPr>
            <w:tcW w:w="2405" w:type="dxa"/>
            <w:vAlign w:val="center"/>
          </w:tcPr>
          <w:p w14:paraId="2F751048" w14:textId="26B07B69" w:rsidR="00391C75" w:rsidRPr="00391C75" w:rsidRDefault="00391C75" w:rsidP="001D06D0">
            <w:pPr>
              <w:tabs>
                <w:tab w:val="left" w:pos="2724"/>
              </w:tabs>
              <w:spacing w:before="60" w:after="60"/>
              <w:contextualSpacing/>
              <w:rPr>
                <w:b/>
                <w:bCs/>
                <w:sz w:val="18"/>
                <w:szCs w:val="18"/>
              </w:rPr>
            </w:pPr>
            <w:r w:rsidRPr="00391C75">
              <w:rPr>
                <w:b/>
                <w:bCs/>
                <w:sz w:val="18"/>
                <w:szCs w:val="18"/>
              </w:rPr>
              <w:t>Información que gestiona</w:t>
            </w:r>
          </w:p>
        </w:tc>
        <w:tc>
          <w:tcPr>
            <w:tcW w:w="7088" w:type="dxa"/>
          </w:tcPr>
          <w:p w14:paraId="61409ACE" w14:textId="58C3A13E" w:rsidR="007A105C" w:rsidRPr="007A105C" w:rsidRDefault="007A105C" w:rsidP="001D06D0">
            <w:pPr>
              <w:spacing w:before="60" w:after="60"/>
              <w:contextualSpacing/>
              <w:rPr>
                <w:sz w:val="18"/>
                <w:szCs w:val="18"/>
              </w:rPr>
            </w:pPr>
            <w:r>
              <w:rPr>
                <w:sz w:val="18"/>
                <w:szCs w:val="18"/>
              </w:rPr>
              <w:t>S</w:t>
            </w:r>
            <w:r w:rsidRPr="007A105C">
              <w:rPr>
                <w:sz w:val="18"/>
                <w:szCs w:val="18"/>
              </w:rPr>
              <w:t>ervicios institucionales</w:t>
            </w:r>
          </w:p>
          <w:p w14:paraId="067FC0A2" w14:textId="4B116A88" w:rsidR="007A105C" w:rsidRPr="007A105C" w:rsidRDefault="007A105C" w:rsidP="001D06D0">
            <w:pPr>
              <w:spacing w:before="60" w:after="60"/>
              <w:contextualSpacing/>
              <w:rPr>
                <w:sz w:val="18"/>
                <w:szCs w:val="18"/>
              </w:rPr>
            </w:pPr>
            <w:r w:rsidRPr="007A105C">
              <w:rPr>
                <w:sz w:val="18"/>
                <w:szCs w:val="18"/>
              </w:rPr>
              <w:t>Noticias</w:t>
            </w:r>
          </w:p>
          <w:p w14:paraId="6E0DBAA0" w14:textId="7630D0CC" w:rsidR="007A105C" w:rsidRPr="007A105C" w:rsidRDefault="007A105C" w:rsidP="001D06D0">
            <w:pPr>
              <w:spacing w:before="60" w:after="60"/>
              <w:contextualSpacing/>
              <w:rPr>
                <w:sz w:val="18"/>
                <w:szCs w:val="18"/>
              </w:rPr>
            </w:pPr>
            <w:r w:rsidRPr="007A105C">
              <w:rPr>
                <w:sz w:val="18"/>
                <w:szCs w:val="18"/>
              </w:rPr>
              <w:t>Eventos de interés</w:t>
            </w:r>
          </w:p>
          <w:p w14:paraId="1FBD79AC" w14:textId="49C729CE" w:rsidR="007A105C" w:rsidRPr="007A105C" w:rsidRDefault="007A105C" w:rsidP="001D06D0">
            <w:pPr>
              <w:spacing w:before="60" w:after="60"/>
              <w:contextualSpacing/>
              <w:rPr>
                <w:sz w:val="18"/>
                <w:szCs w:val="18"/>
              </w:rPr>
            </w:pPr>
            <w:r w:rsidRPr="007A105C">
              <w:rPr>
                <w:sz w:val="18"/>
                <w:szCs w:val="18"/>
              </w:rPr>
              <w:t>Políticas</w:t>
            </w:r>
          </w:p>
          <w:p w14:paraId="4E769502" w14:textId="640D9DB0" w:rsidR="007A105C" w:rsidRPr="00391C75" w:rsidRDefault="007A105C" w:rsidP="001D06D0">
            <w:pPr>
              <w:spacing w:before="60" w:after="60"/>
              <w:contextualSpacing/>
              <w:rPr>
                <w:sz w:val="18"/>
                <w:szCs w:val="18"/>
              </w:rPr>
            </w:pPr>
            <w:r w:rsidRPr="007A105C">
              <w:rPr>
                <w:sz w:val="18"/>
                <w:szCs w:val="18"/>
              </w:rPr>
              <w:t>Normatividad</w:t>
            </w:r>
          </w:p>
        </w:tc>
      </w:tr>
      <w:tr w:rsidR="00391C75" w:rsidRPr="00391C75" w14:paraId="2BE087BB" w14:textId="77777777" w:rsidTr="00273D9E">
        <w:tc>
          <w:tcPr>
            <w:tcW w:w="2405" w:type="dxa"/>
            <w:vAlign w:val="center"/>
          </w:tcPr>
          <w:p w14:paraId="170DAE0F" w14:textId="77777777" w:rsidR="00391C75" w:rsidRPr="00391C75" w:rsidRDefault="00391C75" w:rsidP="001D06D0">
            <w:pPr>
              <w:spacing w:before="60" w:after="60"/>
              <w:contextualSpacing/>
              <w:rPr>
                <w:b/>
                <w:bCs/>
                <w:sz w:val="18"/>
                <w:szCs w:val="18"/>
              </w:rPr>
            </w:pPr>
            <w:r w:rsidRPr="00391C75">
              <w:rPr>
                <w:b/>
                <w:bCs/>
                <w:sz w:val="18"/>
                <w:szCs w:val="18"/>
              </w:rPr>
              <w:t>Debilidades o hallazgos estructurales</w:t>
            </w:r>
          </w:p>
        </w:tc>
        <w:tc>
          <w:tcPr>
            <w:tcW w:w="7088" w:type="dxa"/>
          </w:tcPr>
          <w:p w14:paraId="045D580A" w14:textId="5246985B" w:rsidR="000B7F64" w:rsidRPr="000B7F64" w:rsidRDefault="000B7F64" w:rsidP="000B7F64">
            <w:pPr>
              <w:spacing w:before="60" w:after="60"/>
              <w:contextualSpacing/>
              <w:rPr>
                <w:b/>
                <w:bCs/>
                <w:sz w:val="18"/>
                <w:szCs w:val="18"/>
              </w:rPr>
            </w:pPr>
            <w:r w:rsidRPr="000B7F64">
              <w:rPr>
                <w:b/>
                <w:bCs/>
                <w:sz w:val="18"/>
                <w:szCs w:val="18"/>
              </w:rPr>
              <w:t>Accesibilidad y Usabilidad:</w:t>
            </w:r>
          </w:p>
          <w:p w14:paraId="0C0735FA" w14:textId="007617D1" w:rsidR="000B7F64" w:rsidRPr="000B7F64" w:rsidRDefault="000B7F64" w:rsidP="000B7F64">
            <w:pPr>
              <w:pStyle w:val="Prrafodelista"/>
              <w:numPr>
                <w:ilvl w:val="0"/>
                <w:numId w:val="38"/>
              </w:numPr>
              <w:spacing w:before="60" w:after="60"/>
              <w:contextualSpacing/>
              <w:rPr>
                <w:sz w:val="18"/>
                <w:szCs w:val="18"/>
              </w:rPr>
            </w:pPr>
            <w:r w:rsidRPr="000B7F64">
              <w:rPr>
                <w:sz w:val="18"/>
                <w:szCs w:val="18"/>
              </w:rPr>
              <w:t>Problemas de accesibilidad para personas con discapacidad.</w:t>
            </w:r>
          </w:p>
          <w:p w14:paraId="0A54DD04"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Dificultad para encontrar información.</w:t>
            </w:r>
          </w:p>
          <w:p w14:paraId="6FBF7153"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Diseño poco intuitivo y amigable.</w:t>
            </w:r>
          </w:p>
          <w:p w14:paraId="624C608C" w14:textId="18EA4E02" w:rsidR="000B7F64" w:rsidRPr="000B7F64" w:rsidRDefault="000B7F64" w:rsidP="00273D9E">
            <w:pPr>
              <w:pStyle w:val="Prrafodelista"/>
              <w:numPr>
                <w:ilvl w:val="0"/>
                <w:numId w:val="38"/>
              </w:numPr>
              <w:spacing w:before="60" w:after="60"/>
              <w:contextualSpacing/>
              <w:rPr>
                <w:sz w:val="18"/>
                <w:szCs w:val="18"/>
              </w:rPr>
            </w:pPr>
            <w:r w:rsidRPr="000B7F64">
              <w:rPr>
                <w:sz w:val="18"/>
                <w:szCs w:val="18"/>
              </w:rPr>
              <w:t>Falta de responsividad para adaptarse a diferentes dispositivos.</w:t>
            </w:r>
          </w:p>
          <w:p w14:paraId="2720C110" w14:textId="77777777" w:rsidR="000B7F64" w:rsidRPr="000B7F64" w:rsidRDefault="000B7F64" w:rsidP="000B7F64">
            <w:pPr>
              <w:spacing w:before="60" w:after="60"/>
              <w:contextualSpacing/>
              <w:rPr>
                <w:b/>
                <w:bCs/>
                <w:sz w:val="18"/>
                <w:szCs w:val="18"/>
              </w:rPr>
            </w:pPr>
            <w:r w:rsidRPr="000B7F64">
              <w:rPr>
                <w:b/>
                <w:bCs/>
                <w:sz w:val="18"/>
                <w:szCs w:val="18"/>
              </w:rPr>
              <w:t>Funcionalidad:</w:t>
            </w:r>
          </w:p>
          <w:p w14:paraId="38618DCB"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Errores en formularios o enlaces rotos.</w:t>
            </w:r>
          </w:p>
          <w:p w14:paraId="6FC8DBA3"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Falta de integración con otros sistemas de información.</w:t>
            </w:r>
          </w:p>
          <w:p w14:paraId="06AFDD7B"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Buscador con deficiencias.</w:t>
            </w:r>
          </w:p>
          <w:p w14:paraId="09E9D249" w14:textId="649D6EC8" w:rsidR="000B7F64" w:rsidRPr="000B7F64" w:rsidRDefault="000B7F64" w:rsidP="00273D9E">
            <w:pPr>
              <w:pStyle w:val="Prrafodelista"/>
              <w:numPr>
                <w:ilvl w:val="0"/>
                <w:numId w:val="38"/>
              </w:numPr>
              <w:spacing w:before="60" w:after="60"/>
              <w:contextualSpacing/>
              <w:rPr>
                <w:sz w:val="18"/>
                <w:szCs w:val="18"/>
              </w:rPr>
            </w:pPr>
            <w:r w:rsidRPr="000B7F64">
              <w:rPr>
                <w:sz w:val="18"/>
                <w:szCs w:val="18"/>
              </w:rPr>
              <w:t>Herramientas de interacción limitadas (foros, chats, etc.).</w:t>
            </w:r>
          </w:p>
          <w:p w14:paraId="6A34F736" w14:textId="77777777" w:rsidR="000B7F64" w:rsidRPr="000B7F64" w:rsidRDefault="000B7F64" w:rsidP="000B7F64">
            <w:pPr>
              <w:spacing w:before="60" w:after="60"/>
              <w:contextualSpacing/>
              <w:rPr>
                <w:b/>
                <w:bCs/>
                <w:sz w:val="18"/>
                <w:szCs w:val="18"/>
              </w:rPr>
            </w:pPr>
            <w:r w:rsidRPr="000B7F64">
              <w:rPr>
                <w:b/>
                <w:bCs/>
                <w:sz w:val="18"/>
                <w:szCs w:val="18"/>
              </w:rPr>
              <w:t>Contenido:</w:t>
            </w:r>
          </w:p>
          <w:p w14:paraId="2C208F3C" w14:textId="225670D5" w:rsidR="000B7F64" w:rsidRDefault="000B7F64" w:rsidP="00087E07">
            <w:pPr>
              <w:pStyle w:val="Prrafodelista"/>
              <w:numPr>
                <w:ilvl w:val="0"/>
                <w:numId w:val="38"/>
              </w:numPr>
              <w:spacing w:before="60" w:after="60"/>
              <w:contextualSpacing/>
              <w:rPr>
                <w:sz w:val="18"/>
                <w:szCs w:val="18"/>
              </w:rPr>
            </w:pPr>
            <w:r w:rsidRPr="000B7F64">
              <w:rPr>
                <w:sz w:val="18"/>
                <w:szCs w:val="18"/>
              </w:rPr>
              <w:t>Información desactualizada.</w:t>
            </w:r>
          </w:p>
          <w:p w14:paraId="038F3159" w14:textId="77777777" w:rsidR="000B7F64" w:rsidRDefault="000B7F64" w:rsidP="00273D9E">
            <w:pPr>
              <w:pStyle w:val="Prrafodelista"/>
              <w:numPr>
                <w:ilvl w:val="0"/>
                <w:numId w:val="38"/>
              </w:numPr>
              <w:spacing w:before="60" w:after="60"/>
              <w:contextualSpacing/>
              <w:rPr>
                <w:sz w:val="18"/>
                <w:szCs w:val="18"/>
              </w:rPr>
            </w:pPr>
            <w:r w:rsidRPr="000B7F64">
              <w:rPr>
                <w:sz w:val="18"/>
                <w:szCs w:val="18"/>
              </w:rPr>
              <w:t>Lenguaje técnico o complejo.</w:t>
            </w:r>
          </w:p>
          <w:p w14:paraId="5A97B3B8" w14:textId="71927096" w:rsidR="000B7F64" w:rsidRPr="000B7F64" w:rsidRDefault="000B7F64" w:rsidP="00273D9E">
            <w:pPr>
              <w:pStyle w:val="Prrafodelista"/>
              <w:numPr>
                <w:ilvl w:val="0"/>
                <w:numId w:val="38"/>
              </w:numPr>
              <w:spacing w:before="60" w:after="60"/>
              <w:contextualSpacing/>
              <w:rPr>
                <w:sz w:val="18"/>
                <w:szCs w:val="18"/>
              </w:rPr>
            </w:pPr>
            <w:r w:rsidRPr="000B7F64">
              <w:rPr>
                <w:sz w:val="18"/>
                <w:szCs w:val="18"/>
              </w:rPr>
              <w:t>Duplic</w:t>
            </w:r>
            <w:r>
              <w:rPr>
                <w:sz w:val="18"/>
                <w:szCs w:val="18"/>
              </w:rPr>
              <w:t>idad</w:t>
            </w:r>
            <w:r w:rsidRPr="000B7F64">
              <w:rPr>
                <w:sz w:val="18"/>
                <w:szCs w:val="18"/>
              </w:rPr>
              <w:t xml:space="preserve"> de información.</w:t>
            </w:r>
          </w:p>
          <w:p w14:paraId="6A3DCB71" w14:textId="77777777" w:rsidR="000B7F64" w:rsidRPr="000B7F64" w:rsidRDefault="000B7F64" w:rsidP="000B7F64">
            <w:pPr>
              <w:spacing w:before="60" w:after="60"/>
              <w:contextualSpacing/>
              <w:rPr>
                <w:b/>
                <w:bCs/>
                <w:sz w:val="18"/>
                <w:szCs w:val="18"/>
              </w:rPr>
            </w:pPr>
            <w:r w:rsidRPr="000B7F64">
              <w:rPr>
                <w:b/>
                <w:bCs/>
                <w:sz w:val="18"/>
                <w:szCs w:val="18"/>
              </w:rPr>
              <w:t>Actualización:</w:t>
            </w:r>
          </w:p>
          <w:p w14:paraId="2FF8A51B" w14:textId="77777777" w:rsidR="000B7F64" w:rsidRDefault="000B7F64" w:rsidP="000B7F64">
            <w:pPr>
              <w:pStyle w:val="Prrafodelista"/>
              <w:numPr>
                <w:ilvl w:val="0"/>
                <w:numId w:val="38"/>
              </w:numPr>
              <w:spacing w:before="60" w:after="60"/>
              <w:contextualSpacing/>
              <w:rPr>
                <w:sz w:val="18"/>
                <w:szCs w:val="18"/>
              </w:rPr>
            </w:pPr>
            <w:r w:rsidRPr="000B7F64">
              <w:rPr>
                <w:sz w:val="18"/>
                <w:szCs w:val="18"/>
              </w:rPr>
              <w:t>Proceso de actualización lento o complejo.</w:t>
            </w:r>
          </w:p>
          <w:p w14:paraId="02DB2329" w14:textId="5A6D58E8" w:rsidR="00391C75" w:rsidRPr="00391C75" w:rsidRDefault="000B7F64" w:rsidP="000B7F64">
            <w:pPr>
              <w:pStyle w:val="Prrafodelista"/>
              <w:numPr>
                <w:ilvl w:val="0"/>
                <w:numId w:val="38"/>
              </w:numPr>
              <w:spacing w:before="60" w:after="60"/>
              <w:contextualSpacing/>
              <w:rPr>
                <w:sz w:val="18"/>
                <w:szCs w:val="18"/>
              </w:rPr>
            </w:pPr>
            <w:r w:rsidRPr="000B7F64">
              <w:rPr>
                <w:sz w:val="18"/>
                <w:szCs w:val="18"/>
              </w:rPr>
              <w:t>Falta de herramientas de gestión de contenido.</w:t>
            </w:r>
          </w:p>
        </w:tc>
      </w:tr>
    </w:tbl>
    <w:p w14:paraId="745E7484" w14:textId="5B62789C" w:rsidR="000B7F64" w:rsidRDefault="000B7F64" w:rsidP="000B7F64">
      <w:pPr>
        <w:pStyle w:val="Descripcin"/>
      </w:pPr>
      <w:bookmarkStart w:id="69" w:name="_Toc194054005"/>
      <w:r>
        <w:t xml:space="preserve">Tabla </w:t>
      </w:r>
      <w:fldSimple w:instr=" SEQ Tabla \* ARABIC ">
        <w:r w:rsidR="00BD3356">
          <w:rPr>
            <w:noProof/>
          </w:rPr>
          <w:t>36</w:t>
        </w:r>
      </w:fldSimple>
      <w:r>
        <w:t xml:space="preserve"> Sistema ALMERA</w:t>
      </w:r>
      <w:bookmarkEnd w:id="69"/>
    </w:p>
    <w:tbl>
      <w:tblPr>
        <w:tblStyle w:val="Tablaconcuadrcula"/>
        <w:tblW w:w="9493" w:type="dxa"/>
        <w:tblLayout w:type="fixed"/>
        <w:tblLook w:val="06A0" w:firstRow="1" w:lastRow="0" w:firstColumn="1" w:lastColumn="0" w:noHBand="1" w:noVBand="1"/>
      </w:tblPr>
      <w:tblGrid>
        <w:gridCol w:w="2405"/>
        <w:gridCol w:w="7088"/>
      </w:tblGrid>
      <w:tr w:rsidR="000B7F64" w:rsidRPr="00391C75" w14:paraId="3AD95244" w14:textId="77777777" w:rsidTr="00273D9E">
        <w:tc>
          <w:tcPr>
            <w:tcW w:w="2405" w:type="dxa"/>
            <w:vAlign w:val="center"/>
          </w:tcPr>
          <w:p w14:paraId="66A8D4C7" w14:textId="77777777" w:rsidR="000B7F64" w:rsidRPr="00D666EC" w:rsidRDefault="000B7F64" w:rsidP="00D666EC">
            <w:pPr>
              <w:pStyle w:val="EspaciadoTablas"/>
              <w:rPr>
                <w:b/>
                <w:bCs/>
              </w:rPr>
            </w:pPr>
            <w:r w:rsidRPr="00D666EC">
              <w:rPr>
                <w:b/>
                <w:bCs/>
              </w:rPr>
              <w:t>Nombre aplicación</w:t>
            </w:r>
          </w:p>
        </w:tc>
        <w:tc>
          <w:tcPr>
            <w:tcW w:w="7088" w:type="dxa"/>
            <w:vAlign w:val="center"/>
          </w:tcPr>
          <w:p w14:paraId="75F7B4A0" w14:textId="7E2663B8" w:rsidR="000B7F64" w:rsidRPr="00D666EC" w:rsidRDefault="000B7F64" w:rsidP="00D666EC">
            <w:pPr>
              <w:pStyle w:val="EspaciadoTablas"/>
              <w:rPr>
                <w:b/>
                <w:bCs/>
              </w:rPr>
            </w:pPr>
            <w:r w:rsidRPr="00D666EC">
              <w:rPr>
                <w:b/>
                <w:bCs/>
              </w:rPr>
              <w:t>ALMERA</w:t>
            </w:r>
          </w:p>
        </w:tc>
      </w:tr>
      <w:tr w:rsidR="000B7F64" w:rsidRPr="00391C75" w14:paraId="46E81660" w14:textId="77777777" w:rsidTr="00273D9E">
        <w:tc>
          <w:tcPr>
            <w:tcW w:w="2405" w:type="dxa"/>
            <w:vAlign w:val="center"/>
          </w:tcPr>
          <w:p w14:paraId="3E35C329" w14:textId="77777777" w:rsidR="000B7F64" w:rsidRPr="00D666EC" w:rsidRDefault="000B7F64" w:rsidP="00D666EC">
            <w:pPr>
              <w:pStyle w:val="EspaciadoTablas"/>
              <w:rPr>
                <w:b/>
                <w:bCs/>
              </w:rPr>
            </w:pPr>
            <w:r w:rsidRPr="00D666EC">
              <w:rPr>
                <w:b/>
                <w:bCs/>
              </w:rPr>
              <w:t xml:space="preserve">Descripción Funcional </w:t>
            </w:r>
          </w:p>
        </w:tc>
        <w:tc>
          <w:tcPr>
            <w:tcW w:w="7088" w:type="dxa"/>
          </w:tcPr>
          <w:p w14:paraId="2F8CC82C" w14:textId="6B10CBFE" w:rsidR="000B7F64" w:rsidRPr="000B7F64" w:rsidRDefault="000B7F64" w:rsidP="00D666EC">
            <w:pPr>
              <w:pStyle w:val="EspaciadoTablas"/>
              <w:rPr>
                <w:color w:val="575757"/>
                <w:shd w:val="clear" w:color="auto" w:fill="FFFFFF"/>
              </w:rPr>
            </w:pPr>
            <w:r w:rsidRPr="000B7F64">
              <w:rPr>
                <w:shd w:val="clear" w:color="auto" w:fill="FFFFFF"/>
              </w:rPr>
              <w:t>Herramienta que integra la estrategia de la organización con la operación diaria, facilitando la implementación, evaluación y mantenimiento de sistemas de calidad alineándolos con los sistemas de control interno, administración de riesgos y sistemas para evaluar la gestión de la organización.</w:t>
            </w:r>
          </w:p>
        </w:tc>
      </w:tr>
      <w:tr w:rsidR="000B7F64" w:rsidRPr="00391C75" w14:paraId="316700A6" w14:textId="77777777" w:rsidTr="00273D9E">
        <w:tc>
          <w:tcPr>
            <w:tcW w:w="2405" w:type="dxa"/>
            <w:vAlign w:val="center"/>
          </w:tcPr>
          <w:p w14:paraId="50AF4B46" w14:textId="77777777" w:rsidR="000B7F64" w:rsidRPr="00D666EC" w:rsidRDefault="000B7F64" w:rsidP="00D666EC">
            <w:pPr>
              <w:pStyle w:val="EspaciadoTablas"/>
              <w:rPr>
                <w:b/>
                <w:bCs/>
              </w:rPr>
            </w:pPr>
            <w:r w:rsidRPr="00D666EC">
              <w:rPr>
                <w:b/>
                <w:bCs/>
              </w:rPr>
              <w:t>Información que gestiona</w:t>
            </w:r>
            <w:r w:rsidRPr="00D666EC">
              <w:rPr>
                <w:b/>
                <w:bCs/>
              </w:rPr>
              <w:tab/>
            </w:r>
          </w:p>
        </w:tc>
        <w:tc>
          <w:tcPr>
            <w:tcW w:w="7088" w:type="dxa"/>
          </w:tcPr>
          <w:p w14:paraId="728B14EE" w14:textId="77777777" w:rsidR="000B7F64" w:rsidRDefault="00455E54" w:rsidP="00D666EC">
            <w:pPr>
              <w:pStyle w:val="EspaciadoTablas"/>
            </w:pPr>
            <w:r>
              <w:t>Planeación estratégica</w:t>
            </w:r>
          </w:p>
          <w:p w14:paraId="7EE2F8A6" w14:textId="77777777" w:rsidR="00455E54" w:rsidRDefault="00455E54" w:rsidP="00D666EC">
            <w:pPr>
              <w:pStyle w:val="EspaciadoTablas"/>
            </w:pPr>
            <w:r>
              <w:t>Mercadeo</w:t>
            </w:r>
          </w:p>
          <w:p w14:paraId="42D1961F" w14:textId="77777777" w:rsidR="00455E54" w:rsidRDefault="00455E54" w:rsidP="00D666EC">
            <w:pPr>
              <w:pStyle w:val="EspaciadoTablas"/>
            </w:pPr>
            <w:r>
              <w:t>Talento Humano</w:t>
            </w:r>
          </w:p>
          <w:p w14:paraId="5DA26D14" w14:textId="77777777" w:rsidR="00455E54" w:rsidRDefault="00455E54" w:rsidP="00D666EC">
            <w:pPr>
              <w:pStyle w:val="EspaciadoTablas"/>
            </w:pPr>
            <w:r>
              <w:t>Misional</w:t>
            </w:r>
            <w:r>
              <w:br/>
              <w:t>Administrativa y financiera</w:t>
            </w:r>
          </w:p>
          <w:p w14:paraId="275AEEAE" w14:textId="77777777" w:rsidR="00455E54" w:rsidRDefault="00455E54" w:rsidP="00D666EC">
            <w:pPr>
              <w:pStyle w:val="EspaciadoTablas"/>
            </w:pPr>
            <w:r>
              <w:t>Jurídica y asuntos disciplinarios</w:t>
            </w:r>
          </w:p>
          <w:p w14:paraId="004C63A1" w14:textId="77777777" w:rsidR="00455E54" w:rsidRDefault="00455E54" w:rsidP="00D666EC">
            <w:pPr>
              <w:pStyle w:val="EspaciadoTablas"/>
            </w:pPr>
            <w:r>
              <w:t>Control interno</w:t>
            </w:r>
          </w:p>
          <w:p w14:paraId="0FB86E2A" w14:textId="1BF78B29" w:rsidR="00455E54" w:rsidRPr="00391C75" w:rsidRDefault="00455E54" w:rsidP="00D666EC">
            <w:pPr>
              <w:pStyle w:val="EspaciadoTablas"/>
            </w:pPr>
            <w:r>
              <w:t>Auditorías</w:t>
            </w:r>
          </w:p>
        </w:tc>
      </w:tr>
      <w:tr w:rsidR="000B7F64" w:rsidRPr="00391C75" w14:paraId="4FBCB383" w14:textId="77777777" w:rsidTr="00273D9E">
        <w:tc>
          <w:tcPr>
            <w:tcW w:w="2405" w:type="dxa"/>
            <w:vAlign w:val="center"/>
          </w:tcPr>
          <w:p w14:paraId="5790AD68" w14:textId="77777777" w:rsidR="000B7F64" w:rsidRPr="00D666EC" w:rsidRDefault="000B7F64" w:rsidP="00D666EC">
            <w:pPr>
              <w:pStyle w:val="EspaciadoTablas"/>
              <w:rPr>
                <w:b/>
                <w:bCs/>
              </w:rPr>
            </w:pPr>
            <w:r w:rsidRPr="00D666EC">
              <w:rPr>
                <w:b/>
                <w:bCs/>
              </w:rPr>
              <w:t>Debilidades o hallazgos estructurales</w:t>
            </w:r>
          </w:p>
        </w:tc>
        <w:tc>
          <w:tcPr>
            <w:tcW w:w="7088" w:type="dxa"/>
          </w:tcPr>
          <w:p w14:paraId="64594519" w14:textId="77777777" w:rsidR="000B7F64" w:rsidRPr="00391C75" w:rsidRDefault="000B7F64" w:rsidP="00D666EC">
            <w:pPr>
              <w:pStyle w:val="EspaciadoTablas"/>
            </w:pPr>
            <w:r w:rsidRPr="00391C75">
              <w:t>Ninguna</w:t>
            </w:r>
          </w:p>
        </w:tc>
      </w:tr>
    </w:tbl>
    <w:p w14:paraId="39E4E7D6" w14:textId="15353EEE" w:rsidR="0061642C" w:rsidRDefault="0061642C" w:rsidP="0061642C">
      <w:pPr>
        <w:spacing w:before="240"/>
      </w:pPr>
      <w:r>
        <w:lastRenderedPageBreak/>
        <w:t>El análisis de los sistemas de información de la E.S.E Hospital San José del Guaviare revela que la entidad utiliza plataformas relevantes para la gestión de la contratación pública (SECOP 2) y la gestión integral de la organización (ALMERA).  No obstante, se identifican oportunidades de mejora en la página web institucional, especialmente en cuanto a la accesibilidad, la usabilidad, la funcionalidad</w:t>
      </w:r>
      <w:r w:rsidR="00AC4DDC">
        <w:t>,</w:t>
      </w:r>
      <w:r>
        <w:t xml:space="preserve"> la actualización</w:t>
      </w:r>
      <w:r w:rsidR="00AC4DDC">
        <w:t xml:space="preserve"> y la interoperabilidad</w:t>
      </w:r>
      <w:r>
        <w:t>.</w:t>
      </w:r>
    </w:p>
    <w:p w14:paraId="7374EABC" w14:textId="1D9ED862" w:rsidR="00B93E91" w:rsidRDefault="0061642C" w:rsidP="0061642C">
      <w:r>
        <w:t>Optimizar la página web mejoraría la experiencia de los usuarios, facilitaría el acceso a la información y permitiría una mayor integración con otros sistemas de información de la entidad.</w:t>
      </w:r>
    </w:p>
    <w:p w14:paraId="7B45C019" w14:textId="6E1EF101" w:rsidR="00F90EC7" w:rsidRDefault="00DC309E" w:rsidP="0041098F">
      <w:pPr>
        <w:pStyle w:val="Ttulo2"/>
      </w:pPr>
      <w:bookmarkStart w:id="70" w:name="_Toc194053959"/>
      <w:r>
        <w:t>TENDENCIAS TECNOLÓGICAS Y TECNOLOGÍAS EMERGENTES</w:t>
      </w:r>
      <w:bookmarkEnd w:id="70"/>
    </w:p>
    <w:p w14:paraId="20227F7F" w14:textId="3BA91B0B" w:rsidR="00A6426F" w:rsidRDefault="00A6426F" w:rsidP="00A6426F">
      <w:r>
        <w:t>La identificación e incorporación de nuevas tecnologías en la E.S.E Hospital San José del Guaviare es fundamental para impulsar la transformación digital de la entidad. Para ello, se presenta un análisis de las tendencias tecnológicas y las tecnologías emergentes que podrían ser relevantes para el sector salud y para la entidad.</w:t>
      </w:r>
    </w:p>
    <w:p w14:paraId="3410B451" w14:textId="63909A58" w:rsidR="00DC6116" w:rsidRDefault="00A6426F" w:rsidP="00DC6116">
      <w:r>
        <w:t xml:space="preserve">En la actualidad, la tecnología avanza a un ritmo acelerado, y el sector salud no es ajeno a esta realidad. Tecnologías como la computación en la nube, la inteligencia artificial, el Internet de las cosas, el Big Data, el </w:t>
      </w:r>
      <w:proofErr w:type="spellStart"/>
      <w:r>
        <w:t>Blockchain</w:t>
      </w:r>
      <w:proofErr w:type="spellEnd"/>
      <w:r>
        <w:t>, los microservicios, el DevOps, las plataformas de ciberseguridad y la realidad aumentada están transformando la forma en que se prestan los servicios de salud.</w:t>
      </w:r>
    </w:p>
    <w:p w14:paraId="576F3706" w14:textId="30692466" w:rsidR="00A6720B" w:rsidRDefault="00A6720B" w:rsidP="00A6720B">
      <w:pPr>
        <w:pStyle w:val="Prrafodelista"/>
        <w:numPr>
          <w:ilvl w:val="0"/>
          <w:numId w:val="38"/>
        </w:numPr>
      </w:pPr>
      <w:r>
        <w:t xml:space="preserve">La </w:t>
      </w:r>
      <w:r w:rsidRPr="00A6720B">
        <w:rPr>
          <w:b/>
          <w:bCs/>
        </w:rPr>
        <w:t>computación en la nube (Cloud Computing)</w:t>
      </w:r>
      <w:r>
        <w:t xml:space="preserve"> permite almacenar y acceder a la información desde cualquier lugar, mejorando la eficiencia y la colaboración.    </w:t>
      </w:r>
    </w:p>
    <w:p w14:paraId="609ECBCD" w14:textId="4140E311" w:rsidR="00A6720B" w:rsidRDefault="00A6720B" w:rsidP="00A6720B">
      <w:pPr>
        <w:pStyle w:val="Prrafodelista"/>
        <w:numPr>
          <w:ilvl w:val="0"/>
          <w:numId w:val="38"/>
        </w:numPr>
      </w:pPr>
      <w:r>
        <w:t xml:space="preserve">La </w:t>
      </w:r>
      <w:r w:rsidRPr="0058689A">
        <w:rPr>
          <w:b/>
          <w:bCs/>
        </w:rPr>
        <w:t>inteligencia artificial</w:t>
      </w:r>
      <w:r w:rsidR="0058689A">
        <w:rPr>
          <w:b/>
          <w:bCs/>
        </w:rPr>
        <w:t xml:space="preserve"> (Machine </w:t>
      </w:r>
      <w:proofErr w:type="spellStart"/>
      <w:r w:rsidR="0058689A">
        <w:rPr>
          <w:b/>
          <w:bCs/>
        </w:rPr>
        <w:t>Learning</w:t>
      </w:r>
      <w:proofErr w:type="spellEnd"/>
      <w:r w:rsidR="0058689A">
        <w:rPr>
          <w:b/>
          <w:bCs/>
        </w:rPr>
        <w:t>)</w:t>
      </w:r>
      <w:r>
        <w:t xml:space="preserve"> puede utilizarse para automatizar tareas, analizar datos y mejorar la toma de decisiones.    </w:t>
      </w:r>
    </w:p>
    <w:p w14:paraId="46FD6385" w14:textId="1D92E558" w:rsidR="00A6720B" w:rsidRDefault="00A6720B" w:rsidP="00A6720B">
      <w:pPr>
        <w:pStyle w:val="Prrafodelista"/>
        <w:numPr>
          <w:ilvl w:val="0"/>
          <w:numId w:val="38"/>
        </w:numPr>
      </w:pPr>
      <w:r>
        <w:t xml:space="preserve">El </w:t>
      </w:r>
      <w:r w:rsidRPr="0058689A">
        <w:rPr>
          <w:b/>
          <w:bCs/>
        </w:rPr>
        <w:t>Internet de las cosas</w:t>
      </w:r>
      <w:r w:rsidR="0058689A">
        <w:rPr>
          <w:b/>
          <w:bCs/>
        </w:rPr>
        <w:t xml:space="preserve"> (</w:t>
      </w:r>
      <w:proofErr w:type="spellStart"/>
      <w:r w:rsidR="0058689A">
        <w:rPr>
          <w:b/>
          <w:bCs/>
        </w:rPr>
        <w:t>IoT</w:t>
      </w:r>
      <w:proofErr w:type="spellEnd"/>
      <w:r w:rsidR="0058689A">
        <w:rPr>
          <w:b/>
          <w:bCs/>
        </w:rPr>
        <w:t>)</w:t>
      </w:r>
      <w:r>
        <w:t xml:space="preserve"> permite conectar dispositivos médicos y recopilar datos en tiempo real, lo que facilita el monitoreo de pacientes y la gestión de recursos.    </w:t>
      </w:r>
    </w:p>
    <w:p w14:paraId="01DFBC50" w14:textId="77777777" w:rsidR="00A6720B" w:rsidRDefault="00A6720B" w:rsidP="00A6720B">
      <w:pPr>
        <w:pStyle w:val="Prrafodelista"/>
        <w:numPr>
          <w:ilvl w:val="0"/>
          <w:numId w:val="38"/>
        </w:numPr>
      </w:pPr>
      <w:r>
        <w:t xml:space="preserve">El </w:t>
      </w:r>
      <w:r w:rsidRPr="0058689A">
        <w:rPr>
          <w:b/>
          <w:bCs/>
        </w:rPr>
        <w:t>Big Data</w:t>
      </w:r>
      <w:r>
        <w:t xml:space="preserve"> permite analizar grandes volúmenes de datos para identificar patrones y tendencias, lo que puede ayudar a mejorar la atención al paciente y la gestión de la salud pública.    </w:t>
      </w:r>
    </w:p>
    <w:p w14:paraId="7F47F81D" w14:textId="77777777" w:rsidR="00A6720B" w:rsidRDefault="00A6720B" w:rsidP="00A6720B">
      <w:pPr>
        <w:pStyle w:val="Prrafodelista"/>
        <w:numPr>
          <w:ilvl w:val="0"/>
          <w:numId w:val="38"/>
        </w:numPr>
      </w:pPr>
      <w:r>
        <w:t xml:space="preserve">El </w:t>
      </w:r>
      <w:proofErr w:type="spellStart"/>
      <w:r w:rsidRPr="0058689A">
        <w:rPr>
          <w:b/>
          <w:bCs/>
        </w:rPr>
        <w:t>Blockchain</w:t>
      </w:r>
      <w:proofErr w:type="spellEnd"/>
      <w:r>
        <w:t xml:space="preserve"> puede utilizarse para asegurar la integridad de los datos médicos y facilitar el intercambio de información entre diferentes actores del sistema de salud.    </w:t>
      </w:r>
    </w:p>
    <w:p w14:paraId="07067371" w14:textId="77777777" w:rsidR="00A6720B" w:rsidRDefault="00A6720B" w:rsidP="00A6720B">
      <w:pPr>
        <w:pStyle w:val="Prrafodelista"/>
        <w:numPr>
          <w:ilvl w:val="0"/>
          <w:numId w:val="38"/>
        </w:numPr>
      </w:pPr>
      <w:r>
        <w:t xml:space="preserve">Los </w:t>
      </w:r>
      <w:r w:rsidRPr="0058689A">
        <w:rPr>
          <w:b/>
          <w:bCs/>
        </w:rPr>
        <w:t>microservicios</w:t>
      </w:r>
      <w:r>
        <w:t xml:space="preserve"> permiten desarrollar aplicaciones más flexibles y escalables, lo que facilita la adaptación a las necesidades cambiantes del sector salud.    </w:t>
      </w:r>
    </w:p>
    <w:p w14:paraId="1D8766AF" w14:textId="77777777" w:rsidR="00A6720B" w:rsidRDefault="00A6720B" w:rsidP="00A6720B">
      <w:pPr>
        <w:pStyle w:val="Prrafodelista"/>
        <w:numPr>
          <w:ilvl w:val="0"/>
          <w:numId w:val="38"/>
        </w:numPr>
      </w:pPr>
      <w:r>
        <w:t xml:space="preserve">El </w:t>
      </w:r>
      <w:r w:rsidRPr="00054B8C">
        <w:rPr>
          <w:b/>
          <w:bCs/>
        </w:rPr>
        <w:t>DevOps</w:t>
      </w:r>
      <w:r>
        <w:t xml:space="preserve"> es un conjunto de prácticas que automatizan el proceso de desarrollo de software, lo que permite una mayor agilidad y eficiencia en la implementación de nuevas soluciones.    </w:t>
      </w:r>
    </w:p>
    <w:p w14:paraId="6E7AF6A0" w14:textId="77777777" w:rsidR="00A6720B" w:rsidRDefault="00A6720B" w:rsidP="00A6720B">
      <w:pPr>
        <w:pStyle w:val="Prrafodelista"/>
        <w:numPr>
          <w:ilvl w:val="0"/>
          <w:numId w:val="38"/>
        </w:numPr>
      </w:pPr>
      <w:r>
        <w:lastRenderedPageBreak/>
        <w:t xml:space="preserve">Las </w:t>
      </w:r>
      <w:r w:rsidRPr="004C5E70">
        <w:rPr>
          <w:b/>
          <w:bCs/>
        </w:rPr>
        <w:t>plataformas de ciberseguridad</w:t>
      </w:r>
      <w:r>
        <w:t xml:space="preserve"> son esenciales para proteger la información médica y los sistemas de información de las amenazas cibernéticas.    </w:t>
      </w:r>
    </w:p>
    <w:p w14:paraId="62D63714" w14:textId="77777777" w:rsidR="00226A34" w:rsidRDefault="00A6720B" w:rsidP="001702B3">
      <w:pPr>
        <w:pStyle w:val="Prrafodelista"/>
        <w:numPr>
          <w:ilvl w:val="0"/>
          <w:numId w:val="38"/>
        </w:numPr>
      </w:pPr>
      <w:r>
        <w:t xml:space="preserve">La </w:t>
      </w:r>
      <w:r w:rsidRPr="00226A34">
        <w:rPr>
          <w:b/>
          <w:bCs/>
        </w:rPr>
        <w:t>realidad aumentada</w:t>
      </w:r>
      <w:r>
        <w:t xml:space="preserve"> puede utilizarse para la formación del personal médico, la simulación de cirugías y la mejora de la experiencia del paciente</w:t>
      </w:r>
      <w:r w:rsidR="00226A34">
        <w:t>.</w:t>
      </w:r>
    </w:p>
    <w:p w14:paraId="3D7DFF68" w14:textId="708C79EF" w:rsidR="00A6720B" w:rsidRPr="00DC6116" w:rsidRDefault="00A6720B" w:rsidP="00226A34">
      <w:r>
        <w:t>La siguiente tabla presenta ejemplos de cómo estas tecnologías podrían ser utilizadas en la E.S.E Hospital San José del Guaviare.</w:t>
      </w:r>
    </w:p>
    <w:p w14:paraId="3FEFC1C4" w14:textId="702F62EC" w:rsidR="00BA2ADB" w:rsidRDefault="00BA2ADB" w:rsidP="00BA2ADB">
      <w:pPr>
        <w:pStyle w:val="Descripcin"/>
      </w:pPr>
      <w:bookmarkStart w:id="71" w:name="_Toc194054006"/>
      <w:r>
        <w:t xml:space="preserve">Tabla </w:t>
      </w:r>
      <w:fldSimple w:instr=" SEQ Tabla \* ARABIC ">
        <w:r w:rsidR="00BD3356">
          <w:rPr>
            <w:noProof/>
          </w:rPr>
          <w:t>37</w:t>
        </w:r>
      </w:fldSimple>
      <w:r>
        <w:t xml:space="preserve"> Tendencias tecnológicas y tecnologías emergentes</w:t>
      </w:r>
      <w:bookmarkEnd w:id="71"/>
    </w:p>
    <w:tbl>
      <w:tblPr>
        <w:tblStyle w:val="Tablaconcuadrcula"/>
        <w:tblW w:w="5377" w:type="pct"/>
        <w:tblLook w:val="04A0" w:firstRow="1" w:lastRow="0" w:firstColumn="1" w:lastColumn="0" w:noHBand="0" w:noVBand="1"/>
      </w:tblPr>
      <w:tblGrid>
        <w:gridCol w:w="2463"/>
        <w:gridCol w:w="7274"/>
      </w:tblGrid>
      <w:tr w:rsidR="00A75F56" w:rsidRPr="00BA2ADB" w14:paraId="1F2F53D5" w14:textId="77777777" w:rsidTr="00A75F56">
        <w:trPr>
          <w:trHeight w:val="854"/>
        </w:trPr>
        <w:tc>
          <w:tcPr>
            <w:tcW w:w="1265" w:type="pct"/>
            <w:vAlign w:val="center"/>
            <w:hideMark/>
          </w:tcPr>
          <w:p w14:paraId="66163C9E" w14:textId="77777777" w:rsidR="00A75F56" w:rsidRPr="00483D72" w:rsidRDefault="00A75F56" w:rsidP="00483D72">
            <w:pPr>
              <w:pStyle w:val="Sinespaciado"/>
              <w:spacing w:before="60" w:after="60"/>
              <w:jc w:val="center"/>
              <w:rPr>
                <w:b/>
                <w:bCs/>
              </w:rPr>
            </w:pPr>
            <w:r w:rsidRPr="00483D72">
              <w:rPr>
                <w:b/>
                <w:bCs/>
              </w:rPr>
              <w:t>Tendencias tecnológicas</w:t>
            </w:r>
          </w:p>
        </w:tc>
        <w:tc>
          <w:tcPr>
            <w:tcW w:w="3735" w:type="pct"/>
            <w:vAlign w:val="center"/>
            <w:hideMark/>
          </w:tcPr>
          <w:p w14:paraId="1B18BDA0" w14:textId="47391277" w:rsidR="00A75F56" w:rsidRPr="00483D72" w:rsidRDefault="00A75F56" w:rsidP="00483D72">
            <w:pPr>
              <w:pStyle w:val="Sinespaciado"/>
              <w:spacing w:before="60" w:after="60"/>
              <w:jc w:val="center"/>
              <w:rPr>
                <w:b/>
                <w:bCs/>
              </w:rPr>
            </w:pPr>
            <w:r>
              <w:rPr>
                <w:b/>
                <w:bCs/>
              </w:rPr>
              <w:t>Trámite, Servicio o Proceso</w:t>
            </w:r>
          </w:p>
        </w:tc>
      </w:tr>
      <w:tr w:rsidR="00BA2ADB" w:rsidRPr="00BA2ADB" w14:paraId="6BA73121" w14:textId="77777777" w:rsidTr="00483D72">
        <w:trPr>
          <w:trHeight w:val="20"/>
        </w:trPr>
        <w:tc>
          <w:tcPr>
            <w:tcW w:w="1265" w:type="pct"/>
            <w:vAlign w:val="center"/>
            <w:hideMark/>
          </w:tcPr>
          <w:p w14:paraId="2594202A" w14:textId="77777777" w:rsidR="00BA2ADB" w:rsidRPr="00483D72" w:rsidRDefault="00BA2ADB" w:rsidP="00483D72">
            <w:pPr>
              <w:pStyle w:val="Sinespaciado"/>
              <w:spacing w:before="60" w:after="60"/>
              <w:jc w:val="center"/>
              <w:rPr>
                <w:b/>
                <w:bCs/>
              </w:rPr>
            </w:pPr>
            <w:r w:rsidRPr="00483D72">
              <w:rPr>
                <w:b/>
                <w:bCs/>
              </w:rPr>
              <w:t>Cloud Computing</w:t>
            </w:r>
          </w:p>
        </w:tc>
        <w:tc>
          <w:tcPr>
            <w:tcW w:w="3735" w:type="pct"/>
            <w:hideMark/>
          </w:tcPr>
          <w:p w14:paraId="3EA2ABFF" w14:textId="77777777" w:rsidR="00BA2ADB" w:rsidRPr="00BA2ADB" w:rsidRDefault="00BA2ADB" w:rsidP="00483D72">
            <w:pPr>
              <w:pStyle w:val="Sinespaciado"/>
              <w:spacing w:before="60" w:after="60"/>
            </w:pPr>
            <w:r w:rsidRPr="00BA2ADB">
              <w:t>Almacenar la historia clínica electrónica de los pacientes en la nube para facilitar el acceso a la información médica desde cualquier lugar y mejorar la seguridad y disponibilidad de los datos.</w:t>
            </w:r>
          </w:p>
        </w:tc>
      </w:tr>
      <w:tr w:rsidR="00BA2ADB" w:rsidRPr="00BA2ADB" w14:paraId="0A232062" w14:textId="77777777" w:rsidTr="00483D72">
        <w:trPr>
          <w:trHeight w:val="20"/>
        </w:trPr>
        <w:tc>
          <w:tcPr>
            <w:tcW w:w="1265" w:type="pct"/>
            <w:vAlign w:val="center"/>
            <w:hideMark/>
          </w:tcPr>
          <w:p w14:paraId="0814A92B" w14:textId="77777777" w:rsidR="00BA2ADB" w:rsidRPr="00483D72" w:rsidRDefault="00BA2ADB" w:rsidP="00483D72">
            <w:pPr>
              <w:pStyle w:val="Sinespaciado"/>
              <w:spacing w:before="60" w:after="60"/>
              <w:jc w:val="center"/>
              <w:rPr>
                <w:b/>
                <w:bCs/>
              </w:rPr>
            </w:pPr>
            <w:r w:rsidRPr="00483D72">
              <w:rPr>
                <w:b/>
                <w:bCs/>
              </w:rPr>
              <w:t xml:space="preserve">Inteligencia Artificial - Machine </w:t>
            </w:r>
            <w:proofErr w:type="spellStart"/>
            <w:r w:rsidRPr="00483D72">
              <w:rPr>
                <w:b/>
                <w:bCs/>
              </w:rPr>
              <w:t>Learning</w:t>
            </w:r>
            <w:proofErr w:type="spellEnd"/>
          </w:p>
        </w:tc>
        <w:tc>
          <w:tcPr>
            <w:tcW w:w="3735" w:type="pct"/>
            <w:hideMark/>
          </w:tcPr>
          <w:p w14:paraId="1BAA8980" w14:textId="77777777" w:rsidR="00BA2ADB" w:rsidRPr="00BA2ADB" w:rsidRDefault="00BA2ADB" w:rsidP="00483D72">
            <w:pPr>
              <w:pStyle w:val="Sinespaciado"/>
              <w:spacing w:before="60" w:after="60"/>
            </w:pPr>
            <w:r w:rsidRPr="00BA2ADB">
              <w:t>Predecir la demanda de servicios de salud, identificar patrones en enfermedades y automatizar el diagnóstico de imágenes médicas, lo que permitiría una atención más eficiente y precisa.</w:t>
            </w:r>
          </w:p>
        </w:tc>
      </w:tr>
      <w:tr w:rsidR="00A75F56" w:rsidRPr="00BA2ADB" w14:paraId="7CE674A7" w14:textId="77777777" w:rsidTr="00A75F56">
        <w:trPr>
          <w:trHeight w:val="20"/>
        </w:trPr>
        <w:tc>
          <w:tcPr>
            <w:tcW w:w="1265" w:type="pct"/>
            <w:vAlign w:val="center"/>
            <w:hideMark/>
          </w:tcPr>
          <w:p w14:paraId="009DF48C" w14:textId="77777777" w:rsidR="00A75F56" w:rsidRPr="00483D72" w:rsidRDefault="00A75F56" w:rsidP="00483D72">
            <w:pPr>
              <w:pStyle w:val="Sinespaciado"/>
              <w:spacing w:before="60" w:after="60"/>
              <w:jc w:val="center"/>
              <w:rPr>
                <w:b/>
                <w:bCs/>
              </w:rPr>
            </w:pPr>
            <w:r w:rsidRPr="00483D72">
              <w:rPr>
                <w:b/>
                <w:bCs/>
              </w:rPr>
              <w:t>Internet de las Cosas</w:t>
            </w:r>
          </w:p>
        </w:tc>
        <w:tc>
          <w:tcPr>
            <w:tcW w:w="3735" w:type="pct"/>
            <w:hideMark/>
          </w:tcPr>
          <w:p w14:paraId="18BA7CCB" w14:textId="56CA5419" w:rsidR="00A75F56" w:rsidRPr="00BA2ADB" w:rsidRDefault="00A75F56" w:rsidP="00A75F56">
            <w:pPr>
              <w:pStyle w:val="Sinespaciado"/>
              <w:spacing w:before="60" w:after="60"/>
            </w:pPr>
            <w:r w:rsidRPr="00BA2ADB">
              <w:t> Monitorear el estado de salud de pacientes de forma remota y controlar el inventario de medicamentos e insumos médicos, lo que mejoraría la eficiencia en la gestión de recursos y la atención al paciente.</w:t>
            </w:r>
          </w:p>
        </w:tc>
      </w:tr>
      <w:tr w:rsidR="00A75F56" w:rsidRPr="00BA2ADB" w14:paraId="1817E920" w14:textId="77777777" w:rsidTr="00A75F56">
        <w:trPr>
          <w:trHeight w:val="20"/>
        </w:trPr>
        <w:tc>
          <w:tcPr>
            <w:tcW w:w="1265" w:type="pct"/>
            <w:vAlign w:val="center"/>
            <w:hideMark/>
          </w:tcPr>
          <w:p w14:paraId="301613F2" w14:textId="77777777" w:rsidR="00A75F56" w:rsidRPr="00483D72" w:rsidRDefault="00A75F56" w:rsidP="00483D72">
            <w:pPr>
              <w:pStyle w:val="Sinespaciado"/>
              <w:spacing w:before="60" w:after="60"/>
              <w:jc w:val="center"/>
              <w:rPr>
                <w:b/>
                <w:bCs/>
              </w:rPr>
            </w:pPr>
            <w:r w:rsidRPr="00483D72">
              <w:rPr>
                <w:b/>
                <w:bCs/>
              </w:rPr>
              <w:t>Big Data - Analítica</w:t>
            </w:r>
          </w:p>
        </w:tc>
        <w:tc>
          <w:tcPr>
            <w:tcW w:w="3735" w:type="pct"/>
            <w:hideMark/>
          </w:tcPr>
          <w:p w14:paraId="7C1C264A" w14:textId="2B092012" w:rsidR="00A75F56" w:rsidRPr="00BA2ADB" w:rsidRDefault="00A75F56" w:rsidP="00A75F56">
            <w:pPr>
              <w:pStyle w:val="Sinespaciado"/>
              <w:spacing w:before="60" w:after="60"/>
            </w:pPr>
            <w:r w:rsidRPr="00BA2ADB">
              <w:t> Analizar datos de salud para identificar tendencias, mejorar la atención al paciente y optimizar la gestión de recursos, lo que contribuiría a la toma de decisiones estratégicas.</w:t>
            </w:r>
          </w:p>
        </w:tc>
      </w:tr>
      <w:tr w:rsidR="00BA2ADB" w:rsidRPr="00BA2ADB" w14:paraId="7B54B8D3" w14:textId="77777777" w:rsidTr="00483D72">
        <w:trPr>
          <w:trHeight w:val="20"/>
        </w:trPr>
        <w:tc>
          <w:tcPr>
            <w:tcW w:w="1265" w:type="pct"/>
            <w:vAlign w:val="center"/>
            <w:hideMark/>
          </w:tcPr>
          <w:p w14:paraId="68572752" w14:textId="77777777" w:rsidR="00BA2ADB" w:rsidRPr="00483D72" w:rsidRDefault="00BA2ADB" w:rsidP="00483D72">
            <w:pPr>
              <w:pStyle w:val="Sinespaciado"/>
              <w:spacing w:before="60" w:after="60"/>
              <w:jc w:val="center"/>
              <w:rPr>
                <w:b/>
                <w:bCs/>
              </w:rPr>
            </w:pPr>
            <w:proofErr w:type="spellStart"/>
            <w:r w:rsidRPr="00483D72">
              <w:rPr>
                <w:b/>
                <w:bCs/>
              </w:rPr>
              <w:t>BlockChain</w:t>
            </w:r>
            <w:proofErr w:type="spellEnd"/>
          </w:p>
        </w:tc>
        <w:tc>
          <w:tcPr>
            <w:tcW w:w="3735" w:type="pct"/>
            <w:hideMark/>
          </w:tcPr>
          <w:p w14:paraId="728C658E" w14:textId="77777777" w:rsidR="00BA2ADB" w:rsidRPr="00BA2ADB" w:rsidRDefault="00BA2ADB" w:rsidP="00483D72">
            <w:pPr>
              <w:pStyle w:val="Sinespaciado"/>
              <w:spacing w:before="60" w:after="60"/>
            </w:pPr>
            <w:r w:rsidRPr="00BA2ADB">
              <w:t>Almacenar y compartir información médica de forma segura y auditable, y gestionar la cadena de suministro de medicamentos, lo que aumentaría la transparencia y la confianza en la gestión de la información.</w:t>
            </w:r>
          </w:p>
        </w:tc>
      </w:tr>
      <w:tr w:rsidR="00A75F56" w:rsidRPr="00BA2ADB" w14:paraId="5F31BCD4" w14:textId="77777777" w:rsidTr="00A75F56">
        <w:trPr>
          <w:trHeight w:val="20"/>
        </w:trPr>
        <w:tc>
          <w:tcPr>
            <w:tcW w:w="1265" w:type="pct"/>
            <w:vAlign w:val="center"/>
            <w:hideMark/>
          </w:tcPr>
          <w:p w14:paraId="7C436ACA" w14:textId="77777777" w:rsidR="00A75F56" w:rsidRPr="00483D72" w:rsidRDefault="00A75F56" w:rsidP="00483D72">
            <w:pPr>
              <w:pStyle w:val="Sinespaciado"/>
              <w:spacing w:before="60" w:after="60"/>
              <w:jc w:val="center"/>
              <w:rPr>
                <w:b/>
                <w:bCs/>
              </w:rPr>
            </w:pPr>
            <w:r w:rsidRPr="00483D72">
              <w:rPr>
                <w:b/>
                <w:bCs/>
              </w:rPr>
              <w:t>Microservicios - SOA</w:t>
            </w:r>
          </w:p>
        </w:tc>
        <w:tc>
          <w:tcPr>
            <w:tcW w:w="3735" w:type="pct"/>
            <w:hideMark/>
          </w:tcPr>
          <w:p w14:paraId="7C6BE8E1" w14:textId="21F7DD95" w:rsidR="00A75F56" w:rsidRPr="00BA2ADB" w:rsidRDefault="00A75F56" w:rsidP="00A75F56">
            <w:pPr>
              <w:pStyle w:val="Sinespaciado"/>
              <w:spacing w:before="60" w:after="60"/>
            </w:pPr>
            <w:r w:rsidRPr="00BA2ADB">
              <w:t> Desarrollar aplicaciones de salud más flexibles, escalables y fáciles de mantener, lo que permitiría una mejor adaptación a las necesidades cambiantes de la entidad. </w:t>
            </w:r>
          </w:p>
        </w:tc>
      </w:tr>
      <w:tr w:rsidR="00A75F56" w:rsidRPr="00BA2ADB" w14:paraId="2BE46C91" w14:textId="77777777" w:rsidTr="00A75F56">
        <w:trPr>
          <w:trHeight w:val="20"/>
        </w:trPr>
        <w:tc>
          <w:tcPr>
            <w:tcW w:w="1265" w:type="pct"/>
            <w:vAlign w:val="center"/>
            <w:hideMark/>
          </w:tcPr>
          <w:p w14:paraId="1225F7D2" w14:textId="77777777" w:rsidR="00A75F56" w:rsidRPr="00483D72" w:rsidRDefault="00A75F56" w:rsidP="00483D72">
            <w:pPr>
              <w:pStyle w:val="Sinespaciado"/>
              <w:spacing w:before="60" w:after="60"/>
              <w:jc w:val="center"/>
              <w:rPr>
                <w:b/>
                <w:bCs/>
              </w:rPr>
            </w:pPr>
            <w:r w:rsidRPr="00483D72">
              <w:rPr>
                <w:b/>
                <w:bCs/>
              </w:rPr>
              <w:t>DevOps</w:t>
            </w:r>
          </w:p>
        </w:tc>
        <w:tc>
          <w:tcPr>
            <w:tcW w:w="3735" w:type="pct"/>
            <w:hideMark/>
          </w:tcPr>
          <w:p w14:paraId="61791CF4" w14:textId="374B34DE" w:rsidR="00A75F56" w:rsidRPr="00BA2ADB" w:rsidRDefault="00A75F56" w:rsidP="00A75F56">
            <w:pPr>
              <w:pStyle w:val="Sinespaciado"/>
              <w:spacing w:before="60" w:after="60"/>
            </w:pPr>
            <w:r w:rsidRPr="00BA2ADB">
              <w:t> Automatizar el despliegue de aplicaciones y mejorar la colaboración entre los equipos de desarrollo, lo que aceleraría la implementación de nuevas soluciones tecnológicas. </w:t>
            </w:r>
          </w:p>
        </w:tc>
      </w:tr>
      <w:tr w:rsidR="00A75F56" w:rsidRPr="00BA2ADB" w14:paraId="2C0750E0" w14:textId="77777777" w:rsidTr="00A75F56">
        <w:trPr>
          <w:trHeight w:val="20"/>
        </w:trPr>
        <w:tc>
          <w:tcPr>
            <w:tcW w:w="1265" w:type="pct"/>
            <w:vAlign w:val="center"/>
            <w:hideMark/>
          </w:tcPr>
          <w:p w14:paraId="7525C26D" w14:textId="77777777" w:rsidR="00A75F56" w:rsidRPr="00483D72" w:rsidRDefault="00A75F56" w:rsidP="00483D72">
            <w:pPr>
              <w:pStyle w:val="Sinespaciado"/>
              <w:spacing w:before="60" w:after="60"/>
              <w:jc w:val="center"/>
              <w:rPr>
                <w:b/>
                <w:bCs/>
              </w:rPr>
            </w:pPr>
            <w:r w:rsidRPr="00483D72">
              <w:rPr>
                <w:b/>
                <w:bCs/>
              </w:rPr>
              <w:t>Plataformas de Ciberseguridad</w:t>
            </w:r>
          </w:p>
        </w:tc>
        <w:tc>
          <w:tcPr>
            <w:tcW w:w="3735" w:type="pct"/>
            <w:hideMark/>
          </w:tcPr>
          <w:p w14:paraId="663CF538" w14:textId="5B38058F" w:rsidR="00A75F56" w:rsidRPr="00BA2ADB" w:rsidRDefault="00A75F56" w:rsidP="00A75F56">
            <w:pPr>
              <w:pStyle w:val="Sinespaciado"/>
              <w:spacing w:before="60" w:after="60"/>
            </w:pPr>
            <w:r w:rsidRPr="00BA2ADB">
              <w:t> Implementar medidas de seguridad para proteger la información médica y los sistemas de la entidad, lo que garantizaría la confidencialidad, integridad y disponibilidad de los datos.</w:t>
            </w:r>
          </w:p>
        </w:tc>
      </w:tr>
      <w:tr w:rsidR="00A75F56" w:rsidRPr="00BA2ADB" w14:paraId="52C4B5AC" w14:textId="77777777" w:rsidTr="00A75F56">
        <w:trPr>
          <w:trHeight w:val="20"/>
        </w:trPr>
        <w:tc>
          <w:tcPr>
            <w:tcW w:w="1265" w:type="pct"/>
            <w:vAlign w:val="center"/>
            <w:hideMark/>
          </w:tcPr>
          <w:p w14:paraId="2FB66D34" w14:textId="77777777" w:rsidR="00A75F56" w:rsidRPr="00483D72" w:rsidRDefault="00A75F56" w:rsidP="00483D72">
            <w:pPr>
              <w:pStyle w:val="Sinespaciado"/>
              <w:spacing w:before="60" w:after="60"/>
              <w:jc w:val="center"/>
              <w:rPr>
                <w:b/>
                <w:bCs/>
              </w:rPr>
            </w:pPr>
            <w:r w:rsidRPr="00483D72">
              <w:rPr>
                <w:b/>
                <w:bCs/>
              </w:rPr>
              <w:t>Realidad Aumentada</w:t>
            </w:r>
          </w:p>
        </w:tc>
        <w:tc>
          <w:tcPr>
            <w:tcW w:w="3735" w:type="pct"/>
            <w:hideMark/>
          </w:tcPr>
          <w:p w14:paraId="78AC8C80" w14:textId="442EBF89" w:rsidR="00A75F56" w:rsidRPr="00BA2ADB" w:rsidRDefault="00A75F56" w:rsidP="00A75F56">
            <w:pPr>
              <w:pStyle w:val="Sinespaciado"/>
              <w:spacing w:before="60" w:after="60"/>
            </w:pPr>
            <w:r w:rsidRPr="00BA2ADB">
              <w:t>Brindar capacitación al personal médico, simular cirugías y mejorar la experiencia del paciente, lo que contribuiría a la formación del personal y la atención al paciente.</w:t>
            </w:r>
          </w:p>
        </w:tc>
      </w:tr>
    </w:tbl>
    <w:p w14:paraId="47D1B455" w14:textId="1BD19B0C" w:rsidR="00F90EC7" w:rsidRDefault="006D62B5" w:rsidP="006D62B5">
      <w:pPr>
        <w:spacing w:before="240" w:after="160" w:line="259" w:lineRule="auto"/>
      </w:pPr>
      <w:r>
        <w:lastRenderedPageBreak/>
        <w:t>La incorporación de estas tecnologías emergentes en la E.S.E Hospital San José del Guaviare podría generar importantes beneficios, como la mejora en la eficiencia de los procesos, la optimización de la atención al paciente, el fortalecimiento de la seguridad de la información y el impulso a la innovación en la prestación de servicios de salud. Es importante que la entidad evalúe la viabilidad de la implementación de estas tecnologías, considerando sus necesidades, recursos y capacidades.</w:t>
      </w:r>
      <w:r w:rsidR="00F90EC7">
        <w:br w:type="page"/>
      </w:r>
    </w:p>
    <w:p w14:paraId="3D4C9495" w14:textId="1D82F82F" w:rsidR="00391C75" w:rsidRDefault="004B5EE4" w:rsidP="00AB35F7">
      <w:pPr>
        <w:pStyle w:val="Ttulo1"/>
      </w:pPr>
      <w:r>
        <w:lastRenderedPageBreak/>
        <w:t xml:space="preserve"> </w:t>
      </w:r>
      <w:bookmarkStart w:id="72" w:name="_Toc194053960"/>
      <w:r w:rsidR="00C46E7D">
        <w:t>SITUACIÓN DESEADA U OBJETIVO</w:t>
      </w:r>
      <w:r w:rsidR="0041098F">
        <w:t xml:space="preserve"> (</w:t>
      </w:r>
      <w:r w:rsidR="00AB35F7">
        <w:t>CONSTRUIR</w:t>
      </w:r>
      <w:r w:rsidR="0041098F">
        <w:t>)</w:t>
      </w:r>
      <w:bookmarkEnd w:id="72"/>
    </w:p>
    <w:p w14:paraId="571AADF5" w14:textId="4D49DC2D" w:rsidR="005F4029" w:rsidRDefault="005F4029" w:rsidP="00AB35F7">
      <w:pPr>
        <w:pStyle w:val="Ttulo2"/>
      </w:pPr>
      <w:bookmarkStart w:id="73" w:name="_Toc194053961"/>
      <w:r>
        <w:t>MISIÓN</w:t>
      </w:r>
      <w:r w:rsidR="00801122">
        <w:t xml:space="preserve"> DE TI</w:t>
      </w:r>
      <w:bookmarkEnd w:id="73"/>
    </w:p>
    <w:p w14:paraId="7EBB91F0" w14:textId="0CFA2776" w:rsidR="005F4029" w:rsidRPr="005F4029" w:rsidRDefault="00183B03" w:rsidP="005F4029">
      <w:r w:rsidRPr="00183B03">
        <w:t xml:space="preserve">Brindar soluciones tecnológicas que impulsen la transformación digital de la E.S.E Hospital San José del Guaviare, optimizando la prestación de servicios de salud, facilitando el acceso a la información y promoviendo la transparencia en la gestión. A través de la innovación tecnológica, el área de </w:t>
      </w:r>
      <w:r w:rsidR="00600487">
        <w:t>Planeación</w:t>
      </w:r>
      <w:r w:rsidRPr="00183B03">
        <w:t xml:space="preserve"> se compromete a mejorar la eficiencia, la seguridad y la calidad de los servicios de salud, contribuyendo al bienestar de los pacientes y al desarrollo de la entidad.</w:t>
      </w:r>
    </w:p>
    <w:p w14:paraId="4C5853B7" w14:textId="5767D713" w:rsidR="005F4029" w:rsidRDefault="005F4029" w:rsidP="00AB35F7">
      <w:pPr>
        <w:pStyle w:val="Ttulo2"/>
      </w:pPr>
      <w:bookmarkStart w:id="74" w:name="_Toc194053962"/>
      <w:r>
        <w:t>VISIÓN</w:t>
      </w:r>
      <w:r w:rsidR="00801122">
        <w:t xml:space="preserve"> DE TI</w:t>
      </w:r>
      <w:bookmarkEnd w:id="74"/>
    </w:p>
    <w:p w14:paraId="0A58BC27" w14:textId="4A197744" w:rsidR="00183B03" w:rsidRDefault="00183B03" w:rsidP="00183B03">
      <w:r w:rsidRPr="00183B03">
        <w:t xml:space="preserve">En el año 2029, el área de </w:t>
      </w:r>
      <w:r w:rsidR="00600487">
        <w:t>Planeación</w:t>
      </w:r>
      <w:r w:rsidRPr="00183B03">
        <w:t xml:space="preserve"> de la E.S.E Hospital San José del Guaviare será reconocida por su excelencia en la gestión de la tecnología, liderando la innovación en el sector salud a través de la implementación de soluciones digitales que mejoren la calidad de vida de los pacientes y contribuyan al desarrollo de la entidad. Seremos un equipo altamente capacitado, que utiliza las mejores prácticas y tecnologías de vanguardia para brindar servicios de TI eficientes, seguros y confiables, que apoyen la transformación digital de la E.S.E Hospital San José del Guaviare y la posicionen como un referente en el sector salud.</w:t>
      </w:r>
    </w:p>
    <w:p w14:paraId="16B97C2C" w14:textId="26577251" w:rsidR="00183B03" w:rsidRDefault="005440B1" w:rsidP="0041098F">
      <w:pPr>
        <w:pStyle w:val="Ttulo2"/>
      </w:pPr>
      <w:r>
        <w:t xml:space="preserve"> </w:t>
      </w:r>
      <w:bookmarkStart w:id="75" w:name="_Toc194053963"/>
      <w:r>
        <w:t>OBJETIVOS ESTRATÉGICOS DE TI</w:t>
      </w:r>
      <w:bookmarkEnd w:id="75"/>
    </w:p>
    <w:p w14:paraId="31AB01F1" w14:textId="5778AAB5" w:rsidR="00E0661F" w:rsidRDefault="00E0661F" w:rsidP="00E0661F">
      <w:r>
        <w:t>Los objetivos estratégicos de TI son el conjunto de resultados que se esperan alcanzar con la gestión de TI en la E.S.E Hospital San José del Guaviare.  Estos objetivos se encuentran alineados con los objetivos estratégicos de la entidad y con la Política de Gobierno Digital, y sirven como guía para la toma de decisiones y la asignación de recursos en materia de TI.</w:t>
      </w:r>
    </w:p>
    <w:p w14:paraId="03C957E9" w14:textId="3A7FC0D1" w:rsidR="00F47740" w:rsidRPr="00F47740" w:rsidRDefault="00E0661F" w:rsidP="00F47740">
      <w:r>
        <w:t>La siguiente tabla presenta los ocho (8) objetivos estratégicos de TI que se han definido para la E.S.E Hospital San José del Guaviare, incluyendo su descripción, las temáticas de TI relacionadas y la alineación estratégica con los objetivos de la entidad.</w:t>
      </w:r>
    </w:p>
    <w:p w14:paraId="35161878" w14:textId="7FCC93C6" w:rsidR="00592BD2" w:rsidRDefault="00592BD2" w:rsidP="00592BD2">
      <w:pPr>
        <w:pStyle w:val="Descripcin"/>
      </w:pPr>
      <w:bookmarkStart w:id="76" w:name="_Toc194054007"/>
      <w:r>
        <w:t xml:space="preserve">Tabla </w:t>
      </w:r>
      <w:fldSimple w:instr=" SEQ Tabla \* ARABIC ">
        <w:r w:rsidR="00BD3356">
          <w:rPr>
            <w:noProof/>
          </w:rPr>
          <w:t>38</w:t>
        </w:r>
      </w:fldSimple>
      <w:r>
        <w:t xml:space="preserve"> Objetivos estratégicos de TI</w:t>
      </w:r>
      <w:bookmarkEnd w:id="76"/>
    </w:p>
    <w:tbl>
      <w:tblPr>
        <w:tblStyle w:val="Tablaconcuadrcula"/>
        <w:tblW w:w="4994" w:type="pct"/>
        <w:tblLook w:val="04A0" w:firstRow="1" w:lastRow="0" w:firstColumn="1" w:lastColumn="0" w:noHBand="0" w:noVBand="1"/>
      </w:tblPr>
      <w:tblGrid>
        <w:gridCol w:w="946"/>
        <w:gridCol w:w="1781"/>
        <w:gridCol w:w="3222"/>
        <w:gridCol w:w="1741"/>
        <w:gridCol w:w="1353"/>
      </w:tblGrid>
      <w:tr w:rsidR="006B6715" w:rsidRPr="006B6715" w14:paraId="7A1091D7" w14:textId="77777777" w:rsidTr="00572D16">
        <w:tc>
          <w:tcPr>
            <w:tcW w:w="534" w:type="pct"/>
            <w:vAlign w:val="center"/>
          </w:tcPr>
          <w:p w14:paraId="737B2AC6" w14:textId="480888E9" w:rsidR="006B6715" w:rsidRPr="00D666EC" w:rsidRDefault="006B6715" w:rsidP="00D666EC">
            <w:pPr>
              <w:pStyle w:val="EspaciadoTablas"/>
              <w:jc w:val="center"/>
              <w:rPr>
                <w:b/>
                <w:bCs/>
              </w:rPr>
            </w:pPr>
            <w:r w:rsidRPr="00D666EC">
              <w:rPr>
                <w:b/>
                <w:bCs/>
              </w:rPr>
              <w:t>ID</w:t>
            </w:r>
          </w:p>
        </w:tc>
        <w:tc>
          <w:tcPr>
            <w:tcW w:w="995" w:type="pct"/>
            <w:vAlign w:val="center"/>
          </w:tcPr>
          <w:p w14:paraId="5724D508" w14:textId="01235F96" w:rsidR="006B6715" w:rsidRPr="00D666EC" w:rsidRDefault="006B6715" w:rsidP="00D666EC">
            <w:pPr>
              <w:pStyle w:val="EspaciadoTablas"/>
              <w:jc w:val="center"/>
              <w:rPr>
                <w:b/>
                <w:bCs/>
              </w:rPr>
            </w:pPr>
            <w:r w:rsidRPr="00D666EC">
              <w:rPr>
                <w:b/>
                <w:bCs/>
              </w:rPr>
              <w:t>Nombre</w:t>
            </w:r>
          </w:p>
        </w:tc>
        <w:tc>
          <w:tcPr>
            <w:tcW w:w="1792" w:type="pct"/>
            <w:vAlign w:val="center"/>
          </w:tcPr>
          <w:p w14:paraId="3B0D6B59" w14:textId="1A9C60BE" w:rsidR="006B6715" w:rsidRPr="00D666EC" w:rsidRDefault="006B6715" w:rsidP="00D666EC">
            <w:pPr>
              <w:pStyle w:val="EspaciadoTablas"/>
              <w:jc w:val="center"/>
              <w:rPr>
                <w:b/>
                <w:bCs/>
              </w:rPr>
            </w:pPr>
            <w:r w:rsidRPr="00D666EC">
              <w:rPr>
                <w:b/>
                <w:bCs/>
              </w:rPr>
              <w:t>Descripción</w:t>
            </w:r>
          </w:p>
        </w:tc>
        <w:tc>
          <w:tcPr>
            <w:tcW w:w="931" w:type="pct"/>
            <w:vAlign w:val="center"/>
          </w:tcPr>
          <w:p w14:paraId="0CDC0E33" w14:textId="6417138E" w:rsidR="006B6715" w:rsidRPr="00D666EC" w:rsidRDefault="006B6715" w:rsidP="00D666EC">
            <w:pPr>
              <w:pStyle w:val="EspaciadoTablas"/>
              <w:jc w:val="center"/>
              <w:rPr>
                <w:b/>
                <w:bCs/>
              </w:rPr>
            </w:pPr>
            <w:r w:rsidRPr="00D666EC">
              <w:rPr>
                <w:b/>
                <w:bCs/>
              </w:rPr>
              <w:t>Temáticas de Ti relacionadas</w:t>
            </w:r>
          </w:p>
        </w:tc>
        <w:tc>
          <w:tcPr>
            <w:tcW w:w="748" w:type="pct"/>
            <w:vAlign w:val="center"/>
          </w:tcPr>
          <w:p w14:paraId="71197E56" w14:textId="539AD62C" w:rsidR="006B6715" w:rsidRPr="00D666EC" w:rsidRDefault="006B6715" w:rsidP="00D666EC">
            <w:pPr>
              <w:pStyle w:val="EspaciadoTablas"/>
              <w:jc w:val="center"/>
              <w:rPr>
                <w:b/>
                <w:bCs/>
              </w:rPr>
            </w:pPr>
            <w:r w:rsidRPr="00D666EC">
              <w:rPr>
                <w:b/>
                <w:bCs/>
              </w:rPr>
              <w:t>Alineación Estratégica</w:t>
            </w:r>
          </w:p>
        </w:tc>
      </w:tr>
      <w:tr w:rsidR="00EE6B99" w:rsidRPr="006B6715" w14:paraId="71FF6EDF" w14:textId="77777777" w:rsidTr="00572D16">
        <w:tc>
          <w:tcPr>
            <w:tcW w:w="534" w:type="pct"/>
          </w:tcPr>
          <w:p w14:paraId="68B7D4D2" w14:textId="4A177BBC" w:rsidR="00EE6B99" w:rsidRPr="00EE6B99" w:rsidRDefault="00EE6B99" w:rsidP="00D666EC">
            <w:pPr>
              <w:pStyle w:val="EspaciadoTablas"/>
            </w:pPr>
            <w:r w:rsidRPr="00EE6B99">
              <w:t>OETI01</w:t>
            </w:r>
          </w:p>
        </w:tc>
        <w:tc>
          <w:tcPr>
            <w:tcW w:w="995" w:type="pct"/>
          </w:tcPr>
          <w:p w14:paraId="6F6C75E5" w14:textId="2168038B" w:rsidR="00EE6B99" w:rsidRPr="00EE6B99" w:rsidRDefault="00BD3356" w:rsidP="00D666EC">
            <w:pPr>
              <w:pStyle w:val="EspaciadoTablas"/>
            </w:pPr>
            <w:r>
              <w:t>Desarrollar un</w:t>
            </w:r>
            <w:r w:rsidR="00546A47">
              <w:t xml:space="preserve"> </w:t>
            </w:r>
            <w:r w:rsidR="00572D16" w:rsidRPr="00572D16">
              <w:t>Micrositio</w:t>
            </w:r>
            <w:r w:rsidR="00546A47">
              <w:t xml:space="preserve"> para la</w:t>
            </w:r>
            <w:r w:rsidR="00572D16" w:rsidRPr="00572D16">
              <w:t xml:space="preserve"> rendición de cuentas 2024</w:t>
            </w:r>
          </w:p>
        </w:tc>
        <w:tc>
          <w:tcPr>
            <w:tcW w:w="1792" w:type="pct"/>
          </w:tcPr>
          <w:p w14:paraId="2EF3CAD4" w14:textId="7BC4D1C8" w:rsidR="00EE6B99" w:rsidRPr="00EE6B99" w:rsidRDefault="00572D16" w:rsidP="00D666EC">
            <w:pPr>
              <w:pStyle w:val="EspaciadoTablas"/>
            </w:pPr>
            <w:r>
              <w:t>Análisis, gestión, diseño y desarrollo de un micrositio web que permita dar cumplimiento a la rendición de cuentas correspondiente a la vigencia del 2024.</w:t>
            </w:r>
          </w:p>
        </w:tc>
        <w:tc>
          <w:tcPr>
            <w:tcW w:w="931" w:type="pct"/>
          </w:tcPr>
          <w:p w14:paraId="59B8EB93" w14:textId="3F2E31D3" w:rsidR="00EE6B99" w:rsidRPr="00EE6B99" w:rsidRDefault="00572D16" w:rsidP="00D666EC">
            <w:pPr>
              <w:pStyle w:val="EspaciadoTablas"/>
            </w:pPr>
            <w:r>
              <w:t>Transparencia, desarrollo web</w:t>
            </w:r>
          </w:p>
        </w:tc>
        <w:tc>
          <w:tcPr>
            <w:tcW w:w="748" w:type="pct"/>
          </w:tcPr>
          <w:p w14:paraId="263247F6" w14:textId="5A910D09" w:rsidR="00EE6B99" w:rsidRPr="00EE6B99" w:rsidRDefault="00572D16" w:rsidP="00D666EC">
            <w:pPr>
              <w:pStyle w:val="EspaciadoTablas"/>
            </w:pPr>
            <w:r>
              <w:t>2</w:t>
            </w:r>
          </w:p>
        </w:tc>
      </w:tr>
      <w:tr w:rsidR="00EE6B99" w:rsidRPr="006B6715" w14:paraId="417D77C6" w14:textId="77777777" w:rsidTr="00572D16">
        <w:tc>
          <w:tcPr>
            <w:tcW w:w="534" w:type="pct"/>
          </w:tcPr>
          <w:p w14:paraId="6F4D5E4A" w14:textId="13F6D6BD" w:rsidR="00EE6B99" w:rsidRPr="00EE6B99" w:rsidRDefault="00EE6B99" w:rsidP="00D666EC">
            <w:pPr>
              <w:pStyle w:val="EspaciadoTablas"/>
            </w:pPr>
            <w:r w:rsidRPr="00EE6B99">
              <w:t>OETI02</w:t>
            </w:r>
          </w:p>
        </w:tc>
        <w:tc>
          <w:tcPr>
            <w:tcW w:w="995" w:type="pct"/>
          </w:tcPr>
          <w:p w14:paraId="062731B3" w14:textId="7F98DF08" w:rsidR="00EE6B99" w:rsidRPr="00EE6B99" w:rsidRDefault="00EE6B99" w:rsidP="00D666EC">
            <w:pPr>
              <w:pStyle w:val="EspaciadoTablas"/>
            </w:pPr>
            <w:r w:rsidRPr="00EE6B99">
              <w:t>Mejorar la página web de la entidad</w:t>
            </w:r>
          </w:p>
        </w:tc>
        <w:tc>
          <w:tcPr>
            <w:tcW w:w="1792" w:type="pct"/>
          </w:tcPr>
          <w:p w14:paraId="28AA5A66" w14:textId="1C06DA96" w:rsidR="00EE6B99" w:rsidRPr="00EE6B99" w:rsidRDefault="00EE6B99" w:rsidP="00D666EC">
            <w:pPr>
              <w:pStyle w:val="EspaciadoTablas"/>
            </w:pPr>
            <w:r w:rsidRPr="00EE6B99">
              <w:t>Rediseñar y optimizar la página web para que sea accesible, usable, responsiv</w:t>
            </w:r>
            <w:r w:rsidR="00A11AE0">
              <w:t>a</w:t>
            </w:r>
            <w:r w:rsidRPr="00EE6B99">
              <w:t xml:space="preserve"> y segura.</w:t>
            </w:r>
          </w:p>
        </w:tc>
        <w:tc>
          <w:tcPr>
            <w:tcW w:w="931" w:type="pct"/>
          </w:tcPr>
          <w:p w14:paraId="2A5AC1A4" w14:textId="776FE22D" w:rsidR="00EE6B99" w:rsidRPr="00EE6B99" w:rsidRDefault="00EE6B99" w:rsidP="00D666EC">
            <w:pPr>
              <w:pStyle w:val="EspaciadoTablas"/>
            </w:pPr>
            <w:r w:rsidRPr="00EE6B99">
              <w:t xml:space="preserve">Diseño web, accesibilidad, usabilidad, seguridad de la </w:t>
            </w:r>
            <w:r w:rsidRPr="00EE6B99">
              <w:lastRenderedPageBreak/>
              <w:t>información.</w:t>
            </w:r>
          </w:p>
        </w:tc>
        <w:tc>
          <w:tcPr>
            <w:tcW w:w="748" w:type="pct"/>
          </w:tcPr>
          <w:p w14:paraId="76C36819" w14:textId="11A013EF" w:rsidR="00EE6B99" w:rsidRPr="00EE6B99" w:rsidRDefault="00EE6B99" w:rsidP="00D666EC">
            <w:pPr>
              <w:pStyle w:val="EspaciadoTablas"/>
            </w:pPr>
            <w:r>
              <w:lastRenderedPageBreak/>
              <w:t>3</w:t>
            </w:r>
          </w:p>
        </w:tc>
      </w:tr>
      <w:tr w:rsidR="00EE6B99" w:rsidRPr="006B6715" w14:paraId="7E262E66" w14:textId="77777777" w:rsidTr="00572D16">
        <w:tc>
          <w:tcPr>
            <w:tcW w:w="534" w:type="pct"/>
          </w:tcPr>
          <w:p w14:paraId="0568C7F7" w14:textId="5AAAF3A1" w:rsidR="00EE6B99" w:rsidRPr="00EE6B99" w:rsidRDefault="00EE6B99" w:rsidP="00D666EC">
            <w:pPr>
              <w:pStyle w:val="EspaciadoTablas"/>
            </w:pPr>
            <w:r w:rsidRPr="00EE6B99">
              <w:t>OETI03</w:t>
            </w:r>
          </w:p>
        </w:tc>
        <w:tc>
          <w:tcPr>
            <w:tcW w:w="995" w:type="pct"/>
          </w:tcPr>
          <w:p w14:paraId="1FCC0AD3" w14:textId="6B516105" w:rsidR="00EE6B99" w:rsidRPr="00EE6B99" w:rsidRDefault="00EE6B99" w:rsidP="00D666EC">
            <w:pPr>
              <w:pStyle w:val="EspaciadoTablas"/>
            </w:pPr>
            <w:r w:rsidRPr="00EE6B99">
              <w:t>Evaluar e implementar mejoras en el servicio de hosting</w:t>
            </w:r>
          </w:p>
        </w:tc>
        <w:tc>
          <w:tcPr>
            <w:tcW w:w="1792" w:type="pct"/>
          </w:tcPr>
          <w:p w14:paraId="71C80E0D" w14:textId="2C03EE7C" w:rsidR="00EE6B99" w:rsidRPr="00EE6B99" w:rsidRDefault="00EE6B99" w:rsidP="00D666EC">
            <w:pPr>
              <w:pStyle w:val="EspaciadoTablas"/>
            </w:pPr>
            <w:r w:rsidRPr="00EE6B99">
              <w:t>Evaluar el servicio de hosting actual e implementar las mejoras necesarias para garantizar un rendimiento óptimo.</w:t>
            </w:r>
          </w:p>
        </w:tc>
        <w:tc>
          <w:tcPr>
            <w:tcW w:w="931" w:type="pct"/>
          </w:tcPr>
          <w:p w14:paraId="22CFFAEA" w14:textId="2DE0D3A7" w:rsidR="00EE6B99" w:rsidRPr="00EE6B99" w:rsidRDefault="00EE6B99" w:rsidP="00D666EC">
            <w:pPr>
              <w:pStyle w:val="EspaciadoTablas"/>
            </w:pPr>
            <w:r w:rsidRPr="00EE6B99">
              <w:t>Infraestructura tecnológica, gestión de servicios.</w:t>
            </w:r>
          </w:p>
        </w:tc>
        <w:tc>
          <w:tcPr>
            <w:tcW w:w="748" w:type="pct"/>
          </w:tcPr>
          <w:p w14:paraId="1FD9B5F5" w14:textId="62706A59" w:rsidR="00EE6B99" w:rsidRPr="00EE6B99" w:rsidRDefault="00EE6B99" w:rsidP="00D666EC">
            <w:pPr>
              <w:pStyle w:val="EspaciadoTablas"/>
            </w:pPr>
            <w:r>
              <w:t>3</w:t>
            </w:r>
          </w:p>
        </w:tc>
      </w:tr>
      <w:tr w:rsidR="00572D16" w:rsidRPr="006B6715" w14:paraId="3A2E18BC" w14:textId="77777777" w:rsidTr="00572D16">
        <w:tc>
          <w:tcPr>
            <w:tcW w:w="534" w:type="pct"/>
          </w:tcPr>
          <w:p w14:paraId="2B7A5235" w14:textId="12CA36C8" w:rsidR="00572D16" w:rsidRPr="00EE6B99" w:rsidRDefault="00572D16" w:rsidP="00572D16">
            <w:pPr>
              <w:pStyle w:val="EspaciadoTablas"/>
            </w:pPr>
            <w:r w:rsidRPr="00EE6B99">
              <w:t>OETI04</w:t>
            </w:r>
          </w:p>
        </w:tc>
        <w:tc>
          <w:tcPr>
            <w:tcW w:w="995" w:type="pct"/>
          </w:tcPr>
          <w:p w14:paraId="0EB09120" w14:textId="58640C32" w:rsidR="00572D16" w:rsidRPr="00EE6B99" w:rsidRDefault="00572D16" w:rsidP="00572D16">
            <w:pPr>
              <w:pStyle w:val="EspaciadoTablas"/>
            </w:pPr>
            <w:r w:rsidRPr="00EE6B99">
              <w:t>Estructurar planes de recopilación de información</w:t>
            </w:r>
          </w:p>
        </w:tc>
        <w:tc>
          <w:tcPr>
            <w:tcW w:w="1792" w:type="pct"/>
          </w:tcPr>
          <w:p w14:paraId="26BC323F" w14:textId="1134CC5C" w:rsidR="00572D16" w:rsidRPr="00EE6B99" w:rsidRDefault="00572D16" w:rsidP="00572D16">
            <w:pPr>
              <w:pStyle w:val="EspaciadoTablas"/>
            </w:pPr>
            <w:r w:rsidRPr="00EE6B99">
              <w:t>Definir planes para recopilar información sobre la estructura, necesidades y recursos de la entidad.</w:t>
            </w:r>
          </w:p>
        </w:tc>
        <w:tc>
          <w:tcPr>
            <w:tcW w:w="931" w:type="pct"/>
          </w:tcPr>
          <w:p w14:paraId="1CE06884" w14:textId="31909201" w:rsidR="00572D16" w:rsidRPr="00EE6B99" w:rsidRDefault="00572D16" w:rsidP="00572D16">
            <w:pPr>
              <w:pStyle w:val="EspaciadoTablas"/>
            </w:pPr>
            <w:r w:rsidRPr="00EE6B99">
              <w:t>Gestión de la información, análisis de necesidades, planificación.</w:t>
            </w:r>
          </w:p>
        </w:tc>
        <w:tc>
          <w:tcPr>
            <w:tcW w:w="748" w:type="pct"/>
          </w:tcPr>
          <w:p w14:paraId="68164A52" w14:textId="123E0D21" w:rsidR="00572D16" w:rsidRDefault="00572D16" w:rsidP="00572D16">
            <w:pPr>
              <w:pStyle w:val="EspaciadoTablas"/>
            </w:pPr>
            <w:r>
              <w:t>1</w:t>
            </w:r>
          </w:p>
        </w:tc>
      </w:tr>
      <w:tr w:rsidR="00572D16" w:rsidRPr="006B6715" w14:paraId="629254A6" w14:textId="77777777" w:rsidTr="00572D16">
        <w:tc>
          <w:tcPr>
            <w:tcW w:w="534" w:type="pct"/>
          </w:tcPr>
          <w:p w14:paraId="19CEFA50" w14:textId="72A44F60" w:rsidR="00572D16" w:rsidRPr="00EE6B99" w:rsidRDefault="00572D16" w:rsidP="00572D16">
            <w:pPr>
              <w:pStyle w:val="EspaciadoTablas"/>
            </w:pPr>
            <w:r w:rsidRPr="00EE6B99">
              <w:t>OETI05</w:t>
            </w:r>
          </w:p>
        </w:tc>
        <w:tc>
          <w:tcPr>
            <w:tcW w:w="995" w:type="pct"/>
          </w:tcPr>
          <w:p w14:paraId="3465A143" w14:textId="42EBFD66" w:rsidR="00572D16" w:rsidRPr="00EE6B99" w:rsidRDefault="00572D16" w:rsidP="00572D16">
            <w:pPr>
              <w:pStyle w:val="EspaciadoTablas"/>
            </w:pPr>
            <w:r w:rsidRPr="00EE6B99">
              <w:t>Implementar la gestión de trámites, servicios y OPAs en línea</w:t>
            </w:r>
          </w:p>
        </w:tc>
        <w:tc>
          <w:tcPr>
            <w:tcW w:w="1792" w:type="pct"/>
          </w:tcPr>
          <w:p w14:paraId="39E844C8" w14:textId="72650226" w:rsidR="00572D16" w:rsidRPr="00EE6B99" w:rsidRDefault="00572D16" w:rsidP="00572D16">
            <w:pPr>
              <w:pStyle w:val="EspaciadoTablas"/>
            </w:pPr>
            <w:r w:rsidRPr="00EE6B99">
              <w:t>Digitalizar los trámites, servicios y OPAs de la entidad para que los ciudadanos puedan realizarlos de forma virtual.</w:t>
            </w:r>
          </w:p>
        </w:tc>
        <w:tc>
          <w:tcPr>
            <w:tcW w:w="931" w:type="pct"/>
          </w:tcPr>
          <w:p w14:paraId="1EA38466" w14:textId="281072AD" w:rsidR="00572D16" w:rsidRPr="00EE6B99" w:rsidRDefault="00572D16" w:rsidP="00572D16">
            <w:pPr>
              <w:pStyle w:val="EspaciadoTablas"/>
            </w:pPr>
            <w:r w:rsidRPr="00EE6B99">
              <w:t>Gobierno digital, trámites en línea, servicios en línea.</w:t>
            </w:r>
          </w:p>
        </w:tc>
        <w:tc>
          <w:tcPr>
            <w:tcW w:w="748" w:type="pct"/>
          </w:tcPr>
          <w:p w14:paraId="021B0B6F" w14:textId="7D0E4783" w:rsidR="00572D16" w:rsidRPr="00EE6B99" w:rsidRDefault="00572D16" w:rsidP="00572D16">
            <w:pPr>
              <w:pStyle w:val="EspaciadoTablas"/>
            </w:pPr>
            <w:r>
              <w:t>2</w:t>
            </w:r>
          </w:p>
        </w:tc>
      </w:tr>
      <w:tr w:rsidR="00572D16" w:rsidRPr="006B6715" w14:paraId="183DA63E" w14:textId="77777777" w:rsidTr="00572D16">
        <w:tc>
          <w:tcPr>
            <w:tcW w:w="534" w:type="pct"/>
          </w:tcPr>
          <w:p w14:paraId="22C64E68" w14:textId="248602F9" w:rsidR="00572D16" w:rsidRPr="00EE6B99" w:rsidRDefault="00572D16" w:rsidP="00572D16">
            <w:pPr>
              <w:pStyle w:val="EspaciadoTablas"/>
            </w:pPr>
            <w:r w:rsidRPr="00EE6B99">
              <w:t>OETI06</w:t>
            </w:r>
          </w:p>
        </w:tc>
        <w:tc>
          <w:tcPr>
            <w:tcW w:w="995" w:type="pct"/>
          </w:tcPr>
          <w:p w14:paraId="2CBABE0E" w14:textId="360EC9B0" w:rsidR="00572D16" w:rsidRPr="00EE6B99" w:rsidRDefault="00572D16" w:rsidP="00572D16">
            <w:pPr>
              <w:pStyle w:val="EspaciadoTablas"/>
            </w:pPr>
            <w:r w:rsidRPr="00EE6B99">
              <w:t>Elaborar un manual de funcionalidades y estructura de la web institucional</w:t>
            </w:r>
          </w:p>
        </w:tc>
        <w:tc>
          <w:tcPr>
            <w:tcW w:w="1792" w:type="pct"/>
          </w:tcPr>
          <w:p w14:paraId="1319E380" w14:textId="705C2A2B" w:rsidR="00572D16" w:rsidRPr="00EE6B99" w:rsidRDefault="00572D16" w:rsidP="00572D16">
            <w:pPr>
              <w:pStyle w:val="EspaciadoTablas"/>
            </w:pPr>
            <w:r w:rsidRPr="00EE6B99">
              <w:t>Crear un manual que describa las funcionalidades y la estructura de la página web, así como las instrucciones para su gestión y administración.</w:t>
            </w:r>
          </w:p>
        </w:tc>
        <w:tc>
          <w:tcPr>
            <w:tcW w:w="931" w:type="pct"/>
          </w:tcPr>
          <w:p w14:paraId="633952C1" w14:textId="1ACAAD88" w:rsidR="00572D16" w:rsidRPr="00EE6B99" w:rsidRDefault="00572D16" w:rsidP="00572D16">
            <w:pPr>
              <w:pStyle w:val="EspaciadoTablas"/>
            </w:pPr>
            <w:r w:rsidRPr="00EE6B99">
              <w:t>Documentación, gestión de la información, gestión de la página web.</w:t>
            </w:r>
          </w:p>
        </w:tc>
        <w:tc>
          <w:tcPr>
            <w:tcW w:w="748" w:type="pct"/>
          </w:tcPr>
          <w:p w14:paraId="2928AB3A" w14:textId="6D2BC580" w:rsidR="00572D16" w:rsidRPr="00EE6B99" w:rsidRDefault="00572D16" w:rsidP="00572D16">
            <w:pPr>
              <w:pStyle w:val="EspaciadoTablas"/>
            </w:pPr>
            <w:r>
              <w:t>3</w:t>
            </w:r>
          </w:p>
        </w:tc>
      </w:tr>
      <w:tr w:rsidR="00572D16" w:rsidRPr="006B6715" w14:paraId="06FA2883" w14:textId="77777777" w:rsidTr="00572D16">
        <w:tc>
          <w:tcPr>
            <w:tcW w:w="534" w:type="pct"/>
          </w:tcPr>
          <w:p w14:paraId="101F47A8" w14:textId="442CCFEA" w:rsidR="00572D16" w:rsidRPr="00EE6B99" w:rsidRDefault="00572D16" w:rsidP="00572D16">
            <w:pPr>
              <w:pStyle w:val="EspaciadoTablas"/>
            </w:pPr>
            <w:r w:rsidRPr="00EE6B99">
              <w:t>OETI07</w:t>
            </w:r>
          </w:p>
        </w:tc>
        <w:tc>
          <w:tcPr>
            <w:tcW w:w="995" w:type="pct"/>
          </w:tcPr>
          <w:p w14:paraId="1B0CB52D" w14:textId="2CC4AFBB" w:rsidR="00572D16" w:rsidRPr="00EE6B99" w:rsidRDefault="00572D16" w:rsidP="00572D16">
            <w:pPr>
              <w:pStyle w:val="EspaciadoTablas"/>
            </w:pPr>
            <w:r w:rsidRPr="00EE6B99">
              <w:t>Implementar la firma digital</w:t>
            </w:r>
          </w:p>
        </w:tc>
        <w:tc>
          <w:tcPr>
            <w:tcW w:w="1792" w:type="pct"/>
          </w:tcPr>
          <w:p w14:paraId="518F3B37" w14:textId="109667E9" w:rsidR="00572D16" w:rsidRPr="00EE6B99" w:rsidRDefault="00572D16" w:rsidP="00572D16">
            <w:pPr>
              <w:pStyle w:val="EspaciadoTablas"/>
            </w:pPr>
            <w:r w:rsidRPr="00EE6B99">
              <w:t>Implementar la firma digital en los trámites y servicios de la entidad.</w:t>
            </w:r>
          </w:p>
        </w:tc>
        <w:tc>
          <w:tcPr>
            <w:tcW w:w="931" w:type="pct"/>
          </w:tcPr>
          <w:p w14:paraId="7EDF8BD6" w14:textId="751D1A5A" w:rsidR="00572D16" w:rsidRPr="00EE6B99" w:rsidRDefault="00572D16" w:rsidP="00572D16">
            <w:pPr>
              <w:pStyle w:val="EspaciadoTablas"/>
            </w:pPr>
            <w:r w:rsidRPr="00EE6B99">
              <w:t>Seguridad de la información, gobierno digital, firma electrónica.</w:t>
            </w:r>
          </w:p>
        </w:tc>
        <w:tc>
          <w:tcPr>
            <w:tcW w:w="748" w:type="pct"/>
          </w:tcPr>
          <w:p w14:paraId="61048F4B" w14:textId="018999B4" w:rsidR="00572D16" w:rsidRPr="00EE6B99" w:rsidRDefault="00572D16" w:rsidP="00572D16">
            <w:pPr>
              <w:pStyle w:val="EspaciadoTablas"/>
            </w:pPr>
            <w:r>
              <w:t>2</w:t>
            </w:r>
          </w:p>
        </w:tc>
      </w:tr>
      <w:tr w:rsidR="00572D16" w:rsidRPr="006B6715" w14:paraId="7AC6A31A" w14:textId="77777777" w:rsidTr="00572D16">
        <w:tc>
          <w:tcPr>
            <w:tcW w:w="534" w:type="pct"/>
          </w:tcPr>
          <w:p w14:paraId="45F0CB28" w14:textId="06312C76" w:rsidR="00572D16" w:rsidRPr="00EE6B99" w:rsidRDefault="00572D16" w:rsidP="00572D16">
            <w:pPr>
              <w:pStyle w:val="EspaciadoTablas"/>
            </w:pPr>
            <w:r w:rsidRPr="00EE6B99">
              <w:t>OETI08</w:t>
            </w:r>
          </w:p>
        </w:tc>
        <w:tc>
          <w:tcPr>
            <w:tcW w:w="995" w:type="pct"/>
          </w:tcPr>
          <w:p w14:paraId="41AEA5C2" w14:textId="3DFBAFEB" w:rsidR="00572D16" w:rsidRPr="00EE6B99" w:rsidRDefault="00572D16" w:rsidP="00572D16">
            <w:pPr>
              <w:pStyle w:val="EspaciadoTablas"/>
            </w:pPr>
            <w:r w:rsidRPr="00EE6B99">
              <w:t>Implementar un sistema de gestión documental</w:t>
            </w:r>
          </w:p>
        </w:tc>
        <w:tc>
          <w:tcPr>
            <w:tcW w:w="1792" w:type="pct"/>
          </w:tcPr>
          <w:p w14:paraId="6419D05A" w14:textId="7B9898BE" w:rsidR="00572D16" w:rsidRPr="00EE6B99" w:rsidRDefault="00572D16" w:rsidP="00572D16">
            <w:pPr>
              <w:pStyle w:val="EspaciadoTablas"/>
            </w:pPr>
            <w:r w:rsidRPr="00EE6B99">
              <w:t>Implementar un sistema para la gestión de documentos electrónicos, que permita el almacenamiento, la organización, la recuperación y la conservación de los documentos.</w:t>
            </w:r>
          </w:p>
        </w:tc>
        <w:tc>
          <w:tcPr>
            <w:tcW w:w="931" w:type="pct"/>
          </w:tcPr>
          <w:p w14:paraId="4D5AF478" w14:textId="2828B114" w:rsidR="00572D16" w:rsidRPr="00EE6B99" w:rsidRDefault="00572D16" w:rsidP="00572D16">
            <w:pPr>
              <w:pStyle w:val="EspaciadoTablas"/>
            </w:pPr>
            <w:r w:rsidRPr="00EE6B99">
              <w:t>Gestión de la información, gestión documental, digitalización.</w:t>
            </w:r>
          </w:p>
        </w:tc>
        <w:tc>
          <w:tcPr>
            <w:tcW w:w="748" w:type="pct"/>
          </w:tcPr>
          <w:p w14:paraId="35618F63" w14:textId="5A917F11" w:rsidR="00572D16" w:rsidRPr="00EE6B99" w:rsidRDefault="00572D16" w:rsidP="00572D16">
            <w:pPr>
              <w:pStyle w:val="EspaciadoTablas"/>
            </w:pPr>
            <w:r>
              <w:t>3</w:t>
            </w:r>
          </w:p>
        </w:tc>
      </w:tr>
      <w:tr w:rsidR="00572D16" w:rsidRPr="006B6715" w14:paraId="441AFDB8" w14:textId="77777777" w:rsidTr="00572D16">
        <w:tc>
          <w:tcPr>
            <w:tcW w:w="534" w:type="pct"/>
          </w:tcPr>
          <w:p w14:paraId="316C09FE" w14:textId="32A9C7E7" w:rsidR="00572D16" w:rsidRPr="00EE6B99" w:rsidRDefault="00572D16" w:rsidP="00572D16">
            <w:pPr>
              <w:pStyle w:val="EspaciadoTablas"/>
            </w:pPr>
            <w:r w:rsidRPr="00EE6B99">
              <w:t>OETI0</w:t>
            </w:r>
            <w:r>
              <w:t>9</w:t>
            </w:r>
          </w:p>
        </w:tc>
        <w:tc>
          <w:tcPr>
            <w:tcW w:w="995" w:type="pct"/>
          </w:tcPr>
          <w:p w14:paraId="18C81E55" w14:textId="1BE9CB38" w:rsidR="00572D16" w:rsidRPr="00EE6B99" w:rsidRDefault="00572D16" w:rsidP="00572D16">
            <w:pPr>
              <w:pStyle w:val="EspaciadoTablas"/>
            </w:pPr>
            <w:r w:rsidRPr="00EE6B99">
              <w:t>Implementar un protocolo de seguridad en caso de ataques</w:t>
            </w:r>
          </w:p>
        </w:tc>
        <w:tc>
          <w:tcPr>
            <w:tcW w:w="1792" w:type="pct"/>
          </w:tcPr>
          <w:p w14:paraId="50405A2D" w14:textId="7325F683" w:rsidR="00572D16" w:rsidRPr="00EE6B99" w:rsidRDefault="00572D16" w:rsidP="00572D16">
            <w:pPr>
              <w:pStyle w:val="EspaciadoTablas"/>
            </w:pPr>
            <w:r w:rsidRPr="00EE6B99">
              <w:t>Definir un protocolo de seguridad para responder a incidentes de seguridad y proteger la información de la entidad.</w:t>
            </w:r>
          </w:p>
        </w:tc>
        <w:tc>
          <w:tcPr>
            <w:tcW w:w="931" w:type="pct"/>
          </w:tcPr>
          <w:p w14:paraId="4FD04C22" w14:textId="126EF142" w:rsidR="00572D16" w:rsidRPr="00EE6B99" w:rsidRDefault="00572D16" w:rsidP="00572D16">
            <w:pPr>
              <w:pStyle w:val="EspaciadoTablas"/>
            </w:pPr>
            <w:r w:rsidRPr="00EE6B99">
              <w:t>Seguridad de la información, gestión de riesgos, ciberseguridad.</w:t>
            </w:r>
          </w:p>
        </w:tc>
        <w:tc>
          <w:tcPr>
            <w:tcW w:w="748" w:type="pct"/>
          </w:tcPr>
          <w:p w14:paraId="0505A1C0" w14:textId="4B017725" w:rsidR="00572D16" w:rsidRPr="00EE6B99" w:rsidRDefault="00572D16" w:rsidP="00572D16">
            <w:pPr>
              <w:pStyle w:val="EspaciadoTablas"/>
            </w:pPr>
            <w:r>
              <w:t>2</w:t>
            </w:r>
          </w:p>
        </w:tc>
      </w:tr>
      <w:tr w:rsidR="00572D16" w:rsidRPr="006B6715" w14:paraId="41058323" w14:textId="77777777" w:rsidTr="00572D16">
        <w:tc>
          <w:tcPr>
            <w:tcW w:w="534" w:type="pct"/>
          </w:tcPr>
          <w:p w14:paraId="7C937ECB" w14:textId="6D8E2CBE" w:rsidR="00572D16" w:rsidRPr="00EE6B99" w:rsidRDefault="00572D16" w:rsidP="00572D16">
            <w:pPr>
              <w:pStyle w:val="EspaciadoTablas"/>
            </w:pPr>
            <w:r w:rsidRPr="00EE6B99">
              <w:t>OETI</w:t>
            </w:r>
            <w:r>
              <w:t>10</w:t>
            </w:r>
          </w:p>
        </w:tc>
        <w:tc>
          <w:tcPr>
            <w:tcW w:w="995" w:type="pct"/>
          </w:tcPr>
          <w:p w14:paraId="41742F97" w14:textId="452443BF" w:rsidR="00572D16" w:rsidRPr="00EE6B99" w:rsidRDefault="00546A47" w:rsidP="00572D16">
            <w:pPr>
              <w:pStyle w:val="EspaciadoTablas"/>
            </w:pPr>
            <w:r w:rsidRPr="00546A47">
              <w:t>Implementar la interoperabilidad entre los sistemas de información</w:t>
            </w:r>
          </w:p>
        </w:tc>
        <w:tc>
          <w:tcPr>
            <w:tcW w:w="1792" w:type="pct"/>
          </w:tcPr>
          <w:p w14:paraId="21527D10" w14:textId="724C4721" w:rsidR="00572D16" w:rsidRPr="00EE6B99" w:rsidRDefault="00546A47" w:rsidP="00572D16">
            <w:pPr>
              <w:pStyle w:val="EspaciadoTablas"/>
            </w:pPr>
            <w:r w:rsidRPr="00546A47">
              <w:t>Implementar la interoperabilidad entre los sistemas de información de la entidad</w:t>
            </w:r>
            <w:r>
              <w:t>.</w:t>
            </w:r>
          </w:p>
        </w:tc>
        <w:tc>
          <w:tcPr>
            <w:tcW w:w="931" w:type="pct"/>
          </w:tcPr>
          <w:p w14:paraId="7494940B" w14:textId="0FF4E7D4" w:rsidR="00546A47" w:rsidRPr="00EE6B99" w:rsidRDefault="00546A47" w:rsidP="00572D16">
            <w:pPr>
              <w:pStyle w:val="EspaciadoTablas"/>
            </w:pPr>
            <w:r>
              <w:t>Gestión de la información, interoperabilidad interna.</w:t>
            </w:r>
          </w:p>
        </w:tc>
        <w:tc>
          <w:tcPr>
            <w:tcW w:w="748" w:type="pct"/>
          </w:tcPr>
          <w:p w14:paraId="030063E9" w14:textId="0511ECB6" w:rsidR="00572D16" w:rsidRDefault="00546A47" w:rsidP="00572D16">
            <w:pPr>
              <w:pStyle w:val="EspaciadoTablas"/>
            </w:pPr>
            <w:r>
              <w:t>2</w:t>
            </w:r>
          </w:p>
        </w:tc>
      </w:tr>
    </w:tbl>
    <w:p w14:paraId="1DF316E8" w14:textId="133A59DB" w:rsidR="009A5B70" w:rsidRDefault="009A5B70" w:rsidP="009A5B70">
      <w:pPr>
        <w:spacing w:before="240"/>
      </w:pPr>
      <w:r>
        <w:t xml:space="preserve">Los objetivos estratégicos de TI definidos para la E.S.E Hospital San José del Guaviare abarcan áreas clave como la gestión de la información, </w:t>
      </w:r>
      <w:r w:rsidR="009C4FD9">
        <w:t>fortalecimiento digital</w:t>
      </w:r>
      <w:r>
        <w:t>, la implementación de la firma digital, gestión documental</w:t>
      </w:r>
      <w:r w:rsidR="009C4FD9">
        <w:t>,</w:t>
      </w:r>
      <w:r>
        <w:t xml:space="preserve"> ciberseguridad</w:t>
      </w:r>
      <w:r w:rsidR="009C4FD9">
        <w:t xml:space="preserve"> e interoperabilidad interna</w:t>
      </w:r>
      <w:r>
        <w:t xml:space="preserve">.  Estos objetivos sientan las bases para la transformación </w:t>
      </w:r>
      <w:r>
        <w:lastRenderedPageBreak/>
        <w:t xml:space="preserve">digital de la </w:t>
      </w:r>
      <w:r w:rsidR="0086063D">
        <w:t>entidad, permitiendo optimizar</w:t>
      </w:r>
      <w:r>
        <w:t xml:space="preserve"> la gestión de la información, mejorar los servicios web, fortalecer la seguridad de la información e impulsar la innovación en la prestación de servicios de salud.</w:t>
      </w:r>
    </w:p>
    <w:p w14:paraId="486527FC" w14:textId="269F79B5" w:rsidR="00C36C0F" w:rsidRDefault="00C36C0F" w:rsidP="0041098F">
      <w:pPr>
        <w:pStyle w:val="Ttulo2"/>
      </w:pPr>
      <w:bookmarkStart w:id="77" w:name="_Toc194053964"/>
      <w:r>
        <w:t>ESTRATEGIA DE TI</w:t>
      </w:r>
      <w:bookmarkEnd w:id="77"/>
    </w:p>
    <w:p w14:paraId="2D6C07DC" w14:textId="241B874E" w:rsidR="00432D7C" w:rsidRDefault="00432D7C" w:rsidP="00432D7C">
      <w:r>
        <w:t xml:space="preserve">La estrategia de TI define las acciones que se llevarán a cabo para alcanzar los objetivos estratégicos de TI de la E.S.E Hospital San José del Guaviare.  Estas acciones </w:t>
      </w:r>
      <w:r w:rsidR="009C3551">
        <w:t>se encuentran</w:t>
      </w:r>
      <w:r>
        <w:t xml:space="preserve"> alineadas con la estrategia institucional y con la Política de Gobierno Digital, y </w:t>
      </w:r>
      <w:r w:rsidR="009C3551">
        <w:t xml:space="preserve">se </w:t>
      </w:r>
      <w:r>
        <w:t>deben considerar los recursos, las capacidades y las necesidades de la entidad</w:t>
      </w:r>
      <w:r w:rsidR="009C3551">
        <w:t xml:space="preserve"> para su debida actualización</w:t>
      </w:r>
      <w:r>
        <w:t>.</w:t>
      </w:r>
    </w:p>
    <w:p w14:paraId="4F0CD844" w14:textId="6BF11516" w:rsidR="00432D7C" w:rsidRPr="00432D7C" w:rsidRDefault="00432D7C" w:rsidP="00432D7C">
      <w:r>
        <w:t>Las siguientes tablas describen las estrategias de TI que se han definido para la E.S.E Hospital San José del Guaviare, incluyendo el objetivo de TI al que contribuyen, la meta, la medición actual, la propuesta y el periodo de implementación.</w:t>
      </w:r>
    </w:p>
    <w:p w14:paraId="206A31BE" w14:textId="37D8A1DE" w:rsidR="00007ADC" w:rsidRDefault="00007ADC" w:rsidP="00007ADC">
      <w:pPr>
        <w:pStyle w:val="Descripcin"/>
      </w:pPr>
      <w:bookmarkStart w:id="78" w:name="_Toc194054008"/>
      <w:r>
        <w:t xml:space="preserve">Tabla </w:t>
      </w:r>
      <w:fldSimple w:instr=" SEQ Tabla \* ARABIC ">
        <w:r w:rsidR="00BD3356">
          <w:rPr>
            <w:noProof/>
          </w:rPr>
          <w:t>39</w:t>
        </w:r>
      </w:fldSimple>
      <w:r>
        <w:t xml:space="preserve"> Estrategia TI: </w:t>
      </w:r>
      <w:r w:rsidR="008F74E4">
        <w:t>Micrositio web, rendición de cuentas 2024</w:t>
      </w:r>
      <w:bookmarkEnd w:id="78"/>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00A867C4" w14:textId="77777777" w:rsidTr="00273D9E">
        <w:tc>
          <w:tcPr>
            <w:tcW w:w="2405" w:type="dxa"/>
            <w:vAlign w:val="center"/>
          </w:tcPr>
          <w:p w14:paraId="28CF6307" w14:textId="77777777" w:rsidR="00007ADC" w:rsidRPr="00D666EC" w:rsidRDefault="00007ADC" w:rsidP="00D666EC">
            <w:pPr>
              <w:pStyle w:val="EspaciadoTablas"/>
              <w:rPr>
                <w:b/>
                <w:bCs/>
              </w:rPr>
            </w:pPr>
            <w:r w:rsidRPr="00D666EC">
              <w:rPr>
                <w:b/>
                <w:bCs/>
              </w:rPr>
              <w:t>ID</w:t>
            </w:r>
          </w:p>
        </w:tc>
        <w:tc>
          <w:tcPr>
            <w:tcW w:w="7088" w:type="dxa"/>
            <w:vAlign w:val="center"/>
          </w:tcPr>
          <w:p w14:paraId="3716CC4D" w14:textId="45D488A8" w:rsidR="00007ADC" w:rsidRPr="00D666EC" w:rsidRDefault="00007ADC" w:rsidP="00D666EC">
            <w:pPr>
              <w:pStyle w:val="EspaciadoTablas"/>
              <w:rPr>
                <w:b/>
                <w:bCs/>
              </w:rPr>
            </w:pPr>
            <w:r w:rsidRPr="00D666EC">
              <w:rPr>
                <w:b/>
                <w:bCs/>
              </w:rPr>
              <w:t>METI01</w:t>
            </w:r>
          </w:p>
        </w:tc>
      </w:tr>
      <w:tr w:rsidR="00007ADC" w:rsidRPr="00391C75" w14:paraId="7311B509" w14:textId="77777777" w:rsidTr="00273D9E">
        <w:tc>
          <w:tcPr>
            <w:tcW w:w="2405" w:type="dxa"/>
            <w:vAlign w:val="center"/>
          </w:tcPr>
          <w:p w14:paraId="57A169BF" w14:textId="18832CB8" w:rsidR="00007ADC" w:rsidRPr="00D666EC" w:rsidRDefault="00007ADC" w:rsidP="00D666EC">
            <w:pPr>
              <w:pStyle w:val="EspaciadoTablas"/>
              <w:rPr>
                <w:b/>
                <w:bCs/>
              </w:rPr>
            </w:pPr>
            <w:r w:rsidRPr="00D666EC">
              <w:rPr>
                <w:b/>
                <w:bCs/>
              </w:rPr>
              <w:t>Objetivo de TI</w:t>
            </w:r>
          </w:p>
        </w:tc>
        <w:tc>
          <w:tcPr>
            <w:tcW w:w="7088" w:type="dxa"/>
            <w:vAlign w:val="center"/>
          </w:tcPr>
          <w:p w14:paraId="6662B048" w14:textId="4BD431F0" w:rsidR="00007ADC" w:rsidRPr="000B7F64" w:rsidRDefault="008F74E4" w:rsidP="00D666EC">
            <w:pPr>
              <w:pStyle w:val="EspaciadoTablas"/>
              <w:rPr>
                <w:color w:val="575757"/>
                <w:shd w:val="clear" w:color="auto" w:fill="FFFFFF"/>
              </w:rPr>
            </w:pPr>
            <w:r w:rsidRPr="008F74E4">
              <w:rPr>
                <w:shd w:val="clear" w:color="auto" w:fill="FFFFFF"/>
              </w:rPr>
              <w:t>Desarrollar Micrositio Web para la rendición de cuentas 2024</w:t>
            </w:r>
          </w:p>
        </w:tc>
      </w:tr>
      <w:tr w:rsidR="00007ADC" w:rsidRPr="00391C75" w14:paraId="6ECA60DE" w14:textId="77777777" w:rsidTr="00273D9E">
        <w:tc>
          <w:tcPr>
            <w:tcW w:w="2405" w:type="dxa"/>
            <w:vAlign w:val="center"/>
          </w:tcPr>
          <w:p w14:paraId="095B1648" w14:textId="256276F5" w:rsidR="00007ADC" w:rsidRPr="00D666EC" w:rsidRDefault="00007ADC" w:rsidP="00D666EC">
            <w:pPr>
              <w:pStyle w:val="EspaciadoTablas"/>
              <w:rPr>
                <w:b/>
                <w:bCs/>
              </w:rPr>
            </w:pPr>
            <w:r w:rsidRPr="00D666EC">
              <w:rPr>
                <w:b/>
                <w:bCs/>
              </w:rPr>
              <w:t>Meta</w:t>
            </w:r>
          </w:p>
        </w:tc>
        <w:tc>
          <w:tcPr>
            <w:tcW w:w="7088" w:type="dxa"/>
            <w:vAlign w:val="center"/>
          </w:tcPr>
          <w:p w14:paraId="06726CF3" w14:textId="1C15B085" w:rsidR="00007ADC" w:rsidRPr="00391C75" w:rsidRDefault="008F74E4" w:rsidP="00D666EC">
            <w:pPr>
              <w:pStyle w:val="EspaciadoTablas"/>
            </w:pPr>
            <w:r>
              <w:t>P</w:t>
            </w:r>
            <w:r w:rsidRPr="008F74E4">
              <w:t>oner en marcha el micrositio web requerido</w:t>
            </w:r>
          </w:p>
        </w:tc>
      </w:tr>
      <w:tr w:rsidR="00007ADC" w:rsidRPr="00391C75" w14:paraId="55A76781" w14:textId="77777777" w:rsidTr="00273D9E">
        <w:tc>
          <w:tcPr>
            <w:tcW w:w="2405" w:type="dxa"/>
            <w:vAlign w:val="center"/>
          </w:tcPr>
          <w:p w14:paraId="64F3267F" w14:textId="5379C32F" w:rsidR="00007ADC" w:rsidRPr="00D666EC" w:rsidRDefault="00007ADC" w:rsidP="00D666EC">
            <w:pPr>
              <w:pStyle w:val="EspaciadoTablas"/>
              <w:rPr>
                <w:b/>
                <w:bCs/>
              </w:rPr>
            </w:pPr>
            <w:r w:rsidRPr="00D666EC">
              <w:rPr>
                <w:b/>
                <w:bCs/>
              </w:rPr>
              <w:t>Medición actual</w:t>
            </w:r>
          </w:p>
        </w:tc>
        <w:tc>
          <w:tcPr>
            <w:tcW w:w="7088" w:type="dxa"/>
            <w:vAlign w:val="center"/>
          </w:tcPr>
          <w:p w14:paraId="5F18CE18" w14:textId="23FE5B3B" w:rsidR="00007ADC" w:rsidRPr="00391C75" w:rsidRDefault="008F74E4" w:rsidP="00D666EC">
            <w:pPr>
              <w:pStyle w:val="EspaciadoTablas"/>
            </w:pPr>
            <w:r w:rsidRPr="008F74E4">
              <w:t xml:space="preserve">No existe una propuesta correspondiente al diseño, funcionalidad o estructura </w:t>
            </w:r>
            <w:r>
              <w:t>correspondiente al micrositio</w:t>
            </w:r>
          </w:p>
        </w:tc>
      </w:tr>
      <w:tr w:rsidR="00007ADC" w:rsidRPr="00391C75" w14:paraId="071BC224" w14:textId="77777777" w:rsidTr="00273D9E">
        <w:tc>
          <w:tcPr>
            <w:tcW w:w="2405" w:type="dxa"/>
            <w:vAlign w:val="center"/>
          </w:tcPr>
          <w:p w14:paraId="123A9236" w14:textId="07682B92" w:rsidR="00007ADC" w:rsidRPr="00D666EC" w:rsidRDefault="00007ADC" w:rsidP="00D666EC">
            <w:pPr>
              <w:pStyle w:val="EspaciadoTablas"/>
              <w:rPr>
                <w:b/>
                <w:bCs/>
              </w:rPr>
            </w:pPr>
            <w:r w:rsidRPr="00D666EC">
              <w:rPr>
                <w:b/>
                <w:bCs/>
              </w:rPr>
              <w:t>Propuesta</w:t>
            </w:r>
          </w:p>
        </w:tc>
        <w:tc>
          <w:tcPr>
            <w:tcW w:w="7088" w:type="dxa"/>
            <w:vAlign w:val="center"/>
          </w:tcPr>
          <w:p w14:paraId="6C07ECFE" w14:textId="689838F6" w:rsidR="00007ADC" w:rsidRPr="00391C75" w:rsidRDefault="008F74E4" w:rsidP="00D666EC">
            <w:pPr>
              <w:pStyle w:val="EspaciadoTablas"/>
            </w:pPr>
            <w:r w:rsidRPr="008F74E4">
              <w:t>Diseñar, programar y poner en marcha el micrositio web requerido para la rendición de cuentas correspondiente al periodo del año 2024</w:t>
            </w:r>
          </w:p>
        </w:tc>
      </w:tr>
      <w:tr w:rsidR="00007ADC" w:rsidRPr="00391C75" w14:paraId="1928B7E5" w14:textId="77777777" w:rsidTr="00273D9E">
        <w:tc>
          <w:tcPr>
            <w:tcW w:w="2405" w:type="dxa"/>
            <w:vAlign w:val="center"/>
          </w:tcPr>
          <w:p w14:paraId="4EF387EA" w14:textId="5C7A6CB5" w:rsidR="00007ADC" w:rsidRPr="00D666EC" w:rsidRDefault="00007ADC" w:rsidP="00D666EC">
            <w:pPr>
              <w:pStyle w:val="EspaciadoTablas"/>
              <w:rPr>
                <w:b/>
                <w:bCs/>
              </w:rPr>
            </w:pPr>
            <w:r w:rsidRPr="00D666EC">
              <w:rPr>
                <w:b/>
                <w:bCs/>
              </w:rPr>
              <w:t>Periodo</w:t>
            </w:r>
          </w:p>
        </w:tc>
        <w:tc>
          <w:tcPr>
            <w:tcW w:w="7088" w:type="dxa"/>
            <w:vAlign w:val="center"/>
          </w:tcPr>
          <w:p w14:paraId="6FB1F59F" w14:textId="3CEDF2E1" w:rsidR="00007ADC" w:rsidRPr="00391C75" w:rsidRDefault="00007ADC" w:rsidP="00D666EC">
            <w:pPr>
              <w:pStyle w:val="EspaciadoTablas"/>
            </w:pPr>
            <w:r>
              <w:t>3 meses</w:t>
            </w:r>
          </w:p>
        </w:tc>
      </w:tr>
    </w:tbl>
    <w:p w14:paraId="37C1A44B" w14:textId="406DD581" w:rsidR="00007ADC" w:rsidRDefault="00007ADC" w:rsidP="00007ADC">
      <w:pPr>
        <w:pStyle w:val="Descripcin"/>
      </w:pPr>
      <w:bookmarkStart w:id="79" w:name="_Toc194054009"/>
      <w:r>
        <w:t xml:space="preserve">Tabla </w:t>
      </w:r>
      <w:fldSimple w:instr=" SEQ Tabla \* ARABIC ">
        <w:r w:rsidR="00BD3356">
          <w:rPr>
            <w:noProof/>
          </w:rPr>
          <w:t>40</w:t>
        </w:r>
      </w:fldSimple>
      <w:r>
        <w:t xml:space="preserve"> Estrategia TI: </w:t>
      </w:r>
      <w:r w:rsidRPr="00007ADC">
        <w:t>Página web accesible, usable y responsiva</w:t>
      </w:r>
      <w:bookmarkEnd w:id="79"/>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7B82BD65" w14:textId="77777777" w:rsidTr="00273D9E">
        <w:tc>
          <w:tcPr>
            <w:tcW w:w="2405" w:type="dxa"/>
            <w:vAlign w:val="center"/>
          </w:tcPr>
          <w:p w14:paraId="1AC8AC49" w14:textId="77777777" w:rsidR="00007ADC" w:rsidRPr="00D666EC" w:rsidRDefault="00007ADC" w:rsidP="00D666EC">
            <w:pPr>
              <w:pStyle w:val="EspaciadoTablas"/>
              <w:rPr>
                <w:b/>
                <w:bCs/>
              </w:rPr>
            </w:pPr>
            <w:r w:rsidRPr="00D666EC">
              <w:rPr>
                <w:b/>
                <w:bCs/>
              </w:rPr>
              <w:t>ID</w:t>
            </w:r>
          </w:p>
        </w:tc>
        <w:tc>
          <w:tcPr>
            <w:tcW w:w="7088" w:type="dxa"/>
            <w:vAlign w:val="center"/>
          </w:tcPr>
          <w:p w14:paraId="1F863A99" w14:textId="5EBE8C22" w:rsidR="00007ADC" w:rsidRPr="00D666EC" w:rsidRDefault="00007ADC" w:rsidP="00D666EC">
            <w:pPr>
              <w:pStyle w:val="EspaciadoTablas"/>
              <w:rPr>
                <w:b/>
                <w:bCs/>
              </w:rPr>
            </w:pPr>
            <w:r w:rsidRPr="00D666EC">
              <w:rPr>
                <w:b/>
                <w:bCs/>
              </w:rPr>
              <w:t>METI02</w:t>
            </w:r>
          </w:p>
        </w:tc>
      </w:tr>
      <w:tr w:rsidR="00007ADC" w:rsidRPr="00391C75" w14:paraId="6C1EAEDF" w14:textId="77777777" w:rsidTr="00273D9E">
        <w:tc>
          <w:tcPr>
            <w:tcW w:w="2405" w:type="dxa"/>
            <w:vAlign w:val="center"/>
          </w:tcPr>
          <w:p w14:paraId="61A8C646" w14:textId="77777777" w:rsidR="00007ADC" w:rsidRPr="00D666EC" w:rsidRDefault="00007ADC" w:rsidP="00D666EC">
            <w:pPr>
              <w:pStyle w:val="EspaciadoTablas"/>
              <w:rPr>
                <w:b/>
                <w:bCs/>
              </w:rPr>
            </w:pPr>
            <w:r w:rsidRPr="00D666EC">
              <w:rPr>
                <w:b/>
                <w:bCs/>
              </w:rPr>
              <w:t>Objetivo de TI</w:t>
            </w:r>
          </w:p>
        </w:tc>
        <w:tc>
          <w:tcPr>
            <w:tcW w:w="7088" w:type="dxa"/>
            <w:vAlign w:val="center"/>
          </w:tcPr>
          <w:p w14:paraId="22CB4B91" w14:textId="3CF9A7E0" w:rsidR="00007ADC" w:rsidRPr="000B7F64" w:rsidRDefault="00007ADC" w:rsidP="00D666EC">
            <w:pPr>
              <w:pStyle w:val="EspaciadoTablas"/>
              <w:rPr>
                <w:color w:val="575757"/>
                <w:shd w:val="clear" w:color="auto" w:fill="FFFFFF"/>
              </w:rPr>
            </w:pPr>
            <w:r w:rsidRPr="00007ADC">
              <w:rPr>
                <w:shd w:val="clear" w:color="auto" w:fill="FFFFFF"/>
              </w:rPr>
              <w:t>Mejorar la página web de la entidad</w:t>
            </w:r>
          </w:p>
        </w:tc>
      </w:tr>
      <w:tr w:rsidR="00007ADC" w:rsidRPr="00391C75" w14:paraId="411029F9" w14:textId="77777777" w:rsidTr="00273D9E">
        <w:tc>
          <w:tcPr>
            <w:tcW w:w="2405" w:type="dxa"/>
            <w:vAlign w:val="center"/>
          </w:tcPr>
          <w:p w14:paraId="70279FDD" w14:textId="77777777" w:rsidR="00007ADC" w:rsidRPr="00D666EC" w:rsidRDefault="00007ADC" w:rsidP="00D666EC">
            <w:pPr>
              <w:pStyle w:val="EspaciadoTablas"/>
              <w:rPr>
                <w:b/>
                <w:bCs/>
              </w:rPr>
            </w:pPr>
            <w:r w:rsidRPr="00D666EC">
              <w:rPr>
                <w:b/>
                <w:bCs/>
              </w:rPr>
              <w:t>Meta</w:t>
            </w:r>
          </w:p>
        </w:tc>
        <w:tc>
          <w:tcPr>
            <w:tcW w:w="7088" w:type="dxa"/>
            <w:vAlign w:val="center"/>
          </w:tcPr>
          <w:p w14:paraId="3B2CCF0E" w14:textId="59ADC416" w:rsidR="00007ADC" w:rsidRPr="00391C75" w:rsidRDefault="00007ADC" w:rsidP="00D666EC">
            <w:pPr>
              <w:pStyle w:val="EspaciadoTablas"/>
            </w:pPr>
            <w:r w:rsidRPr="00007ADC">
              <w:t>Página web accesible, usable y responsiva</w:t>
            </w:r>
          </w:p>
        </w:tc>
      </w:tr>
      <w:tr w:rsidR="00007ADC" w:rsidRPr="00391C75" w14:paraId="498F0C2E" w14:textId="77777777" w:rsidTr="00273D9E">
        <w:tc>
          <w:tcPr>
            <w:tcW w:w="2405" w:type="dxa"/>
            <w:vAlign w:val="center"/>
          </w:tcPr>
          <w:p w14:paraId="2426FFCA"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072FA30E" w14:textId="098E8BFD" w:rsidR="00007ADC" w:rsidRPr="00391C75" w:rsidRDefault="00007ADC" w:rsidP="00D666EC">
            <w:pPr>
              <w:pStyle w:val="EspaciadoTablas"/>
            </w:pPr>
            <w:r w:rsidRPr="00007ADC">
              <w:t>La página web actual presenta problemas de accesibilidad, usabilidad y no es responsiva.</w:t>
            </w:r>
          </w:p>
        </w:tc>
      </w:tr>
      <w:tr w:rsidR="00007ADC" w:rsidRPr="00391C75" w14:paraId="2BB8D4BB" w14:textId="77777777" w:rsidTr="00273D9E">
        <w:tc>
          <w:tcPr>
            <w:tcW w:w="2405" w:type="dxa"/>
            <w:vAlign w:val="center"/>
          </w:tcPr>
          <w:p w14:paraId="0FD30E1D" w14:textId="77777777" w:rsidR="00007ADC" w:rsidRPr="00D666EC" w:rsidRDefault="00007ADC" w:rsidP="00D666EC">
            <w:pPr>
              <w:pStyle w:val="EspaciadoTablas"/>
              <w:rPr>
                <w:b/>
                <w:bCs/>
              </w:rPr>
            </w:pPr>
            <w:r w:rsidRPr="00D666EC">
              <w:rPr>
                <w:b/>
                <w:bCs/>
              </w:rPr>
              <w:t>Propuesta</w:t>
            </w:r>
          </w:p>
        </w:tc>
        <w:tc>
          <w:tcPr>
            <w:tcW w:w="7088" w:type="dxa"/>
            <w:vAlign w:val="center"/>
          </w:tcPr>
          <w:p w14:paraId="2ED13A5D" w14:textId="146DF258" w:rsidR="00007ADC" w:rsidRPr="00391C75" w:rsidRDefault="00007ADC" w:rsidP="00D666EC">
            <w:pPr>
              <w:pStyle w:val="EspaciadoTablas"/>
            </w:pPr>
            <w:r w:rsidRPr="00007ADC">
              <w:t>Rediseñar la página web para que sea accesible, usable y responsiva, cumpliendo con los estándares de accesibilidad web del MinTIC.</w:t>
            </w:r>
          </w:p>
        </w:tc>
      </w:tr>
      <w:tr w:rsidR="00007ADC" w:rsidRPr="00391C75" w14:paraId="71D1B325" w14:textId="77777777" w:rsidTr="00273D9E">
        <w:tc>
          <w:tcPr>
            <w:tcW w:w="2405" w:type="dxa"/>
            <w:vAlign w:val="center"/>
          </w:tcPr>
          <w:p w14:paraId="6CC5E6B1" w14:textId="77777777" w:rsidR="00007ADC" w:rsidRPr="00D666EC" w:rsidRDefault="00007ADC" w:rsidP="00D666EC">
            <w:pPr>
              <w:pStyle w:val="EspaciadoTablas"/>
              <w:rPr>
                <w:b/>
                <w:bCs/>
              </w:rPr>
            </w:pPr>
            <w:r w:rsidRPr="00D666EC">
              <w:rPr>
                <w:b/>
                <w:bCs/>
              </w:rPr>
              <w:t>Periodo</w:t>
            </w:r>
          </w:p>
        </w:tc>
        <w:tc>
          <w:tcPr>
            <w:tcW w:w="7088" w:type="dxa"/>
            <w:vAlign w:val="center"/>
          </w:tcPr>
          <w:p w14:paraId="7F300F8E" w14:textId="67953F98" w:rsidR="00007ADC" w:rsidRPr="00391C75" w:rsidRDefault="00007ADC" w:rsidP="00D666EC">
            <w:pPr>
              <w:pStyle w:val="EspaciadoTablas"/>
            </w:pPr>
            <w:r>
              <w:t>12 meses</w:t>
            </w:r>
          </w:p>
        </w:tc>
      </w:tr>
    </w:tbl>
    <w:p w14:paraId="14D27653" w14:textId="4A1219DB" w:rsidR="00007ADC" w:rsidRDefault="00007ADC" w:rsidP="00007ADC">
      <w:pPr>
        <w:pStyle w:val="Descripcin"/>
      </w:pPr>
      <w:bookmarkStart w:id="80" w:name="_Toc194054010"/>
      <w:r>
        <w:t xml:space="preserve">Tabla </w:t>
      </w:r>
      <w:fldSimple w:instr=" SEQ Tabla \* ARABIC ">
        <w:r w:rsidR="00BD3356">
          <w:rPr>
            <w:noProof/>
          </w:rPr>
          <w:t>41</w:t>
        </w:r>
      </w:fldSimple>
      <w:r>
        <w:t xml:space="preserve"> Estrategia TI: </w:t>
      </w:r>
      <w:r w:rsidRPr="00007ADC">
        <w:t>Sistema de gestión de roles y perfiles</w:t>
      </w:r>
      <w:bookmarkEnd w:id="80"/>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6A71FE11" w14:textId="77777777" w:rsidTr="00273D9E">
        <w:tc>
          <w:tcPr>
            <w:tcW w:w="2405" w:type="dxa"/>
            <w:vAlign w:val="center"/>
          </w:tcPr>
          <w:p w14:paraId="69120692" w14:textId="77777777" w:rsidR="00007ADC" w:rsidRPr="00D666EC" w:rsidRDefault="00007ADC" w:rsidP="00D666EC">
            <w:pPr>
              <w:pStyle w:val="EspaciadoTablas"/>
              <w:rPr>
                <w:b/>
                <w:bCs/>
              </w:rPr>
            </w:pPr>
            <w:r w:rsidRPr="00D666EC">
              <w:rPr>
                <w:b/>
                <w:bCs/>
              </w:rPr>
              <w:t>ID</w:t>
            </w:r>
          </w:p>
        </w:tc>
        <w:tc>
          <w:tcPr>
            <w:tcW w:w="7088" w:type="dxa"/>
            <w:vAlign w:val="center"/>
          </w:tcPr>
          <w:p w14:paraId="7393069F" w14:textId="480D88CC" w:rsidR="00007ADC" w:rsidRPr="00D666EC" w:rsidRDefault="00007ADC" w:rsidP="00D666EC">
            <w:pPr>
              <w:pStyle w:val="EspaciadoTablas"/>
              <w:rPr>
                <w:b/>
                <w:bCs/>
              </w:rPr>
            </w:pPr>
            <w:r w:rsidRPr="00D666EC">
              <w:rPr>
                <w:b/>
                <w:bCs/>
              </w:rPr>
              <w:t>METI03</w:t>
            </w:r>
          </w:p>
        </w:tc>
      </w:tr>
      <w:tr w:rsidR="00007ADC" w:rsidRPr="00391C75" w14:paraId="714B5CC5" w14:textId="77777777" w:rsidTr="00273D9E">
        <w:tc>
          <w:tcPr>
            <w:tcW w:w="2405" w:type="dxa"/>
            <w:vAlign w:val="center"/>
          </w:tcPr>
          <w:p w14:paraId="322CB934" w14:textId="77777777" w:rsidR="00007ADC" w:rsidRPr="00D666EC" w:rsidRDefault="00007ADC" w:rsidP="00D666EC">
            <w:pPr>
              <w:pStyle w:val="EspaciadoTablas"/>
              <w:rPr>
                <w:b/>
                <w:bCs/>
              </w:rPr>
            </w:pPr>
            <w:r w:rsidRPr="00D666EC">
              <w:rPr>
                <w:b/>
                <w:bCs/>
              </w:rPr>
              <w:t>Objetivo de TI</w:t>
            </w:r>
          </w:p>
        </w:tc>
        <w:tc>
          <w:tcPr>
            <w:tcW w:w="7088" w:type="dxa"/>
            <w:vAlign w:val="center"/>
          </w:tcPr>
          <w:p w14:paraId="78C9D05C" w14:textId="1D20E77D" w:rsidR="00007ADC" w:rsidRPr="00007ADC" w:rsidRDefault="00007ADC" w:rsidP="00D666EC">
            <w:pPr>
              <w:pStyle w:val="EspaciadoTablas"/>
              <w:rPr>
                <w:shd w:val="clear" w:color="auto" w:fill="FFFFFF"/>
              </w:rPr>
            </w:pPr>
            <w:r w:rsidRPr="00007ADC">
              <w:rPr>
                <w:shd w:val="clear" w:color="auto" w:fill="FFFFFF"/>
              </w:rPr>
              <w:t>Mejorar la página web de la entida</w:t>
            </w:r>
            <w:r>
              <w:rPr>
                <w:shd w:val="clear" w:color="auto" w:fill="FFFFFF"/>
              </w:rPr>
              <w:t>d</w:t>
            </w:r>
          </w:p>
        </w:tc>
      </w:tr>
      <w:tr w:rsidR="00007ADC" w:rsidRPr="00391C75" w14:paraId="42596E14" w14:textId="77777777" w:rsidTr="00273D9E">
        <w:tc>
          <w:tcPr>
            <w:tcW w:w="2405" w:type="dxa"/>
            <w:vAlign w:val="center"/>
          </w:tcPr>
          <w:p w14:paraId="7332DB70" w14:textId="77777777" w:rsidR="00007ADC" w:rsidRPr="00D666EC" w:rsidRDefault="00007ADC" w:rsidP="00D666EC">
            <w:pPr>
              <w:pStyle w:val="EspaciadoTablas"/>
              <w:rPr>
                <w:b/>
                <w:bCs/>
              </w:rPr>
            </w:pPr>
            <w:r w:rsidRPr="00D666EC">
              <w:rPr>
                <w:b/>
                <w:bCs/>
              </w:rPr>
              <w:t>Meta</w:t>
            </w:r>
          </w:p>
        </w:tc>
        <w:tc>
          <w:tcPr>
            <w:tcW w:w="7088" w:type="dxa"/>
            <w:vAlign w:val="center"/>
          </w:tcPr>
          <w:p w14:paraId="01194ADB" w14:textId="6DC82844" w:rsidR="00007ADC" w:rsidRPr="00391C75" w:rsidRDefault="00007ADC" w:rsidP="00D666EC">
            <w:pPr>
              <w:pStyle w:val="EspaciadoTablas"/>
            </w:pPr>
            <w:r w:rsidRPr="00007ADC">
              <w:t>Sistema de gestión de roles y perfiles</w:t>
            </w:r>
          </w:p>
        </w:tc>
      </w:tr>
      <w:tr w:rsidR="00007ADC" w:rsidRPr="00391C75" w14:paraId="0A93860D" w14:textId="77777777" w:rsidTr="00273D9E">
        <w:tc>
          <w:tcPr>
            <w:tcW w:w="2405" w:type="dxa"/>
            <w:vAlign w:val="center"/>
          </w:tcPr>
          <w:p w14:paraId="7BE0C9C8"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79AA0520" w14:textId="75B835A5" w:rsidR="00007ADC" w:rsidRPr="00391C75" w:rsidRDefault="00007ADC" w:rsidP="00D666EC">
            <w:pPr>
              <w:pStyle w:val="EspaciadoTablas"/>
            </w:pPr>
            <w:r w:rsidRPr="00007ADC">
              <w:t>La entidad no cuenta con un sistema que gestione los roles y perfiles de usuario de forma centralizada.</w:t>
            </w:r>
          </w:p>
        </w:tc>
      </w:tr>
      <w:tr w:rsidR="00007ADC" w:rsidRPr="00391C75" w14:paraId="13F817FE" w14:textId="77777777" w:rsidTr="00273D9E">
        <w:tc>
          <w:tcPr>
            <w:tcW w:w="2405" w:type="dxa"/>
            <w:vAlign w:val="center"/>
          </w:tcPr>
          <w:p w14:paraId="588A6A14" w14:textId="77777777" w:rsidR="00007ADC" w:rsidRPr="00D666EC" w:rsidRDefault="00007ADC" w:rsidP="00D666EC">
            <w:pPr>
              <w:pStyle w:val="EspaciadoTablas"/>
              <w:rPr>
                <w:b/>
                <w:bCs/>
              </w:rPr>
            </w:pPr>
            <w:r w:rsidRPr="00D666EC">
              <w:rPr>
                <w:b/>
                <w:bCs/>
              </w:rPr>
              <w:lastRenderedPageBreak/>
              <w:t>Propuesta</w:t>
            </w:r>
          </w:p>
        </w:tc>
        <w:tc>
          <w:tcPr>
            <w:tcW w:w="7088" w:type="dxa"/>
            <w:vAlign w:val="center"/>
          </w:tcPr>
          <w:p w14:paraId="5114546F" w14:textId="48B9512F" w:rsidR="00007ADC" w:rsidRPr="00391C75" w:rsidRDefault="00007ADC" w:rsidP="00D666EC">
            <w:pPr>
              <w:pStyle w:val="EspaciadoTablas"/>
            </w:pPr>
            <w:r w:rsidRPr="00007ADC">
              <w:t>Implementar un sistema que gestione los roles y perfiles de usuario, permitiendo la asignación de permisos y accesos de forma granular.</w:t>
            </w:r>
          </w:p>
        </w:tc>
      </w:tr>
      <w:tr w:rsidR="00007ADC" w:rsidRPr="00391C75" w14:paraId="2D8FACE7" w14:textId="77777777" w:rsidTr="00273D9E">
        <w:tc>
          <w:tcPr>
            <w:tcW w:w="2405" w:type="dxa"/>
            <w:vAlign w:val="center"/>
          </w:tcPr>
          <w:p w14:paraId="2FBD33CE" w14:textId="77777777" w:rsidR="00007ADC" w:rsidRPr="00D666EC" w:rsidRDefault="00007ADC" w:rsidP="00D666EC">
            <w:pPr>
              <w:pStyle w:val="EspaciadoTablas"/>
              <w:rPr>
                <w:b/>
                <w:bCs/>
              </w:rPr>
            </w:pPr>
            <w:r w:rsidRPr="00D666EC">
              <w:rPr>
                <w:b/>
                <w:bCs/>
              </w:rPr>
              <w:t>Periodo</w:t>
            </w:r>
          </w:p>
        </w:tc>
        <w:tc>
          <w:tcPr>
            <w:tcW w:w="7088" w:type="dxa"/>
            <w:vAlign w:val="center"/>
          </w:tcPr>
          <w:p w14:paraId="08793916" w14:textId="51A6EEAC" w:rsidR="00007ADC" w:rsidRPr="00391C75" w:rsidRDefault="00007ADC" w:rsidP="00D666EC">
            <w:pPr>
              <w:pStyle w:val="EspaciadoTablas"/>
            </w:pPr>
            <w:r>
              <w:t>12 meses</w:t>
            </w:r>
          </w:p>
        </w:tc>
      </w:tr>
    </w:tbl>
    <w:p w14:paraId="7BE8DE53" w14:textId="2535BF8D" w:rsidR="00007ADC" w:rsidRDefault="00007ADC" w:rsidP="00007ADC">
      <w:pPr>
        <w:pStyle w:val="Descripcin"/>
      </w:pPr>
      <w:bookmarkStart w:id="81" w:name="_Toc194054011"/>
      <w:r>
        <w:t xml:space="preserve">Tabla </w:t>
      </w:r>
      <w:fldSimple w:instr=" SEQ Tabla \* ARABIC ">
        <w:r w:rsidR="00BD3356">
          <w:rPr>
            <w:noProof/>
          </w:rPr>
          <w:t>42</w:t>
        </w:r>
      </w:fldSimple>
      <w:r>
        <w:t xml:space="preserve"> Estrategia TI: </w:t>
      </w:r>
      <w:r w:rsidR="00295AE2" w:rsidRPr="00295AE2">
        <w:t>Accesibilidad de la página web</w:t>
      </w:r>
      <w:bookmarkEnd w:id="81"/>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11CDF467" w14:textId="77777777" w:rsidTr="00273D9E">
        <w:tc>
          <w:tcPr>
            <w:tcW w:w="2405" w:type="dxa"/>
            <w:vAlign w:val="center"/>
          </w:tcPr>
          <w:p w14:paraId="2FA61023" w14:textId="77777777" w:rsidR="00007ADC" w:rsidRPr="00D666EC" w:rsidRDefault="00007ADC" w:rsidP="00D666EC">
            <w:pPr>
              <w:pStyle w:val="EspaciadoTablas"/>
              <w:rPr>
                <w:b/>
                <w:bCs/>
              </w:rPr>
            </w:pPr>
            <w:r w:rsidRPr="00D666EC">
              <w:rPr>
                <w:b/>
                <w:bCs/>
              </w:rPr>
              <w:t>ID</w:t>
            </w:r>
          </w:p>
        </w:tc>
        <w:tc>
          <w:tcPr>
            <w:tcW w:w="7088" w:type="dxa"/>
            <w:vAlign w:val="center"/>
          </w:tcPr>
          <w:p w14:paraId="10C5DD78" w14:textId="1D3ECA07" w:rsidR="00007ADC" w:rsidRPr="00D666EC" w:rsidRDefault="00007ADC" w:rsidP="00D666EC">
            <w:pPr>
              <w:pStyle w:val="EspaciadoTablas"/>
              <w:rPr>
                <w:b/>
                <w:bCs/>
              </w:rPr>
            </w:pPr>
            <w:r w:rsidRPr="00D666EC">
              <w:rPr>
                <w:b/>
                <w:bCs/>
              </w:rPr>
              <w:t>METI0</w:t>
            </w:r>
            <w:r w:rsidR="00295AE2" w:rsidRPr="00D666EC">
              <w:rPr>
                <w:b/>
                <w:bCs/>
              </w:rPr>
              <w:t>4</w:t>
            </w:r>
          </w:p>
        </w:tc>
      </w:tr>
      <w:tr w:rsidR="00007ADC" w:rsidRPr="00391C75" w14:paraId="463BCA04" w14:textId="77777777" w:rsidTr="00273D9E">
        <w:tc>
          <w:tcPr>
            <w:tcW w:w="2405" w:type="dxa"/>
            <w:vAlign w:val="center"/>
          </w:tcPr>
          <w:p w14:paraId="2525C28D" w14:textId="77777777" w:rsidR="00007ADC" w:rsidRPr="00D666EC" w:rsidRDefault="00007ADC" w:rsidP="00D666EC">
            <w:pPr>
              <w:pStyle w:val="EspaciadoTablas"/>
              <w:rPr>
                <w:b/>
                <w:bCs/>
              </w:rPr>
            </w:pPr>
            <w:r w:rsidRPr="00D666EC">
              <w:rPr>
                <w:b/>
                <w:bCs/>
              </w:rPr>
              <w:t>Objetivo de TI</w:t>
            </w:r>
          </w:p>
        </w:tc>
        <w:tc>
          <w:tcPr>
            <w:tcW w:w="7088" w:type="dxa"/>
            <w:vAlign w:val="center"/>
          </w:tcPr>
          <w:p w14:paraId="34A5585D" w14:textId="5047AD8F" w:rsidR="00007ADC" w:rsidRPr="00295AE2" w:rsidRDefault="00295AE2" w:rsidP="00D666EC">
            <w:pPr>
              <w:pStyle w:val="EspaciadoTablas"/>
              <w:rPr>
                <w:shd w:val="clear" w:color="auto" w:fill="FFFFFF"/>
              </w:rPr>
            </w:pPr>
            <w:r w:rsidRPr="00295AE2">
              <w:rPr>
                <w:shd w:val="clear" w:color="auto" w:fill="FFFFFF"/>
              </w:rPr>
              <w:t>Mejorar la página web de la entidad</w:t>
            </w:r>
          </w:p>
        </w:tc>
      </w:tr>
      <w:tr w:rsidR="00007ADC" w:rsidRPr="00391C75" w14:paraId="6CE01A82" w14:textId="77777777" w:rsidTr="00273D9E">
        <w:tc>
          <w:tcPr>
            <w:tcW w:w="2405" w:type="dxa"/>
            <w:vAlign w:val="center"/>
          </w:tcPr>
          <w:p w14:paraId="7EC1DA4F" w14:textId="77777777" w:rsidR="00007ADC" w:rsidRPr="00D666EC" w:rsidRDefault="00007ADC" w:rsidP="00D666EC">
            <w:pPr>
              <w:pStyle w:val="EspaciadoTablas"/>
              <w:rPr>
                <w:b/>
                <w:bCs/>
              </w:rPr>
            </w:pPr>
            <w:r w:rsidRPr="00D666EC">
              <w:rPr>
                <w:b/>
                <w:bCs/>
              </w:rPr>
              <w:t>Meta</w:t>
            </w:r>
          </w:p>
        </w:tc>
        <w:tc>
          <w:tcPr>
            <w:tcW w:w="7088" w:type="dxa"/>
            <w:vAlign w:val="center"/>
          </w:tcPr>
          <w:p w14:paraId="6DE10740" w14:textId="1A466D71" w:rsidR="00007ADC" w:rsidRPr="00391C75" w:rsidRDefault="00295AE2" w:rsidP="00D666EC">
            <w:pPr>
              <w:pStyle w:val="EspaciadoTablas"/>
            </w:pPr>
            <w:r w:rsidRPr="00295AE2">
              <w:t>Accesibilidad de la página web</w:t>
            </w:r>
          </w:p>
        </w:tc>
      </w:tr>
      <w:tr w:rsidR="00007ADC" w:rsidRPr="00391C75" w14:paraId="77C49C35" w14:textId="77777777" w:rsidTr="00273D9E">
        <w:tc>
          <w:tcPr>
            <w:tcW w:w="2405" w:type="dxa"/>
            <w:vAlign w:val="center"/>
          </w:tcPr>
          <w:p w14:paraId="6C65DB98"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1AA6457D" w14:textId="2E1827D8" w:rsidR="00007ADC" w:rsidRPr="00391C75" w:rsidRDefault="00295AE2" w:rsidP="00D666EC">
            <w:pPr>
              <w:pStyle w:val="EspaciadoTablas"/>
            </w:pPr>
            <w:r w:rsidRPr="00295AE2">
              <w:t>La página web presenta limitaciones de accesibilidad para personas con discapacidad.</w:t>
            </w:r>
          </w:p>
        </w:tc>
      </w:tr>
      <w:tr w:rsidR="00007ADC" w:rsidRPr="00391C75" w14:paraId="1BB47FAF" w14:textId="77777777" w:rsidTr="00273D9E">
        <w:tc>
          <w:tcPr>
            <w:tcW w:w="2405" w:type="dxa"/>
            <w:vAlign w:val="center"/>
          </w:tcPr>
          <w:p w14:paraId="4CA98840" w14:textId="77777777" w:rsidR="00007ADC" w:rsidRPr="00D666EC" w:rsidRDefault="00007ADC" w:rsidP="00D666EC">
            <w:pPr>
              <w:pStyle w:val="EspaciadoTablas"/>
              <w:rPr>
                <w:b/>
                <w:bCs/>
              </w:rPr>
            </w:pPr>
            <w:r w:rsidRPr="00D666EC">
              <w:rPr>
                <w:b/>
                <w:bCs/>
              </w:rPr>
              <w:t>Propuesta</w:t>
            </w:r>
          </w:p>
        </w:tc>
        <w:tc>
          <w:tcPr>
            <w:tcW w:w="7088" w:type="dxa"/>
            <w:vAlign w:val="center"/>
          </w:tcPr>
          <w:p w14:paraId="1EDCE7C7" w14:textId="5B48B500" w:rsidR="00007ADC" w:rsidRPr="00391C75" w:rsidRDefault="00295AE2" w:rsidP="00D666EC">
            <w:pPr>
              <w:pStyle w:val="EspaciadoTablas"/>
            </w:pPr>
            <w:r w:rsidRPr="00295AE2">
              <w:t>Mejorar la accesibilidad de la página web para que personas con limitaciones motrices o visuales puedan acceder a la información de la mejor manera.</w:t>
            </w:r>
          </w:p>
        </w:tc>
      </w:tr>
      <w:tr w:rsidR="00007ADC" w:rsidRPr="00391C75" w14:paraId="177EAFCD" w14:textId="77777777" w:rsidTr="00273D9E">
        <w:tc>
          <w:tcPr>
            <w:tcW w:w="2405" w:type="dxa"/>
            <w:vAlign w:val="center"/>
          </w:tcPr>
          <w:p w14:paraId="76930D80" w14:textId="77777777" w:rsidR="00007ADC" w:rsidRPr="00D666EC" w:rsidRDefault="00007ADC" w:rsidP="00D666EC">
            <w:pPr>
              <w:pStyle w:val="EspaciadoTablas"/>
              <w:rPr>
                <w:b/>
                <w:bCs/>
              </w:rPr>
            </w:pPr>
            <w:r w:rsidRPr="00D666EC">
              <w:rPr>
                <w:b/>
                <w:bCs/>
              </w:rPr>
              <w:t>Periodo</w:t>
            </w:r>
          </w:p>
        </w:tc>
        <w:tc>
          <w:tcPr>
            <w:tcW w:w="7088" w:type="dxa"/>
            <w:vAlign w:val="center"/>
          </w:tcPr>
          <w:p w14:paraId="0279D8CC" w14:textId="260CC5AA" w:rsidR="00007ADC" w:rsidRPr="00391C75" w:rsidRDefault="00295AE2" w:rsidP="00D666EC">
            <w:pPr>
              <w:pStyle w:val="EspaciadoTablas"/>
            </w:pPr>
            <w:r>
              <w:t>12</w:t>
            </w:r>
            <w:r w:rsidR="00007ADC">
              <w:t xml:space="preserve"> meses</w:t>
            </w:r>
          </w:p>
        </w:tc>
      </w:tr>
    </w:tbl>
    <w:p w14:paraId="722B0CF6" w14:textId="6C0AC26D" w:rsidR="00007ADC" w:rsidRDefault="00007ADC" w:rsidP="00007ADC">
      <w:pPr>
        <w:pStyle w:val="Descripcin"/>
      </w:pPr>
      <w:bookmarkStart w:id="82" w:name="_Toc194054012"/>
      <w:r>
        <w:t xml:space="preserve">Tabla </w:t>
      </w:r>
      <w:fldSimple w:instr=" SEQ Tabla \* ARABIC ">
        <w:r w:rsidR="00BD3356">
          <w:rPr>
            <w:noProof/>
          </w:rPr>
          <w:t>43</w:t>
        </w:r>
      </w:fldSimple>
      <w:r>
        <w:t xml:space="preserve"> Estrategia TI: </w:t>
      </w:r>
      <w:r w:rsidR="00961319" w:rsidRPr="00961319">
        <w:t>Sistema de gestión de contenidos (CMS)</w:t>
      </w:r>
      <w:bookmarkEnd w:id="82"/>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55AAA0C5" w14:textId="77777777" w:rsidTr="00273D9E">
        <w:tc>
          <w:tcPr>
            <w:tcW w:w="2405" w:type="dxa"/>
            <w:vAlign w:val="center"/>
          </w:tcPr>
          <w:p w14:paraId="789D20C4" w14:textId="77777777" w:rsidR="00007ADC" w:rsidRPr="00D666EC" w:rsidRDefault="00007ADC" w:rsidP="00D666EC">
            <w:pPr>
              <w:pStyle w:val="EspaciadoTablas"/>
              <w:rPr>
                <w:b/>
                <w:bCs/>
              </w:rPr>
            </w:pPr>
            <w:r w:rsidRPr="00D666EC">
              <w:rPr>
                <w:b/>
                <w:bCs/>
              </w:rPr>
              <w:t>ID</w:t>
            </w:r>
          </w:p>
        </w:tc>
        <w:tc>
          <w:tcPr>
            <w:tcW w:w="7088" w:type="dxa"/>
            <w:vAlign w:val="center"/>
          </w:tcPr>
          <w:p w14:paraId="3EFEF285" w14:textId="440EA489" w:rsidR="00007ADC" w:rsidRPr="00D666EC" w:rsidRDefault="00007ADC" w:rsidP="00D666EC">
            <w:pPr>
              <w:pStyle w:val="EspaciadoTablas"/>
              <w:rPr>
                <w:b/>
                <w:bCs/>
              </w:rPr>
            </w:pPr>
            <w:r w:rsidRPr="00D666EC">
              <w:rPr>
                <w:b/>
                <w:bCs/>
              </w:rPr>
              <w:t>METI0</w:t>
            </w:r>
            <w:r w:rsidR="00961319" w:rsidRPr="00D666EC">
              <w:rPr>
                <w:b/>
                <w:bCs/>
              </w:rPr>
              <w:t>5</w:t>
            </w:r>
          </w:p>
        </w:tc>
      </w:tr>
      <w:tr w:rsidR="00007ADC" w:rsidRPr="00391C75" w14:paraId="17814758" w14:textId="77777777" w:rsidTr="00273D9E">
        <w:tc>
          <w:tcPr>
            <w:tcW w:w="2405" w:type="dxa"/>
            <w:vAlign w:val="center"/>
          </w:tcPr>
          <w:p w14:paraId="0DE69836" w14:textId="77777777" w:rsidR="00007ADC" w:rsidRPr="00D666EC" w:rsidRDefault="00007ADC" w:rsidP="00D666EC">
            <w:pPr>
              <w:pStyle w:val="EspaciadoTablas"/>
              <w:rPr>
                <w:b/>
                <w:bCs/>
              </w:rPr>
            </w:pPr>
            <w:r w:rsidRPr="00D666EC">
              <w:rPr>
                <w:b/>
                <w:bCs/>
              </w:rPr>
              <w:t>Objetivo de TI</w:t>
            </w:r>
          </w:p>
        </w:tc>
        <w:tc>
          <w:tcPr>
            <w:tcW w:w="7088" w:type="dxa"/>
            <w:vAlign w:val="center"/>
          </w:tcPr>
          <w:p w14:paraId="6269FFA5" w14:textId="381E86C9" w:rsidR="00007ADC" w:rsidRPr="00961319" w:rsidRDefault="00961319" w:rsidP="00D666EC">
            <w:pPr>
              <w:pStyle w:val="EspaciadoTablas"/>
              <w:rPr>
                <w:shd w:val="clear" w:color="auto" w:fill="FFFFFF"/>
              </w:rPr>
            </w:pPr>
            <w:r w:rsidRPr="00961319">
              <w:rPr>
                <w:shd w:val="clear" w:color="auto" w:fill="FFFFFF"/>
              </w:rPr>
              <w:t>Mejorar la página web de la entidad</w:t>
            </w:r>
          </w:p>
        </w:tc>
      </w:tr>
      <w:tr w:rsidR="00007ADC" w:rsidRPr="00391C75" w14:paraId="1E38CA52" w14:textId="77777777" w:rsidTr="00273D9E">
        <w:tc>
          <w:tcPr>
            <w:tcW w:w="2405" w:type="dxa"/>
            <w:vAlign w:val="center"/>
          </w:tcPr>
          <w:p w14:paraId="559AABBF" w14:textId="77777777" w:rsidR="00007ADC" w:rsidRPr="00D666EC" w:rsidRDefault="00007ADC" w:rsidP="00D666EC">
            <w:pPr>
              <w:pStyle w:val="EspaciadoTablas"/>
              <w:rPr>
                <w:b/>
                <w:bCs/>
              </w:rPr>
            </w:pPr>
            <w:r w:rsidRPr="00D666EC">
              <w:rPr>
                <w:b/>
                <w:bCs/>
              </w:rPr>
              <w:t>Meta</w:t>
            </w:r>
          </w:p>
        </w:tc>
        <w:tc>
          <w:tcPr>
            <w:tcW w:w="7088" w:type="dxa"/>
            <w:vAlign w:val="center"/>
          </w:tcPr>
          <w:p w14:paraId="29BBA1BE" w14:textId="358A1AA7" w:rsidR="00007ADC" w:rsidRPr="00391C75" w:rsidRDefault="00961319" w:rsidP="00D666EC">
            <w:pPr>
              <w:pStyle w:val="EspaciadoTablas"/>
            </w:pPr>
            <w:r w:rsidRPr="00961319">
              <w:t>Sistema de gestión de contenidos (CMS)</w:t>
            </w:r>
          </w:p>
        </w:tc>
      </w:tr>
      <w:tr w:rsidR="00007ADC" w:rsidRPr="00391C75" w14:paraId="0AC5C3EA" w14:textId="77777777" w:rsidTr="00273D9E">
        <w:tc>
          <w:tcPr>
            <w:tcW w:w="2405" w:type="dxa"/>
            <w:vAlign w:val="center"/>
          </w:tcPr>
          <w:p w14:paraId="03B66C88"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086E4E7D" w14:textId="6AFAE0AA" w:rsidR="00007ADC" w:rsidRPr="00391C75" w:rsidRDefault="00961319" w:rsidP="00D666EC">
            <w:pPr>
              <w:pStyle w:val="EspaciadoTablas"/>
            </w:pPr>
            <w:r w:rsidRPr="00961319">
              <w:t>La página web no cuenta con un sistema de gestión de contenidos (CMS).</w:t>
            </w:r>
          </w:p>
        </w:tc>
      </w:tr>
      <w:tr w:rsidR="00007ADC" w:rsidRPr="00391C75" w14:paraId="4E145966" w14:textId="77777777" w:rsidTr="00273D9E">
        <w:tc>
          <w:tcPr>
            <w:tcW w:w="2405" w:type="dxa"/>
            <w:vAlign w:val="center"/>
          </w:tcPr>
          <w:p w14:paraId="5FF9ABD1" w14:textId="77777777" w:rsidR="00007ADC" w:rsidRPr="00D666EC" w:rsidRDefault="00007ADC" w:rsidP="00D666EC">
            <w:pPr>
              <w:pStyle w:val="EspaciadoTablas"/>
              <w:rPr>
                <w:b/>
                <w:bCs/>
              </w:rPr>
            </w:pPr>
            <w:r w:rsidRPr="00D666EC">
              <w:rPr>
                <w:b/>
                <w:bCs/>
              </w:rPr>
              <w:t>Propuesta</w:t>
            </w:r>
          </w:p>
        </w:tc>
        <w:tc>
          <w:tcPr>
            <w:tcW w:w="7088" w:type="dxa"/>
            <w:vAlign w:val="center"/>
          </w:tcPr>
          <w:p w14:paraId="08415988" w14:textId="3EF64EAF" w:rsidR="00007ADC" w:rsidRPr="00391C75" w:rsidRDefault="00961319" w:rsidP="00D666EC">
            <w:pPr>
              <w:pStyle w:val="EspaciadoTablas"/>
            </w:pPr>
            <w:r w:rsidRPr="00961319">
              <w:t>Implementar un sistema de gestión de contenidos (CMS) que permita actualizar la información de la página web de forma rápida y sencilla.</w:t>
            </w:r>
          </w:p>
        </w:tc>
      </w:tr>
      <w:tr w:rsidR="00007ADC" w:rsidRPr="00391C75" w14:paraId="56FCF07B" w14:textId="77777777" w:rsidTr="00273D9E">
        <w:tc>
          <w:tcPr>
            <w:tcW w:w="2405" w:type="dxa"/>
            <w:vAlign w:val="center"/>
          </w:tcPr>
          <w:p w14:paraId="7DB67139" w14:textId="77777777" w:rsidR="00007ADC" w:rsidRPr="00D666EC" w:rsidRDefault="00007ADC" w:rsidP="00D666EC">
            <w:pPr>
              <w:pStyle w:val="EspaciadoTablas"/>
              <w:rPr>
                <w:b/>
                <w:bCs/>
              </w:rPr>
            </w:pPr>
            <w:r w:rsidRPr="00D666EC">
              <w:rPr>
                <w:b/>
                <w:bCs/>
              </w:rPr>
              <w:t>Periodo</w:t>
            </w:r>
          </w:p>
        </w:tc>
        <w:tc>
          <w:tcPr>
            <w:tcW w:w="7088" w:type="dxa"/>
            <w:vAlign w:val="center"/>
          </w:tcPr>
          <w:p w14:paraId="5B22895F" w14:textId="3DB41FE6" w:rsidR="00007ADC" w:rsidRPr="00391C75" w:rsidRDefault="00961319" w:rsidP="00D666EC">
            <w:pPr>
              <w:pStyle w:val="EspaciadoTablas"/>
            </w:pPr>
            <w:r>
              <w:t>15</w:t>
            </w:r>
            <w:r w:rsidR="00007ADC">
              <w:t xml:space="preserve"> meses</w:t>
            </w:r>
          </w:p>
        </w:tc>
      </w:tr>
    </w:tbl>
    <w:p w14:paraId="40A278E6" w14:textId="4D71549F" w:rsidR="00007ADC" w:rsidRDefault="00007ADC" w:rsidP="00007ADC">
      <w:pPr>
        <w:pStyle w:val="Descripcin"/>
      </w:pPr>
      <w:bookmarkStart w:id="83" w:name="_Toc194054013"/>
      <w:r>
        <w:t xml:space="preserve">Tabla </w:t>
      </w:r>
      <w:fldSimple w:instr=" SEQ Tabla \* ARABIC ">
        <w:r w:rsidR="00BD3356">
          <w:rPr>
            <w:noProof/>
          </w:rPr>
          <w:t>44</w:t>
        </w:r>
      </w:fldSimple>
      <w:r>
        <w:t xml:space="preserve"> Estrategia TI: </w:t>
      </w:r>
      <w:r w:rsidR="00961319" w:rsidRPr="00961319">
        <w:t>Integración de la página web con los sistemas de información</w:t>
      </w:r>
      <w:bookmarkEnd w:id="83"/>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3671D73B" w14:textId="77777777" w:rsidTr="00273D9E">
        <w:tc>
          <w:tcPr>
            <w:tcW w:w="2405" w:type="dxa"/>
            <w:vAlign w:val="center"/>
          </w:tcPr>
          <w:p w14:paraId="3404DDB5" w14:textId="77777777" w:rsidR="00007ADC" w:rsidRPr="00D666EC" w:rsidRDefault="00007ADC" w:rsidP="00D666EC">
            <w:pPr>
              <w:pStyle w:val="EspaciadoTablas"/>
              <w:rPr>
                <w:b/>
                <w:bCs/>
              </w:rPr>
            </w:pPr>
            <w:r w:rsidRPr="00D666EC">
              <w:rPr>
                <w:b/>
                <w:bCs/>
              </w:rPr>
              <w:t>ID</w:t>
            </w:r>
          </w:p>
        </w:tc>
        <w:tc>
          <w:tcPr>
            <w:tcW w:w="7088" w:type="dxa"/>
            <w:vAlign w:val="center"/>
          </w:tcPr>
          <w:p w14:paraId="39BA2D8A" w14:textId="7C0A0F3D" w:rsidR="00007ADC" w:rsidRPr="00D666EC" w:rsidRDefault="00007ADC" w:rsidP="00D666EC">
            <w:pPr>
              <w:pStyle w:val="EspaciadoTablas"/>
              <w:rPr>
                <w:b/>
                <w:bCs/>
              </w:rPr>
            </w:pPr>
            <w:r w:rsidRPr="00D666EC">
              <w:rPr>
                <w:b/>
                <w:bCs/>
              </w:rPr>
              <w:t>METI0</w:t>
            </w:r>
            <w:r w:rsidR="00961319" w:rsidRPr="00D666EC">
              <w:rPr>
                <w:b/>
                <w:bCs/>
              </w:rPr>
              <w:t>6</w:t>
            </w:r>
          </w:p>
        </w:tc>
      </w:tr>
      <w:tr w:rsidR="00007ADC" w:rsidRPr="00391C75" w14:paraId="4AA36E1A" w14:textId="77777777" w:rsidTr="00273D9E">
        <w:tc>
          <w:tcPr>
            <w:tcW w:w="2405" w:type="dxa"/>
            <w:vAlign w:val="center"/>
          </w:tcPr>
          <w:p w14:paraId="485AD2F1" w14:textId="77777777" w:rsidR="00007ADC" w:rsidRPr="00D666EC" w:rsidRDefault="00007ADC" w:rsidP="00D666EC">
            <w:pPr>
              <w:pStyle w:val="EspaciadoTablas"/>
              <w:rPr>
                <w:b/>
                <w:bCs/>
              </w:rPr>
            </w:pPr>
            <w:r w:rsidRPr="00D666EC">
              <w:rPr>
                <w:b/>
                <w:bCs/>
              </w:rPr>
              <w:t>Objetivo de TI</w:t>
            </w:r>
          </w:p>
        </w:tc>
        <w:tc>
          <w:tcPr>
            <w:tcW w:w="7088" w:type="dxa"/>
            <w:vAlign w:val="center"/>
          </w:tcPr>
          <w:p w14:paraId="5F5B3F97" w14:textId="3180BD32" w:rsidR="00007ADC" w:rsidRPr="00961319" w:rsidRDefault="00961319" w:rsidP="00D666EC">
            <w:pPr>
              <w:pStyle w:val="EspaciadoTablas"/>
              <w:rPr>
                <w:shd w:val="clear" w:color="auto" w:fill="FFFFFF"/>
              </w:rPr>
            </w:pPr>
            <w:r w:rsidRPr="00961319">
              <w:rPr>
                <w:shd w:val="clear" w:color="auto" w:fill="FFFFFF"/>
              </w:rPr>
              <w:t>Mejorar la página web de la entidad</w:t>
            </w:r>
          </w:p>
        </w:tc>
      </w:tr>
      <w:tr w:rsidR="00007ADC" w:rsidRPr="00391C75" w14:paraId="508FBC7B" w14:textId="77777777" w:rsidTr="00273D9E">
        <w:tc>
          <w:tcPr>
            <w:tcW w:w="2405" w:type="dxa"/>
            <w:vAlign w:val="center"/>
          </w:tcPr>
          <w:p w14:paraId="7AC3CB03" w14:textId="77777777" w:rsidR="00007ADC" w:rsidRPr="00D666EC" w:rsidRDefault="00007ADC" w:rsidP="00D666EC">
            <w:pPr>
              <w:pStyle w:val="EspaciadoTablas"/>
              <w:rPr>
                <w:b/>
                <w:bCs/>
              </w:rPr>
            </w:pPr>
            <w:r w:rsidRPr="00D666EC">
              <w:rPr>
                <w:b/>
                <w:bCs/>
              </w:rPr>
              <w:t>Meta</w:t>
            </w:r>
          </w:p>
        </w:tc>
        <w:tc>
          <w:tcPr>
            <w:tcW w:w="7088" w:type="dxa"/>
            <w:vAlign w:val="center"/>
          </w:tcPr>
          <w:p w14:paraId="44501DB0" w14:textId="7192E5B9" w:rsidR="00007ADC" w:rsidRPr="00391C75" w:rsidRDefault="00961319" w:rsidP="00D666EC">
            <w:pPr>
              <w:pStyle w:val="EspaciadoTablas"/>
            </w:pPr>
            <w:r w:rsidRPr="00961319">
              <w:t>Integración de la página web con los sistemas de información</w:t>
            </w:r>
          </w:p>
        </w:tc>
      </w:tr>
      <w:tr w:rsidR="00007ADC" w:rsidRPr="00391C75" w14:paraId="02223075" w14:textId="77777777" w:rsidTr="00273D9E">
        <w:tc>
          <w:tcPr>
            <w:tcW w:w="2405" w:type="dxa"/>
            <w:vAlign w:val="center"/>
          </w:tcPr>
          <w:p w14:paraId="353EA8D4"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3FDFA74E" w14:textId="1FE9B37A" w:rsidR="00007ADC" w:rsidRPr="00391C75" w:rsidRDefault="00961319" w:rsidP="00D666EC">
            <w:pPr>
              <w:pStyle w:val="EspaciadoTablas"/>
            </w:pPr>
            <w:r w:rsidRPr="00961319">
              <w:t>La página web no está integrada con los sistemas de información de la entidad.</w:t>
            </w:r>
          </w:p>
        </w:tc>
      </w:tr>
      <w:tr w:rsidR="00007ADC" w:rsidRPr="00391C75" w14:paraId="3AB2C7C9" w14:textId="77777777" w:rsidTr="00273D9E">
        <w:tc>
          <w:tcPr>
            <w:tcW w:w="2405" w:type="dxa"/>
            <w:vAlign w:val="center"/>
          </w:tcPr>
          <w:p w14:paraId="74A9B92A" w14:textId="77777777" w:rsidR="00007ADC" w:rsidRPr="00D666EC" w:rsidRDefault="00007ADC" w:rsidP="00D666EC">
            <w:pPr>
              <w:pStyle w:val="EspaciadoTablas"/>
              <w:rPr>
                <w:b/>
                <w:bCs/>
              </w:rPr>
            </w:pPr>
            <w:r w:rsidRPr="00D666EC">
              <w:rPr>
                <w:b/>
                <w:bCs/>
              </w:rPr>
              <w:t>Propuesta</w:t>
            </w:r>
          </w:p>
        </w:tc>
        <w:tc>
          <w:tcPr>
            <w:tcW w:w="7088" w:type="dxa"/>
            <w:vAlign w:val="center"/>
          </w:tcPr>
          <w:p w14:paraId="2E317719" w14:textId="44AA0F8C" w:rsidR="00007ADC" w:rsidRPr="00391C75" w:rsidRDefault="00961319" w:rsidP="00D666EC">
            <w:pPr>
              <w:pStyle w:val="EspaciadoTablas"/>
            </w:pPr>
            <w:r w:rsidRPr="00961319">
              <w:t>Integrar la página web con los sistemas de información de la entidad para ofrecer servicios en línea a los ciudadanos.</w:t>
            </w:r>
          </w:p>
        </w:tc>
      </w:tr>
      <w:tr w:rsidR="00007ADC" w:rsidRPr="00391C75" w14:paraId="5674FE6F" w14:textId="77777777" w:rsidTr="00273D9E">
        <w:tc>
          <w:tcPr>
            <w:tcW w:w="2405" w:type="dxa"/>
            <w:vAlign w:val="center"/>
          </w:tcPr>
          <w:p w14:paraId="77A72B5B" w14:textId="77777777" w:rsidR="00007ADC" w:rsidRPr="00D666EC" w:rsidRDefault="00007ADC" w:rsidP="00D666EC">
            <w:pPr>
              <w:pStyle w:val="EspaciadoTablas"/>
              <w:rPr>
                <w:b/>
                <w:bCs/>
              </w:rPr>
            </w:pPr>
            <w:r w:rsidRPr="00D666EC">
              <w:rPr>
                <w:b/>
                <w:bCs/>
              </w:rPr>
              <w:t>Periodo</w:t>
            </w:r>
          </w:p>
        </w:tc>
        <w:tc>
          <w:tcPr>
            <w:tcW w:w="7088" w:type="dxa"/>
            <w:vAlign w:val="center"/>
          </w:tcPr>
          <w:p w14:paraId="63372AE2" w14:textId="2CA50538" w:rsidR="00007ADC" w:rsidRPr="00391C75" w:rsidRDefault="00961319" w:rsidP="00D666EC">
            <w:pPr>
              <w:pStyle w:val="EspaciadoTablas"/>
            </w:pPr>
            <w:r>
              <w:t>18</w:t>
            </w:r>
            <w:r w:rsidR="00007ADC">
              <w:t xml:space="preserve"> meses</w:t>
            </w:r>
          </w:p>
        </w:tc>
      </w:tr>
    </w:tbl>
    <w:p w14:paraId="6151DC76" w14:textId="20411A5B" w:rsidR="00007ADC" w:rsidRDefault="00007ADC" w:rsidP="00007ADC">
      <w:pPr>
        <w:pStyle w:val="Descripcin"/>
      </w:pPr>
      <w:bookmarkStart w:id="84" w:name="_Toc194054014"/>
      <w:r>
        <w:t xml:space="preserve">Tabla </w:t>
      </w:r>
      <w:fldSimple w:instr=" SEQ Tabla \* ARABIC ">
        <w:r w:rsidR="00BD3356">
          <w:rPr>
            <w:noProof/>
          </w:rPr>
          <w:t>45</w:t>
        </w:r>
      </w:fldSimple>
      <w:r>
        <w:t xml:space="preserve"> Estrategia TI: </w:t>
      </w:r>
      <w:r w:rsidR="00DB54BC" w:rsidRPr="00DB54BC">
        <w:t>Seguridad de la página web</w:t>
      </w:r>
      <w:bookmarkEnd w:id="84"/>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22B6CD98" w14:textId="77777777" w:rsidTr="00273D9E">
        <w:tc>
          <w:tcPr>
            <w:tcW w:w="2405" w:type="dxa"/>
            <w:vAlign w:val="center"/>
          </w:tcPr>
          <w:p w14:paraId="1C83898A" w14:textId="77777777" w:rsidR="00007ADC" w:rsidRPr="00D666EC" w:rsidRDefault="00007ADC" w:rsidP="00D666EC">
            <w:pPr>
              <w:pStyle w:val="EspaciadoTablas"/>
              <w:rPr>
                <w:b/>
                <w:bCs/>
              </w:rPr>
            </w:pPr>
            <w:r w:rsidRPr="00D666EC">
              <w:rPr>
                <w:b/>
                <w:bCs/>
              </w:rPr>
              <w:t>ID</w:t>
            </w:r>
          </w:p>
        </w:tc>
        <w:tc>
          <w:tcPr>
            <w:tcW w:w="7088" w:type="dxa"/>
            <w:vAlign w:val="center"/>
          </w:tcPr>
          <w:p w14:paraId="7D403178" w14:textId="66DF01A9" w:rsidR="00007ADC" w:rsidRPr="00D666EC" w:rsidRDefault="00007ADC" w:rsidP="00D666EC">
            <w:pPr>
              <w:pStyle w:val="EspaciadoTablas"/>
              <w:rPr>
                <w:b/>
                <w:bCs/>
              </w:rPr>
            </w:pPr>
            <w:r w:rsidRPr="00D666EC">
              <w:rPr>
                <w:b/>
                <w:bCs/>
              </w:rPr>
              <w:t>METI0</w:t>
            </w:r>
            <w:r w:rsidR="00DB54BC" w:rsidRPr="00D666EC">
              <w:rPr>
                <w:b/>
                <w:bCs/>
              </w:rPr>
              <w:t>7</w:t>
            </w:r>
          </w:p>
        </w:tc>
      </w:tr>
      <w:tr w:rsidR="00007ADC" w:rsidRPr="00391C75" w14:paraId="221CFE74" w14:textId="77777777" w:rsidTr="00273D9E">
        <w:tc>
          <w:tcPr>
            <w:tcW w:w="2405" w:type="dxa"/>
            <w:vAlign w:val="center"/>
          </w:tcPr>
          <w:p w14:paraId="59FA0394" w14:textId="77777777" w:rsidR="00007ADC" w:rsidRPr="00D666EC" w:rsidRDefault="00007ADC" w:rsidP="00D666EC">
            <w:pPr>
              <w:pStyle w:val="EspaciadoTablas"/>
              <w:rPr>
                <w:b/>
                <w:bCs/>
              </w:rPr>
            </w:pPr>
            <w:r w:rsidRPr="00D666EC">
              <w:rPr>
                <w:b/>
                <w:bCs/>
              </w:rPr>
              <w:t>Objetivo de TI</w:t>
            </w:r>
          </w:p>
        </w:tc>
        <w:tc>
          <w:tcPr>
            <w:tcW w:w="7088" w:type="dxa"/>
            <w:vAlign w:val="center"/>
          </w:tcPr>
          <w:p w14:paraId="676829EB" w14:textId="50DD8F10" w:rsidR="00007ADC" w:rsidRPr="00DB54BC" w:rsidRDefault="00DB54BC" w:rsidP="00D666EC">
            <w:pPr>
              <w:pStyle w:val="EspaciadoTablas"/>
              <w:rPr>
                <w:shd w:val="clear" w:color="auto" w:fill="FFFFFF"/>
              </w:rPr>
            </w:pPr>
            <w:r w:rsidRPr="00DB54BC">
              <w:rPr>
                <w:shd w:val="clear" w:color="auto" w:fill="FFFFFF"/>
              </w:rPr>
              <w:t>Mejorar la página web de la entidad</w:t>
            </w:r>
          </w:p>
        </w:tc>
      </w:tr>
      <w:tr w:rsidR="00007ADC" w:rsidRPr="00391C75" w14:paraId="0264B0F7" w14:textId="77777777" w:rsidTr="00273D9E">
        <w:tc>
          <w:tcPr>
            <w:tcW w:w="2405" w:type="dxa"/>
            <w:vAlign w:val="center"/>
          </w:tcPr>
          <w:p w14:paraId="4D5A7910" w14:textId="77777777" w:rsidR="00007ADC" w:rsidRPr="00D666EC" w:rsidRDefault="00007ADC" w:rsidP="00D666EC">
            <w:pPr>
              <w:pStyle w:val="EspaciadoTablas"/>
              <w:rPr>
                <w:b/>
                <w:bCs/>
              </w:rPr>
            </w:pPr>
            <w:r w:rsidRPr="00D666EC">
              <w:rPr>
                <w:b/>
                <w:bCs/>
              </w:rPr>
              <w:t>Meta</w:t>
            </w:r>
          </w:p>
        </w:tc>
        <w:tc>
          <w:tcPr>
            <w:tcW w:w="7088" w:type="dxa"/>
            <w:vAlign w:val="center"/>
          </w:tcPr>
          <w:p w14:paraId="22E33B3F" w14:textId="0FE1D655" w:rsidR="00007ADC" w:rsidRPr="00391C75" w:rsidRDefault="00DB54BC" w:rsidP="00D666EC">
            <w:pPr>
              <w:pStyle w:val="EspaciadoTablas"/>
            </w:pPr>
            <w:r w:rsidRPr="00DB54BC">
              <w:t>Seguridad de la página web</w:t>
            </w:r>
          </w:p>
        </w:tc>
      </w:tr>
      <w:tr w:rsidR="00007ADC" w:rsidRPr="00391C75" w14:paraId="5DAB9B96" w14:textId="77777777" w:rsidTr="00273D9E">
        <w:tc>
          <w:tcPr>
            <w:tcW w:w="2405" w:type="dxa"/>
            <w:vAlign w:val="center"/>
          </w:tcPr>
          <w:p w14:paraId="6BE5955F"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61A04CB5" w14:textId="4C69A7EE" w:rsidR="00007ADC" w:rsidRPr="00391C75" w:rsidRDefault="00604B59" w:rsidP="00D666EC">
            <w:pPr>
              <w:pStyle w:val="EspaciadoTablas"/>
            </w:pPr>
            <w:r w:rsidRPr="00604B59">
              <w:t xml:space="preserve">La página web cuenta con un certificado SSL, pero no se identifican </w:t>
            </w:r>
            <w:r w:rsidRPr="00604B59">
              <w:lastRenderedPageBreak/>
              <w:t>medidas adicionales de seguridad.</w:t>
            </w:r>
          </w:p>
        </w:tc>
      </w:tr>
      <w:tr w:rsidR="00007ADC" w:rsidRPr="00391C75" w14:paraId="2B86F7CB" w14:textId="77777777" w:rsidTr="00273D9E">
        <w:tc>
          <w:tcPr>
            <w:tcW w:w="2405" w:type="dxa"/>
            <w:vAlign w:val="center"/>
          </w:tcPr>
          <w:p w14:paraId="1B7CAF8C" w14:textId="77777777" w:rsidR="00007ADC" w:rsidRPr="00D666EC" w:rsidRDefault="00007ADC" w:rsidP="00D666EC">
            <w:pPr>
              <w:pStyle w:val="EspaciadoTablas"/>
              <w:rPr>
                <w:b/>
                <w:bCs/>
              </w:rPr>
            </w:pPr>
            <w:r w:rsidRPr="00D666EC">
              <w:rPr>
                <w:b/>
                <w:bCs/>
              </w:rPr>
              <w:lastRenderedPageBreak/>
              <w:t>Propuesta</w:t>
            </w:r>
          </w:p>
        </w:tc>
        <w:tc>
          <w:tcPr>
            <w:tcW w:w="7088" w:type="dxa"/>
            <w:vAlign w:val="center"/>
          </w:tcPr>
          <w:p w14:paraId="19675079" w14:textId="07B56A65" w:rsidR="00007ADC" w:rsidRPr="00391C75" w:rsidRDefault="00604B59" w:rsidP="00D666EC">
            <w:pPr>
              <w:pStyle w:val="EspaciadoTablas"/>
            </w:pPr>
            <w:r w:rsidRPr="00604B59">
              <w:t>Fortalecer la seguridad de la página web, incluyendo la implementación de medidas de protección contra ataques informáticos y la gestión de vulnerabilidades.</w:t>
            </w:r>
          </w:p>
        </w:tc>
      </w:tr>
      <w:tr w:rsidR="00007ADC" w:rsidRPr="00391C75" w14:paraId="09943099" w14:textId="77777777" w:rsidTr="00273D9E">
        <w:tc>
          <w:tcPr>
            <w:tcW w:w="2405" w:type="dxa"/>
            <w:vAlign w:val="center"/>
          </w:tcPr>
          <w:p w14:paraId="73DCE54F" w14:textId="77777777" w:rsidR="00007ADC" w:rsidRPr="00D666EC" w:rsidRDefault="00007ADC" w:rsidP="00D666EC">
            <w:pPr>
              <w:pStyle w:val="EspaciadoTablas"/>
              <w:rPr>
                <w:b/>
                <w:bCs/>
              </w:rPr>
            </w:pPr>
            <w:r w:rsidRPr="00D666EC">
              <w:rPr>
                <w:b/>
                <w:bCs/>
              </w:rPr>
              <w:t>Periodo</w:t>
            </w:r>
          </w:p>
        </w:tc>
        <w:tc>
          <w:tcPr>
            <w:tcW w:w="7088" w:type="dxa"/>
            <w:vAlign w:val="center"/>
          </w:tcPr>
          <w:p w14:paraId="7C55FB3C" w14:textId="64DD742E" w:rsidR="00007ADC" w:rsidRPr="00391C75" w:rsidRDefault="00604B59" w:rsidP="00D666EC">
            <w:pPr>
              <w:pStyle w:val="EspaciadoTablas"/>
            </w:pPr>
            <w:r>
              <w:t>12</w:t>
            </w:r>
            <w:r w:rsidR="00007ADC">
              <w:t xml:space="preserve"> meses</w:t>
            </w:r>
          </w:p>
        </w:tc>
      </w:tr>
    </w:tbl>
    <w:p w14:paraId="1519248B" w14:textId="0E332648" w:rsidR="00007ADC" w:rsidRDefault="00007ADC" w:rsidP="00007ADC">
      <w:pPr>
        <w:pStyle w:val="Descripcin"/>
      </w:pPr>
      <w:bookmarkStart w:id="85" w:name="_Toc194054015"/>
      <w:r>
        <w:t xml:space="preserve">Tabla </w:t>
      </w:r>
      <w:fldSimple w:instr=" SEQ Tabla \* ARABIC ">
        <w:r w:rsidR="00BD3356">
          <w:rPr>
            <w:noProof/>
          </w:rPr>
          <w:t>46</w:t>
        </w:r>
      </w:fldSimple>
      <w:r>
        <w:t xml:space="preserve"> Estrategia TI: </w:t>
      </w:r>
      <w:r w:rsidR="00604B59" w:rsidRPr="00604B59">
        <w:t>Sistema de generación de informes</w:t>
      </w:r>
      <w:bookmarkEnd w:id="85"/>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71DCBD9C" w14:textId="77777777" w:rsidTr="00273D9E">
        <w:tc>
          <w:tcPr>
            <w:tcW w:w="2405" w:type="dxa"/>
            <w:vAlign w:val="center"/>
          </w:tcPr>
          <w:p w14:paraId="009B9C80" w14:textId="77777777" w:rsidR="00007ADC" w:rsidRPr="00D666EC" w:rsidRDefault="00007ADC" w:rsidP="00D666EC">
            <w:pPr>
              <w:pStyle w:val="EspaciadoTablas"/>
              <w:rPr>
                <w:b/>
                <w:bCs/>
              </w:rPr>
            </w:pPr>
            <w:r w:rsidRPr="00D666EC">
              <w:rPr>
                <w:b/>
                <w:bCs/>
              </w:rPr>
              <w:t>ID</w:t>
            </w:r>
          </w:p>
        </w:tc>
        <w:tc>
          <w:tcPr>
            <w:tcW w:w="7088" w:type="dxa"/>
            <w:vAlign w:val="center"/>
          </w:tcPr>
          <w:p w14:paraId="6CCF9039" w14:textId="1FC061F6" w:rsidR="00007ADC" w:rsidRPr="00D666EC" w:rsidRDefault="00007ADC" w:rsidP="00D666EC">
            <w:pPr>
              <w:pStyle w:val="EspaciadoTablas"/>
              <w:rPr>
                <w:b/>
                <w:bCs/>
              </w:rPr>
            </w:pPr>
            <w:r w:rsidRPr="00D666EC">
              <w:rPr>
                <w:b/>
                <w:bCs/>
              </w:rPr>
              <w:t>METI0</w:t>
            </w:r>
            <w:r w:rsidR="00604B59" w:rsidRPr="00D666EC">
              <w:rPr>
                <w:b/>
                <w:bCs/>
              </w:rPr>
              <w:t>8</w:t>
            </w:r>
          </w:p>
        </w:tc>
      </w:tr>
      <w:tr w:rsidR="00007ADC" w:rsidRPr="00391C75" w14:paraId="415E9DE7" w14:textId="77777777" w:rsidTr="00273D9E">
        <w:tc>
          <w:tcPr>
            <w:tcW w:w="2405" w:type="dxa"/>
            <w:vAlign w:val="center"/>
          </w:tcPr>
          <w:p w14:paraId="3C630C6C" w14:textId="77777777" w:rsidR="00007ADC" w:rsidRPr="00D666EC" w:rsidRDefault="00007ADC" w:rsidP="00D666EC">
            <w:pPr>
              <w:pStyle w:val="EspaciadoTablas"/>
              <w:rPr>
                <w:b/>
                <w:bCs/>
              </w:rPr>
            </w:pPr>
            <w:r w:rsidRPr="00D666EC">
              <w:rPr>
                <w:b/>
                <w:bCs/>
              </w:rPr>
              <w:t>Objetivo de TI</w:t>
            </w:r>
          </w:p>
        </w:tc>
        <w:tc>
          <w:tcPr>
            <w:tcW w:w="7088" w:type="dxa"/>
            <w:vAlign w:val="center"/>
          </w:tcPr>
          <w:p w14:paraId="3EE063BA" w14:textId="05D512B9" w:rsidR="00007ADC" w:rsidRPr="00604B59" w:rsidRDefault="00604B59" w:rsidP="00D666EC">
            <w:pPr>
              <w:pStyle w:val="EspaciadoTablas"/>
              <w:rPr>
                <w:shd w:val="clear" w:color="auto" w:fill="FFFFFF"/>
              </w:rPr>
            </w:pPr>
            <w:r w:rsidRPr="00604B59">
              <w:rPr>
                <w:shd w:val="clear" w:color="auto" w:fill="FFFFFF"/>
              </w:rPr>
              <w:t>Mejorar la página web de la entidad</w:t>
            </w:r>
          </w:p>
        </w:tc>
      </w:tr>
      <w:tr w:rsidR="00007ADC" w:rsidRPr="00391C75" w14:paraId="3AC25391" w14:textId="77777777" w:rsidTr="00273D9E">
        <w:tc>
          <w:tcPr>
            <w:tcW w:w="2405" w:type="dxa"/>
            <w:vAlign w:val="center"/>
          </w:tcPr>
          <w:p w14:paraId="65DC7DC2" w14:textId="77777777" w:rsidR="00007ADC" w:rsidRPr="00D666EC" w:rsidRDefault="00007ADC" w:rsidP="00D666EC">
            <w:pPr>
              <w:pStyle w:val="EspaciadoTablas"/>
              <w:rPr>
                <w:b/>
                <w:bCs/>
              </w:rPr>
            </w:pPr>
            <w:r w:rsidRPr="00D666EC">
              <w:rPr>
                <w:b/>
                <w:bCs/>
              </w:rPr>
              <w:t>Meta</w:t>
            </w:r>
          </w:p>
        </w:tc>
        <w:tc>
          <w:tcPr>
            <w:tcW w:w="7088" w:type="dxa"/>
            <w:vAlign w:val="center"/>
          </w:tcPr>
          <w:p w14:paraId="56D16952" w14:textId="59C09F0C" w:rsidR="00007ADC" w:rsidRPr="00391C75" w:rsidRDefault="00604B59" w:rsidP="00D666EC">
            <w:pPr>
              <w:pStyle w:val="EspaciadoTablas"/>
            </w:pPr>
            <w:r w:rsidRPr="00604B59">
              <w:t>Sistema de generación de informes</w:t>
            </w:r>
          </w:p>
        </w:tc>
      </w:tr>
      <w:tr w:rsidR="00007ADC" w:rsidRPr="00391C75" w14:paraId="0EEF2C5A" w14:textId="77777777" w:rsidTr="00273D9E">
        <w:tc>
          <w:tcPr>
            <w:tcW w:w="2405" w:type="dxa"/>
            <w:vAlign w:val="center"/>
          </w:tcPr>
          <w:p w14:paraId="4C0CC747"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2145D453" w14:textId="6F102542" w:rsidR="00007ADC" w:rsidRPr="00391C75" w:rsidRDefault="00604B59" w:rsidP="00D666EC">
            <w:pPr>
              <w:pStyle w:val="EspaciadoTablas"/>
            </w:pPr>
            <w:r w:rsidRPr="00604B59">
              <w:t>No existe un sistema que genere informes sobre el estado de la web.</w:t>
            </w:r>
          </w:p>
        </w:tc>
      </w:tr>
      <w:tr w:rsidR="00007ADC" w:rsidRPr="00391C75" w14:paraId="7D498684" w14:textId="77777777" w:rsidTr="00273D9E">
        <w:tc>
          <w:tcPr>
            <w:tcW w:w="2405" w:type="dxa"/>
            <w:vAlign w:val="center"/>
          </w:tcPr>
          <w:p w14:paraId="08853504" w14:textId="77777777" w:rsidR="00007ADC" w:rsidRPr="00D666EC" w:rsidRDefault="00007ADC" w:rsidP="00D666EC">
            <w:pPr>
              <w:pStyle w:val="EspaciadoTablas"/>
              <w:rPr>
                <w:b/>
                <w:bCs/>
              </w:rPr>
            </w:pPr>
            <w:r w:rsidRPr="00D666EC">
              <w:rPr>
                <w:b/>
                <w:bCs/>
              </w:rPr>
              <w:t>Propuesta</w:t>
            </w:r>
          </w:p>
        </w:tc>
        <w:tc>
          <w:tcPr>
            <w:tcW w:w="7088" w:type="dxa"/>
            <w:vAlign w:val="center"/>
          </w:tcPr>
          <w:p w14:paraId="794F9665" w14:textId="5531996B" w:rsidR="00007ADC" w:rsidRPr="00391C75" w:rsidRDefault="00604B59" w:rsidP="00D666EC">
            <w:pPr>
              <w:pStyle w:val="EspaciadoTablas"/>
            </w:pPr>
            <w:r w:rsidRPr="00604B59">
              <w:t>Implementar un sistema de generación de informes mensuales o semanales (variable) exhaustivos sobre el estado actual de la web.</w:t>
            </w:r>
          </w:p>
        </w:tc>
      </w:tr>
      <w:tr w:rsidR="00007ADC" w:rsidRPr="00391C75" w14:paraId="0C6A4A77" w14:textId="77777777" w:rsidTr="00273D9E">
        <w:tc>
          <w:tcPr>
            <w:tcW w:w="2405" w:type="dxa"/>
            <w:vAlign w:val="center"/>
          </w:tcPr>
          <w:p w14:paraId="08BA7077" w14:textId="77777777" w:rsidR="00007ADC" w:rsidRPr="00D666EC" w:rsidRDefault="00007ADC" w:rsidP="00D666EC">
            <w:pPr>
              <w:pStyle w:val="EspaciadoTablas"/>
              <w:rPr>
                <w:b/>
                <w:bCs/>
              </w:rPr>
            </w:pPr>
            <w:r w:rsidRPr="00D666EC">
              <w:rPr>
                <w:b/>
                <w:bCs/>
              </w:rPr>
              <w:t>Periodo</w:t>
            </w:r>
          </w:p>
        </w:tc>
        <w:tc>
          <w:tcPr>
            <w:tcW w:w="7088" w:type="dxa"/>
            <w:vAlign w:val="center"/>
          </w:tcPr>
          <w:p w14:paraId="7379381B" w14:textId="6A31AF18" w:rsidR="00007ADC" w:rsidRPr="00391C75" w:rsidRDefault="00604B59" w:rsidP="00D666EC">
            <w:pPr>
              <w:pStyle w:val="EspaciadoTablas"/>
            </w:pPr>
            <w:r>
              <w:t>8</w:t>
            </w:r>
            <w:r w:rsidR="00007ADC">
              <w:t xml:space="preserve"> meses</w:t>
            </w:r>
          </w:p>
        </w:tc>
      </w:tr>
    </w:tbl>
    <w:p w14:paraId="64B76502" w14:textId="6AC21045" w:rsidR="00007ADC" w:rsidRDefault="00007ADC" w:rsidP="00007ADC">
      <w:pPr>
        <w:pStyle w:val="Descripcin"/>
      </w:pPr>
      <w:bookmarkStart w:id="86" w:name="_Toc194054016"/>
      <w:r>
        <w:t xml:space="preserve">Tabla </w:t>
      </w:r>
      <w:fldSimple w:instr=" SEQ Tabla \* ARABIC ">
        <w:r w:rsidR="00BD3356">
          <w:rPr>
            <w:noProof/>
          </w:rPr>
          <w:t>47</w:t>
        </w:r>
      </w:fldSimple>
      <w:r>
        <w:t xml:space="preserve"> Estrategia TI: </w:t>
      </w:r>
      <w:r w:rsidR="00F753CF" w:rsidRPr="00F753CF">
        <w:t>Evaluación del contrato de hosting</w:t>
      </w:r>
      <w:bookmarkEnd w:id="86"/>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0DA6E9BA" w14:textId="77777777" w:rsidTr="00273D9E">
        <w:tc>
          <w:tcPr>
            <w:tcW w:w="2405" w:type="dxa"/>
            <w:vAlign w:val="center"/>
          </w:tcPr>
          <w:p w14:paraId="6AAAFD41" w14:textId="77777777" w:rsidR="00007ADC" w:rsidRPr="00D666EC" w:rsidRDefault="00007ADC" w:rsidP="00D666EC">
            <w:pPr>
              <w:pStyle w:val="EspaciadoTablas"/>
              <w:rPr>
                <w:b/>
                <w:bCs/>
              </w:rPr>
            </w:pPr>
            <w:r w:rsidRPr="00D666EC">
              <w:rPr>
                <w:b/>
                <w:bCs/>
              </w:rPr>
              <w:t>ID</w:t>
            </w:r>
          </w:p>
        </w:tc>
        <w:tc>
          <w:tcPr>
            <w:tcW w:w="7088" w:type="dxa"/>
            <w:vAlign w:val="center"/>
          </w:tcPr>
          <w:p w14:paraId="3CC2864C" w14:textId="6BC8A7CF" w:rsidR="00007ADC" w:rsidRPr="00D666EC" w:rsidRDefault="00007ADC" w:rsidP="00D666EC">
            <w:pPr>
              <w:pStyle w:val="EspaciadoTablas"/>
              <w:rPr>
                <w:b/>
                <w:bCs/>
              </w:rPr>
            </w:pPr>
            <w:r w:rsidRPr="00D666EC">
              <w:rPr>
                <w:b/>
                <w:bCs/>
              </w:rPr>
              <w:t>METI0</w:t>
            </w:r>
            <w:r w:rsidR="006A1040" w:rsidRPr="00D666EC">
              <w:rPr>
                <w:b/>
                <w:bCs/>
              </w:rPr>
              <w:t>9</w:t>
            </w:r>
          </w:p>
        </w:tc>
      </w:tr>
      <w:tr w:rsidR="00007ADC" w:rsidRPr="00391C75" w14:paraId="2A4F782F" w14:textId="77777777" w:rsidTr="00273D9E">
        <w:tc>
          <w:tcPr>
            <w:tcW w:w="2405" w:type="dxa"/>
            <w:vAlign w:val="center"/>
          </w:tcPr>
          <w:p w14:paraId="57614F6C" w14:textId="77777777" w:rsidR="00007ADC" w:rsidRPr="00D666EC" w:rsidRDefault="00007ADC" w:rsidP="00D666EC">
            <w:pPr>
              <w:pStyle w:val="EspaciadoTablas"/>
              <w:rPr>
                <w:b/>
                <w:bCs/>
              </w:rPr>
            </w:pPr>
            <w:r w:rsidRPr="00D666EC">
              <w:rPr>
                <w:b/>
                <w:bCs/>
              </w:rPr>
              <w:t>Objetivo de TI</w:t>
            </w:r>
          </w:p>
        </w:tc>
        <w:tc>
          <w:tcPr>
            <w:tcW w:w="7088" w:type="dxa"/>
            <w:vAlign w:val="center"/>
          </w:tcPr>
          <w:p w14:paraId="4B30CDAE" w14:textId="7A885FC0" w:rsidR="00007ADC" w:rsidRPr="000B7F64" w:rsidRDefault="006A1040" w:rsidP="00D666EC">
            <w:pPr>
              <w:pStyle w:val="EspaciadoTablas"/>
              <w:rPr>
                <w:color w:val="575757"/>
                <w:shd w:val="clear" w:color="auto" w:fill="FFFFFF"/>
              </w:rPr>
            </w:pPr>
            <w:r w:rsidRPr="006A1040">
              <w:rPr>
                <w:shd w:val="clear" w:color="auto" w:fill="FFFFFF"/>
              </w:rPr>
              <w:t>Evaluar e implementar mejoras en el servicio de hosting</w:t>
            </w:r>
          </w:p>
        </w:tc>
      </w:tr>
      <w:tr w:rsidR="00007ADC" w:rsidRPr="00391C75" w14:paraId="084F32ED" w14:textId="77777777" w:rsidTr="00273D9E">
        <w:tc>
          <w:tcPr>
            <w:tcW w:w="2405" w:type="dxa"/>
            <w:vAlign w:val="center"/>
          </w:tcPr>
          <w:p w14:paraId="45C27319" w14:textId="77777777" w:rsidR="00007ADC" w:rsidRPr="00D666EC" w:rsidRDefault="00007ADC" w:rsidP="00D666EC">
            <w:pPr>
              <w:pStyle w:val="EspaciadoTablas"/>
              <w:rPr>
                <w:b/>
                <w:bCs/>
              </w:rPr>
            </w:pPr>
            <w:r w:rsidRPr="00D666EC">
              <w:rPr>
                <w:b/>
                <w:bCs/>
              </w:rPr>
              <w:t>Meta</w:t>
            </w:r>
          </w:p>
        </w:tc>
        <w:tc>
          <w:tcPr>
            <w:tcW w:w="7088" w:type="dxa"/>
            <w:vAlign w:val="center"/>
          </w:tcPr>
          <w:p w14:paraId="4FC65F9F" w14:textId="3FE27BB3" w:rsidR="00007ADC" w:rsidRPr="00391C75" w:rsidRDefault="006A1040" w:rsidP="00D666EC">
            <w:pPr>
              <w:pStyle w:val="EspaciadoTablas"/>
            </w:pPr>
            <w:r w:rsidRPr="006A1040">
              <w:t>Evaluación del contrato de hosting</w:t>
            </w:r>
          </w:p>
        </w:tc>
      </w:tr>
      <w:tr w:rsidR="00007ADC" w:rsidRPr="00391C75" w14:paraId="0ADD34E6" w14:textId="77777777" w:rsidTr="00273D9E">
        <w:tc>
          <w:tcPr>
            <w:tcW w:w="2405" w:type="dxa"/>
            <w:vAlign w:val="center"/>
          </w:tcPr>
          <w:p w14:paraId="6161719B"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72503A65" w14:textId="29F02B6F" w:rsidR="00007ADC" w:rsidRPr="00391C75" w:rsidRDefault="006A1040" w:rsidP="00D666EC">
            <w:pPr>
              <w:pStyle w:val="EspaciadoTablas"/>
            </w:pPr>
            <w:r w:rsidRPr="006A1040">
              <w:t>El servicio de hosting presenta problemas de carga, pero no se sabe si es por problemas de mala usabilidad de recursos o si el servicio no es óptimo.</w:t>
            </w:r>
          </w:p>
        </w:tc>
      </w:tr>
      <w:tr w:rsidR="00007ADC" w:rsidRPr="00391C75" w14:paraId="20D795F7" w14:textId="77777777" w:rsidTr="00273D9E">
        <w:tc>
          <w:tcPr>
            <w:tcW w:w="2405" w:type="dxa"/>
            <w:vAlign w:val="center"/>
          </w:tcPr>
          <w:p w14:paraId="634306F0" w14:textId="77777777" w:rsidR="00007ADC" w:rsidRPr="00D666EC" w:rsidRDefault="00007ADC" w:rsidP="00D666EC">
            <w:pPr>
              <w:pStyle w:val="EspaciadoTablas"/>
              <w:rPr>
                <w:b/>
                <w:bCs/>
              </w:rPr>
            </w:pPr>
            <w:r w:rsidRPr="00D666EC">
              <w:rPr>
                <w:b/>
                <w:bCs/>
              </w:rPr>
              <w:t>Propuesta</w:t>
            </w:r>
          </w:p>
        </w:tc>
        <w:tc>
          <w:tcPr>
            <w:tcW w:w="7088" w:type="dxa"/>
            <w:vAlign w:val="center"/>
          </w:tcPr>
          <w:p w14:paraId="1D6E058C" w14:textId="52E522EF" w:rsidR="00007ADC" w:rsidRPr="00391C75" w:rsidRDefault="006A1040" w:rsidP="00D666EC">
            <w:pPr>
              <w:pStyle w:val="EspaciadoTablas"/>
            </w:pPr>
            <w:r w:rsidRPr="006A1040">
              <w:t>Evaluar el contrato de hosting actual e implementar las mejoras necesarias para garantizar un servicio óptimo.</w:t>
            </w:r>
          </w:p>
        </w:tc>
      </w:tr>
      <w:tr w:rsidR="00007ADC" w:rsidRPr="00391C75" w14:paraId="35C68584" w14:textId="77777777" w:rsidTr="00273D9E">
        <w:tc>
          <w:tcPr>
            <w:tcW w:w="2405" w:type="dxa"/>
            <w:vAlign w:val="center"/>
          </w:tcPr>
          <w:p w14:paraId="09A0F0DC" w14:textId="77777777" w:rsidR="00007ADC" w:rsidRPr="00D666EC" w:rsidRDefault="00007ADC" w:rsidP="00D666EC">
            <w:pPr>
              <w:pStyle w:val="EspaciadoTablas"/>
              <w:rPr>
                <w:b/>
                <w:bCs/>
              </w:rPr>
            </w:pPr>
            <w:r w:rsidRPr="00D666EC">
              <w:rPr>
                <w:b/>
                <w:bCs/>
              </w:rPr>
              <w:t>Periodo</w:t>
            </w:r>
          </w:p>
        </w:tc>
        <w:tc>
          <w:tcPr>
            <w:tcW w:w="7088" w:type="dxa"/>
            <w:vAlign w:val="center"/>
          </w:tcPr>
          <w:p w14:paraId="7E44F060" w14:textId="55D7BF7C" w:rsidR="00007ADC" w:rsidRPr="00391C75" w:rsidRDefault="006A1040" w:rsidP="00D666EC">
            <w:pPr>
              <w:pStyle w:val="EspaciadoTablas"/>
            </w:pPr>
            <w:r>
              <w:t>6</w:t>
            </w:r>
            <w:r w:rsidR="00007ADC">
              <w:t xml:space="preserve"> meses</w:t>
            </w:r>
          </w:p>
        </w:tc>
      </w:tr>
    </w:tbl>
    <w:p w14:paraId="221D8CEC" w14:textId="4D5FC5EC" w:rsidR="008F74E4" w:rsidRDefault="008F74E4" w:rsidP="008F74E4">
      <w:pPr>
        <w:pStyle w:val="Descripcin"/>
      </w:pPr>
      <w:bookmarkStart w:id="87" w:name="_Toc194054017"/>
      <w:r>
        <w:t xml:space="preserve">Tabla </w:t>
      </w:r>
      <w:r w:rsidR="000F2971">
        <w:fldChar w:fldCharType="begin"/>
      </w:r>
      <w:r w:rsidR="000F2971">
        <w:instrText xml:space="preserve"> SEQ Tabla \* ARABIC </w:instrText>
      </w:r>
      <w:r w:rsidR="000F2971">
        <w:fldChar w:fldCharType="separate"/>
      </w:r>
      <w:r w:rsidR="00BD3356">
        <w:rPr>
          <w:noProof/>
        </w:rPr>
        <w:t>48</w:t>
      </w:r>
      <w:r w:rsidR="000F2971">
        <w:rPr>
          <w:noProof/>
        </w:rPr>
        <w:fldChar w:fldCharType="end"/>
      </w:r>
      <w:r>
        <w:t xml:space="preserve"> Estrategia TI: </w:t>
      </w:r>
      <w:r w:rsidRPr="00007ADC">
        <w:t>Planes de recopilación de información</w:t>
      </w:r>
      <w:bookmarkEnd w:id="87"/>
    </w:p>
    <w:tbl>
      <w:tblPr>
        <w:tblStyle w:val="Tablaconcuadrcula"/>
        <w:tblW w:w="9493" w:type="dxa"/>
        <w:tblLayout w:type="fixed"/>
        <w:tblLook w:val="06A0" w:firstRow="1" w:lastRow="0" w:firstColumn="1" w:lastColumn="0" w:noHBand="1" w:noVBand="1"/>
      </w:tblPr>
      <w:tblGrid>
        <w:gridCol w:w="2405"/>
        <w:gridCol w:w="7088"/>
      </w:tblGrid>
      <w:tr w:rsidR="008F74E4" w:rsidRPr="00391C75" w14:paraId="714CFCDA" w14:textId="77777777" w:rsidTr="001330F4">
        <w:tc>
          <w:tcPr>
            <w:tcW w:w="2405" w:type="dxa"/>
            <w:vAlign w:val="center"/>
          </w:tcPr>
          <w:p w14:paraId="62B3F7C6" w14:textId="77777777" w:rsidR="008F74E4" w:rsidRPr="00D666EC" w:rsidRDefault="008F74E4" w:rsidP="001330F4">
            <w:pPr>
              <w:pStyle w:val="EspaciadoTablas"/>
              <w:rPr>
                <w:b/>
                <w:bCs/>
              </w:rPr>
            </w:pPr>
            <w:r w:rsidRPr="00D666EC">
              <w:rPr>
                <w:b/>
                <w:bCs/>
              </w:rPr>
              <w:t>ID</w:t>
            </w:r>
          </w:p>
        </w:tc>
        <w:tc>
          <w:tcPr>
            <w:tcW w:w="7088" w:type="dxa"/>
            <w:vAlign w:val="center"/>
          </w:tcPr>
          <w:p w14:paraId="2D35500E" w14:textId="19B01292" w:rsidR="008F74E4" w:rsidRPr="00D666EC" w:rsidRDefault="008F74E4" w:rsidP="001330F4">
            <w:pPr>
              <w:pStyle w:val="EspaciadoTablas"/>
              <w:rPr>
                <w:b/>
                <w:bCs/>
              </w:rPr>
            </w:pPr>
            <w:r w:rsidRPr="00D666EC">
              <w:rPr>
                <w:b/>
                <w:bCs/>
              </w:rPr>
              <w:t>METI</w:t>
            </w:r>
            <w:r>
              <w:rPr>
                <w:b/>
                <w:bCs/>
              </w:rPr>
              <w:t>10</w:t>
            </w:r>
          </w:p>
        </w:tc>
      </w:tr>
      <w:tr w:rsidR="008F74E4" w:rsidRPr="00391C75" w14:paraId="312BF1AD" w14:textId="77777777" w:rsidTr="001330F4">
        <w:tc>
          <w:tcPr>
            <w:tcW w:w="2405" w:type="dxa"/>
            <w:vAlign w:val="center"/>
          </w:tcPr>
          <w:p w14:paraId="318D3A3F" w14:textId="77777777" w:rsidR="008F74E4" w:rsidRPr="00D666EC" w:rsidRDefault="008F74E4" w:rsidP="001330F4">
            <w:pPr>
              <w:pStyle w:val="EspaciadoTablas"/>
              <w:rPr>
                <w:b/>
                <w:bCs/>
              </w:rPr>
            </w:pPr>
            <w:r w:rsidRPr="00D666EC">
              <w:rPr>
                <w:b/>
                <w:bCs/>
              </w:rPr>
              <w:t>Objetivo de TI</w:t>
            </w:r>
          </w:p>
        </w:tc>
        <w:tc>
          <w:tcPr>
            <w:tcW w:w="7088" w:type="dxa"/>
            <w:vAlign w:val="center"/>
          </w:tcPr>
          <w:p w14:paraId="120050E4" w14:textId="77777777" w:rsidR="008F74E4" w:rsidRPr="000B7F64" w:rsidRDefault="008F74E4" w:rsidP="001330F4">
            <w:pPr>
              <w:pStyle w:val="EspaciadoTablas"/>
              <w:rPr>
                <w:color w:val="575757"/>
                <w:shd w:val="clear" w:color="auto" w:fill="FFFFFF"/>
              </w:rPr>
            </w:pPr>
            <w:r w:rsidRPr="00007ADC">
              <w:rPr>
                <w:shd w:val="clear" w:color="auto" w:fill="FFFFFF"/>
              </w:rPr>
              <w:t>Estructurar planes de recopilación de información</w:t>
            </w:r>
          </w:p>
        </w:tc>
      </w:tr>
      <w:tr w:rsidR="008F74E4" w:rsidRPr="00391C75" w14:paraId="44E9EC66" w14:textId="77777777" w:rsidTr="001330F4">
        <w:tc>
          <w:tcPr>
            <w:tcW w:w="2405" w:type="dxa"/>
            <w:vAlign w:val="center"/>
          </w:tcPr>
          <w:p w14:paraId="7DE3522F" w14:textId="77777777" w:rsidR="008F74E4" w:rsidRPr="00D666EC" w:rsidRDefault="008F74E4" w:rsidP="001330F4">
            <w:pPr>
              <w:pStyle w:val="EspaciadoTablas"/>
              <w:rPr>
                <w:b/>
                <w:bCs/>
              </w:rPr>
            </w:pPr>
            <w:r w:rsidRPr="00D666EC">
              <w:rPr>
                <w:b/>
                <w:bCs/>
              </w:rPr>
              <w:t>Meta</w:t>
            </w:r>
          </w:p>
        </w:tc>
        <w:tc>
          <w:tcPr>
            <w:tcW w:w="7088" w:type="dxa"/>
            <w:vAlign w:val="center"/>
          </w:tcPr>
          <w:p w14:paraId="14D4DB33" w14:textId="77777777" w:rsidR="008F74E4" w:rsidRPr="00391C75" w:rsidRDefault="008F74E4" w:rsidP="001330F4">
            <w:pPr>
              <w:pStyle w:val="EspaciadoTablas"/>
            </w:pPr>
            <w:r w:rsidRPr="00007ADC">
              <w:t>Planes de recopilación de información</w:t>
            </w:r>
          </w:p>
        </w:tc>
      </w:tr>
      <w:tr w:rsidR="008F74E4" w:rsidRPr="00391C75" w14:paraId="4A811538" w14:textId="77777777" w:rsidTr="001330F4">
        <w:tc>
          <w:tcPr>
            <w:tcW w:w="2405" w:type="dxa"/>
            <w:vAlign w:val="center"/>
          </w:tcPr>
          <w:p w14:paraId="5D1ED9B9" w14:textId="77777777" w:rsidR="008F74E4" w:rsidRPr="00D666EC" w:rsidRDefault="008F74E4" w:rsidP="001330F4">
            <w:pPr>
              <w:pStyle w:val="EspaciadoTablas"/>
              <w:rPr>
                <w:b/>
                <w:bCs/>
              </w:rPr>
            </w:pPr>
            <w:r w:rsidRPr="00D666EC">
              <w:rPr>
                <w:b/>
                <w:bCs/>
              </w:rPr>
              <w:t>Medición actual</w:t>
            </w:r>
          </w:p>
        </w:tc>
        <w:tc>
          <w:tcPr>
            <w:tcW w:w="7088" w:type="dxa"/>
            <w:vAlign w:val="center"/>
          </w:tcPr>
          <w:p w14:paraId="039371CA" w14:textId="77777777" w:rsidR="008F74E4" w:rsidRPr="00391C75" w:rsidRDefault="008F74E4" w:rsidP="001330F4">
            <w:pPr>
              <w:pStyle w:val="EspaciadoTablas"/>
            </w:pPr>
            <w:r w:rsidRPr="00007ADC">
              <w:t>No existen planes de recopilación de información para conocer la estructura de la entidad.</w:t>
            </w:r>
          </w:p>
        </w:tc>
      </w:tr>
      <w:tr w:rsidR="008F74E4" w:rsidRPr="00391C75" w14:paraId="5FB67276" w14:textId="77777777" w:rsidTr="001330F4">
        <w:tc>
          <w:tcPr>
            <w:tcW w:w="2405" w:type="dxa"/>
            <w:vAlign w:val="center"/>
          </w:tcPr>
          <w:p w14:paraId="5517E015" w14:textId="77777777" w:rsidR="008F74E4" w:rsidRPr="00D666EC" w:rsidRDefault="008F74E4" w:rsidP="001330F4">
            <w:pPr>
              <w:pStyle w:val="EspaciadoTablas"/>
              <w:rPr>
                <w:b/>
                <w:bCs/>
              </w:rPr>
            </w:pPr>
            <w:r w:rsidRPr="00D666EC">
              <w:rPr>
                <w:b/>
                <w:bCs/>
              </w:rPr>
              <w:t>Propuesta</w:t>
            </w:r>
          </w:p>
        </w:tc>
        <w:tc>
          <w:tcPr>
            <w:tcW w:w="7088" w:type="dxa"/>
            <w:vAlign w:val="center"/>
          </w:tcPr>
          <w:p w14:paraId="0FFC5E33" w14:textId="6AA758FF" w:rsidR="008F74E4" w:rsidRPr="00391C75" w:rsidRDefault="008F74E4" w:rsidP="001330F4">
            <w:pPr>
              <w:pStyle w:val="EspaciadoTablas"/>
            </w:pPr>
            <w:r w:rsidRPr="008F74E4">
              <w:t>Estructurar planes de recopilación de información para conocer la estructura de la entidad y las necesidades de los usuarios y el personal laboral.</w:t>
            </w:r>
          </w:p>
        </w:tc>
      </w:tr>
      <w:tr w:rsidR="008F74E4" w:rsidRPr="00391C75" w14:paraId="32193A78" w14:textId="77777777" w:rsidTr="001330F4">
        <w:tc>
          <w:tcPr>
            <w:tcW w:w="2405" w:type="dxa"/>
            <w:vAlign w:val="center"/>
          </w:tcPr>
          <w:p w14:paraId="755211F3" w14:textId="77777777" w:rsidR="008F74E4" w:rsidRPr="00D666EC" w:rsidRDefault="008F74E4" w:rsidP="001330F4">
            <w:pPr>
              <w:pStyle w:val="EspaciadoTablas"/>
              <w:rPr>
                <w:b/>
                <w:bCs/>
              </w:rPr>
            </w:pPr>
            <w:r w:rsidRPr="00D666EC">
              <w:rPr>
                <w:b/>
                <w:bCs/>
              </w:rPr>
              <w:t>Periodo</w:t>
            </w:r>
          </w:p>
        </w:tc>
        <w:tc>
          <w:tcPr>
            <w:tcW w:w="7088" w:type="dxa"/>
            <w:vAlign w:val="center"/>
          </w:tcPr>
          <w:p w14:paraId="6887857F" w14:textId="77777777" w:rsidR="008F74E4" w:rsidRPr="00391C75" w:rsidRDefault="008F74E4" w:rsidP="001330F4">
            <w:pPr>
              <w:pStyle w:val="EspaciadoTablas"/>
            </w:pPr>
            <w:r>
              <w:t>3 meses</w:t>
            </w:r>
          </w:p>
        </w:tc>
      </w:tr>
    </w:tbl>
    <w:p w14:paraId="1BFCEF7F" w14:textId="5882335F" w:rsidR="00007ADC" w:rsidRDefault="00007ADC" w:rsidP="00007ADC">
      <w:pPr>
        <w:pStyle w:val="Descripcin"/>
      </w:pPr>
      <w:bookmarkStart w:id="88" w:name="_Toc194054018"/>
      <w:r>
        <w:t xml:space="preserve">Tabla </w:t>
      </w:r>
      <w:fldSimple w:instr=" SEQ Tabla \* ARABIC ">
        <w:r w:rsidR="00BD3356">
          <w:rPr>
            <w:noProof/>
          </w:rPr>
          <w:t>49</w:t>
        </w:r>
      </w:fldSimple>
      <w:r>
        <w:t xml:space="preserve"> Estrategia TI: </w:t>
      </w:r>
      <w:r w:rsidR="00F753CF" w:rsidRPr="00F753CF">
        <w:t>Trámites, servicios y OPAs en línea</w:t>
      </w:r>
      <w:bookmarkEnd w:id="88"/>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0FFFC8A6" w14:textId="77777777" w:rsidTr="00273D9E">
        <w:tc>
          <w:tcPr>
            <w:tcW w:w="2405" w:type="dxa"/>
            <w:vAlign w:val="center"/>
          </w:tcPr>
          <w:p w14:paraId="517CAD1C" w14:textId="77777777" w:rsidR="00007ADC" w:rsidRPr="00D666EC" w:rsidRDefault="00007ADC" w:rsidP="00D666EC">
            <w:pPr>
              <w:pStyle w:val="EspaciadoTablas"/>
              <w:rPr>
                <w:b/>
                <w:bCs/>
              </w:rPr>
            </w:pPr>
            <w:r w:rsidRPr="00D666EC">
              <w:rPr>
                <w:b/>
                <w:bCs/>
              </w:rPr>
              <w:t>ID</w:t>
            </w:r>
          </w:p>
        </w:tc>
        <w:tc>
          <w:tcPr>
            <w:tcW w:w="7088" w:type="dxa"/>
            <w:vAlign w:val="center"/>
          </w:tcPr>
          <w:p w14:paraId="3709DA12" w14:textId="04EBE507" w:rsidR="00007ADC" w:rsidRPr="00D666EC" w:rsidRDefault="00007ADC" w:rsidP="00D666EC">
            <w:pPr>
              <w:pStyle w:val="EspaciadoTablas"/>
              <w:rPr>
                <w:b/>
                <w:bCs/>
              </w:rPr>
            </w:pPr>
            <w:r w:rsidRPr="00D666EC">
              <w:rPr>
                <w:b/>
                <w:bCs/>
              </w:rPr>
              <w:t>METI</w:t>
            </w:r>
            <w:r w:rsidR="00704D5B" w:rsidRPr="00D666EC">
              <w:rPr>
                <w:b/>
                <w:bCs/>
              </w:rPr>
              <w:t>1</w:t>
            </w:r>
            <w:r w:rsidR="008F74E4">
              <w:rPr>
                <w:b/>
                <w:bCs/>
              </w:rPr>
              <w:t>1</w:t>
            </w:r>
          </w:p>
        </w:tc>
      </w:tr>
      <w:tr w:rsidR="00007ADC" w:rsidRPr="00391C75" w14:paraId="2CB1A746" w14:textId="77777777" w:rsidTr="00273D9E">
        <w:tc>
          <w:tcPr>
            <w:tcW w:w="2405" w:type="dxa"/>
            <w:vAlign w:val="center"/>
          </w:tcPr>
          <w:p w14:paraId="62C12F31" w14:textId="77777777" w:rsidR="00007ADC" w:rsidRPr="00D666EC" w:rsidRDefault="00007ADC" w:rsidP="00D666EC">
            <w:pPr>
              <w:pStyle w:val="EspaciadoTablas"/>
              <w:rPr>
                <w:b/>
                <w:bCs/>
              </w:rPr>
            </w:pPr>
            <w:r w:rsidRPr="00D666EC">
              <w:rPr>
                <w:b/>
                <w:bCs/>
              </w:rPr>
              <w:t>Objetivo de TI</w:t>
            </w:r>
          </w:p>
        </w:tc>
        <w:tc>
          <w:tcPr>
            <w:tcW w:w="7088" w:type="dxa"/>
            <w:vAlign w:val="center"/>
          </w:tcPr>
          <w:p w14:paraId="283C4F0E" w14:textId="543E8E7A" w:rsidR="00007ADC" w:rsidRPr="000B7F64" w:rsidRDefault="00704D5B" w:rsidP="00D666EC">
            <w:pPr>
              <w:pStyle w:val="EspaciadoTablas"/>
              <w:rPr>
                <w:color w:val="575757"/>
                <w:shd w:val="clear" w:color="auto" w:fill="FFFFFF"/>
              </w:rPr>
            </w:pPr>
            <w:r w:rsidRPr="00704D5B">
              <w:rPr>
                <w:shd w:val="clear" w:color="auto" w:fill="FFFFFF"/>
              </w:rPr>
              <w:t>Implementar la gestión de trámites, servicios y OPAs en línea</w:t>
            </w:r>
          </w:p>
        </w:tc>
      </w:tr>
      <w:tr w:rsidR="00007ADC" w:rsidRPr="00391C75" w14:paraId="18FB44E2" w14:textId="77777777" w:rsidTr="00273D9E">
        <w:tc>
          <w:tcPr>
            <w:tcW w:w="2405" w:type="dxa"/>
            <w:vAlign w:val="center"/>
          </w:tcPr>
          <w:p w14:paraId="366B0471" w14:textId="77777777" w:rsidR="00007ADC" w:rsidRPr="00D666EC" w:rsidRDefault="00007ADC" w:rsidP="00D666EC">
            <w:pPr>
              <w:pStyle w:val="EspaciadoTablas"/>
              <w:rPr>
                <w:b/>
                <w:bCs/>
              </w:rPr>
            </w:pPr>
            <w:r w:rsidRPr="00D666EC">
              <w:rPr>
                <w:b/>
                <w:bCs/>
              </w:rPr>
              <w:t>Meta</w:t>
            </w:r>
          </w:p>
        </w:tc>
        <w:tc>
          <w:tcPr>
            <w:tcW w:w="7088" w:type="dxa"/>
            <w:vAlign w:val="center"/>
          </w:tcPr>
          <w:p w14:paraId="42963EFD" w14:textId="348072FD" w:rsidR="00007ADC" w:rsidRPr="00391C75" w:rsidRDefault="00704D5B" w:rsidP="00D666EC">
            <w:pPr>
              <w:pStyle w:val="EspaciadoTablas"/>
            </w:pPr>
            <w:r w:rsidRPr="00704D5B">
              <w:t>Trámites, servicios y OPAs en línea</w:t>
            </w:r>
          </w:p>
        </w:tc>
      </w:tr>
      <w:tr w:rsidR="00007ADC" w:rsidRPr="00391C75" w14:paraId="17934F2C" w14:textId="77777777" w:rsidTr="00273D9E">
        <w:tc>
          <w:tcPr>
            <w:tcW w:w="2405" w:type="dxa"/>
            <w:vAlign w:val="center"/>
          </w:tcPr>
          <w:p w14:paraId="7A8E44D3" w14:textId="77777777" w:rsidR="00007ADC" w:rsidRPr="00D666EC" w:rsidRDefault="00007ADC" w:rsidP="00D666EC">
            <w:pPr>
              <w:pStyle w:val="EspaciadoTablas"/>
              <w:rPr>
                <w:b/>
                <w:bCs/>
              </w:rPr>
            </w:pPr>
            <w:r w:rsidRPr="00D666EC">
              <w:rPr>
                <w:b/>
                <w:bCs/>
              </w:rPr>
              <w:lastRenderedPageBreak/>
              <w:t>Medición actual</w:t>
            </w:r>
          </w:p>
        </w:tc>
        <w:tc>
          <w:tcPr>
            <w:tcW w:w="7088" w:type="dxa"/>
            <w:vAlign w:val="center"/>
          </w:tcPr>
          <w:p w14:paraId="3EF351BB" w14:textId="277B0517" w:rsidR="00007ADC" w:rsidRPr="00391C75" w:rsidRDefault="00704D5B" w:rsidP="00D666EC">
            <w:pPr>
              <w:pStyle w:val="EspaciadoTablas"/>
            </w:pPr>
            <w:r w:rsidRPr="00704D5B">
              <w:t>La entidad no cuenta con una real implementación para ejecutar los trámites, servicios y OPAs virtualmente.</w:t>
            </w:r>
          </w:p>
        </w:tc>
      </w:tr>
      <w:tr w:rsidR="00007ADC" w:rsidRPr="00391C75" w14:paraId="58C471F4" w14:textId="77777777" w:rsidTr="00273D9E">
        <w:tc>
          <w:tcPr>
            <w:tcW w:w="2405" w:type="dxa"/>
            <w:vAlign w:val="center"/>
          </w:tcPr>
          <w:p w14:paraId="09511577" w14:textId="77777777" w:rsidR="00007ADC" w:rsidRPr="00D666EC" w:rsidRDefault="00007ADC" w:rsidP="00D666EC">
            <w:pPr>
              <w:pStyle w:val="EspaciadoTablas"/>
              <w:rPr>
                <w:b/>
                <w:bCs/>
              </w:rPr>
            </w:pPr>
            <w:r w:rsidRPr="00D666EC">
              <w:rPr>
                <w:b/>
                <w:bCs/>
              </w:rPr>
              <w:t>Propuesta</w:t>
            </w:r>
          </w:p>
        </w:tc>
        <w:tc>
          <w:tcPr>
            <w:tcW w:w="7088" w:type="dxa"/>
            <w:vAlign w:val="center"/>
          </w:tcPr>
          <w:p w14:paraId="06B13ED7" w14:textId="0832BFD1" w:rsidR="00007ADC" w:rsidRPr="00391C75" w:rsidRDefault="00704D5B" w:rsidP="00D666EC">
            <w:pPr>
              <w:pStyle w:val="EspaciadoTablas"/>
            </w:pPr>
            <w:r w:rsidRPr="00704D5B">
              <w:t>Implementar la gestión de trámites, servicios y OPAs en línea, permitiendo a los ciudadanos realizarlos de forma virtual.</w:t>
            </w:r>
          </w:p>
        </w:tc>
      </w:tr>
      <w:tr w:rsidR="00007ADC" w:rsidRPr="00391C75" w14:paraId="350C6C87" w14:textId="77777777" w:rsidTr="00273D9E">
        <w:tc>
          <w:tcPr>
            <w:tcW w:w="2405" w:type="dxa"/>
            <w:vAlign w:val="center"/>
          </w:tcPr>
          <w:p w14:paraId="03549228" w14:textId="77777777" w:rsidR="00007ADC" w:rsidRPr="00D666EC" w:rsidRDefault="00007ADC" w:rsidP="00D666EC">
            <w:pPr>
              <w:pStyle w:val="EspaciadoTablas"/>
              <w:rPr>
                <w:b/>
                <w:bCs/>
              </w:rPr>
            </w:pPr>
            <w:r w:rsidRPr="00D666EC">
              <w:rPr>
                <w:b/>
                <w:bCs/>
              </w:rPr>
              <w:t>Periodo</w:t>
            </w:r>
          </w:p>
        </w:tc>
        <w:tc>
          <w:tcPr>
            <w:tcW w:w="7088" w:type="dxa"/>
            <w:vAlign w:val="center"/>
          </w:tcPr>
          <w:p w14:paraId="5E77CD50" w14:textId="230DC529" w:rsidR="00007ADC" w:rsidRPr="00391C75" w:rsidRDefault="00704D5B" w:rsidP="00D666EC">
            <w:pPr>
              <w:pStyle w:val="EspaciadoTablas"/>
            </w:pPr>
            <w:r>
              <w:t>24</w:t>
            </w:r>
            <w:r w:rsidR="00007ADC">
              <w:t xml:space="preserve"> meses</w:t>
            </w:r>
          </w:p>
        </w:tc>
      </w:tr>
    </w:tbl>
    <w:p w14:paraId="38AC4831" w14:textId="083F6A9A" w:rsidR="00007ADC" w:rsidRDefault="00007ADC" w:rsidP="00007ADC">
      <w:pPr>
        <w:pStyle w:val="Descripcin"/>
      </w:pPr>
      <w:bookmarkStart w:id="89" w:name="_Toc194054019"/>
      <w:r>
        <w:t xml:space="preserve">Tabla </w:t>
      </w:r>
      <w:fldSimple w:instr=" SEQ Tabla \* ARABIC ">
        <w:r w:rsidR="00BD3356">
          <w:rPr>
            <w:noProof/>
          </w:rPr>
          <w:t>50</w:t>
        </w:r>
      </w:fldSimple>
      <w:r>
        <w:t xml:space="preserve"> Estrategia TI: </w:t>
      </w:r>
      <w:r w:rsidR="00F753CF" w:rsidRPr="00F753CF">
        <w:t>Manual de la web institucional</w:t>
      </w:r>
      <w:bookmarkEnd w:id="89"/>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546D087E" w14:textId="77777777" w:rsidTr="00273D9E">
        <w:tc>
          <w:tcPr>
            <w:tcW w:w="2405" w:type="dxa"/>
            <w:vAlign w:val="center"/>
          </w:tcPr>
          <w:p w14:paraId="445A4EC6" w14:textId="77777777" w:rsidR="00007ADC" w:rsidRPr="00D666EC" w:rsidRDefault="00007ADC" w:rsidP="00D666EC">
            <w:pPr>
              <w:pStyle w:val="EspaciadoTablas"/>
              <w:rPr>
                <w:b/>
                <w:bCs/>
              </w:rPr>
            </w:pPr>
            <w:r w:rsidRPr="00D666EC">
              <w:rPr>
                <w:b/>
                <w:bCs/>
              </w:rPr>
              <w:t>ID</w:t>
            </w:r>
          </w:p>
        </w:tc>
        <w:tc>
          <w:tcPr>
            <w:tcW w:w="7088" w:type="dxa"/>
            <w:vAlign w:val="center"/>
          </w:tcPr>
          <w:p w14:paraId="578CED00" w14:textId="5966E367" w:rsidR="00007ADC" w:rsidRPr="00D666EC" w:rsidRDefault="00007ADC" w:rsidP="00D666EC">
            <w:pPr>
              <w:pStyle w:val="EspaciadoTablas"/>
              <w:rPr>
                <w:b/>
                <w:bCs/>
              </w:rPr>
            </w:pPr>
            <w:r w:rsidRPr="00D666EC">
              <w:rPr>
                <w:b/>
                <w:bCs/>
              </w:rPr>
              <w:t>METI</w:t>
            </w:r>
            <w:r w:rsidR="00704D5B" w:rsidRPr="00D666EC">
              <w:rPr>
                <w:b/>
                <w:bCs/>
              </w:rPr>
              <w:t>1</w:t>
            </w:r>
            <w:r w:rsidR="008F74E4">
              <w:rPr>
                <w:b/>
                <w:bCs/>
              </w:rPr>
              <w:t>2</w:t>
            </w:r>
          </w:p>
        </w:tc>
      </w:tr>
      <w:tr w:rsidR="00007ADC" w:rsidRPr="00391C75" w14:paraId="0E617C8D" w14:textId="77777777" w:rsidTr="00273D9E">
        <w:tc>
          <w:tcPr>
            <w:tcW w:w="2405" w:type="dxa"/>
            <w:vAlign w:val="center"/>
          </w:tcPr>
          <w:p w14:paraId="75EBAE66" w14:textId="77777777" w:rsidR="00007ADC" w:rsidRPr="00D666EC" w:rsidRDefault="00007ADC" w:rsidP="00D666EC">
            <w:pPr>
              <w:pStyle w:val="EspaciadoTablas"/>
              <w:rPr>
                <w:b/>
                <w:bCs/>
              </w:rPr>
            </w:pPr>
            <w:r w:rsidRPr="00D666EC">
              <w:rPr>
                <w:b/>
                <w:bCs/>
              </w:rPr>
              <w:t>Objetivo de TI</w:t>
            </w:r>
          </w:p>
        </w:tc>
        <w:tc>
          <w:tcPr>
            <w:tcW w:w="7088" w:type="dxa"/>
            <w:vAlign w:val="center"/>
          </w:tcPr>
          <w:p w14:paraId="6D8E7D15" w14:textId="2BE37B17" w:rsidR="00007ADC" w:rsidRPr="000B7F64" w:rsidRDefault="00F753CF" w:rsidP="00D666EC">
            <w:pPr>
              <w:pStyle w:val="EspaciadoTablas"/>
              <w:rPr>
                <w:color w:val="575757"/>
                <w:shd w:val="clear" w:color="auto" w:fill="FFFFFF"/>
              </w:rPr>
            </w:pPr>
            <w:r w:rsidRPr="00F753CF">
              <w:rPr>
                <w:shd w:val="clear" w:color="auto" w:fill="FFFFFF"/>
              </w:rPr>
              <w:t>Elaborar un manual de funcionalidades y estructura de la web institucional</w:t>
            </w:r>
          </w:p>
        </w:tc>
      </w:tr>
      <w:tr w:rsidR="00007ADC" w:rsidRPr="00391C75" w14:paraId="54C4662D" w14:textId="77777777" w:rsidTr="00273D9E">
        <w:tc>
          <w:tcPr>
            <w:tcW w:w="2405" w:type="dxa"/>
            <w:vAlign w:val="center"/>
          </w:tcPr>
          <w:p w14:paraId="4CF3F2AE" w14:textId="77777777" w:rsidR="00007ADC" w:rsidRPr="00D666EC" w:rsidRDefault="00007ADC" w:rsidP="00D666EC">
            <w:pPr>
              <w:pStyle w:val="EspaciadoTablas"/>
              <w:rPr>
                <w:b/>
                <w:bCs/>
              </w:rPr>
            </w:pPr>
            <w:r w:rsidRPr="00D666EC">
              <w:rPr>
                <w:b/>
                <w:bCs/>
              </w:rPr>
              <w:t>Meta</w:t>
            </w:r>
          </w:p>
        </w:tc>
        <w:tc>
          <w:tcPr>
            <w:tcW w:w="7088" w:type="dxa"/>
            <w:vAlign w:val="center"/>
          </w:tcPr>
          <w:p w14:paraId="45B1E5A9" w14:textId="2F507145" w:rsidR="00007ADC" w:rsidRPr="00391C75" w:rsidRDefault="00F753CF" w:rsidP="00D666EC">
            <w:pPr>
              <w:pStyle w:val="EspaciadoTablas"/>
            </w:pPr>
            <w:r w:rsidRPr="00F753CF">
              <w:t>Manual de la web institucional</w:t>
            </w:r>
          </w:p>
        </w:tc>
      </w:tr>
      <w:tr w:rsidR="00007ADC" w:rsidRPr="00391C75" w14:paraId="40AF2844" w14:textId="77777777" w:rsidTr="00273D9E">
        <w:tc>
          <w:tcPr>
            <w:tcW w:w="2405" w:type="dxa"/>
            <w:vAlign w:val="center"/>
          </w:tcPr>
          <w:p w14:paraId="0D90A7C3"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0180AE66" w14:textId="6FA76D61" w:rsidR="00007ADC" w:rsidRPr="00391C75" w:rsidRDefault="00F753CF" w:rsidP="00D666EC">
            <w:pPr>
              <w:pStyle w:val="EspaciadoTablas"/>
            </w:pPr>
            <w:r w:rsidRPr="00F753CF">
              <w:t>No existe un manual que detalle las funcionalidades y la estructura de la web institucional.</w:t>
            </w:r>
          </w:p>
        </w:tc>
      </w:tr>
      <w:tr w:rsidR="00007ADC" w:rsidRPr="00391C75" w14:paraId="3D0C58B1" w14:textId="77777777" w:rsidTr="00273D9E">
        <w:tc>
          <w:tcPr>
            <w:tcW w:w="2405" w:type="dxa"/>
            <w:vAlign w:val="center"/>
          </w:tcPr>
          <w:p w14:paraId="1AA88ECD" w14:textId="77777777" w:rsidR="00007ADC" w:rsidRPr="00D666EC" w:rsidRDefault="00007ADC" w:rsidP="00D666EC">
            <w:pPr>
              <w:pStyle w:val="EspaciadoTablas"/>
              <w:rPr>
                <w:b/>
                <w:bCs/>
              </w:rPr>
            </w:pPr>
            <w:r w:rsidRPr="00D666EC">
              <w:rPr>
                <w:b/>
                <w:bCs/>
              </w:rPr>
              <w:t>Propuesta</w:t>
            </w:r>
          </w:p>
        </w:tc>
        <w:tc>
          <w:tcPr>
            <w:tcW w:w="7088" w:type="dxa"/>
            <w:vAlign w:val="center"/>
          </w:tcPr>
          <w:p w14:paraId="4F7B0219" w14:textId="7FEFBE56" w:rsidR="00007ADC" w:rsidRPr="00391C75" w:rsidRDefault="00F753CF" w:rsidP="00D666EC">
            <w:pPr>
              <w:pStyle w:val="EspaciadoTablas"/>
            </w:pPr>
            <w:r w:rsidRPr="00F753CF">
              <w:t>Elaborar un manual detallando las funcionalidades y la estructura de la web institucional, incluyendo información sobre su gestión y administración.</w:t>
            </w:r>
          </w:p>
        </w:tc>
      </w:tr>
      <w:tr w:rsidR="00007ADC" w:rsidRPr="00391C75" w14:paraId="0EAB59D3" w14:textId="77777777" w:rsidTr="00273D9E">
        <w:tc>
          <w:tcPr>
            <w:tcW w:w="2405" w:type="dxa"/>
            <w:vAlign w:val="center"/>
          </w:tcPr>
          <w:p w14:paraId="1DB34F73" w14:textId="77777777" w:rsidR="00007ADC" w:rsidRPr="00D666EC" w:rsidRDefault="00007ADC" w:rsidP="00D666EC">
            <w:pPr>
              <w:pStyle w:val="EspaciadoTablas"/>
              <w:rPr>
                <w:b/>
                <w:bCs/>
              </w:rPr>
            </w:pPr>
            <w:r w:rsidRPr="00D666EC">
              <w:rPr>
                <w:b/>
                <w:bCs/>
              </w:rPr>
              <w:t>Periodo</w:t>
            </w:r>
          </w:p>
        </w:tc>
        <w:tc>
          <w:tcPr>
            <w:tcW w:w="7088" w:type="dxa"/>
            <w:vAlign w:val="center"/>
          </w:tcPr>
          <w:p w14:paraId="02FBBDC1" w14:textId="7DB431D3" w:rsidR="00007ADC" w:rsidRPr="00391C75" w:rsidRDefault="00F753CF" w:rsidP="00D666EC">
            <w:pPr>
              <w:pStyle w:val="EspaciadoTablas"/>
            </w:pPr>
            <w:r>
              <w:t>4</w:t>
            </w:r>
            <w:r w:rsidR="00007ADC">
              <w:t xml:space="preserve"> meses</w:t>
            </w:r>
          </w:p>
        </w:tc>
      </w:tr>
    </w:tbl>
    <w:p w14:paraId="5EA1BCC8" w14:textId="04FED6E1" w:rsidR="00007ADC" w:rsidRDefault="00007ADC" w:rsidP="00007ADC">
      <w:pPr>
        <w:pStyle w:val="Descripcin"/>
      </w:pPr>
      <w:bookmarkStart w:id="90" w:name="_Toc194054020"/>
      <w:r>
        <w:t xml:space="preserve">Tabla </w:t>
      </w:r>
      <w:fldSimple w:instr=" SEQ Tabla \* ARABIC ">
        <w:r w:rsidR="00BD3356">
          <w:rPr>
            <w:noProof/>
          </w:rPr>
          <w:t>51</w:t>
        </w:r>
      </w:fldSimple>
      <w:r>
        <w:t xml:space="preserve"> Estrategia TI: </w:t>
      </w:r>
      <w:r w:rsidR="00F753CF" w:rsidRPr="00F753CF">
        <w:t>Implementación de la firma digital</w:t>
      </w:r>
      <w:bookmarkEnd w:id="90"/>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3DB1CE5A" w14:textId="77777777" w:rsidTr="00273D9E">
        <w:tc>
          <w:tcPr>
            <w:tcW w:w="2405" w:type="dxa"/>
            <w:vAlign w:val="center"/>
          </w:tcPr>
          <w:p w14:paraId="7DD44049" w14:textId="77777777" w:rsidR="00007ADC" w:rsidRPr="00D666EC" w:rsidRDefault="00007ADC" w:rsidP="00D666EC">
            <w:pPr>
              <w:pStyle w:val="EspaciadoTablas"/>
              <w:rPr>
                <w:b/>
                <w:bCs/>
              </w:rPr>
            </w:pPr>
            <w:r w:rsidRPr="00D666EC">
              <w:rPr>
                <w:b/>
                <w:bCs/>
              </w:rPr>
              <w:t>ID</w:t>
            </w:r>
          </w:p>
        </w:tc>
        <w:tc>
          <w:tcPr>
            <w:tcW w:w="7088" w:type="dxa"/>
            <w:vAlign w:val="center"/>
          </w:tcPr>
          <w:p w14:paraId="52B3257B" w14:textId="2BF9F0FF" w:rsidR="00007ADC" w:rsidRPr="00D666EC" w:rsidRDefault="00007ADC" w:rsidP="00D666EC">
            <w:pPr>
              <w:pStyle w:val="EspaciadoTablas"/>
              <w:rPr>
                <w:b/>
                <w:bCs/>
              </w:rPr>
            </w:pPr>
            <w:r w:rsidRPr="00D666EC">
              <w:rPr>
                <w:b/>
                <w:bCs/>
              </w:rPr>
              <w:t>METI</w:t>
            </w:r>
            <w:r w:rsidR="00F753CF" w:rsidRPr="00D666EC">
              <w:rPr>
                <w:b/>
                <w:bCs/>
              </w:rPr>
              <w:t>1</w:t>
            </w:r>
            <w:r w:rsidR="008F74E4">
              <w:rPr>
                <w:b/>
                <w:bCs/>
              </w:rPr>
              <w:t>3</w:t>
            </w:r>
          </w:p>
        </w:tc>
      </w:tr>
      <w:tr w:rsidR="00007ADC" w:rsidRPr="00391C75" w14:paraId="29E7A397" w14:textId="77777777" w:rsidTr="00273D9E">
        <w:tc>
          <w:tcPr>
            <w:tcW w:w="2405" w:type="dxa"/>
            <w:vAlign w:val="center"/>
          </w:tcPr>
          <w:p w14:paraId="69463766" w14:textId="77777777" w:rsidR="00007ADC" w:rsidRPr="00D666EC" w:rsidRDefault="00007ADC" w:rsidP="00D666EC">
            <w:pPr>
              <w:pStyle w:val="EspaciadoTablas"/>
              <w:rPr>
                <w:b/>
                <w:bCs/>
              </w:rPr>
            </w:pPr>
            <w:r w:rsidRPr="00D666EC">
              <w:rPr>
                <w:b/>
                <w:bCs/>
              </w:rPr>
              <w:t>Objetivo de TI</w:t>
            </w:r>
          </w:p>
        </w:tc>
        <w:tc>
          <w:tcPr>
            <w:tcW w:w="7088" w:type="dxa"/>
            <w:vAlign w:val="center"/>
          </w:tcPr>
          <w:p w14:paraId="45C822B0" w14:textId="190C5F3E" w:rsidR="00007ADC" w:rsidRPr="000B7F64" w:rsidRDefault="00F753CF" w:rsidP="00D666EC">
            <w:pPr>
              <w:pStyle w:val="EspaciadoTablas"/>
              <w:rPr>
                <w:color w:val="575757"/>
                <w:shd w:val="clear" w:color="auto" w:fill="FFFFFF"/>
              </w:rPr>
            </w:pPr>
            <w:r w:rsidRPr="00F753CF">
              <w:rPr>
                <w:shd w:val="clear" w:color="auto" w:fill="FFFFFF"/>
              </w:rPr>
              <w:t>Implementar la firma digital</w:t>
            </w:r>
          </w:p>
        </w:tc>
      </w:tr>
      <w:tr w:rsidR="00007ADC" w:rsidRPr="00391C75" w14:paraId="6C11B145" w14:textId="77777777" w:rsidTr="00273D9E">
        <w:tc>
          <w:tcPr>
            <w:tcW w:w="2405" w:type="dxa"/>
            <w:vAlign w:val="center"/>
          </w:tcPr>
          <w:p w14:paraId="367B8FAE" w14:textId="77777777" w:rsidR="00007ADC" w:rsidRPr="00D666EC" w:rsidRDefault="00007ADC" w:rsidP="00D666EC">
            <w:pPr>
              <w:pStyle w:val="EspaciadoTablas"/>
              <w:rPr>
                <w:b/>
                <w:bCs/>
              </w:rPr>
            </w:pPr>
            <w:r w:rsidRPr="00D666EC">
              <w:rPr>
                <w:b/>
                <w:bCs/>
              </w:rPr>
              <w:t>Meta</w:t>
            </w:r>
          </w:p>
        </w:tc>
        <w:tc>
          <w:tcPr>
            <w:tcW w:w="7088" w:type="dxa"/>
            <w:vAlign w:val="center"/>
          </w:tcPr>
          <w:p w14:paraId="3D43C60D" w14:textId="31262AAA" w:rsidR="00007ADC" w:rsidRPr="00391C75" w:rsidRDefault="00F753CF" w:rsidP="00D666EC">
            <w:pPr>
              <w:pStyle w:val="EspaciadoTablas"/>
            </w:pPr>
            <w:r w:rsidRPr="00F753CF">
              <w:t>Implementación de la firma digital</w:t>
            </w:r>
          </w:p>
        </w:tc>
      </w:tr>
      <w:tr w:rsidR="00007ADC" w:rsidRPr="00391C75" w14:paraId="38054716" w14:textId="77777777" w:rsidTr="00273D9E">
        <w:tc>
          <w:tcPr>
            <w:tcW w:w="2405" w:type="dxa"/>
            <w:vAlign w:val="center"/>
          </w:tcPr>
          <w:p w14:paraId="7DCA8804"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5DD10DA4" w14:textId="3400187B" w:rsidR="00007ADC" w:rsidRPr="00391C75" w:rsidRDefault="00F753CF" w:rsidP="00D666EC">
            <w:pPr>
              <w:pStyle w:val="EspaciadoTablas"/>
            </w:pPr>
            <w:r w:rsidRPr="00F753CF">
              <w:t>La entidad no utiliza la firma digital en sus procesos.</w:t>
            </w:r>
          </w:p>
        </w:tc>
      </w:tr>
      <w:tr w:rsidR="00007ADC" w:rsidRPr="00391C75" w14:paraId="40742C19" w14:textId="77777777" w:rsidTr="00273D9E">
        <w:tc>
          <w:tcPr>
            <w:tcW w:w="2405" w:type="dxa"/>
            <w:vAlign w:val="center"/>
          </w:tcPr>
          <w:p w14:paraId="3D84F028" w14:textId="77777777" w:rsidR="00007ADC" w:rsidRPr="00D666EC" w:rsidRDefault="00007ADC" w:rsidP="00D666EC">
            <w:pPr>
              <w:pStyle w:val="EspaciadoTablas"/>
              <w:rPr>
                <w:b/>
                <w:bCs/>
              </w:rPr>
            </w:pPr>
            <w:r w:rsidRPr="00D666EC">
              <w:rPr>
                <w:b/>
                <w:bCs/>
              </w:rPr>
              <w:t>Propuesta</w:t>
            </w:r>
          </w:p>
        </w:tc>
        <w:tc>
          <w:tcPr>
            <w:tcW w:w="7088" w:type="dxa"/>
            <w:vAlign w:val="center"/>
          </w:tcPr>
          <w:p w14:paraId="2FFE0E37" w14:textId="511A7BB5" w:rsidR="00007ADC" w:rsidRPr="00391C75" w:rsidRDefault="00F753CF" w:rsidP="00D666EC">
            <w:pPr>
              <w:pStyle w:val="EspaciadoTablas"/>
            </w:pPr>
            <w:r w:rsidRPr="00F753CF">
              <w:t>Implementar la firma digital en los trámites y servicios de la entidad, de acuerdo con los lineamientos del gobierno digital.</w:t>
            </w:r>
          </w:p>
        </w:tc>
      </w:tr>
      <w:tr w:rsidR="00007ADC" w:rsidRPr="00391C75" w14:paraId="2C78FC0A" w14:textId="77777777" w:rsidTr="00273D9E">
        <w:tc>
          <w:tcPr>
            <w:tcW w:w="2405" w:type="dxa"/>
            <w:vAlign w:val="center"/>
          </w:tcPr>
          <w:p w14:paraId="43CC85EF" w14:textId="77777777" w:rsidR="00007ADC" w:rsidRPr="00D666EC" w:rsidRDefault="00007ADC" w:rsidP="00D666EC">
            <w:pPr>
              <w:pStyle w:val="EspaciadoTablas"/>
              <w:rPr>
                <w:b/>
                <w:bCs/>
              </w:rPr>
            </w:pPr>
            <w:r w:rsidRPr="00D666EC">
              <w:rPr>
                <w:b/>
                <w:bCs/>
              </w:rPr>
              <w:t>Periodo</w:t>
            </w:r>
          </w:p>
        </w:tc>
        <w:tc>
          <w:tcPr>
            <w:tcW w:w="7088" w:type="dxa"/>
            <w:vAlign w:val="center"/>
          </w:tcPr>
          <w:p w14:paraId="183B0D46" w14:textId="667249D0" w:rsidR="00007ADC" w:rsidRPr="00391C75" w:rsidRDefault="00F753CF" w:rsidP="00D666EC">
            <w:pPr>
              <w:pStyle w:val="EspaciadoTablas"/>
            </w:pPr>
            <w:r>
              <w:t>6</w:t>
            </w:r>
            <w:r w:rsidR="00007ADC">
              <w:t xml:space="preserve"> meses</w:t>
            </w:r>
          </w:p>
        </w:tc>
      </w:tr>
    </w:tbl>
    <w:p w14:paraId="3869DBA8" w14:textId="43680EA7" w:rsidR="00007ADC" w:rsidRDefault="00007ADC" w:rsidP="00007ADC">
      <w:pPr>
        <w:pStyle w:val="Descripcin"/>
      </w:pPr>
      <w:bookmarkStart w:id="91" w:name="_Toc194054021"/>
      <w:r>
        <w:t xml:space="preserve">Tabla </w:t>
      </w:r>
      <w:fldSimple w:instr=" SEQ Tabla \* ARABIC ">
        <w:r w:rsidR="00BD3356">
          <w:rPr>
            <w:noProof/>
          </w:rPr>
          <w:t>52</w:t>
        </w:r>
      </w:fldSimple>
      <w:r>
        <w:t xml:space="preserve"> Estrategia TI: </w:t>
      </w:r>
      <w:r w:rsidR="00F753CF" w:rsidRPr="00F753CF">
        <w:t>Sistema de gestión documental</w:t>
      </w:r>
      <w:bookmarkEnd w:id="91"/>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4A333467" w14:textId="77777777" w:rsidTr="00273D9E">
        <w:tc>
          <w:tcPr>
            <w:tcW w:w="2405" w:type="dxa"/>
            <w:vAlign w:val="center"/>
          </w:tcPr>
          <w:p w14:paraId="501C9592" w14:textId="77777777" w:rsidR="00007ADC" w:rsidRPr="00D666EC" w:rsidRDefault="00007ADC" w:rsidP="00D666EC">
            <w:pPr>
              <w:pStyle w:val="EspaciadoTablas"/>
              <w:rPr>
                <w:b/>
                <w:bCs/>
              </w:rPr>
            </w:pPr>
            <w:r w:rsidRPr="00D666EC">
              <w:rPr>
                <w:b/>
                <w:bCs/>
              </w:rPr>
              <w:t>ID</w:t>
            </w:r>
          </w:p>
        </w:tc>
        <w:tc>
          <w:tcPr>
            <w:tcW w:w="7088" w:type="dxa"/>
            <w:vAlign w:val="center"/>
          </w:tcPr>
          <w:p w14:paraId="73A2DE33" w14:textId="296BD431" w:rsidR="00007ADC" w:rsidRPr="00D666EC" w:rsidRDefault="00007ADC" w:rsidP="00D666EC">
            <w:pPr>
              <w:pStyle w:val="EspaciadoTablas"/>
              <w:rPr>
                <w:b/>
                <w:bCs/>
              </w:rPr>
            </w:pPr>
            <w:r w:rsidRPr="00D666EC">
              <w:rPr>
                <w:b/>
                <w:bCs/>
              </w:rPr>
              <w:t>METI</w:t>
            </w:r>
            <w:r w:rsidR="00F753CF" w:rsidRPr="00D666EC">
              <w:rPr>
                <w:b/>
                <w:bCs/>
              </w:rPr>
              <w:t>1</w:t>
            </w:r>
            <w:r w:rsidR="008F74E4">
              <w:rPr>
                <w:b/>
                <w:bCs/>
              </w:rPr>
              <w:t>4</w:t>
            </w:r>
          </w:p>
        </w:tc>
      </w:tr>
      <w:tr w:rsidR="00007ADC" w:rsidRPr="00391C75" w14:paraId="4F21D6B8" w14:textId="77777777" w:rsidTr="00273D9E">
        <w:tc>
          <w:tcPr>
            <w:tcW w:w="2405" w:type="dxa"/>
            <w:vAlign w:val="center"/>
          </w:tcPr>
          <w:p w14:paraId="296E2039" w14:textId="77777777" w:rsidR="00007ADC" w:rsidRPr="00D666EC" w:rsidRDefault="00007ADC" w:rsidP="00D666EC">
            <w:pPr>
              <w:pStyle w:val="EspaciadoTablas"/>
              <w:rPr>
                <w:b/>
                <w:bCs/>
              </w:rPr>
            </w:pPr>
            <w:r w:rsidRPr="00D666EC">
              <w:rPr>
                <w:b/>
                <w:bCs/>
              </w:rPr>
              <w:t>Objetivo de TI</w:t>
            </w:r>
          </w:p>
        </w:tc>
        <w:tc>
          <w:tcPr>
            <w:tcW w:w="7088" w:type="dxa"/>
            <w:vAlign w:val="center"/>
          </w:tcPr>
          <w:p w14:paraId="00D6E528" w14:textId="134B6009" w:rsidR="00007ADC" w:rsidRPr="000B7F64" w:rsidRDefault="00F753CF" w:rsidP="00D666EC">
            <w:pPr>
              <w:pStyle w:val="EspaciadoTablas"/>
              <w:rPr>
                <w:color w:val="575757"/>
                <w:shd w:val="clear" w:color="auto" w:fill="FFFFFF"/>
              </w:rPr>
            </w:pPr>
            <w:r w:rsidRPr="00F753CF">
              <w:rPr>
                <w:shd w:val="clear" w:color="auto" w:fill="FFFFFF"/>
              </w:rPr>
              <w:t>Implementar un sistema de gestión documental</w:t>
            </w:r>
          </w:p>
        </w:tc>
      </w:tr>
      <w:tr w:rsidR="00007ADC" w:rsidRPr="00391C75" w14:paraId="72AAA599" w14:textId="77777777" w:rsidTr="00273D9E">
        <w:tc>
          <w:tcPr>
            <w:tcW w:w="2405" w:type="dxa"/>
            <w:vAlign w:val="center"/>
          </w:tcPr>
          <w:p w14:paraId="60372A9B" w14:textId="77777777" w:rsidR="00007ADC" w:rsidRPr="00D666EC" w:rsidRDefault="00007ADC" w:rsidP="00D666EC">
            <w:pPr>
              <w:pStyle w:val="EspaciadoTablas"/>
              <w:rPr>
                <w:b/>
                <w:bCs/>
              </w:rPr>
            </w:pPr>
            <w:r w:rsidRPr="00D666EC">
              <w:rPr>
                <w:b/>
                <w:bCs/>
              </w:rPr>
              <w:t>Meta</w:t>
            </w:r>
          </w:p>
        </w:tc>
        <w:tc>
          <w:tcPr>
            <w:tcW w:w="7088" w:type="dxa"/>
            <w:vAlign w:val="center"/>
          </w:tcPr>
          <w:p w14:paraId="3F6A78D7" w14:textId="10A6C59C" w:rsidR="00007ADC" w:rsidRPr="00391C75" w:rsidRDefault="00F753CF" w:rsidP="00D666EC">
            <w:pPr>
              <w:pStyle w:val="EspaciadoTablas"/>
            </w:pPr>
            <w:r w:rsidRPr="00F753CF">
              <w:t>Sistema de gestión documental</w:t>
            </w:r>
          </w:p>
        </w:tc>
      </w:tr>
      <w:tr w:rsidR="00007ADC" w:rsidRPr="00391C75" w14:paraId="13737192" w14:textId="77777777" w:rsidTr="00273D9E">
        <w:tc>
          <w:tcPr>
            <w:tcW w:w="2405" w:type="dxa"/>
            <w:vAlign w:val="center"/>
          </w:tcPr>
          <w:p w14:paraId="179FC217"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66E5A839" w14:textId="3CACA6BB" w:rsidR="00007ADC" w:rsidRPr="00391C75" w:rsidRDefault="00F753CF" w:rsidP="00D666EC">
            <w:pPr>
              <w:pStyle w:val="EspaciadoTablas"/>
            </w:pPr>
            <w:r w:rsidRPr="00F753CF">
              <w:t>La entidad no cuenta con un sistema de gestión documental que permita la gestión de documentos electrónicos y la validación de enlaces.</w:t>
            </w:r>
          </w:p>
        </w:tc>
      </w:tr>
      <w:tr w:rsidR="00007ADC" w:rsidRPr="00391C75" w14:paraId="4898B7EB" w14:textId="77777777" w:rsidTr="00273D9E">
        <w:tc>
          <w:tcPr>
            <w:tcW w:w="2405" w:type="dxa"/>
            <w:vAlign w:val="center"/>
          </w:tcPr>
          <w:p w14:paraId="4ED89FDE" w14:textId="77777777" w:rsidR="00007ADC" w:rsidRPr="00D666EC" w:rsidRDefault="00007ADC" w:rsidP="00D666EC">
            <w:pPr>
              <w:pStyle w:val="EspaciadoTablas"/>
              <w:rPr>
                <w:b/>
                <w:bCs/>
              </w:rPr>
            </w:pPr>
            <w:r w:rsidRPr="00D666EC">
              <w:rPr>
                <w:b/>
                <w:bCs/>
              </w:rPr>
              <w:t>Propuesta</w:t>
            </w:r>
          </w:p>
        </w:tc>
        <w:tc>
          <w:tcPr>
            <w:tcW w:w="7088" w:type="dxa"/>
            <w:vAlign w:val="center"/>
          </w:tcPr>
          <w:p w14:paraId="6779D978" w14:textId="10867B79" w:rsidR="00007ADC" w:rsidRPr="00391C75" w:rsidRDefault="00F753CF" w:rsidP="00D666EC">
            <w:pPr>
              <w:pStyle w:val="EspaciadoTablas"/>
            </w:pPr>
            <w:r w:rsidRPr="00F753CF">
              <w:t xml:space="preserve">Implementar un sistema de gestión documental que permita la gestión de documentos electrónicos, la validación de enlaces y el cumplimiento de los criterios establecidos. Se recomiendan tecnologías como Alfresco </w:t>
            </w:r>
            <w:proofErr w:type="spellStart"/>
            <w:r w:rsidRPr="00F753CF">
              <w:t>Community</w:t>
            </w:r>
            <w:proofErr w:type="spellEnd"/>
            <w:r w:rsidRPr="00F753CF">
              <w:t xml:space="preserve"> </w:t>
            </w:r>
            <w:proofErr w:type="spellStart"/>
            <w:r w:rsidRPr="00F753CF">
              <w:t>Edition</w:t>
            </w:r>
            <w:proofErr w:type="spellEnd"/>
            <w:r w:rsidRPr="00F753CF">
              <w:t>.</w:t>
            </w:r>
          </w:p>
        </w:tc>
      </w:tr>
      <w:tr w:rsidR="00007ADC" w:rsidRPr="00391C75" w14:paraId="0574AC45" w14:textId="77777777" w:rsidTr="00273D9E">
        <w:tc>
          <w:tcPr>
            <w:tcW w:w="2405" w:type="dxa"/>
            <w:vAlign w:val="center"/>
          </w:tcPr>
          <w:p w14:paraId="25D49EB8" w14:textId="77777777" w:rsidR="00007ADC" w:rsidRPr="00D666EC" w:rsidRDefault="00007ADC" w:rsidP="00D666EC">
            <w:pPr>
              <w:pStyle w:val="EspaciadoTablas"/>
              <w:rPr>
                <w:b/>
                <w:bCs/>
              </w:rPr>
            </w:pPr>
            <w:r w:rsidRPr="00D666EC">
              <w:rPr>
                <w:b/>
                <w:bCs/>
              </w:rPr>
              <w:t>Periodo</w:t>
            </w:r>
          </w:p>
        </w:tc>
        <w:tc>
          <w:tcPr>
            <w:tcW w:w="7088" w:type="dxa"/>
            <w:vAlign w:val="center"/>
          </w:tcPr>
          <w:p w14:paraId="68D9C558" w14:textId="0D1A78B0" w:rsidR="00007ADC" w:rsidRPr="00391C75" w:rsidRDefault="00F753CF" w:rsidP="00D666EC">
            <w:pPr>
              <w:pStyle w:val="EspaciadoTablas"/>
            </w:pPr>
            <w:r>
              <w:t>18</w:t>
            </w:r>
            <w:r w:rsidR="00007ADC">
              <w:t xml:space="preserve"> meses</w:t>
            </w:r>
          </w:p>
        </w:tc>
      </w:tr>
    </w:tbl>
    <w:p w14:paraId="68018ABC" w14:textId="2514C300" w:rsidR="00007ADC" w:rsidRDefault="00007ADC" w:rsidP="00007ADC">
      <w:pPr>
        <w:pStyle w:val="Descripcin"/>
      </w:pPr>
      <w:bookmarkStart w:id="92" w:name="_Toc194054022"/>
      <w:r>
        <w:t xml:space="preserve">Tabla </w:t>
      </w:r>
      <w:fldSimple w:instr=" SEQ Tabla \* ARABIC ">
        <w:r w:rsidR="00BD3356">
          <w:rPr>
            <w:noProof/>
          </w:rPr>
          <w:t>53</w:t>
        </w:r>
      </w:fldSimple>
      <w:r>
        <w:t xml:space="preserve"> Estrategia TI: </w:t>
      </w:r>
      <w:r w:rsidR="00F753CF" w:rsidRPr="00F753CF">
        <w:t>Protocolo de seguridad en caso de ataques</w:t>
      </w:r>
      <w:bookmarkEnd w:id="92"/>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3093FFAC" w14:textId="77777777" w:rsidTr="00273D9E">
        <w:tc>
          <w:tcPr>
            <w:tcW w:w="2405" w:type="dxa"/>
            <w:vAlign w:val="center"/>
          </w:tcPr>
          <w:p w14:paraId="1E344CEE" w14:textId="77777777" w:rsidR="00007ADC" w:rsidRPr="00D666EC" w:rsidRDefault="00007ADC" w:rsidP="00D666EC">
            <w:pPr>
              <w:pStyle w:val="EspaciadoTablas"/>
              <w:rPr>
                <w:b/>
                <w:bCs/>
              </w:rPr>
            </w:pPr>
            <w:r w:rsidRPr="00D666EC">
              <w:rPr>
                <w:b/>
                <w:bCs/>
              </w:rPr>
              <w:t>ID</w:t>
            </w:r>
          </w:p>
        </w:tc>
        <w:tc>
          <w:tcPr>
            <w:tcW w:w="7088" w:type="dxa"/>
            <w:vAlign w:val="center"/>
          </w:tcPr>
          <w:p w14:paraId="5777F8E3" w14:textId="3A11D2BD" w:rsidR="00007ADC" w:rsidRPr="00D666EC" w:rsidRDefault="00007ADC" w:rsidP="00D666EC">
            <w:pPr>
              <w:pStyle w:val="EspaciadoTablas"/>
              <w:rPr>
                <w:b/>
                <w:bCs/>
              </w:rPr>
            </w:pPr>
            <w:r w:rsidRPr="00D666EC">
              <w:rPr>
                <w:b/>
                <w:bCs/>
              </w:rPr>
              <w:t>METI</w:t>
            </w:r>
            <w:r w:rsidR="00F753CF" w:rsidRPr="00D666EC">
              <w:rPr>
                <w:b/>
                <w:bCs/>
              </w:rPr>
              <w:t>1</w:t>
            </w:r>
            <w:r w:rsidR="008F74E4">
              <w:rPr>
                <w:b/>
                <w:bCs/>
              </w:rPr>
              <w:t>5</w:t>
            </w:r>
          </w:p>
        </w:tc>
      </w:tr>
      <w:tr w:rsidR="00007ADC" w:rsidRPr="00391C75" w14:paraId="280B2479" w14:textId="77777777" w:rsidTr="00273D9E">
        <w:tc>
          <w:tcPr>
            <w:tcW w:w="2405" w:type="dxa"/>
            <w:vAlign w:val="center"/>
          </w:tcPr>
          <w:p w14:paraId="38C42FD8" w14:textId="77777777" w:rsidR="00007ADC" w:rsidRPr="00D666EC" w:rsidRDefault="00007ADC" w:rsidP="00D666EC">
            <w:pPr>
              <w:pStyle w:val="EspaciadoTablas"/>
              <w:rPr>
                <w:b/>
                <w:bCs/>
              </w:rPr>
            </w:pPr>
            <w:r w:rsidRPr="00D666EC">
              <w:rPr>
                <w:b/>
                <w:bCs/>
              </w:rPr>
              <w:t>Objetivo de TI</w:t>
            </w:r>
          </w:p>
        </w:tc>
        <w:tc>
          <w:tcPr>
            <w:tcW w:w="7088" w:type="dxa"/>
            <w:vAlign w:val="center"/>
          </w:tcPr>
          <w:p w14:paraId="596C3A73" w14:textId="183A9813" w:rsidR="00007ADC" w:rsidRPr="000B7F64" w:rsidRDefault="00F753CF" w:rsidP="00D666EC">
            <w:pPr>
              <w:pStyle w:val="EspaciadoTablas"/>
              <w:rPr>
                <w:color w:val="575757"/>
                <w:shd w:val="clear" w:color="auto" w:fill="FFFFFF"/>
              </w:rPr>
            </w:pPr>
            <w:r w:rsidRPr="00F753CF">
              <w:rPr>
                <w:shd w:val="clear" w:color="auto" w:fill="FFFFFF"/>
              </w:rPr>
              <w:t>Implementar un protocolo de seguridad en caso de ataques</w:t>
            </w:r>
          </w:p>
        </w:tc>
      </w:tr>
      <w:tr w:rsidR="00007ADC" w:rsidRPr="00391C75" w14:paraId="5A0D492B" w14:textId="77777777" w:rsidTr="00273D9E">
        <w:tc>
          <w:tcPr>
            <w:tcW w:w="2405" w:type="dxa"/>
            <w:vAlign w:val="center"/>
          </w:tcPr>
          <w:p w14:paraId="4E82EF80" w14:textId="77777777" w:rsidR="00007ADC" w:rsidRPr="00D666EC" w:rsidRDefault="00007ADC" w:rsidP="00D666EC">
            <w:pPr>
              <w:pStyle w:val="EspaciadoTablas"/>
              <w:rPr>
                <w:b/>
                <w:bCs/>
              </w:rPr>
            </w:pPr>
            <w:r w:rsidRPr="00D666EC">
              <w:rPr>
                <w:b/>
                <w:bCs/>
              </w:rPr>
              <w:lastRenderedPageBreak/>
              <w:t>Meta</w:t>
            </w:r>
          </w:p>
        </w:tc>
        <w:tc>
          <w:tcPr>
            <w:tcW w:w="7088" w:type="dxa"/>
            <w:vAlign w:val="center"/>
          </w:tcPr>
          <w:p w14:paraId="102AEE86" w14:textId="40771B57" w:rsidR="00007ADC" w:rsidRPr="00391C75" w:rsidRDefault="00F753CF" w:rsidP="00D666EC">
            <w:pPr>
              <w:pStyle w:val="EspaciadoTablas"/>
            </w:pPr>
            <w:r w:rsidRPr="00F753CF">
              <w:t>Protocolo de seguridad en caso de ataques</w:t>
            </w:r>
          </w:p>
        </w:tc>
      </w:tr>
      <w:tr w:rsidR="00007ADC" w:rsidRPr="00391C75" w14:paraId="70C8C02F" w14:textId="77777777" w:rsidTr="00273D9E">
        <w:tc>
          <w:tcPr>
            <w:tcW w:w="2405" w:type="dxa"/>
            <w:vAlign w:val="center"/>
          </w:tcPr>
          <w:p w14:paraId="4ABCE331"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4B64B035" w14:textId="1DAB9888" w:rsidR="00007ADC" w:rsidRPr="00391C75" w:rsidRDefault="00F753CF" w:rsidP="00D666EC">
            <w:pPr>
              <w:pStyle w:val="EspaciadoTablas"/>
            </w:pPr>
            <w:r w:rsidRPr="00F753CF">
              <w:t>No existe un protocolo de seguridad en caso de ataques que incluya un protocolo automático y un manual para el personal.</w:t>
            </w:r>
          </w:p>
        </w:tc>
      </w:tr>
      <w:tr w:rsidR="00007ADC" w:rsidRPr="00391C75" w14:paraId="1156B09A" w14:textId="77777777" w:rsidTr="00273D9E">
        <w:tc>
          <w:tcPr>
            <w:tcW w:w="2405" w:type="dxa"/>
            <w:vAlign w:val="center"/>
          </w:tcPr>
          <w:p w14:paraId="6081D098" w14:textId="77777777" w:rsidR="00007ADC" w:rsidRPr="00D666EC" w:rsidRDefault="00007ADC" w:rsidP="00D666EC">
            <w:pPr>
              <w:pStyle w:val="EspaciadoTablas"/>
              <w:rPr>
                <w:b/>
                <w:bCs/>
              </w:rPr>
            </w:pPr>
            <w:r w:rsidRPr="00D666EC">
              <w:rPr>
                <w:b/>
                <w:bCs/>
              </w:rPr>
              <w:t>Propuesta</w:t>
            </w:r>
          </w:p>
        </w:tc>
        <w:tc>
          <w:tcPr>
            <w:tcW w:w="7088" w:type="dxa"/>
            <w:vAlign w:val="center"/>
          </w:tcPr>
          <w:p w14:paraId="6F2C4B6E" w14:textId="26097741" w:rsidR="00007ADC" w:rsidRPr="00391C75" w:rsidRDefault="00F753CF" w:rsidP="00D666EC">
            <w:pPr>
              <w:pStyle w:val="EspaciadoTablas"/>
            </w:pPr>
            <w:r w:rsidRPr="00F753CF">
              <w:t>Implementar un protocolo de seguridad en caso de ataques que incluya un protocolo automático que se dispare evitando la edición de información y un manual para el personal.</w:t>
            </w:r>
          </w:p>
        </w:tc>
      </w:tr>
      <w:tr w:rsidR="00007ADC" w:rsidRPr="00391C75" w14:paraId="363A5A9D" w14:textId="77777777" w:rsidTr="00273D9E">
        <w:tc>
          <w:tcPr>
            <w:tcW w:w="2405" w:type="dxa"/>
            <w:vAlign w:val="center"/>
          </w:tcPr>
          <w:p w14:paraId="45C1BE50" w14:textId="77777777" w:rsidR="00007ADC" w:rsidRPr="00D666EC" w:rsidRDefault="00007ADC" w:rsidP="00D666EC">
            <w:pPr>
              <w:pStyle w:val="EspaciadoTablas"/>
              <w:rPr>
                <w:b/>
                <w:bCs/>
              </w:rPr>
            </w:pPr>
            <w:r w:rsidRPr="00D666EC">
              <w:rPr>
                <w:b/>
                <w:bCs/>
              </w:rPr>
              <w:t>Periodo</w:t>
            </w:r>
          </w:p>
        </w:tc>
        <w:tc>
          <w:tcPr>
            <w:tcW w:w="7088" w:type="dxa"/>
            <w:vAlign w:val="center"/>
          </w:tcPr>
          <w:p w14:paraId="34AEF002" w14:textId="6BA29060" w:rsidR="00007ADC" w:rsidRPr="00391C75" w:rsidRDefault="00F753CF" w:rsidP="00D666EC">
            <w:pPr>
              <w:pStyle w:val="EspaciadoTablas"/>
            </w:pPr>
            <w:r>
              <w:t>9</w:t>
            </w:r>
            <w:r w:rsidR="00007ADC">
              <w:t xml:space="preserve"> meses</w:t>
            </w:r>
          </w:p>
        </w:tc>
      </w:tr>
    </w:tbl>
    <w:p w14:paraId="77B3035C" w14:textId="09FCC19C" w:rsidR="00007ADC" w:rsidRDefault="00007ADC" w:rsidP="00007ADC">
      <w:pPr>
        <w:pStyle w:val="Descripcin"/>
      </w:pPr>
      <w:bookmarkStart w:id="93" w:name="_Toc194054023"/>
      <w:r>
        <w:t xml:space="preserve">Tabla </w:t>
      </w:r>
      <w:fldSimple w:instr=" SEQ Tabla \* ARABIC ">
        <w:r w:rsidR="00BD3356">
          <w:rPr>
            <w:noProof/>
          </w:rPr>
          <w:t>54</w:t>
        </w:r>
      </w:fldSimple>
      <w:r>
        <w:t xml:space="preserve"> Estrategia TI: </w:t>
      </w:r>
      <w:r w:rsidR="00F753CF" w:rsidRPr="00F753CF">
        <w:t>Interoperabilidad entre sistemas</w:t>
      </w:r>
      <w:bookmarkEnd w:id="93"/>
    </w:p>
    <w:tbl>
      <w:tblPr>
        <w:tblStyle w:val="Tablaconcuadrcula"/>
        <w:tblW w:w="9493" w:type="dxa"/>
        <w:tblLayout w:type="fixed"/>
        <w:tblLook w:val="06A0" w:firstRow="1" w:lastRow="0" w:firstColumn="1" w:lastColumn="0" w:noHBand="1" w:noVBand="1"/>
      </w:tblPr>
      <w:tblGrid>
        <w:gridCol w:w="2405"/>
        <w:gridCol w:w="7088"/>
      </w:tblGrid>
      <w:tr w:rsidR="00007ADC" w:rsidRPr="00391C75" w14:paraId="77599FDF" w14:textId="77777777" w:rsidTr="00273D9E">
        <w:tc>
          <w:tcPr>
            <w:tcW w:w="2405" w:type="dxa"/>
            <w:vAlign w:val="center"/>
          </w:tcPr>
          <w:p w14:paraId="2994E7D2" w14:textId="77777777" w:rsidR="00007ADC" w:rsidRPr="00D666EC" w:rsidRDefault="00007ADC" w:rsidP="00D666EC">
            <w:pPr>
              <w:pStyle w:val="EspaciadoTablas"/>
              <w:rPr>
                <w:b/>
                <w:bCs/>
              </w:rPr>
            </w:pPr>
            <w:r w:rsidRPr="00D666EC">
              <w:rPr>
                <w:b/>
                <w:bCs/>
              </w:rPr>
              <w:t>ID</w:t>
            </w:r>
          </w:p>
        </w:tc>
        <w:tc>
          <w:tcPr>
            <w:tcW w:w="7088" w:type="dxa"/>
            <w:vAlign w:val="center"/>
          </w:tcPr>
          <w:p w14:paraId="508E1F75" w14:textId="034EA20E" w:rsidR="00007ADC" w:rsidRPr="00D666EC" w:rsidRDefault="00007ADC" w:rsidP="00D666EC">
            <w:pPr>
              <w:pStyle w:val="EspaciadoTablas"/>
              <w:rPr>
                <w:b/>
                <w:bCs/>
              </w:rPr>
            </w:pPr>
            <w:r w:rsidRPr="00D666EC">
              <w:rPr>
                <w:b/>
                <w:bCs/>
              </w:rPr>
              <w:t>METI</w:t>
            </w:r>
            <w:r w:rsidR="00F753CF" w:rsidRPr="00D666EC">
              <w:rPr>
                <w:b/>
                <w:bCs/>
              </w:rPr>
              <w:t>1</w:t>
            </w:r>
            <w:r w:rsidR="008F74E4">
              <w:rPr>
                <w:b/>
                <w:bCs/>
              </w:rPr>
              <w:t>6</w:t>
            </w:r>
          </w:p>
        </w:tc>
      </w:tr>
      <w:tr w:rsidR="00007ADC" w:rsidRPr="00391C75" w14:paraId="2AE23764" w14:textId="77777777" w:rsidTr="00273D9E">
        <w:tc>
          <w:tcPr>
            <w:tcW w:w="2405" w:type="dxa"/>
            <w:vAlign w:val="center"/>
          </w:tcPr>
          <w:p w14:paraId="44571C15" w14:textId="77777777" w:rsidR="00007ADC" w:rsidRPr="00D666EC" w:rsidRDefault="00007ADC" w:rsidP="00D666EC">
            <w:pPr>
              <w:pStyle w:val="EspaciadoTablas"/>
              <w:rPr>
                <w:b/>
                <w:bCs/>
              </w:rPr>
            </w:pPr>
            <w:r w:rsidRPr="00D666EC">
              <w:rPr>
                <w:b/>
                <w:bCs/>
              </w:rPr>
              <w:t>Objetivo de TI</w:t>
            </w:r>
          </w:p>
        </w:tc>
        <w:tc>
          <w:tcPr>
            <w:tcW w:w="7088" w:type="dxa"/>
            <w:vAlign w:val="center"/>
          </w:tcPr>
          <w:p w14:paraId="5CDD2506" w14:textId="54C2159A" w:rsidR="00007ADC" w:rsidRPr="000B7F64" w:rsidRDefault="00F753CF" w:rsidP="00D666EC">
            <w:pPr>
              <w:pStyle w:val="EspaciadoTablas"/>
              <w:rPr>
                <w:color w:val="575757"/>
                <w:shd w:val="clear" w:color="auto" w:fill="FFFFFF"/>
              </w:rPr>
            </w:pPr>
            <w:r w:rsidRPr="00F753CF">
              <w:rPr>
                <w:shd w:val="clear" w:color="auto" w:fill="FFFFFF"/>
              </w:rPr>
              <w:t>Implementar la interoperabilidad entre los sistemas de información</w:t>
            </w:r>
          </w:p>
        </w:tc>
      </w:tr>
      <w:tr w:rsidR="00007ADC" w:rsidRPr="00391C75" w14:paraId="1E59B9EF" w14:textId="77777777" w:rsidTr="00273D9E">
        <w:tc>
          <w:tcPr>
            <w:tcW w:w="2405" w:type="dxa"/>
            <w:vAlign w:val="center"/>
          </w:tcPr>
          <w:p w14:paraId="4373B37F" w14:textId="77777777" w:rsidR="00007ADC" w:rsidRPr="00D666EC" w:rsidRDefault="00007ADC" w:rsidP="00D666EC">
            <w:pPr>
              <w:pStyle w:val="EspaciadoTablas"/>
              <w:rPr>
                <w:b/>
                <w:bCs/>
              </w:rPr>
            </w:pPr>
            <w:r w:rsidRPr="00D666EC">
              <w:rPr>
                <w:b/>
                <w:bCs/>
              </w:rPr>
              <w:t>Meta</w:t>
            </w:r>
          </w:p>
        </w:tc>
        <w:tc>
          <w:tcPr>
            <w:tcW w:w="7088" w:type="dxa"/>
            <w:vAlign w:val="center"/>
          </w:tcPr>
          <w:p w14:paraId="48B9E381" w14:textId="13594BFD" w:rsidR="00007ADC" w:rsidRPr="00391C75" w:rsidRDefault="00F753CF" w:rsidP="00D666EC">
            <w:pPr>
              <w:pStyle w:val="EspaciadoTablas"/>
            </w:pPr>
            <w:r w:rsidRPr="00F753CF">
              <w:t>Interoperabilidad entre sistemas</w:t>
            </w:r>
          </w:p>
        </w:tc>
      </w:tr>
      <w:tr w:rsidR="00007ADC" w:rsidRPr="00391C75" w14:paraId="753AAEEF" w14:textId="77777777" w:rsidTr="00273D9E">
        <w:tc>
          <w:tcPr>
            <w:tcW w:w="2405" w:type="dxa"/>
            <w:vAlign w:val="center"/>
          </w:tcPr>
          <w:p w14:paraId="733ED924" w14:textId="77777777" w:rsidR="00007ADC" w:rsidRPr="00D666EC" w:rsidRDefault="00007ADC" w:rsidP="00D666EC">
            <w:pPr>
              <w:pStyle w:val="EspaciadoTablas"/>
              <w:rPr>
                <w:b/>
                <w:bCs/>
              </w:rPr>
            </w:pPr>
            <w:r w:rsidRPr="00D666EC">
              <w:rPr>
                <w:b/>
                <w:bCs/>
              </w:rPr>
              <w:t>Medición actual</w:t>
            </w:r>
          </w:p>
        </w:tc>
        <w:tc>
          <w:tcPr>
            <w:tcW w:w="7088" w:type="dxa"/>
            <w:vAlign w:val="center"/>
          </w:tcPr>
          <w:p w14:paraId="4D1D39AE" w14:textId="24C2639C" w:rsidR="00007ADC" w:rsidRPr="00391C75" w:rsidRDefault="00F753CF" w:rsidP="00D666EC">
            <w:pPr>
              <w:pStyle w:val="EspaciadoTablas"/>
            </w:pPr>
            <w:r w:rsidRPr="00F753CF">
              <w:t>Los sistemas de información de la entidad no son interoperables.</w:t>
            </w:r>
          </w:p>
        </w:tc>
      </w:tr>
      <w:tr w:rsidR="00007ADC" w:rsidRPr="00391C75" w14:paraId="52EF3078" w14:textId="77777777" w:rsidTr="00273D9E">
        <w:tc>
          <w:tcPr>
            <w:tcW w:w="2405" w:type="dxa"/>
            <w:vAlign w:val="center"/>
          </w:tcPr>
          <w:p w14:paraId="67560826" w14:textId="77777777" w:rsidR="00007ADC" w:rsidRPr="00D666EC" w:rsidRDefault="00007ADC" w:rsidP="00D666EC">
            <w:pPr>
              <w:pStyle w:val="EspaciadoTablas"/>
              <w:rPr>
                <w:b/>
                <w:bCs/>
              </w:rPr>
            </w:pPr>
            <w:r w:rsidRPr="00D666EC">
              <w:rPr>
                <w:b/>
                <w:bCs/>
              </w:rPr>
              <w:t>Propuesta</w:t>
            </w:r>
          </w:p>
        </w:tc>
        <w:tc>
          <w:tcPr>
            <w:tcW w:w="7088" w:type="dxa"/>
            <w:vAlign w:val="center"/>
          </w:tcPr>
          <w:p w14:paraId="6A83876C" w14:textId="1CF3A82B" w:rsidR="00007ADC" w:rsidRPr="00391C75" w:rsidRDefault="00F753CF" w:rsidP="00D666EC">
            <w:pPr>
              <w:pStyle w:val="EspaciadoTablas"/>
            </w:pPr>
            <w:r w:rsidRPr="00F753CF">
              <w:t>Implementar la interoperabilidad entre los sistemas de información de la entidad, utilizando estándares como HL7 para el intercambio de información clínica y servicios web para la integración de aplicaciones.</w:t>
            </w:r>
          </w:p>
        </w:tc>
      </w:tr>
      <w:tr w:rsidR="00007ADC" w:rsidRPr="00391C75" w14:paraId="0E2B34D3" w14:textId="77777777" w:rsidTr="00273D9E">
        <w:tc>
          <w:tcPr>
            <w:tcW w:w="2405" w:type="dxa"/>
            <w:vAlign w:val="center"/>
          </w:tcPr>
          <w:p w14:paraId="3D235D8F" w14:textId="77777777" w:rsidR="00007ADC" w:rsidRPr="00D666EC" w:rsidRDefault="00007ADC" w:rsidP="00D666EC">
            <w:pPr>
              <w:pStyle w:val="EspaciadoTablas"/>
              <w:rPr>
                <w:b/>
                <w:bCs/>
              </w:rPr>
            </w:pPr>
            <w:r w:rsidRPr="00D666EC">
              <w:rPr>
                <w:b/>
                <w:bCs/>
              </w:rPr>
              <w:t>Periodo</w:t>
            </w:r>
          </w:p>
        </w:tc>
        <w:tc>
          <w:tcPr>
            <w:tcW w:w="7088" w:type="dxa"/>
            <w:vAlign w:val="center"/>
          </w:tcPr>
          <w:p w14:paraId="10C91B5B" w14:textId="6F8ECD50" w:rsidR="00007ADC" w:rsidRPr="00391C75" w:rsidRDefault="00F753CF" w:rsidP="00D666EC">
            <w:pPr>
              <w:pStyle w:val="EspaciadoTablas"/>
            </w:pPr>
            <w:r>
              <w:t>18</w:t>
            </w:r>
            <w:r w:rsidR="00007ADC">
              <w:t xml:space="preserve"> meses</w:t>
            </w:r>
          </w:p>
        </w:tc>
      </w:tr>
    </w:tbl>
    <w:p w14:paraId="2A16BF04" w14:textId="238CA126" w:rsidR="00C36C0F" w:rsidRPr="00C36C0F" w:rsidRDefault="00102ECC" w:rsidP="00102ECC">
      <w:pPr>
        <w:spacing w:before="240"/>
      </w:pPr>
      <w:r w:rsidRPr="00102ECC">
        <w:t>Las estrategias de TI definidas para la E.S.E Hospital San José del Guaviare se enfocan en</w:t>
      </w:r>
      <w:r w:rsidR="008F74E4">
        <w:t xml:space="preserve"> el fortalecimiento digital</w:t>
      </w:r>
      <w:r w:rsidRPr="00102ECC">
        <w:t>, la implementación de la gestión de trámites, servicios y OPAs en línea, la implementación de la firma digital, la implementación de un sistema de gestión documental y la implementación de un protocolo de seguridad en caso de ataques.  Estas estrategias buscan fortalecer la infraestructura tecnológica de la entidad, mejorar la eficiencia de los procesos, facilitar el acceso a la información y promover la transparencia en la gestión.</w:t>
      </w:r>
    </w:p>
    <w:p w14:paraId="5CEE4610" w14:textId="73765E71" w:rsidR="005440B1" w:rsidRDefault="005440B1" w:rsidP="0041098F">
      <w:pPr>
        <w:pStyle w:val="Ttulo2"/>
      </w:pPr>
      <w:r>
        <w:t xml:space="preserve"> </w:t>
      </w:r>
      <w:bookmarkStart w:id="94" w:name="_Toc194053965"/>
      <w:r>
        <w:t>SERVICIOS DE TI</w:t>
      </w:r>
      <w:bookmarkEnd w:id="94"/>
    </w:p>
    <w:p w14:paraId="6BCF11B8" w14:textId="1BF024CC" w:rsidR="00E142DE" w:rsidRDefault="00E142DE" w:rsidP="00E142DE">
      <w:r>
        <w:t>La E.S.E Hospital San José del Guaviare debe transformar sus servicios presenciales a servicios digitales para cumplir con la Política de Gobierno Digital.  Para lograrlo, se propone la creación de nuevos servicios de TI que automaticen y agilicen los trámites, mejoren la atención al paciente y faciliten el acceso a la información.</w:t>
      </w:r>
    </w:p>
    <w:p w14:paraId="1F120585" w14:textId="35B26572" w:rsidR="00B11FBB" w:rsidRPr="00B11FBB" w:rsidRDefault="00E142DE" w:rsidP="00B11FBB">
      <w:r>
        <w:t>Las siguientes tablas detallan los servicios de TI propuestos, incluyendo el trámite o servicio al que corresponden, la acción a realizar, la justificación y el tiempo estimado de implementación.</w:t>
      </w:r>
    </w:p>
    <w:p w14:paraId="25424B88" w14:textId="3E7196CD" w:rsidR="005440B1" w:rsidRDefault="005440B1" w:rsidP="005440B1">
      <w:pPr>
        <w:pStyle w:val="Descripcin"/>
      </w:pPr>
      <w:bookmarkStart w:id="95" w:name="_Toc194054024"/>
      <w:r>
        <w:t xml:space="preserve">Tabla </w:t>
      </w:r>
      <w:fldSimple w:instr=" SEQ Tabla \* ARABIC ">
        <w:r w:rsidR="00BD3356">
          <w:rPr>
            <w:noProof/>
          </w:rPr>
          <w:t>55</w:t>
        </w:r>
      </w:fldSimple>
      <w:r>
        <w:t xml:space="preserve"> Servicio TI: </w:t>
      </w:r>
      <w:r w:rsidRPr="00344AF4">
        <w:t>Atención inicial de urgencia</w:t>
      </w:r>
      <w:bookmarkEnd w:id="95"/>
    </w:p>
    <w:tbl>
      <w:tblPr>
        <w:tblStyle w:val="Tablaconcuadrcula"/>
        <w:tblW w:w="9493" w:type="dxa"/>
        <w:tblLayout w:type="fixed"/>
        <w:tblLook w:val="06A0" w:firstRow="1" w:lastRow="0" w:firstColumn="1" w:lastColumn="0" w:noHBand="1" w:noVBand="1"/>
      </w:tblPr>
      <w:tblGrid>
        <w:gridCol w:w="2405"/>
        <w:gridCol w:w="7088"/>
      </w:tblGrid>
      <w:tr w:rsidR="005440B1" w:rsidRPr="00391C75" w14:paraId="6C0E8C74" w14:textId="77777777" w:rsidTr="008E55FA">
        <w:tc>
          <w:tcPr>
            <w:tcW w:w="2405" w:type="dxa"/>
            <w:vAlign w:val="center"/>
          </w:tcPr>
          <w:p w14:paraId="7F3838F0" w14:textId="337B7E56" w:rsidR="005440B1" w:rsidRPr="00D666EC" w:rsidRDefault="008E55FA" w:rsidP="00D666EC">
            <w:pPr>
              <w:pStyle w:val="EspaciadoTablas"/>
              <w:rPr>
                <w:b/>
                <w:bCs/>
              </w:rPr>
            </w:pPr>
            <w:r w:rsidRPr="00D666EC">
              <w:rPr>
                <w:b/>
                <w:bCs/>
              </w:rPr>
              <w:t>ID</w:t>
            </w:r>
          </w:p>
        </w:tc>
        <w:tc>
          <w:tcPr>
            <w:tcW w:w="7088" w:type="dxa"/>
            <w:vAlign w:val="center"/>
          </w:tcPr>
          <w:p w14:paraId="2AED48CC" w14:textId="289C860F" w:rsidR="005440B1" w:rsidRPr="00D666EC" w:rsidRDefault="005440B1" w:rsidP="00D666EC">
            <w:pPr>
              <w:pStyle w:val="EspaciadoTablas"/>
              <w:rPr>
                <w:b/>
                <w:bCs/>
              </w:rPr>
            </w:pPr>
            <w:r w:rsidRPr="00D666EC">
              <w:rPr>
                <w:b/>
                <w:bCs/>
              </w:rPr>
              <w:t>TRA001</w:t>
            </w:r>
          </w:p>
        </w:tc>
      </w:tr>
      <w:tr w:rsidR="005440B1" w:rsidRPr="00391C75" w14:paraId="618B62CF" w14:textId="77777777" w:rsidTr="008E55FA">
        <w:tc>
          <w:tcPr>
            <w:tcW w:w="2405" w:type="dxa"/>
            <w:vAlign w:val="center"/>
          </w:tcPr>
          <w:p w14:paraId="052F2FE3" w14:textId="0B54423F" w:rsidR="005440B1" w:rsidRPr="00D666EC" w:rsidRDefault="005440B1" w:rsidP="00D666EC">
            <w:pPr>
              <w:pStyle w:val="EspaciadoTablas"/>
              <w:rPr>
                <w:b/>
                <w:bCs/>
              </w:rPr>
            </w:pPr>
            <w:r w:rsidRPr="00D666EC">
              <w:rPr>
                <w:b/>
                <w:bCs/>
              </w:rPr>
              <w:t>Nombre elemento</w:t>
            </w:r>
          </w:p>
        </w:tc>
        <w:tc>
          <w:tcPr>
            <w:tcW w:w="7088" w:type="dxa"/>
            <w:vAlign w:val="center"/>
          </w:tcPr>
          <w:p w14:paraId="7E4CC0BF" w14:textId="7CC70D0C" w:rsidR="005440B1" w:rsidRPr="000B7F64" w:rsidRDefault="005440B1" w:rsidP="00D666EC">
            <w:pPr>
              <w:pStyle w:val="EspaciadoTablas"/>
              <w:rPr>
                <w:color w:val="575757"/>
                <w:shd w:val="clear" w:color="auto" w:fill="FFFFFF"/>
              </w:rPr>
            </w:pPr>
            <w:r w:rsidRPr="005440B1">
              <w:rPr>
                <w:shd w:val="clear" w:color="auto" w:fill="FFFFFF"/>
              </w:rPr>
              <w:t>Atención inicial de urgencia</w:t>
            </w:r>
          </w:p>
        </w:tc>
      </w:tr>
      <w:tr w:rsidR="005440B1" w:rsidRPr="00391C75" w14:paraId="324FCD72" w14:textId="77777777" w:rsidTr="008E55FA">
        <w:tc>
          <w:tcPr>
            <w:tcW w:w="2405" w:type="dxa"/>
            <w:vAlign w:val="center"/>
          </w:tcPr>
          <w:p w14:paraId="3B5A901E" w14:textId="2F7EE914" w:rsidR="005440B1" w:rsidRPr="00D666EC" w:rsidRDefault="005440B1" w:rsidP="00D666EC">
            <w:pPr>
              <w:pStyle w:val="EspaciadoTablas"/>
              <w:rPr>
                <w:b/>
                <w:bCs/>
              </w:rPr>
            </w:pPr>
            <w:r w:rsidRPr="00D666EC">
              <w:rPr>
                <w:b/>
                <w:bCs/>
              </w:rPr>
              <w:t>Acción</w:t>
            </w:r>
          </w:p>
        </w:tc>
        <w:tc>
          <w:tcPr>
            <w:tcW w:w="7088" w:type="dxa"/>
            <w:vAlign w:val="center"/>
          </w:tcPr>
          <w:p w14:paraId="11923D8C" w14:textId="5F1FD4C7" w:rsidR="005440B1" w:rsidRPr="00391C75" w:rsidRDefault="005440B1" w:rsidP="00D666EC">
            <w:pPr>
              <w:pStyle w:val="EspaciadoTablas"/>
            </w:pPr>
            <w:r w:rsidRPr="005440B1">
              <w:t>Crear un sistema de atención inicial de urgencias en línea que permita a los ciudadanos reportar emergencias, solicitar asistencia médica y recibir orientación a través de videollamada o chat.</w:t>
            </w:r>
          </w:p>
        </w:tc>
      </w:tr>
      <w:tr w:rsidR="005440B1" w:rsidRPr="00391C75" w14:paraId="02804585" w14:textId="77777777" w:rsidTr="008E55FA">
        <w:tc>
          <w:tcPr>
            <w:tcW w:w="2405" w:type="dxa"/>
            <w:vAlign w:val="center"/>
          </w:tcPr>
          <w:p w14:paraId="3A8960FC" w14:textId="241DEDE7" w:rsidR="005440B1" w:rsidRPr="00D666EC" w:rsidRDefault="005440B1" w:rsidP="00D666EC">
            <w:pPr>
              <w:pStyle w:val="EspaciadoTablas"/>
              <w:rPr>
                <w:b/>
                <w:bCs/>
              </w:rPr>
            </w:pPr>
            <w:r w:rsidRPr="00D666EC">
              <w:rPr>
                <w:b/>
                <w:bCs/>
              </w:rPr>
              <w:lastRenderedPageBreak/>
              <w:t>Justificación</w:t>
            </w:r>
          </w:p>
        </w:tc>
        <w:tc>
          <w:tcPr>
            <w:tcW w:w="7088" w:type="dxa"/>
            <w:vAlign w:val="center"/>
          </w:tcPr>
          <w:p w14:paraId="435A83D4" w14:textId="5BB095F8" w:rsidR="005440B1" w:rsidRPr="00391C75" w:rsidRDefault="005440B1" w:rsidP="00D666EC">
            <w:pPr>
              <w:pStyle w:val="EspaciadoTablas"/>
            </w:pPr>
            <w:r w:rsidRPr="005440B1">
              <w:t>Facilitar el acceso a la atención médica de urgencias, especialmente en casos donde el desplazamiento al hospital es difícil o riesgoso.</w:t>
            </w:r>
          </w:p>
        </w:tc>
      </w:tr>
      <w:tr w:rsidR="005440B1" w:rsidRPr="00391C75" w14:paraId="2E75C62E" w14:textId="77777777" w:rsidTr="008E55FA">
        <w:tc>
          <w:tcPr>
            <w:tcW w:w="2405" w:type="dxa"/>
            <w:vAlign w:val="center"/>
          </w:tcPr>
          <w:p w14:paraId="1B9F5F06" w14:textId="20C34055" w:rsidR="005440B1" w:rsidRPr="00D666EC" w:rsidRDefault="005440B1" w:rsidP="00D666EC">
            <w:pPr>
              <w:pStyle w:val="EspaciadoTablas"/>
              <w:rPr>
                <w:b/>
                <w:bCs/>
              </w:rPr>
            </w:pPr>
            <w:r w:rsidRPr="00D666EC">
              <w:rPr>
                <w:b/>
                <w:bCs/>
              </w:rPr>
              <w:t>Tiempo estimado</w:t>
            </w:r>
          </w:p>
        </w:tc>
        <w:tc>
          <w:tcPr>
            <w:tcW w:w="7088" w:type="dxa"/>
            <w:vAlign w:val="center"/>
          </w:tcPr>
          <w:p w14:paraId="4C0D1F47" w14:textId="2B11DD53" w:rsidR="005440B1" w:rsidRPr="00391C75" w:rsidRDefault="005440B1" w:rsidP="00D666EC">
            <w:pPr>
              <w:pStyle w:val="EspaciadoTablas"/>
            </w:pPr>
            <w:r>
              <w:t>3 meses</w:t>
            </w:r>
          </w:p>
        </w:tc>
      </w:tr>
      <w:tr w:rsidR="005440B1" w:rsidRPr="00391C75" w14:paraId="37DAF31A" w14:textId="77777777" w:rsidTr="008E55FA">
        <w:tc>
          <w:tcPr>
            <w:tcW w:w="2405" w:type="dxa"/>
            <w:vAlign w:val="center"/>
          </w:tcPr>
          <w:p w14:paraId="2C44873B" w14:textId="47757CEA" w:rsidR="005440B1" w:rsidRPr="00D666EC" w:rsidRDefault="005440B1" w:rsidP="00D666EC">
            <w:pPr>
              <w:pStyle w:val="EspaciadoTablas"/>
              <w:rPr>
                <w:b/>
                <w:bCs/>
              </w:rPr>
            </w:pPr>
            <w:r w:rsidRPr="00D666EC">
              <w:rPr>
                <w:b/>
                <w:bCs/>
              </w:rPr>
              <w:t>Proyecto en ejecución</w:t>
            </w:r>
          </w:p>
        </w:tc>
        <w:tc>
          <w:tcPr>
            <w:tcW w:w="7088" w:type="dxa"/>
            <w:vAlign w:val="center"/>
          </w:tcPr>
          <w:p w14:paraId="5C049BD4" w14:textId="75D94075" w:rsidR="005440B1" w:rsidRPr="00391C75" w:rsidRDefault="005440B1" w:rsidP="00D666EC">
            <w:pPr>
              <w:pStyle w:val="EspaciadoTablas"/>
            </w:pPr>
            <w:r>
              <w:t>NO</w:t>
            </w:r>
          </w:p>
        </w:tc>
      </w:tr>
    </w:tbl>
    <w:p w14:paraId="37245EC5" w14:textId="43BBCF86" w:rsidR="00247DA4" w:rsidRDefault="00247DA4" w:rsidP="00247DA4">
      <w:pPr>
        <w:pStyle w:val="Descripcin"/>
      </w:pPr>
      <w:bookmarkStart w:id="96" w:name="_Toc194054025"/>
      <w:r>
        <w:t xml:space="preserve">Tabla </w:t>
      </w:r>
      <w:fldSimple w:instr=" SEQ Tabla \* ARABIC ">
        <w:r w:rsidR="00BD3356">
          <w:rPr>
            <w:noProof/>
          </w:rPr>
          <w:t>56</w:t>
        </w:r>
      </w:fldSimple>
      <w:r>
        <w:t xml:space="preserve"> Servicio TI: </w:t>
      </w:r>
      <w:r w:rsidR="005D6474" w:rsidRPr="005D6474">
        <w:t>Copia historia clínica</w:t>
      </w:r>
      <w:bookmarkEnd w:id="96"/>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5798F422" w14:textId="77777777" w:rsidTr="00273D9E">
        <w:tc>
          <w:tcPr>
            <w:tcW w:w="2405" w:type="dxa"/>
            <w:vAlign w:val="center"/>
          </w:tcPr>
          <w:p w14:paraId="09547E24" w14:textId="77777777" w:rsidR="00247DA4" w:rsidRPr="00D666EC" w:rsidRDefault="00247DA4" w:rsidP="00D666EC">
            <w:pPr>
              <w:pStyle w:val="EspaciadoTablas"/>
              <w:rPr>
                <w:b/>
                <w:bCs/>
              </w:rPr>
            </w:pPr>
            <w:r w:rsidRPr="00D666EC">
              <w:rPr>
                <w:b/>
                <w:bCs/>
              </w:rPr>
              <w:t>ID</w:t>
            </w:r>
          </w:p>
        </w:tc>
        <w:tc>
          <w:tcPr>
            <w:tcW w:w="7088" w:type="dxa"/>
            <w:vAlign w:val="center"/>
          </w:tcPr>
          <w:p w14:paraId="0977E500" w14:textId="586C1045" w:rsidR="00247DA4" w:rsidRPr="00D666EC" w:rsidRDefault="00247DA4" w:rsidP="00D666EC">
            <w:pPr>
              <w:pStyle w:val="EspaciadoTablas"/>
              <w:rPr>
                <w:b/>
                <w:bCs/>
              </w:rPr>
            </w:pPr>
            <w:r w:rsidRPr="00D666EC">
              <w:rPr>
                <w:b/>
                <w:bCs/>
              </w:rPr>
              <w:t>TRA002</w:t>
            </w:r>
          </w:p>
        </w:tc>
      </w:tr>
      <w:tr w:rsidR="00247DA4" w:rsidRPr="00391C75" w14:paraId="38847C5D" w14:textId="77777777" w:rsidTr="00273D9E">
        <w:tc>
          <w:tcPr>
            <w:tcW w:w="2405" w:type="dxa"/>
            <w:vAlign w:val="center"/>
          </w:tcPr>
          <w:p w14:paraId="21DAB2F7"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5E1075CF" w14:textId="16191E37" w:rsidR="00247DA4" w:rsidRPr="000B7F64" w:rsidRDefault="00247DA4" w:rsidP="00D666EC">
            <w:pPr>
              <w:pStyle w:val="EspaciadoTablas"/>
              <w:rPr>
                <w:color w:val="575757"/>
                <w:shd w:val="clear" w:color="auto" w:fill="FFFFFF"/>
              </w:rPr>
            </w:pPr>
            <w:r w:rsidRPr="00247DA4">
              <w:rPr>
                <w:shd w:val="clear" w:color="auto" w:fill="FFFFFF"/>
              </w:rPr>
              <w:t xml:space="preserve">Copia historia </w:t>
            </w:r>
            <w:r>
              <w:rPr>
                <w:shd w:val="clear" w:color="auto" w:fill="FFFFFF"/>
              </w:rPr>
              <w:t>clínica</w:t>
            </w:r>
          </w:p>
        </w:tc>
      </w:tr>
      <w:tr w:rsidR="00247DA4" w:rsidRPr="00391C75" w14:paraId="5AB75871" w14:textId="77777777" w:rsidTr="00273D9E">
        <w:tc>
          <w:tcPr>
            <w:tcW w:w="2405" w:type="dxa"/>
            <w:vAlign w:val="center"/>
          </w:tcPr>
          <w:p w14:paraId="4DA3C06B" w14:textId="77777777" w:rsidR="00247DA4" w:rsidRPr="00D666EC" w:rsidRDefault="00247DA4" w:rsidP="00D666EC">
            <w:pPr>
              <w:pStyle w:val="EspaciadoTablas"/>
              <w:rPr>
                <w:b/>
                <w:bCs/>
              </w:rPr>
            </w:pPr>
            <w:r w:rsidRPr="00D666EC">
              <w:rPr>
                <w:b/>
                <w:bCs/>
              </w:rPr>
              <w:t>Acción</w:t>
            </w:r>
          </w:p>
        </w:tc>
        <w:tc>
          <w:tcPr>
            <w:tcW w:w="7088" w:type="dxa"/>
            <w:vAlign w:val="center"/>
          </w:tcPr>
          <w:p w14:paraId="1E19B166" w14:textId="4F4426EF" w:rsidR="00247DA4" w:rsidRPr="00391C75" w:rsidRDefault="00247DA4" w:rsidP="00D666EC">
            <w:pPr>
              <w:pStyle w:val="EspaciadoTablas"/>
            </w:pPr>
            <w:r w:rsidRPr="00247DA4">
              <w:t>Crear un sistema en línea para la solicitud y entrega de copias de la historia clínica, que permita a los ciudadanos realizar la solicitud, el pago y la recepción del documento de forma virtual.</w:t>
            </w:r>
          </w:p>
        </w:tc>
      </w:tr>
      <w:tr w:rsidR="00247DA4" w:rsidRPr="00391C75" w14:paraId="589E439B" w14:textId="77777777" w:rsidTr="00273D9E">
        <w:tc>
          <w:tcPr>
            <w:tcW w:w="2405" w:type="dxa"/>
            <w:vAlign w:val="center"/>
          </w:tcPr>
          <w:p w14:paraId="46C8BE58" w14:textId="77777777" w:rsidR="00247DA4" w:rsidRPr="00D666EC" w:rsidRDefault="00247DA4" w:rsidP="00D666EC">
            <w:pPr>
              <w:pStyle w:val="EspaciadoTablas"/>
              <w:rPr>
                <w:b/>
                <w:bCs/>
              </w:rPr>
            </w:pPr>
            <w:r w:rsidRPr="00D666EC">
              <w:rPr>
                <w:b/>
                <w:bCs/>
              </w:rPr>
              <w:t>Justificación</w:t>
            </w:r>
          </w:p>
        </w:tc>
        <w:tc>
          <w:tcPr>
            <w:tcW w:w="7088" w:type="dxa"/>
            <w:vAlign w:val="center"/>
          </w:tcPr>
          <w:p w14:paraId="1E3B00E6" w14:textId="068C3B62" w:rsidR="00247DA4" w:rsidRPr="00391C75" w:rsidRDefault="00247DA4" w:rsidP="00D666EC">
            <w:pPr>
              <w:pStyle w:val="EspaciadoTablas"/>
            </w:pPr>
            <w:r w:rsidRPr="00247DA4">
              <w:t>Agilizar el proceso de solicitud y entrega de copias de la historia clínica, evitando desplazamientos y tiempos de espera.</w:t>
            </w:r>
          </w:p>
        </w:tc>
      </w:tr>
      <w:tr w:rsidR="00247DA4" w:rsidRPr="00391C75" w14:paraId="34411544" w14:textId="77777777" w:rsidTr="00273D9E">
        <w:tc>
          <w:tcPr>
            <w:tcW w:w="2405" w:type="dxa"/>
            <w:vAlign w:val="center"/>
          </w:tcPr>
          <w:p w14:paraId="4A947929"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3CF8EA4B" w14:textId="37F61D10" w:rsidR="00247DA4" w:rsidRPr="00391C75" w:rsidRDefault="00247DA4" w:rsidP="00D666EC">
            <w:pPr>
              <w:pStyle w:val="EspaciadoTablas"/>
            </w:pPr>
            <w:r>
              <w:t>1 meses</w:t>
            </w:r>
          </w:p>
        </w:tc>
      </w:tr>
      <w:tr w:rsidR="00247DA4" w:rsidRPr="00391C75" w14:paraId="43F9EEB0" w14:textId="77777777" w:rsidTr="00273D9E">
        <w:tc>
          <w:tcPr>
            <w:tcW w:w="2405" w:type="dxa"/>
            <w:vAlign w:val="center"/>
          </w:tcPr>
          <w:p w14:paraId="3FD99943"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19D964BA" w14:textId="77777777" w:rsidR="00247DA4" w:rsidRPr="00391C75" w:rsidRDefault="00247DA4" w:rsidP="00D666EC">
            <w:pPr>
              <w:pStyle w:val="EspaciadoTablas"/>
            </w:pPr>
            <w:r>
              <w:t>NO</w:t>
            </w:r>
          </w:p>
        </w:tc>
      </w:tr>
    </w:tbl>
    <w:p w14:paraId="6C707DC4" w14:textId="1E0BDB59" w:rsidR="00247DA4" w:rsidRDefault="00247DA4" w:rsidP="00247DA4">
      <w:pPr>
        <w:pStyle w:val="Descripcin"/>
      </w:pPr>
      <w:bookmarkStart w:id="97" w:name="_Toc194054026"/>
      <w:r>
        <w:t xml:space="preserve">Tabla </w:t>
      </w:r>
      <w:fldSimple w:instr=" SEQ Tabla \* ARABIC ">
        <w:r w:rsidR="00BD3356">
          <w:rPr>
            <w:noProof/>
          </w:rPr>
          <w:t>57</w:t>
        </w:r>
      </w:fldSimple>
      <w:r>
        <w:t xml:space="preserve"> Servicio TI: </w:t>
      </w:r>
      <w:r w:rsidR="005D6474" w:rsidRPr="005D6474">
        <w:t>Certificado defunción</w:t>
      </w:r>
      <w:bookmarkEnd w:id="97"/>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12BC82CE" w14:textId="77777777" w:rsidTr="00273D9E">
        <w:tc>
          <w:tcPr>
            <w:tcW w:w="2405" w:type="dxa"/>
            <w:vAlign w:val="center"/>
          </w:tcPr>
          <w:p w14:paraId="3295BD2B" w14:textId="77777777" w:rsidR="00247DA4" w:rsidRPr="00D666EC" w:rsidRDefault="00247DA4" w:rsidP="00D666EC">
            <w:pPr>
              <w:pStyle w:val="EspaciadoTablas"/>
              <w:rPr>
                <w:b/>
                <w:bCs/>
              </w:rPr>
            </w:pPr>
            <w:r w:rsidRPr="00D666EC">
              <w:rPr>
                <w:b/>
                <w:bCs/>
              </w:rPr>
              <w:t>ID</w:t>
            </w:r>
          </w:p>
        </w:tc>
        <w:tc>
          <w:tcPr>
            <w:tcW w:w="7088" w:type="dxa"/>
            <w:vAlign w:val="center"/>
          </w:tcPr>
          <w:p w14:paraId="3586E2EE" w14:textId="42A7A09A" w:rsidR="00247DA4" w:rsidRPr="00D666EC" w:rsidRDefault="00247DA4" w:rsidP="00D666EC">
            <w:pPr>
              <w:pStyle w:val="EspaciadoTablas"/>
              <w:rPr>
                <w:b/>
                <w:bCs/>
              </w:rPr>
            </w:pPr>
            <w:r w:rsidRPr="00D666EC">
              <w:rPr>
                <w:b/>
                <w:bCs/>
              </w:rPr>
              <w:t>TRA003</w:t>
            </w:r>
          </w:p>
        </w:tc>
      </w:tr>
      <w:tr w:rsidR="00247DA4" w:rsidRPr="00391C75" w14:paraId="6A9880B0" w14:textId="77777777" w:rsidTr="00273D9E">
        <w:tc>
          <w:tcPr>
            <w:tcW w:w="2405" w:type="dxa"/>
            <w:vAlign w:val="center"/>
          </w:tcPr>
          <w:p w14:paraId="64F2D11B"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524CE275" w14:textId="477FD07E" w:rsidR="00247DA4" w:rsidRPr="000B7F64" w:rsidRDefault="00247DA4" w:rsidP="00D666EC">
            <w:pPr>
              <w:pStyle w:val="EspaciadoTablas"/>
              <w:rPr>
                <w:color w:val="575757"/>
                <w:shd w:val="clear" w:color="auto" w:fill="FFFFFF"/>
              </w:rPr>
            </w:pPr>
            <w:r w:rsidRPr="00247DA4">
              <w:rPr>
                <w:shd w:val="clear" w:color="auto" w:fill="FFFFFF"/>
              </w:rPr>
              <w:t>Certificado defunción</w:t>
            </w:r>
          </w:p>
        </w:tc>
      </w:tr>
      <w:tr w:rsidR="00247DA4" w:rsidRPr="00391C75" w14:paraId="681E9527" w14:textId="77777777" w:rsidTr="00273D9E">
        <w:tc>
          <w:tcPr>
            <w:tcW w:w="2405" w:type="dxa"/>
            <w:vAlign w:val="center"/>
          </w:tcPr>
          <w:p w14:paraId="778DC623" w14:textId="77777777" w:rsidR="00247DA4" w:rsidRPr="00D666EC" w:rsidRDefault="00247DA4" w:rsidP="00D666EC">
            <w:pPr>
              <w:pStyle w:val="EspaciadoTablas"/>
              <w:rPr>
                <w:b/>
                <w:bCs/>
              </w:rPr>
            </w:pPr>
            <w:r w:rsidRPr="00D666EC">
              <w:rPr>
                <w:b/>
                <w:bCs/>
              </w:rPr>
              <w:t>Acción</w:t>
            </w:r>
          </w:p>
        </w:tc>
        <w:tc>
          <w:tcPr>
            <w:tcW w:w="7088" w:type="dxa"/>
            <w:vAlign w:val="center"/>
          </w:tcPr>
          <w:p w14:paraId="14F723A1" w14:textId="65B2C0F5" w:rsidR="00247DA4" w:rsidRPr="00391C75" w:rsidRDefault="00247DA4" w:rsidP="00D666EC">
            <w:pPr>
              <w:pStyle w:val="EspaciadoTablas"/>
            </w:pPr>
            <w:r w:rsidRPr="00247DA4">
              <w:t>Crear un sistema en línea para la solicitud y expedición de certificados de defunción, que permita a los ciudadanos realizar la solicitud y recibir el certificado de forma virtual.</w:t>
            </w:r>
          </w:p>
        </w:tc>
      </w:tr>
      <w:tr w:rsidR="00247DA4" w:rsidRPr="00391C75" w14:paraId="19768614" w14:textId="77777777" w:rsidTr="00273D9E">
        <w:tc>
          <w:tcPr>
            <w:tcW w:w="2405" w:type="dxa"/>
            <w:vAlign w:val="center"/>
          </w:tcPr>
          <w:p w14:paraId="784CE5D0" w14:textId="77777777" w:rsidR="00247DA4" w:rsidRPr="00D666EC" w:rsidRDefault="00247DA4" w:rsidP="00D666EC">
            <w:pPr>
              <w:pStyle w:val="EspaciadoTablas"/>
              <w:rPr>
                <w:b/>
                <w:bCs/>
              </w:rPr>
            </w:pPr>
            <w:r w:rsidRPr="00D666EC">
              <w:rPr>
                <w:b/>
                <w:bCs/>
              </w:rPr>
              <w:t>Justificación</w:t>
            </w:r>
          </w:p>
        </w:tc>
        <w:tc>
          <w:tcPr>
            <w:tcW w:w="7088" w:type="dxa"/>
            <w:vAlign w:val="center"/>
          </w:tcPr>
          <w:p w14:paraId="391944F0" w14:textId="2EDC542E" w:rsidR="00247DA4" w:rsidRPr="00391C75" w:rsidRDefault="00247DA4" w:rsidP="00D666EC">
            <w:pPr>
              <w:pStyle w:val="EspaciadoTablas"/>
            </w:pPr>
            <w:r w:rsidRPr="00247DA4">
              <w:t>Facilitar la obtención del certificado de defunción, evitando desplazamientos y tiempos de espera.</w:t>
            </w:r>
          </w:p>
        </w:tc>
      </w:tr>
      <w:tr w:rsidR="00247DA4" w:rsidRPr="00391C75" w14:paraId="145CAFA7" w14:textId="77777777" w:rsidTr="00273D9E">
        <w:tc>
          <w:tcPr>
            <w:tcW w:w="2405" w:type="dxa"/>
            <w:vAlign w:val="center"/>
          </w:tcPr>
          <w:p w14:paraId="73026D67"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3F2BF4D7" w14:textId="7F44DB3F" w:rsidR="00247DA4" w:rsidRPr="00391C75" w:rsidRDefault="00247DA4" w:rsidP="00D666EC">
            <w:pPr>
              <w:pStyle w:val="EspaciadoTablas"/>
            </w:pPr>
            <w:r>
              <w:t>1 meses</w:t>
            </w:r>
          </w:p>
        </w:tc>
      </w:tr>
      <w:tr w:rsidR="00247DA4" w:rsidRPr="00391C75" w14:paraId="638D884B" w14:textId="77777777" w:rsidTr="00273D9E">
        <w:tc>
          <w:tcPr>
            <w:tcW w:w="2405" w:type="dxa"/>
            <w:vAlign w:val="center"/>
          </w:tcPr>
          <w:p w14:paraId="42CB6173"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0F665312" w14:textId="77777777" w:rsidR="00247DA4" w:rsidRPr="00391C75" w:rsidRDefault="00247DA4" w:rsidP="00D666EC">
            <w:pPr>
              <w:pStyle w:val="EspaciadoTablas"/>
            </w:pPr>
            <w:r>
              <w:t>NO</w:t>
            </w:r>
          </w:p>
        </w:tc>
      </w:tr>
    </w:tbl>
    <w:p w14:paraId="47B28C46" w14:textId="40479CBF" w:rsidR="00247DA4" w:rsidRDefault="00247DA4" w:rsidP="00247DA4">
      <w:pPr>
        <w:pStyle w:val="Descripcin"/>
      </w:pPr>
      <w:bookmarkStart w:id="98" w:name="_Toc194054027"/>
      <w:r>
        <w:t xml:space="preserve">Tabla </w:t>
      </w:r>
      <w:fldSimple w:instr=" SEQ Tabla \* ARABIC ">
        <w:r w:rsidR="00BD3356">
          <w:rPr>
            <w:noProof/>
          </w:rPr>
          <w:t>58</w:t>
        </w:r>
      </w:fldSimple>
      <w:r>
        <w:t xml:space="preserve"> Servicio TI: </w:t>
      </w:r>
      <w:r w:rsidR="005D6474" w:rsidRPr="005D6474">
        <w:t>Dispensación de medicamentos y dispositivos médicos</w:t>
      </w:r>
      <w:bookmarkEnd w:id="98"/>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3B8C0AB8" w14:textId="77777777" w:rsidTr="00273D9E">
        <w:tc>
          <w:tcPr>
            <w:tcW w:w="2405" w:type="dxa"/>
            <w:vAlign w:val="center"/>
          </w:tcPr>
          <w:p w14:paraId="27BC29E8" w14:textId="77777777" w:rsidR="00247DA4" w:rsidRPr="00D666EC" w:rsidRDefault="00247DA4" w:rsidP="00D666EC">
            <w:pPr>
              <w:pStyle w:val="EspaciadoTablas"/>
              <w:rPr>
                <w:b/>
                <w:bCs/>
              </w:rPr>
            </w:pPr>
            <w:r w:rsidRPr="00D666EC">
              <w:rPr>
                <w:b/>
                <w:bCs/>
              </w:rPr>
              <w:t>ID</w:t>
            </w:r>
          </w:p>
        </w:tc>
        <w:tc>
          <w:tcPr>
            <w:tcW w:w="7088" w:type="dxa"/>
            <w:vAlign w:val="center"/>
          </w:tcPr>
          <w:p w14:paraId="78A05FE7" w14:textId="6E3AE9FF" w:rsidR="00247DA4" w:rsidRPr="00D666EC" w:rsidRDefault="00247DA4" w:rsidP="00D666EC">
            <w:pPr>
              <w:pStyle w:val="EspaciadoTablas"/>
              <w:rPr>
                <w:b/>
                <w:bCs/>
              </w:rPr>
            </w:pPr>
            <w:r w:rsidRPr="00D666EC">
              <w:rPr>
                <w:b/>
                <w:bCs/>
              </w:rPr>
              <w:t>TRA004</w:t>
            </w:r>
          </w:p>
        </w:tc>
      </w:tr>
      <w:tr w:rsidR="00247DA4" w:rsidRPr="00391C75" w14:paraId="60356C94" w14:textId="77777777" w:rsidTr="00273D9E">
        <w:tc>
          <w:tcPr>
            <w:tcW w:w="2405" w:type="dxa"/>
            <w:vAlign w:val="center"/>
          </w:tcPr>
          <w:p w14:paraId="0683FA9B"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1031C3E9" w14:textId="7E9E3D0D" w:rsidR="00247DA4" w:rsidRPr="000B7F64" w:rsidRDefault="00247DA4" w:rsidP="00D666EC">
            <w:pPr>
              <w:pStyle w:val="EspaciadoTablas"/>
              <w:rPr>
                <w:color w:val="575757"/>
                <w:shd w:val="clear" w:color="auto" w:fill="FFFFFF"/>
              </w:rPr>
            </w:pPr>
            <w:r w:rsidRPr="00247DA4">
              <w:rPr>
                <w:shd w:val="clear" w:color="auto" w:fill="FFFFFF"/>
              </w:rPr>
              <w:t>Dispensación de medicamentos y dispositivos médicos</w:t>
            </w:r>
          </w:p>
        </w:tc>
      </w:tr>
      <w:tr w:rsidR="00247DA4" w:rsidRPr="00391C75" w14:paraId="7F4A0629" w14:textId="77777777" w:rsidTr="00273D9E">
        <w:tc>
          <w:tcPr>
            <w:tcW w:w="2405" w:type="dxa"/>
            <w:vAlign w:val="center"/>
          </w:tcPr>
          <w:p w14:paraId="7C9346AC" w14:textId="77777777" w:rsidR="00247DA4" w:rsidRPr="00D666EC" w:rsidRDefault="00247DA4" w:rsidP="00D666EC">
            <w:pPr>
              <w:pStyle w:val="EspaciadoTablas"/>
              <w:rPr>
                <w:b/>
                <w:bCs/>
              </w:rPr>
            </w:pPr>
            <w:r w:rsidRPr="00D666EC">
              <w:rPr>
                <w:b/>
                <w:bCs/>
              </w:rPr>
              <w:t>Acción</w:t>
            </w:r>
          </w:p>
        </w:tc>
        <w:tc>
          <w:tcPr>
            <w:tcW w:w="7088" w:type="dxa"/>
            <w:vAlign w:val="center"/>
          </w:tcPr>
          <w:p w14:paraId="390B3DAE" w14:textId="1897D103" w:rsidR="00247DA4" w:rsidRPr="00391C75" w:rsidRDefault="00247DA4" w:rsidP="00D666EC">
            <w:pPr>
              <w:pStyle w:val="EspaciadoTablas"/>
            </w:pPr>
            <w:r w:rsidRPr="00247DA4">
              <w:t>Crear un sistema en línea para la gestión de la dispensación de medicamentos y dispositivos médicos, que permita a los ciudadanos realizar solicitudes, autorizar la entrega y programar la recepción de medicamentos.</w:t>
            </w:r>
          </w:p>
        </w:tc>
      </w:tr>
      <w:tr w:rsidR="00247DA4" w:rsidRPr="00391C75" w14:paraId="4164269C" w14:textId="77777777" w:rsidTr="00273D9E">
        <w:tc>
          <w:tcPr>
            <w:tcW w:w="2405" w:type="dxa"/>
            <w:vAlign w:val="center"/>
          </w:tcPr>
          <w:p w14:paraId="55DB5DD0" w14:textId="77777777" w:rsidR="00247DA4" w:rsidRPr="00D666EC" w:rsidRDefault="00247DA4" w:rsidP="00D666EC">
            <w:pPr>
              <w:pStyle w:val="EspaciadoTablas"/>
              <w:rPr>
                <w:b/>
                <w:bCs/>
              </w:rPr>
            </w:pPr>
            <w:r w:rsidRPr="00D666EC">
              <w:rPr>
                <w:b/>
                <w:bCs/>
              </w:rPr>
              <w:t>Justificación</w:t>
            </w:r>
          </w:p>
        </w:tc>
        <w:tc>
          <w:tcPr>
            <w:tcW w:w="7088" w:type="dxa"/>
            <w:vAlign w:val="center"/>
          </w:tcPr>
          <w:p w14:paraId="5BAAC569" w14:textId="37445BD7" w:rsidR="00247DA4" w:rsidRPr="00391C75" w:rsidRDefault="00247DA4" w:rsidP="00D666EC">
            <w:pPr>
              <w:pStyle w:val="EspaciadoTablas"/>
            </w:pPr>
            <w:r w:rsidRPr="00247DA4">
              <w:t>Mejorar la eficiencia en la gestión de la dispensación de medicamentos y dispositivos médicos, facilitando el acceso a los mismos.</w:t>
            </w:r>
          </w:p>
        </w:tc>
      </w:tr>
      <w:tr w:rsidR="00247DA4" w:rsidRPr="00391C75" w14:paraId="3CCD4D82" w14:textId="77777777" w:rsidTr="00273D9E">
        <w:tc>
          <w:tcPr>
            <w:tcW w:w="2405" w:type="dxa"/>
            <w:vAlign w:val="center"/>
          </w:tcPr>
          <w:p w14:paraId="3A2A03DE"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78E32347" w14:textId="68673E52" w:rsidR="00247DA4" w:rsidRPr="00391C75" w:rsidRDefault="00247DA4" w:rsidP="00D666EC">
            <w:pPr>
              <w:pStyle w:val="EspaciadoTablas"/>
            </w:pPr>
            <w:r>
              <w:t>2 meses</w:t>
            </w:r>
          </w:p>
        </w:tc>
      </w:tr>
      <w:tr w:rsidR="00247DA4" w:rsidRPr="00391C75" w14:paraId="06123FFA" w14:textId="77777777" w:rsidTr="00273D9E">
        <w:tc>
          <w:tcPr>
            <w:tcW w:w="2405" w:type="dxa"/>
            <w:vAlign w:val="center"/>
          </w:tcPr>
          <w:p w14:paraId="2B2351AA"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0500ADA5" w14:textId="77777777" w:rsidR="00247DA4" w:rsidRPr="00391C75" w:rsidRDefault="00247DA4" w:rsidP="00D666EC">
            <w:pPr>
              <w:pStyle w:val="EspaciadoTablas"/>
            </w:pPr>
            <w:r>
              <w:t>NO</w:t>
            </w:r>
          </w:p>
        </w:tc>
      </w:tr>
    </w:tbl>
    <w:p w14:paraId="052D13AB" w14:textId="6DE359F4" w:rsidR="00247DA4" w:rsidRDefault="00247DA4" w:rsidP="00247DA4">
      <w:pPr>
        <w:pStyle w:val="Descripcin"/>
      </w:pPr>
      <w:bookmarkStart w:id="99" w:name="_Toc194054028"/>
      <w:r>
        <w:lastRenderedPageBreak/>
        <w:t xml:space="preserve">Tabla </w:t>
      </w:r>
      <w:fldSimple w:instr=" SEQ Tabla \* ARABIC ">
        <w:r w:rsidR="00BD3356">
          <w:rPr>
            <w:noProof/>
          </w:rPr>
          <w:t>59</w:t>
        </w:r>
      </w:fldSimple>
      <w:r>
        <w:t xml:space="preserve"> Servicio TI: </w:t>
      </w:r>
      <w:r w:rsidR="005D6474" w:rsidRPr="005D6474">
        <w:t>Asignación de citas</w:t>
      </w:r>
      <w:bookmarkEnd w:id="99"/>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406C7F52" w14:textId="77777777" w:rsidTr="00273D9E">
        <w:tc>
          <w:tcPr>
            <w:tcW w:w="2405" w:type="dxa"/>
            <w:vAlign w:val="center"/>
          </w:tcPr>
          <w:p w14:paraId="2D58434A" w14:textId="77777777" w:rsidR="00247DA4" w:rsidRPr="00D666EC" w:rsidRDefault="00247DA4" w:rsidP="00D666EC">
            <w:pPr>
              <w:pStyle w:val="EspaciadoTablas"/>
              <w:rPr>
                <w:b/>
                <w:bCs/>
              </w:rPr>
            </w:pPr>
            <w:r w:rsidRPr="00D666EC">
              <w:rPr>
                <w:b/>
                <w:bCs/>
              </w:rPr>
              <w:t>ID</w:t>
            </w:r>
          </w:p>
        </w:tc>
        <w:tc>
          <w:tcPr>
            <w:tcW w:w="7088" w:type="dxa"/>
            <w:vAlign w:val="center"/>
          </w:tcPr>
          <w:p w14:paraId="2E1A4241" w14:textId="270E4075" w:rsidR="00247DA4" w:rsidRPr="00D666EC" w:rsidRDefault="00247DA4" w:rsidP="00D666EC">
            <w:pPr>
              <w:pStyle w:val="EspaciadoTablas"/>
              <w:rPr>
                <w:b/>
                <w:bCs/>
              </w:rPr>
            </w:pPr>
            <w:r w:rsidRPr="00D666EC">
              <w:rPr>
                <w:b/>
                <w:bCs/>
              </w:rPr>
              <w:t>TRA005</w:t>
            </w:r>
          </w:p>
        </w:tc>
      </w:tr>
      <w:tr w:rsidR="00247DA4" w:rsidRPr="00391C75" w14:paraId="1E66E1CC" w14:textId="77777777" w:rsidTr="00273D9E">
        <w:tc>
          <w:tcPr>
            <w:tcW w:w="2405" w:type="dxa"/>
            <w:vAlign w:val="center"/>
          </w:tcPr>
          <w:p w14:paraId="1D5D401D"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1D714B6A" w14:textId="2D1231C8" w:rsidR="00247DA4" w:rsidRPr="000B7F64" w:rsidRDefault="00247DA4" w:rsidP="00D666EC">
            <w:pPr>
              <w:pStyle w:val="EspaciadoTablas"/>
              <w:rPr>
                <w:color w:val="575757"/>
                <w:shd w:val="clear" w:color="auto" w:fill="FFFFFF"/>
              </w:rPr>
            </w:pPr>
            <w:r w:rsidRPr="00247DA4">
              <w:rPr>
                <w:shd w:val="clear" w:color="auto" w:fill="FFFFFF"/>
              </w:rPr>
              <w:t>Asignaci</w:t>
            </w:r>
            <w:r>
              <w:rPr>
                <w:shd w:val="clear" w:color="auto" w:fill="FFFFFF"/>
              </w:rPr>
              <w:t>ó</w:t>
            </w:r>
            <w:r w:rsidRPr="00247DA4">
              <w:rPr>
                <w:shd w:val="clear" w:color="auto" w:fill="FFFFFF"/>
              </w:rPr>
              <w:t>n de citas</w:t>
            </w:r>
          </w:p>
        </w:tc>
      </w:tr>
      <w:tr w:rsidR="00247DA4" w:rsidRPr="00391C75" w14:paraId="5441D732" w14:textId="77777777" w:rsidTr="00273D9E">
        <w:tc>
          <w:tcPr>
            <w:tcW w:w="2405" w:type="dxa"/>
            <w:vAlign w:val="center"/>
          </w:tcPr>
          <w:p w14:paraId="6BF1231A" w14:textId="77777777" w:rsidR="00247DA4" w:rsidRPr="00D666EC" w:rsidRDefault="00247DA4" w:rsidP="00D666EC">
            <w:pPr>
              <w:pStyle w:val="EspaciadoTablas"/>
              <w:rPr>
                <w:b/>
                <w:bCs/>
              </w:rPr>
            </w:pPr>
            <w:r w:rsidRPr="00D666EC">
              <w:rPr>
                <w:b/>
                <w:bCs/>
              </w:rPr>
              <w:t>Acción</w:t>
            </w:r>
          </w:p>
        </w:tc>
        <w:tc>
          <w:tcPr>
            <w:tcW w:w="7088" w:type="dxa"/>
            <w:vAlign w:val="center"/>
          </w:tcPr>
          <w:p w14:paraId="1CDC8E0A" w14:textId="6CD226D1" w:rsidR="00247DA4" w:rsidRPr="00391C75" w:rsidRDefault="00247DA4" w:rsidP="00D666EC">
            <w:pPr>
              <w:pStyle w:val="EspaciadoTablas"/>
            </w:pPr>
            <w:r w:rsidRPr="00247DA4">
              <w:t>Crear un sistema en línea para la asignación de citas médicas, que permita a los ciudadanos agendar, reprogramar y cancelar citas de forma virtual.</w:t>
            </w:r>
          </w:p>
        </w:tc>
      </w:tr>
      <w:tr w:rsidR="00247DA4" w:rsidRPr="00391C75" w14:paraId="5EB2EF57" w14:textId="77777777" w:rsidTr="00273D9E">
        <w:tc>
          <w:tcPr>
            <w:tcW w:w="2405" w:type="dxa"/>
            <w:vAlign w:val="center"/>
          </w:tcPr>
          <w:p w14:paraId="7CE97087" w14:textId="77777777" w:rsidR="00247DA4" w:rsidRPr="00D666EC" w:rsidRDefault="00247DA4" w:rsidP="00D666EC">
            <w:pPr>
              <w:pStyle w:val="EspaciadoTablas"/>
              <w:rPr>
                <w:b/>
                <w:bCs/>
              </w:rPr>
            </w:pPr>
            <w:r w:rsidRPr="00D666EC">
              <w:rPr>
                <w:b/>
                <w:bCs/>
              </w:rPr>
              <w:t>Justificación</w:t>
            </w:r>
          </w:p>
        </w:tc>
        <w:tc>
          <w:tcPr>
            <w:tcW w:w="7088" w:type="dxa"/>
            <w:vAlign w:val="center"/>
          </w:tcPr>
          <w:p w14:paraId="228EE34E" w14:textId="0BAC119A" w:rsidR="00247DA4" w:rsidRPr="00391C75" w:rsidRDefault="00247DA4" w:rsidP="00D666EC">
            <w:pPr>
              <w:pStyle w:val="EspaciadoTablas"/>
            </w:pPr>
            <w:r w:rsidRPr="00247DA4">
              <w:t>Facilitar la gestión de citas médicas, optimizando el tiempo de los ciudadanos y del personal de la entidad.</w:t>
            </w:r>
          </w:p>
        </w:tc>
      </w:tr>
      <w:tr w:rsidR="00247DA4" w:rsidRPr="00391C75" w14:paraId="0BBBD939" w14:textId="77777777" w:rsidTr="00273D9E">
        <w:tc>
          <w:tcPr>
            <w:tcW w:w="2405" w:type="dxa"/>
            <w:vAlign w:val="center"/>
          </w:tcPr>
          <w:p w14:paraId="1194CBCD"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145B403B" w14:textId="77777777" w:rsidR="00247DA4" w:rsidRPr="00391C75" w:rsidRDefault="00247DA4" w:rsidP="00D666EC">
            <w:pPr>
              <w:pStyle w:val="EspaciadoTablas"/>
            </w:pPr>
            <w:r>
              <w:t>3 meses</w:t>
            </w:r>
          </w:p>
        </w:tc>
      </w:tr>
      <w:tr w:rsidR="00247DA4" w:rsidRPr="00391C75" w14:paraId="675910E1" w14:textId="77777777" w:rsidTr="00273D9E">
        <w:tc>
          <w:tcPr>
            <w:tcW w:w="2405" w:type="dxa"/>
            <w:vAlign w:val="center"/>
          </w:tcPr>
          <w:p w14:paraId="4089259E"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6874E3EE" w14:textId="77777777" w:rsidR="00247DA4" w:rsidRPr="00391C75" w:rsidRDefault="00247DA4" w:rsidP="00D666EC">
            <w:pPr>
              <w:pStyle w:val="EspaciadoTablas"/>
            </w:pPr>
            <w:r>
              <w:t>NO</w:t>
            </w:r>
          </w:p>
        </w:tc>
      </w:tr>
    </w:tbl>
    <w:p w14:paraId="5EE96566" w14:textId="0D926A7C" w:rsidR="00247DA4" w:rsidRDefault="00247DA4" w:rsidP="00247DA4">
      <w:pPr>
        <w:pStyle w:val="Descripcin"/>
      </w:pPr>
      <w:bookmarkStart w:id="100" w:name="_Toc194054029"/>
      <w:r>
        <w:t xml:space="preserve">Tabla </w:t>
      </w:r>
      <w:fldSimple w:instr=" SEQ Tabla \* ARABIC ">
        <w:r w:rsidR="00BD3356">
          <w:rPr>
            <w:noProof/>
          </w:rPr>
          <w:t>60</w:t>
        </w:r>
      </w:fldSimple>
      <w:r>
        <w:t xml:space="preserve"> Servicio TI: </w:t>
      </w:r>
      <w:r w:rsidR="005D6474" w:rsidRPr="005D6474">
        <w:t>Terapia</w:t>
      </w:r>
      <w:bookmarkEnd w:id="100"/>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0A27BDD6" w14:textId="77777777" w:rsidTr="00273D9E">
        <w:tc>
          <w:tcPr>
            <w:tcW w:w="2405" w:type="dxa"/>
            <w:vAlign w:val="center"/>
          </w:tcPr>
          <w:p w14:paraId="3AE3D5D8" w14:textId="77777777" w:rsidR="00247DA4" w:rsidRPr="00D666EC" w:rsidRDefault="00247DA4" w:rsidP="00D666EC">
            <w:pPr>
              <w:pStyle w:val="EspaciadoTablas"/>
              <w:rPr>
                <w:b/>
                <w:bCs/>
              </w:rPr>
            </w:pPr>
            <w:r w:rsidRPr="00D666EC">
              <w:rPr>
                <w:b/>
                <w:bCs/>
              </w:rPr>
              <w:t>ID</w:t>
            </w:r>
          </w:p>
        </w:tc>
        <w:tc>
          <w:tcPr>
            <w:tcW w:w="7088" w:type="dxa"/>
            <w:vAlign w:val="center"/>
          </w:tcPr>
          <w:p w14:paraId="518F8680" w14:textId="2749F08C" w:rsidR="00247DA4" w:rsidRPr="00D666EC" w:rsidRDefault="00247DA4" w:rsidP="00D666EC">
            <w:pPr>
              <w:pStyle w:val="EspaciadoTablas"/>
              <w:rPr>
                <w:b/>
                <w:bCs/>
              </w:rPr>
            </w:pPr>
            <w:r w:rsidRPr="00D666EC">
              <w:rPr>
                <w:b/>
                <w:bCs/>
              </w:rPr>
              <w:t>TRA006</w:t>
            </w:r>
          </w:p>
        </w:tc>
      </w:tr>
      <w:tr w:rsidR="00247DA4" w:rsidRPr="00391C75" w14:paraId="36EC1794" w14:textId="77777777" w:rsidTr="00273D9E">
        <w:tc>
          <w:tcPr>
            <w:tcW w:w="2405" w:type="dxa"/>
            <w:vAlign w:val="center"/>
          </w:tcPr>
          <w:p w14:paraId="31AA6C59"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720B4F3F" w14:textId="28FA1490" w:rsidR="00247DA4" w:rsidRPr="000B7F64" w:rsidRDefault="00247DA4" w:rsidP="00D666EC">
            <w:pPr>
              <w:pStyle w:val="EspaciadoTablas"/>
              <w:rPr>
                <w:color w:val="575757"/>
                <w:shd w:val="clear" w:color="auto" w:fill="FFFFFF"/>
              </w:rPr>
            </w:pPr>
            <w:r w:rsidRPr="00247DA4">
              <w:rPr>
                <w:shd w:val="clear" w:color="auto" w:fill="FFFFFF"/>
              </w:rPr>
              <w:t>Terapia</w:t>
            </w:r>
          </w:p>
        </w:tc>
      </w:tr>
      <w:tr w:rsidR="00247DA4" w:rsidRPr="00391C75" w14:paraId="11289631" w14:textId="77777777" w:rsidTr="00273D9E">
        <w:tc>
          <w:tcPr>
            <w:tcW w:w="2405" w:type="dxa"/>
            <w:vAlign w:val="center"/>
          </w:tcPr>
          <w:p w14:paraId="1A514DA1" w14:textId="77777777" w:rsidR="00247DA4" w:rsidRPr="00D666EC" w:rsidRDefault="00247DA4" w:rsidP="00D666EC">
            <w:pPr>
              <w:pStyle w:val="EspaciadoTablas"/>
              <w:rPr>
                <w:b/>
                <w:bCs/>
              </w:rPr>
            </w:pPr>
            <w:r w:rsidRPr="00D666EC">
              <w:rPr>
                <w:b/>
                <w:bCs/>
              </w:rPr>
              <w:t>Acción</w:t>
            </w:r>
          </w:p>
        </w:tc>
        <w:tc>
          <w:tcPr>
            <w:tcW w:w="7088" w:type="dxa"/>
            <w:vAlign w:val="center"/>
          </w:tcPr>
          <w:p w14:paraId="3C1BCA31" w14:textId="1A8D0822" w:rsidR="00247DA4" w:rsidRPr="00391C75" w:rsidRDefault="00247DA4" w:rsidP="00D666EC">
            <w:pPr>
              <w:pStyle w:val="EspaciadoTablas"/>
            </w:pPr>
            <w:r w:rsidRPr="00247DA4">
              <w:t>Crear un sistema en línea para la gestión de terapias, que permita a los ciudadanos agendar, reprogramar y cancelar sesiones de terapia de forma virtual.</w:t>
            </w:r>
          </w:p>
        </w:tc>
      </w:tr>
      <w:tr w:rsidR="00247DA4" w:rsidRPr="00391C75" w14:paraId="2F9EE4B3" w14:textId="77777777" w:rsidTr="00273D9E">
        <w:tc>
          <w:tcPr>
            <w:tcW w:w="2405" w:type="dxa"/>
            <w:vAlign w:val="center"/>
          </w:tcPr>
          <w:p w14:paraId="5D1687DA" w14:textId="77777777" w:rsidR="00247DA4" w:rsidRPr="00D666EC" w:rsidRDefault="00247DA4" w:rsidP="00D666EC">
            <w:pPr>
              <w:pStyle w:val="EspaciadoTablas"/>
              <w:rPr>
                <w:b/>
                <w:bCs/>
              </w:rPr>
            </w:pPr>
            <w:r w:rsidRPr="00D666EC">
              <w:rPr>
                <w:b/>
                <w:bCs/>
              </w:rPr>
              <w:t>Justificación</w:t>
            </w:r>
          </w:p>
        </w:tc>
        <w:tc>
          <w:tcPr>
            <w:tcW w:w="7088" w:type="dxa"/>
            <w:vAlign w:val="center"/>
          </w:tcPr>
          <w:p w14:paraId="44669CEC" w14:textId="7B49B13D" w:rsidR="00247DA4" w:rsidRPr="00391C75" w:rsidRDefault="00247DA4" w:rsidP="00D666EC">
            <w:pPr>
              <w:pStyle w:val="EspaciadoTablas"/>
            </w:pPr>
            <w:r w:rsidRPr="00247DA4">
              <w:t>Facilitar la gestión de las terapias, mejorando la atención al paciente.</w:t>
            </w:r>
          </w:p>
        </w:tc>
      </w:tr>
      <w:tr w:rsidR="00247DA4" w:rsidRPr="00391C75" w14:paraId="0DB43884" w14:textId="77777777" w:rsidTr="00273D9E">
        <w:tc>
          <w:tcPr>
            <w:tcW w:w="2405" w:type="dxa"/>
            <w:vAlign w:val="center"/>
          </w:tcPr>
          <w:p w14:paraId="7DB86E21"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2765F6A7" w14:textId="7CA28A26" w:rsidR="00247DA4" w:rsidRPr="00391C75" w:rsidRDefault="00247DA4" w:rsidP="00D666EC">
            <w:pPr>
              <w:pStyle w:val="EspaciadoTablas"/>
            </w:pPr>
            <w:r>
              <w:t>2 meses</w:t>
            </w:r>
          </w:p>
        </w:tc>
      </w:tr>
      <w:tr w:rsidR="00247DA4" w:rsidRPr="00391C75" w14:paraId="00D4F3EC" w14:textId="77777777" w:rsidTr="00273D9E">
        <w:tc>
          <w:tcPr>
            <w:tcW w:w="2405" w:type="dxa"/>
            <w:vAlign w:val="center"/>
          </w:tcPr>
          <w:p w14:paraId="55E8DD3E"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617C83B0" w14:textId="77777777" w:rsidR="00247DA4" w:rsidRPr="00391C75" w:rsidRDefault="00247DA4" w:rsidP="00D666EC">
            <w:pPr>
              <w:pStyle w:val="EspaciadoTablas"/>
            </w:pPr>
            <w:r>
              <w:t>NO</w:t>
            </w:r>
          </w:p>
        </w:tc>
      </w:tr>
    </w:tbl>
    <w:p w14:paraId="049E5751" w14:textId="7B239EB9" w:rsidR="00247DA4" w:rsidRDefault="00247DA4" w:rsidP="00247DA4">
      <w:pPr>
        <w:pStyle w:val="Descripcin"/>
      </w:pPr>
      <w:bookmarkStart w:id="101" w:name="_Toc194054030"/>
      <w:r>
        <w:t xml:space="preserve">Tabla </w:t>
      </w:r>
      <w:fldSimple w:instr=" SEQ Tabla \* ARABIC ">
        <w:r w:rsidR="00BD3356">
          <w:rPr>
            <w:noProof/>
          </w:rPr>
          <w:t>61</w:t>
        </w:r>
      </w:fldSimple>
      <w:r>
        <w:t xml:space="preserve"> Servicio TI: </w:t>
      </w:r>
      <w:r w:rsidR="005D6474" w:rsidRPr="005D6474">
        <w:t>Examen de laboratorio clínico</w:t>
      </w:r>
      <w:bookmarkEnd w:id="101"/>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38D67067" w14:textId="77777777" w:rsidTr="00273D9E">
        <w:tc>
          <w:tcPr>
            <w:tcW w:w="2405" w:type="dxa"/>
            <w:vAlign w:val="center"/>
          </w:tcPr>
          <w:p w14:paraId="498862D8" w14:textId="77777777" w:rsidR="00247DA4" w:rsidRPr="00D666EC" w:rsidRDefault="00247DA4" w:rsidP="00D666EC">
            <w:pPr>
              <w:pStyle w:val="EspaciadoTablas"/>
              <w:rPr>
                <w:b/>
                <w:bCs/>
              </w:rPr>
            </w:pPr>
            <w:r w:rsidRPr="00D666EC">
              <w:rPr>
                <w:b/>
                <w:bCs/>
              </w:rPr>
              <w:t>ID</w:t>
            </w:r>
          </w:p>
        </w:tc>
        <w:tc>
          <w:tcPr>
            <w:tcW w:w="7088" w:type="dxa"/>
            <w:vAlign w:val="center"/>
          </w:tcPr>
          <w:p w14:paraId="1044C216" w14:textId="0A1A3329" w:rsidR="00247DA4" w:rsidRPr="00D666EC" w:rsidRDefault="00247DA4" w:rsidP="00D666EC">
            <w:pPr>
              <w:pStyle w:val="EspaciadoTablas"/>
              <w:rPr>
                <w:b/>
                <w:bCs/>
              </w:rPr>
            </w:pPr>
            <w:r w:rsidRPr="00D666EC">
              <w:rPr>
                <w:b/>
                <w:bCs/>
              </w:rPr>
              <w:t>TRA007</w:t>
            </w:r>
          </w:p>
        </w:tc>
      </w:tr>
      <w:tr w:rsidR="00247DA4" w:rsidRPr="00391C75" w14:paraId="30197269" w14:textId="77777777" w:rsidTr="00273D9E">
        <w:tc>
          <w:tcPr>
            <w:tcW w:w="2405" w:type="dxa"/>
            <w:vAlign w:val="center"/>
          </w:tcPr>
          <w:p w14:paraId="15A2F1EB"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27277753" w14:textId="43BE4D67" w:rsidR="00247DA4" w:rsidRPr="000B7F64" w:rsidRDefault="00247DA4" w:rsidP="00D666EC">
            <w:pPr>
              <w:pStyle w:val="EspaciadoTablas"/>
              <w:rPr>
                <w:color w:val="575757"/>
                <w:shd w:val="clear" w:color="auto" w:fill="FFFFFF"/>
              </w:rPr>
            </w:pPr>
            <w:r w:rsidRPr="00247DA4">
              <w:rPr>
                <w:shd w:val="clear" w:color="auto" w:fill="FFFFFF"/>
              </w:rPr>
              <w:t>Examen de laboratorio clínico</w:t>
            </w:r>
          </w:p>
        </w:tc>
      </w:tr>
      <w:tr w:rsidR="00247DA4" w:rsidRPr="00391C75" w14:paraId="09FF9247" w14:textId="77777777" w:rsidTr="00273D9E">
        <w:tc>
          <w:tcPr>
            <w:tcW w:w="2405" w:type="dxa"/>
            <w:vAlign w:val="center"/>
          </w:tcPr>
          <w:p w14:paraId="5B46F604" w14:textId="77777777" w:rsidR="00247DA4" w:rsidRPr="00D666EC" w:rsidRDefault="00247DA4" w:rsidP="00D666EC">
            <w:pPr>
              <w:pStyle w:val="EspaciadoTablas"/>
              <w:rPr>
                <w:b/>
                <w:bCs/>
              </w:rPr>
            </w:pPr>
            <w:r w:rsidRPr="00D666EC">
              <w:rPr>
                <w:b/>
                <w:bCs/>
              </w:rPr>
              <w:t>Acción</w:t>
            </w:r>
          </w:p>
        </w:tc>
        <w:tc>
          <w:tcPr>
            <w:tcW w:w="7088" w:type="dxa"/>
            <w:vAlign w:val="center"/>
          </w:tcPr>
          <w:p w14:paraId="4C58E96B" w14:textId="4CC1140D" w:rsidR="00247DA4" w:rsidRPr="00391C75" w:rsidRDefault="00247DA4" w:rsidP="00D666EC">
            <w:pPr>
              <w:pStyle w:val="EspaciadoTablas"/>
            </w:pPr>
            <w:r w:rsidRPr="00247DA4">
              <w:t>Crear un sistema en línea para la solicitud y entrega de resultados de exámenes de laboratorio clínico, que permita a los ciudadanos realizar la solicitud, el pago y la recepción de los resultados de forma virtual.</w:t>
            </w:r>
          </w:p>
        </w:tc>
      </w:tr>
      <w:tr w:rsidR="00247DA4" w:rsidRPr="00391C75" w14:paraId="5E3B3EBE" w14:textId="77777777" w:rsidTr="00273D9E">
        <w:tc>
          <w:tcPr>
            <w:tcW w:w="2405" w:type="dxa"/>
            <w:vAlign w:val="center"/>
          </w:tcPr>
          <w:p w14:paraId="2C9B708E" w14:textId="77777777" w:rsidR="00247DA4" w:rsidRPr="00D666EC" w:rsidRDefault="00247DA4" w:rsidP="00D666EC">
            <w:pPr>
              <w:pStyle w:val="EspaciadoTablas"/>
              <w:rPr>
                <w:b/>
                <w:bCs/>
              </w:rPr>
            </w:pPr>
            <w:r w:rsidRPr="00D666EC">
              <w:rPr>
                <w:b/>
                <w:bCs/>
              </w:rPr>
              <w:t>Justificación</w:t>
            </w:r>
          </w:p>
        </w:tc>
        <w:tc>
          <w:tcPr>
            <w:tcW w:w="7088" w:type="dxa"/>
            <w:vAlign w:val="center"/>
          </w:tcPr>
          <w:p w14:paraId="6239CB5B" w14:textId="5C30A3FC" w:rsidR="00247DA4" w:rsidRPr="00391C75" w:rsidRDefault="00247DA4" w:rsidP="00D666EC">
            <w:pPr>
              <w:pStyle w:val="EspaciadoTablas"/>
            </w:pPr>
            <w:r w:rsidRPr="00247DA4">
              <w:t>Agilizar el proceso de solicitud y entrega de resultados de exámenes de laboratorio, evitando desplazamientos y tiempos de espera.</w:t>
            </w:r>
          </w:p>
        </w:tc>
      </w:tr>
      <w:tr w:rsidR="00247DA4" w:rsidRPr="00391C75" w14:paraId="1806FECD" w14:textId="77777777" w:rsidTr="00273D9E">
        <w:tc>
          <w:tcPr>
            <w:tcW w:w="2405" w:type="dxa"/>
            <w:vAlign w:val="center"/>
          </w:tcPr>
          <w:p w14:paraId="21E2F350"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1A9D1A4F" w14:textId="6C053593" w:rsidR="00247DA4" w:rsidRPr="00391C75" w:rsidRDefault="00247DA4" w:rsidP="00D666EC">
            <w:pPr>
              <w:pStyle w:val="EspaciadoTablas"/>
            </w:pPr>
            <w:r>
              <w:t>2 meses</w:t>
            </w:r>
          </w:p>
        </w:tc>
      </w:tr>
      <w:tr w:rsidR="00247DA4" w:rsidRPr="00391C75" w14:paraId="2BD94794" w14:textId="77777777" w:rsidTr="00273D9E">
        <w:tc>
          <w:tcPr>
            <w:tcW w:w="2405" w:type="dxa"/>
            <w:vAlign w:val="center"/>
          </w:tcPr>
          <w:p w14:paraId="5F69B77E"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75B13F60" w14:textId="77777777" w:rsidR="00247DA4" w:rsidRPr="00391C75" w:rsidRDefault="00247DA4" w:rsidP="00D666EC">
            <w:pPr>
              <w:pStyle w:val="EspaciadoTablas"/>
            </w:pPr>
            <w:r>
              <w:t>NO</w:t>
            </w:r>
          </w:p>
        </w:tc>
      </w:tr>
    </w:tbl>
    <w:p w14:paraId="499BBC6D" w14:textId="5CE7C8EB" w:rsidR="00247DA4" w:rsidRDefault="00247DA4" w:rsidP="00247DA4">
      <w:pPr>
        <w:pStyle w:val="Descripcin"/>
      </w:pPr>
      <w:bookmarkStart w:id="102" w:name="_Toc194054031"/>
      <w:r>
        <w:t xml:space="preserve">Tabla </w:t>
      </w:r>
      <w:fldSimple w:instr=" SEQ Tabla \* ARABIC ">
        <w:r w:rsidR="00BD3356">
          <w:rPr>
            <w:noProof/>
          </w:rPr>
          <w:t>62</w:t>
        </w:r>
      </w:fldSimple>
      <w:r>
        <w:t xml:space="preserve"> Servicio TI: </w:t>
      </w:r>
      <w:r w:rsidR="005D6474" w:rsidRPr="005D6474">
        <w:t>Radiología e imágenes diagnósticas</w:t>
      </w:r>
      <w:bookmarkEnd w:id="102"/>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0C45B4B0" w14:textId="77777777" w:rsidTr="00273D9E">
        <w:tc>
          <w:tcPr>
            <w:tcW w:w="2405" w:type="dxa"/>
            <w:vAlign w:val="center"/>
          </w:tcPr>
          <w:p w14:paraId="76987C42" w14:textId="77777777" w:rsidR="00247DA4" w:rsidRPr="00D666EC" w:rsidRDefault="00247DA4" w:rsidP="00D666EC">
            <w:pPr>
              <w:pStyle w:val="EspaciadoTablas"/>
              <w:rPr>
                <w:b/>
                <w:bCs/>
              </w:rPr>
            </w:pPr>
            <w:r w:rsidRPr="00D666EC">
              <w:rPr>
                <w:b/>
                <w:bCs/>
              </w:rPr>
              <w:t>ID</w:t>
            </w:r>
          </w:p>
        </w:tc>
        <w:tc>
          <w:tcPr>
            <w:tcW w:w="7088" w:type="dxa"/>
            <w:vAlign w:val="center"/>
          </w:tcPr>
          <w:p w14:paraId="52E3E7F0" w14:textId="5D9DAE5D" w:rsidR="00247DA4" w:rsidRPr="00D666EC" w:rsidRDefault="00247DA4" w:rsidP="00D666EC">
            <w:pPr>
              <w:pStyle w:val="EspaciadoTablas"/>
              <w:rPr>
                <w:b/>
                <w:bCs/>
              </w:rPr>
            </w:pPr>
            <w:r w:rsidRPr="00D666EC">
              <w:rPr>
                <w:b/>
                <w:bCs/>
              </w:rPr>
              <w:t>TRA008</w:t>
            </w:r>
          </w:p>
        </w:tc>
      </w:tr>
      <w:tr w:rsidR="00247DA4" w:rsidRPr="00391C75" w14:paraId="18FDABDE" w14:textId="77777777" w:rsidTr="00273D9E">
        <w:tc>
          <w:tcPr>
            <w:tcW w:w="2405" w:type="dxa"/>
            <w:vAlign w:val="center"/>
          </w:tcPr>
          <w:p w14:paraId="693176E3"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29AAD016" w14:textId="018675B9" w:rsidR="00247DA4" w:rsidRPr="000B7F64" w:rsidRDefault="00247DA4" w:rsidP="00D666EC">
            <w:pPr>
              <w:pStyle w:val="EspaciadoTablas"/>
              <w:rPr>
                <w:color w:val="575757"/>
                <w:shd w:val="clear" w:color="auto" w:fill="FFFFFF"/>
              </w:rPr>
            </w:pPr>
            <w:r w:rsidRPr="00247DA4">
              <w:rPr>
                <w:shd w:val="clear" w:color="auto" w:fill="FFFFFF"/>
              </w:rPr>
              <w:t>Radiología e imágenes diagnósticas</w:t>
            </w:r>
          </w:p>
        </w:tc>
      </w:tr>
      <w:tr w:rsidR="00247DA4" w:rsidRPr="00391C75" w14:paraId="2D1985CB" w14:textId="77777777" w:rsidTr="00273D9E">
        <w:tc>
          <w:tcPr>
            <w:tcW w:w="2405" w:type="dxa"/>
            <w:vAlign w:val="center"/>
          </w:tcPr>
          <w:p w14:paraId="56B72F40" w14:textId="77777777" w:rsidR="00247DA4" w:rsidRPr="00D666EC" w:rsidRDefault="00247DA4" w:rsidP="00D666EC">
            <w:pPr>
              <w:pStyle w:val="EspaciadoTablas"/>
              <w:rPr>
                <w:b/>
                <w:bCs/>
              </w:rPr>
            </w:pPr>
            <w:r w:rsidRPr="00D666EC">
              <w:rPr>
                <w:b/>
                <w:bCs/>
              </w:rPr>
              <w:t>Acción</w:t>
            </w:r>
          </w:p>
        </w:tc>
        <w:tc>
          <w:tcPr>
            <w:tcW w:w="7088" w:type="dxa"/>
            <w:vAlign w:val="center"/>
          </w:tcPr>
          <w:p w14:paraId="4C9C8EA7" w14:textId="1AF4F762" w:rsidR="00247DA4" w:rsidRPr="00391C75" w:rsidRDefault="00247DA4" w:rsidP="00D666EC">
            <w:pPr>
              <w:pStyle w:val="EspaciadoTablas"/>
            </w:pPr>
            <w:r w:rsidRPr="00247DA4">
              <w:t>Crear un sistema en línea para la solicitud y entrega de resultados de radiología e imágenes diagnósticas, que permita a los ciudadanos realizar la solicitud, el pago y la recepción de los resultados de forma virtual.</w:t>
            </w:r>
          </w:p>
        </w:tc>
      </w:tr>
      <w:tr w:rsidR="00247DA4" w:rsidRPr="00391C75" w14:paraId="02380582" w14:textId="77777777" w:rsidTr="00273D9E">
        <w:tc>
          <w:tcPr>
            <w:tcW w:w="2405" w:type="dxa"/>
            <w:vAlign w:val="center"/>
          </w:tcPr>
          <w:p w14:paraId="472E9084" w14:textId="77777777" w:rsidR="00247DA4" w:rsidRPr="00D666EC" w:rsidRDefault="00247DA4" w:rsidP="00D666EC">
            <w:pPr>
              <w:pStyle w:val="EspaciadoTablas"/>
              <w:rPr>
                <w:b/>
                <w:bCs/>
              </w:rPr>
            </w:pPr>
            <w:r w:rsidRPr="00D666EC">
              <w:rPr>
                <w:b/>
                <w:bCs/>
              </w:rPr>
              <w:lastRenderedPageBreak/>
              <w:t>Justificación</w:t>
            </w:r>
          </w:p>
        </w:tc>
        <w:tc>
          <w:tcPr>
            <w:tcW w:w="7088" w:type="dxa"/>
            <w:vAlign w:val="center"/>
          </w:tcPr>
          <w:p w14:paraId="606AF4A3" w14:textId="47309F10" w:rsidR="00247DA4" w:rsidRPr="00391C75" w:rsidRDefault="00247DA4" w:rsidP="00D666EC">
            <w:pPr>
              <w:pStyle w:val="EspaciadoTablas"/>
            </w:pPr>
            <w:r w:rsidRPr="00247DA4">
              <w:t>Agilizar el proceso de solicitud y entrega de resultados de radiología e imágenes diagnósticas, evitando desplazamientos y tiempos de espera.</w:t>
            </w:r>
          </w:p>
        </w:tc>
      </w:tr>
      <w:tr w:rsidR="00247DA4" w:rsidRPr="00391C75" w14:paraId="01AC7175" w14:textId="77777777" w:rsidTr="00273D9E">
        <w:tc>
          <w:tcPr>
            <w:tcW w:w="2405" w:type="dxa"/>
            <w:vAlign w:val="center"/>
          </w:tcPr>
          <w:p w14:paraId="3A37FC1B"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10CF7447" w14:textId="21683203" w:rsidR="00247DA4" w:rsidRPr="00391C75" w:rsidRDefault="00247DA4" w:rsidP="00D666EC">
            <w:pPr>
              <w:pStyle w:val="EspaciadoTablas"/>
            </w:pPr>
            <w:r>
              <w:t>2 meses</w:t>
            </w:r>
          </w:p>
        </w:tc>
      </w:tr>
      <w:tr w:rsidR="00247DA4" w:rsidRPr="00391C75" w14:paraId="44AB9863" w14:textId="77777777" w:rsidTr="00273D9E">
        <w:tc>
          <w:tcPr>
            <w:tcW w:w="2405" w:type="dxa"/>
            <w:vAlign w:val="center"/>
          </w:tcPr>
          <w:p w14:paraId="4F8948AE"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60B61760" w14:textId="77777777" w:rsidR="00247DA4" w:rsidRPr="00391C75" w:rsidRDefault="00247DA4" w:rsidP="00D666EC">
            <w:pPr>
              <w:pStyle w:val="EspaciadoTablas"/>
            </w:pPr>
            <w:r>
              <w:t>NO</w:t>
            </w:r>
          </w:p>
        </w:tc>
      </w:tr>
    </w:tbl>
    <w:p w14:paraId="0601F7FE" w14:textId="3A4C80CA" w:rsidR="00247DA4" w:rsidRDefault="00247DA4" w:rsidP="00247DA4">
      <w:pPr>
        <w:pStyle w:val="Descripcin"/>
      </w:pPr>
      <w:bookmarkStart w:id="103" w:name="_Toc194054032"/>
      <w:r>
        <w:t xml:space="preserve">Tabla </w:t>
      </w:r>
      <w:fldSimple w:instr=" SEQ Tabla \* ARABIC ">
        <w:r w:rsidR="00BD3356">
          <w:rPr>
            <w:noProof/>
          </w:rPr>
          <w:t>63</w:t>
        </w:r>
      </w:fldSimple>
      <w:r>
        <w:t xml:space="preserve"> Servicio TI: </w:t>
      </w:r>
      <w:r w:rsidR="005D6474" w:rsidRPr="005D6474">
        <w:t>Resultados de laboratorio</w:t>
      </w:r>
      <w:bookmarkEnd w:id="103"/>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707D5E6B" w14:textId="77777777" w:rsidTr="00273D9E">
        <w:tc>
          <w:tcPr>
            <w:tcW w:w="2405" w:type="dxa"/>
            <w:vAlign w:val="center"/>
          </w:tcPr>
          <w:p w14:paraId="14937F94" w14:textId="77777777" w:rsidR="00247DA4" w:rsidRPr="00D666EC" w:rsidRDefault="00247DA4" w:rsidP="00D666EC">
            <w:pPr>
              <w:pStyle w:val="EspaciadoTablas"/>
              <w:rPr>
                <w:b/>
                <w:bCs/>
              </w:rPr>
            </w:pPr>
            <w:r w:rsidRPr="00D666EC">
              <w:rPr>
                <w:b/>
                <w:bCs/>
              </w:rPr>
              <w:t>ID</w:t>
            </w:r>
          </w:p>
        </w:tc>
        <w:tc>
          <w:tcPr>
            <w:tcW w:w="7088" w:type="dxa"/>
            <w:vAlign w:val="center"/>
          </w:tcPr>
          <w:p w14:paraId="7991FBFF" w14:textId="590A138D" w:rsidR="00247DA4" w:rsidRPr="00D666EC" w:rsidRDefault="00247DA4" w:rsidP="00D666EC">
            <w:pPr>
              <w:pStyle w:val="EspaciadoTablas"/>
              <w:rPr>
                <w:b/>
                <w:bCs/>
              </w:rPr>
            </w:pPr>
            <w:r w:rsidRPr="00D666EC">
              <w:rPr>
                <w:b/>
                <w:bCs/>
              </w:rPr>
              <w:t>TRA009</w:t>
            </w:r>
          </w:p>
        </w:tc>
      </w:tr>
      <w:tr w:rsidR="00247DA4" w:rsidRPr="00391C75" w14:paraId="3DE50C99" w14:textId="77777777" w:rsidTr="00273D9E">
        <w:tc>
          <w:tcPr>
            <w:tcW w:w="2405" w:type="dxa"/>
            <w:vAlign w:val="center"/>
          </w:tcPr>
          <w:p w14:paraId="149C2795"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45A74A95" w14:textId="2423C4E2" w:rsidR="00247DA4" w:rsidRPr="000B7F64" w:rsidRDefault="00247DA4" w:rsidP="00D666EC">
            <w:pPr>
              <w:pStyle w:val="EspaciadoTablas"/>
              <w:rPr>
                <w:color w:val="575757"/>
                <w:shd w:val="clear" w:color="auto" w:fill="FFFFFF"/>
              </w:rPr>
            </w:pPr>
            <w:r w:rsidRPr="00247DA4">
              <w:rPr>
                <w:shd w:val="clear" w:color="auto" w:fill="FFFFFF"/>
              </w:rPr>
              <w:t>Resultados de laboratorio</w:t>
            </w:r>
          </w:p>
        </w:tc>
      </w:tr>
      <w:tr w:rsidR="00247DA4" w:rsidRPr="00391C75" w14:paraId="351E3252" w14:textId="77777777" w:rsidTr="00273D9E">
        <w:tc>
          <w:tcPr>
            <w:tcW w:w="2405" w:type="dxa"/>
            <w:vAlign w:val="center"/>
          </w:tcPr>
          <w:p w14:paraId="17211497" w14:textId="77777777" w:rsidR="00247DA4" w:rsidRPr="00D666EC" w:rsidRDefault="00247DA4" w:rsidP="00D666EC">
            <w:pPr>
              <w:pStyle w:val="EspaciadoTablas"/>
              <w:rPr>
                <w:b/>
                <w:bCs/>
              </w:rPr>
            </w:pPr>
            <w:r w:rsidRPr="00D666EC">
              <w:rPr>
                <w:b/>
                <w:bCs/>
              </w:rPr>
              <w:t>Acción</w:t>
            </w:r>
          </w:p>
        </w:tc>
        <w:tc>
          <w:tcPr>
            <w:tcW w:w="7088" w:type="dxa"/>
            <w:vAlign w:val="center"/>
          </w:tcPr>
          <w:p w14:paraId="6B1F9183" w14:textId="26E2EC43" w:rsidR="00247DA4" w:rsidRPr="00391C75" w:rsidRDefault="00247DA4" w:rsidP="00D666EC">
            <w:pPr>
              <w:pStyle w:val="EspaciadoTablas"/>
            </w:pPr>
            <w:r w:rsidRPr="00247DA4">
              <w:t>Integrar el sistema de información de laboratorio con la página web para que los ciudadanos puedan consultar y descargar sus resultados en línea.</w:t>
            </w:r>
          </w:p>
        </w:tc>
      </w:tr>
      <w:tr w:rsidR="00247DA4" w:rsidRPr="00391C75" w14:paraId="0BA3BA68" w14:textId="77777777" w:rsidTr="00273D9E">
        <w:tc>
          <w:tcPr>
            <w:tcW w:w="2405" w:type="dxa"/>
            <w:vAlign w:val="center"/>
          </w:tcPr>
          <w:p w14:paraId="627D44A3" w14:textId="77777777" w:rsidR="00247DA4" w:rsidRPr="00D666EC" w:rsidRDefault="00247DA4" w:rsidP="00D666EC">
            <w:pPr>
              <w:pStyle w:val="EspaciadoTablas"/>
              <w:rPr>
                <w:b/>
                <w:bCs/>
              </w:rPr>
            </w:pPr>
            <w:r w:rsidRPr="00D666EC">
              <w:rPr>
                <w:b/>
                <w:bCs/>
              </w:rPr>
              <w:t>Justificación</w:t>
            </w:r>
          </w:p>
        </w:tc>
        <w:tc>
          <w:tcPr>
            <w:tcW w:w="7088" w:type="dxa"/>
            <w:vAlign w:val="center"/>
          </w:tcPr>
          <w:p w14:paraId="7ABEFAAD" w14:textId="43460846" w:rsidR="00247DA4" w:rsidRPr="00391C75" w:rsidRDefault="00247DA4" w:rsidP="00D666EC">
            <w:pPr>
              <w:pStyle w:val="EspaciadoTablas"/>
            </w:pPr>
            <w:r w:rsidRPr="00247DA4">
              <w:t>Facilitar el acceso a los resultados de laboratorio, mejorando la atención al paciente.</w:t>
            </w:r>
          </w:p>
        </w:tc>
      </w:tr>
      <w:tr w:rsidR="00247DA4" w:rsidRPr="00391C75" w14:paraId="33241C2D" w14:textId="77777777" w:rsidTr="00273D9E">
        <w:tc>
          <w:tcPr>
            <w:tcW w:w="2405" w:type="dxa"/>
            <w:vAlign w:val="center"/>
          </w:tcPr>
          <w:p w14:paraId="2332EF7D"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741A61BA" w14:textId="64A86B08" w:rsidR="00247DA4" w:rsidRPr="00391C75" w:rsidRDefault="00247DA4" w:rsidP="00D666EC">
            <w:pPr>
              <w:pStyle w:val="EspaciadoTablas"/>
            </w:pPr>
            <w:r>
              <w:t>1 meses</w:t>
            </w:r>
          </w:p>
        </w:tc>
      </w:tr>
      <w:tr w:rsidR="00247DA4" w:rsidRPr="00391C75" w14:paraId="5F7263BC" w14:textId="77777777" w:rsidTr="00273D9E">
        <w:tc>
          <w:tcPr>
            <w:tcW w:w="2405" w:type="dxa"/>
            <w:vAlign w:val="center"/>
          </w:tcPr>
          <w:p w14:paraId="0B59AAB7"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09F6E315" w14:textId="77777777" w:rsidR="00247DA4" w:rsidRPr="00391C75" w:rsidRDefault="00247DA4" w:rsidP="00D666EC">
            <w:pPr>
              <w:pStyle w:val="EspaciadoTablas"/>
            </w:pPr>
            <w:r>
              <w:t>NO</w:t>
            </w:r>
          </w:p>
        </w:tc>
      </w:tr>
    </w:tbl>
    <w:p w14:paraId="42690B99" w14:textId="4BD3B732" w:rsidR="00247DA4" w:rsidRDefault="00247DA4" w:rsidP="00247DA4">
      <w:pPr>
        <w:pStyle w:val="Descripcin"/>
      </w:pPr>
      <w:bookmarkStart w:id="104" w:name="_Toc194054033"/>
      <w:r>
        <w:t xml:space="preserve">Tabla </w:t>
      </w:r>
      <w:fldSimple w:instr=" SEQ Tabla \* ARABIC ">
        <w:r w:rsidR="00BD3356">
          <w:rPr>
            <w:noProof/>
          </w:rPr>
          <w:t>64</w:t>
        </w:r>
      </w:fldSimple>
      <w:r>
        <w:t xml:space="preserve"> Servicio TI: </w:t>
      </w:r>
      <w:r w:rsidR="005D6474" w:rsidRPr="005D6474">
        <w:t>Medicamentos</w:t>
      </w:r>
      <w:bookmarkEnd w:id="104"/>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6C5EFC6A" w14:textId="77777777" w:rsidTr="00273D9E">
        <w:tc>
          <w:tcPr>
            <w:tcW w:w="2405" w:type="dxa"/>
            <w:vAlign w:val="center"/>
          </w:tcPr>
          <w:p w14:paraId="52EEC06D" w14:textId="77777777" w:rsidR="00247DA4" w:rsidRPr="00D666EC" w:rsidRDefault="00247DA4" w:rsidP="00D666EC">
            <w:pPr>
              <w:pStyle w:val="EspaciadoTablas"/>
              <w:rPr>
                <w:b/>
                <w:bCs/>
              </w:rPr>
            </w:pPr>
            <w:r w:rsidRPr="00D666EC">
              <w:rPr>
                <w:b/>
                <w:bCs/>
              </w:rPr>
              <w:t>ID</w:t>
            </w:r>
          </w:p>
        </w:tc>
        <w:tc>
          <w:tcPr>
            <w:tcW w:w="7088" w:type="dxa"/>
            <w:vAlign w:val="center"/>
          </w:tcPr>
          <w:p w14:paraId="2C58F941" w14:textId="1B9FF487" w:rsidR="00247DA4" w:rsidRPr="00D666EC" w:rsidRDefault="00247DA4" w:rsidP="00D666EC">
            <w:pPr>
              <w:pStyle w:val="EspaciadoTablas"/>
              <w:rPr>
                <w:b/>
                <w:bCs/>
              </w:rPr>
            </w:pPr>
            <w:r w:rsidRPr="00D666EC">
              <w:rPr>
                <w:b/>
                <w:bCs/>
              </w:rPr>
              <w:t>TRA010</w:t>
            </w:r>
          </w:p>
        </w:tc>
      </w:tr>
      <w:tr w:rsidR="00247DA4" w:rsidRPr="00391C75" w14:paraId="27940E7A" w14:textId="77777777" w:rsidTr="00273D9E">
        <w:tc>
          <w:tcPr>
            <w:tcW w:w="2405" w:type="dxa"/>
            <w:vAlign w:val="center"/>
          </w:tcPr>
          <w:p w14:paraId="13066B7E"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78567359" w14:textId="19EA00FF" w:rsidR="00247DA4" w:rsidRPr="000B7F64" w:rsidRDefault="00247DA4" w:rsidP="00D666EC">
            <w:pPr>
              <w:pStyle w:val="EspaciadoTablas"/>
              <w:rPr>
                <w:color w:val="575757"/>
                <w:shd w:val="clear" w:color="auto" w:fill="FFFFFF"/>
              </w:rPr>
            </w:pPr>
            <w:r w:rsidRPr="00247DA4">
              <w:rPr>
                <w:shd w:val="clear" w:color="auto" w:fill="FFFFFF"/>
              </w:rPr>
              <w:t>Medicamentos</w:t>
            </w:r>
          </w:p>
        </w:tc>
      </w:tr>
      <w:tr w:rsidR="00247DA4" w:rsidRPr="00391C75" w14:paraId="5CB1B273" w14:textId="77777777" w:rsidTr="00273D9E">
        <w:tc>
          <w:tcPr>
            <w:tcW w:w="2405" w:type="dxa"/>
            <w:vAlign w:val="center"/>
          </w:tcPr>
          <w:p w14:paraId="75FC1C95" w14:textId="77777777" w:rsidR="00247DA4" w:rsidRPr="00D666EC" w:rsidRDefault="00247DA4" w:rsidP="00D666EC">
            <w:pPr>
              <w:pStyle w:val="EspaciadoTablas"/>
              <w:rPr>
                <w:b/>
                <w:bCs/>
              </w:rPr>
            </w:pPr>
            <w:r w:rsidRPr="00D666EC">
              <w:rPr>
                <w:b/>
                <w:bCs/>
              </w:rPr>
              <w:t>Acción</w:t>
            </w:r>
          </w:p>
        </w:tc>
        <w:tc>
          <w:tcPr>
            <w:tcW w:w="7088" w:type="dxa"/>
            <w:vAlign w:val="center"/>
          </w:tcPr>
          <w:p w14:paraId="63E17E28" w14:textId="2024242D" w:rsidR="00247DA4" w:rsidRPr="00391C75" w:rsidRDefault="00247DA4" w:rsidP="00D666EC">
            <w:pPr>
              <w:pStyle w:val="EspaciadoTablas"/>
            </w:pPr>
            <w:r w:rsidRPr="00247DA4">
              <w:t>Crear un sistema en línea para la solicitud y entrega de medicamentos, que permita a los ciudadanos realizar la solicitud, consultar la disponibilidad y programar la entrega de medicamentos.</w:t>
            </w:r>
          </w:p>
        </w:tc>
      </w:tr>
      <w:tr w:rsidR="00247DA4" w:rsidRPr="00391C75" w14:paraId="599081CC" w14:textId="77777777" w:rsidTr="00273D9E">
        <w:tc>
          <w:tcPr>
            <w:tcW w:w="2405" w:type="dxa"/>
            <w:vAlign w:val="center"/>
          </w:tcPr>
          <w:p w14:paraId="2817D187" w14:textId="77777777" w:rsidR="00247DA4" w:rsidRPr="00D666EC" w:rsidRDefault="00247DA4" w:rsidP="00D666EC">
            <w:pPr>
              <w:pStyle w:val="EspaciadoTablas"/>
              <w:rPr>
                <w:b/>
                <w:bCs/>
              </w:rPr>
            </w:pPr>
            <w:r w:rsidRPr="00D666EC">
              <w:rPr>
                <w:b/>
                <w:bCs/>
              </w:rPr>
              <w:t>Justificación</w:t>
            </w:r>
          </w:p>
        </w:tc>
        <w:tc>
          <w:tcPr>
            <w:tcW w:w="7088" w:type="dxa"/>
            <w:vAlign w:val="center"/>
          </w:tcPr>
          <w:p w14:paraId="34CDE32A" w14:textId="17E1C4B5" w:rsidR="00247DA4" w:rsidRPr="00391C75" w:rsidRDefault="00247DA4" w:rsidP="00D666EC">
            <w:pPr>
              <w:pStyle w:val="EspaciadoTablas"/>
            </w:pPr>
            <w:r w:rsidRPr="00247DA4">
              <w:t>Mejorar la eficiencia en la gestión de la entrega de medicamentos, facilitando el acceso a los mismos.</w:t>
            </w:r>
          </w:p>
        </w:tc>
      </w:tr>
      <w:tr w:rsidR="00247DA4" w:rsidRPr="00391C75" w14:paraId="5EECD8EA" w14:textId="77777777" w:rsidTr="00273D9E">
        <w:tc>
          <w:tcPr>
            <w:tcW w:w="2405" w:type="dxa"/>
            <w:vAlign w:val="center"/>
          </w:tcPr>
          <w:p w14:paraId="17D04A26"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2CB961E2" w14:textId="10540061" w:rsidR="00247DA4" w:rsidRPr="00391C75" w:rsidRDefault="00247DA4" w:rsidP="00D666EC">
            <w:pPr>
              <w:pStyle w:val="EspaciadoTablas"/>
            </w:pPr>
            <w:r>
              <w:t>2 meses</w:t>
            </w:r>
          </w:p>
        </w:tc>
      </w:tr>
      <w:tr w:rsidR="00247DA4" w:rsidRPr="00391C75" w14:paraId="2D502079" w14:textId="77777777" w:rsidTr="00273D9E">
        <w:tc>
          <w:tcPr>
            <w:tcW w:w="2405" w:type="dxa"/>
            <w:vAlign w:val="center"/>
          </w:tcPr>
          <w:p w14:paraId="3F4A8397"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28A717FD" w14:textId="77777777" w:rsidR="00247DA4" w:rsidRPr="00391C75" w:rsidRDefault="00247DA4" w:rsidP="00D666EC">
            <w:pPr>
              <w:pStyle w:val="EspaciadoTablas"/>
            </w:pPr>
            <w:r>
              <w:t>NO</w:t>
            </w:r>
          </w:p>
        </w:tc>
      </w:tr>
    </w:tbl>
    <w:p w14:paraId="75FA9A72" w14:textId="06267551" w:rsidR="00247DA4" w:rsidRDefault="00247DA4" w:rsidP="00247DA4">
      <w:pPr>
        <w:pStyle w:val="Descripcin"/>
      </w:pPr>
      <w:bookmarkStart w:id="105" w:name="_Toc194054034"/>
      <w:r>
        <w:t xml:space="preserve">Tabla </w:t>
      </w:r>
      <w:fldSimple w:instr=" SEQ Tabla \* ARABIC ">
        <w:r w:rsidR="00BD3356">
          <w:rPr>
            <w:noProof/>
          </w:rPr>
          <w:t>65</w:t>
        </w:r>
      </w:fldSimple>
      <w:r>
        <w:t xml:space="preserve"> Servicio TI: </w:t>
      </w:r>
      <w:r w:rsidRPr="00344AF4">
        <w:t>Atención inicial de urgencia</w:t>
      </w:r>
      <w:bookmarkEnd w:id="105"/>
    </w:p>
    <w:tbl>
      <w:tblPr>
        <w:tblStyle w:val="Tablaconcuadrcula"/>
        <w:tblW w:w="9493" w:type="dxa"/>
        <w:tblLayout w:type="fixed"/>
        <w:tblLook w:val="06A0" w:firstRow="1" w:lastRow="0" w:firstColumn="1" w:lastColumn="0" w:noHBand="1" w:noVBand="1"/>
      </w:tblPr>
      <w:tblGrid>
        <w:gridCol w:w="2405"/>
        <w:gridCol w:w="7088"/>
      </w:tblGrid>
      <w:tr w:rsidR="00247DA4" w:rsidRPr="00391C75" w14:paraId="2B9002F0" w14:textId="77777777" w:rsidTr="00273D9E">
        <w:tc>
          <w:tcPr>
            <w:tcW w:w="2405" w:type="dxa"/>
            <w:vAlign w:val="center"/>
          </w:tcPr>
          <w:p w14:paraId="2A03F51C" w14:textId="77777777" w:rsidR="00247DA4" w:rsidRPr="00D666EC" w:rsidRDefault="00247DA4" w:rsidP="00D666EC">
            <w:pPr>
              <w:pStyle w:val="EspaciadoTablas"/>
              <w:rPr>
                <w:b/>
                <w:bCs/>
              </w:rPr>
            </w:pPr>
            <w:r w:rsidRPr="00D666EC">
              <w:rPr>
                <w:b/>
                <w:bCs/>
              </w:rPr>
              <w:t>ID</w:t>
            </w:r>
          </w:p>
        </w:tc>
        <w:tc>
          <w:tcPr>
            <w:tcW w:w="7088" w:type="dxa"/>
            <w:vAlign w:val="center"/>
          </w:tcPr>
          <w:p w14:paraId="74DF0A03" w14:textId="5F05766A" w:rsidR="00247DA4" w:rsidRPr="00D666EC" w:rsidRDefault="00247DA4" w:rsidP="00D666EC">
            <w:pPr>
              <w:pStyle w:val="EspaciadoTablas"/>
              <w:rPr>
                <w:b/>
                <w:bCs/>
              </w:rPr>
            </w:pPr>
            <w:r w:rsidRPr="00D666EC">
              <w:rPr>
                <w:b/>
                <w:bCs/>
              </w:rPr>
              <w:t>OPA001</w:t>
            </w:r>
          </w:p>
        </w:tc>
      </w:tr>
      <w:tr w:rsidR="00247DA4" w:rsidRPr="00391C75" w14:paraId="05F5502C" w14:textId="77777777" w:rsidTr="00273D9E">
        <w:tc>
          <w:tcPr>
            <w:tcW w:w="2405" w:type="dxa"/>
            <w:vAlign w:val="center"/>
          </w:tcPr>
          <w:p w14:paraId="4ECD6FC1"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3A450C4A" w14:textId="6693181C" w:rsidR="00247DA4" w:rsidRPr="000B7F64" w:rsidRDefault="00247DA4" w:rsidP="00D666EC">
            <w:pPr>
              <w:pStyle w:val="EspaciadoTablas"/>
              <w:rPr>
                <w:color w:val="575757"/>
                <w:shd w:val="clear" w:color="auto" w:fill="FFFFFF"/>
              </w:rPr>
            </w:pPr>
            <w:r w:rsidRPr="00247DA4">
              <w:rPr>
                <w:shd w:val="clear" w:color="auto" w:fill="FFFFFF"/>
              </w:rPr>
              <w:t>Trazabilidad de títulos</w:t>
            </w:r>
          </w:p>
        </w:tc>
      </w:tr>
      <w:tr w:rsidR="00247DA4" w:rsidRPr="00391C75" w14:paraId="1819AC8B" w14:textId="77777777" w:rsidTr="00273D9E">
        <w:tc>
          <w:tcPr>
            <w:tcW w:w="2405" w:type="dxa"/>
            <w:vAlign w:val="center"/>
          </w:tcPr>
          <w:p w14:paraId="2F1160EE" w14:textId="77777777" w:rsidR="00247DA4" w:rsidRPr="00D666EC" w:rsidRDefault="00247DA4" w:rsidP="00D666EC">
            <w:pPr>
              <w:pStyle w:val="EspaciadoTablas"/>
              <w:rPr>
                <w:b/>
                <w:bCs/>
              </w:rPr>
            </w:pPr>
            <w:r w:rsidRPr="00D666EC">
              <w:rPr>
                <w:b/>
                <w:bCs/>
              </w:rPr>
              <w:t>Acción</w:t>
            </w:r>
          </w:p>
        </w:tc>
        <w:tc>
          <w:tcPr>
            <w:tcW w:w="7088" w:type="dxa"/>
            <w:vAlign w:val="center"/>
          </w:tcPr>
          <w:p w14:paraId="48C06619" w14:textId="4101B1D3" w:rsidR="00247DA4" w:rsidRPr="00391C75" w:rsidRDefault="00247DA4" w:rsidP="00D666EC">
            <w:pPr>
              <w:pStyle w:val="EspaciadoTablas"/>
            </w:pPr>
            <w:r w:rsidRPr="00247DA4">
              <w:t>Crear un sistema en línea para la gestión de títulos, que permita a la entidad realizar el seguimiento del proceso de expedición, registro y custodia de títulos.</w:t>
            </w:r>
          </w:p>
        </w:tc>
      </w:tr>
      <w:tr w:rsidR="00247DA4" w:rsidRPr="00391C75" w14:paraId="74F55D6A" w14:textId="77777777" w:rsidTr="00273D9E">
        <w:tc>
          <w:tcPr>
            <w:tcW w:w="2405" w:type="dxa"/>
            <w:vAlign w:val="center"/>
          </w:tcPr>
          <w:p w14:paraId="2BFD13B5" w14:textId="77777777" w:rsidR="00247DA4" w:rsidRPr="00D666EC" w:rsidRDefault="00247DA4" w:rsidP="00D666EC">
            <w:pPr>
              <w:pStyle w:val="EspaciadoTablas"/>
              <w:rPr>
                <w:b/>
                <w:bCs/>
              </w:rPr>
            </w:pPr>
            <w:r w:rsidRPr="00D666EC">
              <w:rPr>
                <w:b/>
                <w:bCs/>
              </w:rPr>
              <w:t>Justificación</w:t>
            </w:r>
          </w:p>
        </w:tc>
        <w:tc>
          <w:tcPr>
            <w:tcW w:w="7088" w:type="dxa"/>
            <w:vAlign w:val="center"/>
          </w:tcPr>
          <w:p w14:paraId="26E9DDF9" w14:textId="313A8640" w:rsidR="00247DA4" w:rsidRPr="00391C75" w:rsidRDefault="00247DA4" w:rsidP="00D666EC">
            <w:pPr>
              <w:pStyle w:val="EspaciadoTablas"/>
            </w:pPr>
            <w:r w:rsidRPr="00247DA4">
              <w:t>Mejorar la eficiencia y la transparencia en la gestión de títulos.</w:t>
            </w:r>
          </w:p>
        </w:tc>
      </w:tr>
      <w:tr w:rsidR="00247DA4" w:rsidRPr="00391C75" w14:paraId="35AA209E" w14:textId="77777777" w:rsidTr="00273D9E">
        <w:tc>
          <w:tcPr>
            <w:tcW w:w="2405" w:type="dxa"/>
            <w:vAlign w:val="center"/>
          </w:tcPr>
          <w:p w14:paraId="040DA20C"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1A0E67A0" w14:textId="1BA25541" w:rsidR="00247DA4" w:rsidRPr="00391C75" w:rsidRDefault="00247DA4" w:rsidP="00D666EC">
            <w:pPr>
              <w:pStyle w:val="EspaciadoTablas"/>
            </w:pPr>
            <w:r>
              <w:t>1 meses</w:t>
            </w:r>
          </w:p>
        </w:tc>
      </w:tr>
      <w:tr w:rsidR="00247DA4" w:rsidRPr="00391C75" w14:paraId="258B8C4E" w14:textId="77777777" w:rsidTr="00273D9E">
        <w:tc>
          <w:tcPr>
            <w:tcW w:w="2405" w:type="dxa"/>
            <w:vAlign w:val="center"/>
          </w:tcPr>
          <w:p w14:paraId="5AB22FC7"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00DFD218" w14:textId="77777777" w:rsidR="00247DA4" w:rsidRPr="00391C75" w:rsidRDefault="00247DA4" w:rsidP="00D666EC">
            <w:pPr>
              <w:pStyle w:val="EspaciadoTablas"/>
            </w:pPr>
            <w:r>
              <w:t>NO</w:t>
            </w:r>
          </w:p>
        </w:tc>
      </w:tr>
    </w:tbl>
    <w:p w14:paraId="75925EE8" w14:textId="4220AA44" w:rsidR="00247DA4" w:rsidRDefault="00247DA4" w:rsidP="00247DA4">
      <w:pPr>
        <w:pStyle w:val="Descripcin"/>
      </w:pPr>
      <w:bookmarkStart w:id="106" w:name="_Toc194054035"/>
      <w:r>
        <w:lastRenderedPageBreak/>
        <w:t xml:space="preserve">Tabla </w:t>
      </w:r>
      <w:fldSimple w:instr=" SEQ Tabla \* ARABIC ">
        <w:r w:rsidR="00BD3356">
          <w:rPr>
            <w:noProof/>
          </w:rPr>
          <w:t>66</w:t>
        </w:r>
      </w:fldSimple>
      <w:r>
        <w:t xml:space="preserve"> Servicio TI: </w:t>
      </w:r>
      <w:r w:rsidR="005D6474" w:rsidRPr="005D6474">
        <w:t>Certificado Laboral</w:t>
      </w:r>
      <w:bookmarkEnd w:id="106"/>
    </w:p>
    <w:tbl>
      <w:tblPr>
        <w:tblStyle w:val="Tablaconcuadrcula"/>
        <w:tblW w:w="9493" w:type="dxa"/>
        <w:tblLayout w:type="fixed"/>
        <w:tblLook w:val="06A0" w:firstRow="1" w:lastRow="0" w:firstColumn="1" w:lastColumn="0" w:noHBand="1" w:noVBand="1"/>
      </w:tblPr>
      <w:tblGrid>
        <w:gridCol w:w="2405"/>
        <w:gridCol w:w="7088"/>
      </w:tblGrid>
      <w:tr w:rsidR="00247DA4" w:rsidRPr="00D666EC" w14:paraId="3445CCD6" w14:textId="77777777" w:rsidTr="00273D9E">
        <w:tc>
          <w:tcPr>
            <w:tcW w:w="2405" w:type="dxa"/>
            <w:vAlign w:val="center"/>
          </w:tcPr>
          <w:p w14:paraId="0B4FD612" w14:textId="77777777" w:rsidR="00247DA4" w:rsidRPr="00D666EC" w:rsidRDefault="00247DA4" w:rsidP="00D666EC">
            <w:pPr>
              <w:pStyle w:val="EspaciadoTablas"/>
              <w:rPr>
                <w:b/>
                <w:bCs/>
              </w:rPr>
            </w:pPr>
            <w:r w:rsidRPr="00D666EC">
              <w:rPr>
                <w:b/>
                <w:bCs/>
              </w:rPr>
              <w:t>ID</w:t>
            </w:r>
          </w:p>
        </w:tc>
        <w:tc>
          <w:tcPr>
            <w:tcW w:w="7088" w:type="dxa"/>
            <w:vAlign w:val="center"/>
          </w:tcPr>
          <w:p w14:paraId="10D41C13" w14:textId="2817FD25" w:rsidR="00247DA4" w:rsidRPr="00D666EC" w:rsidRDefault="00247DA4" w:rsidP="00D666EC">
            <w:pPr>
              <w:pStyle w:val="EspaciadoTablas"/>
              <w:rPr>
                <w:b/>
                <w:bCs/>
              </w:rPr>
            </w:pPr>
            <w:r w:rsidRPr="00D666EC">
              <w:rPr>
                <w:b/>
                <w:bCs/>
              </w:rPr>
              <w:t>OPA002</w:t>
            </w:r>
          </w:p>
        </w:tc>
      </w:tr>
      <w:tr w:rsidR="00247DA4" w:rsidRPr="00D666EC" w14:paraId="5BEA2500" w14:textId="77777777" w:rsidTr="00273D9E">
        <w:tc>
          <w:tcPr>
            <w:tcW w:w="2405" w:type="dxa"/>
            <w:vAlign w:val="center"/>
          </w:tcPr>
          <w:p w14:paraId="74CFEF9A"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6827DA2F" w14:textId="36C7D704" w:rsidR="00247DA4" w:rsidRPr="00D666EC" w:rsidRDefault="00247DA4" w:rsidP="00D666EC">
            <w:pPr>
              <w:pStyle w:val="EspaciadoTablas"/>
              <w:rPr>
                <w:color w:val="575757"/>
                <w:shd w:val="clear" w:color="auto" w:fill="FFFFFF"/>
              </w:rPr>
            </w:pPr>
            <w:r w:rsidRPr="00D666EC">
              <w:rPr>
                <w:shd w:val="clear" w:color="auto" w:fill="FFFFFF"/>
              </w:rPr>
              <w:t>Certificado Laboral</w:t>
            </w:r>
          </w:p>
        </w:tc>
      </w:tr>
      <w:tr w:rsidR="00247DA4" w:rsidRPr="00D666EC" w14:paraId="4A8F644A" w14:textId="77777777" w:rsidTr="00273D9E">
        <w:tc>
          <w:tcPr>
            <w:tcW w:w="2405" w:type="dxa"/>
            <w:vAlign w:val="center"/>
          </w:tcPr>
          <w:p w14:paraId="409A485E" w14:textId="77777777" w:rsidR="00247DA4" w:rsidRPr="00D666EC" w:rsidRDefault="00247DA4" w:rsidP="00D666EC">
            <w:pPr>
              <w:pStyle w:val="EspaciadoTablas"/>
              <w:rPr>
                <w:b/>
                <w:bCs/>
              </w:rPr>
            </w:pPr>
            <w:r w:rsidRPr="00D666EC">
              <w:rPr>
                <w:b/>
                <w:bCs/>
              </w:rPr>
              <w:t>Acción</w:t>
            </w:r>
          </w:p>
        </w:tc>
        <w:tc>
          <w:tcPr>
            <w:tcW w:w="7088" w:type="dxa"/>
            <w:vAlign w:val="center"/>
          </w:tcPr>
          <w:p w14:paraId="79D7100B" w14:textId="4E595FBE" w:rsidR="00247DA4" w:rsidRPr="00D666EC" w:rsidRDefault="00247DA4" w:rsidP="00D666EC">
            <w:pPr>
              <w:pStyle w:val="EspaciadoTablas"/>
            </w:pPr>
            <w:r w:rsidRPr="00D666EC">
              <w:t>Crear un sistema en línea para la solicitud y expedición de certificados laborales, que permita a los empleados solicitar y recibir el certificado de forma virtual.</w:t>
            </w:r>
          </w:p>
        </w:tc>
      </w:tr>
      <w:tr w:rsidR="00247DA4" w:rsidRPr="00D666EC" w14:paraId="1B1C824A" w14:textId="77777777" w:rsidTr="00273D9E">
        <w:tc>
          <w:tcPr>
            <w:tcW w:w="2405" w:type="dxa"/>
            <w:vAlign w:val="center"/>
          </w:tcPr>
          <w:p w14:paraId="7A07531B" w14:textId="77777777" w:rsidR="00247DA4" w:rsidRPr="00D666EC" w:rsidRDefault="00247DA4" w:rsidP="00D666EC">
            <w:pPr>
              <w:pStyle w:val="EspaciadoTablas"/>
              <w:rPr>
                <w:b/>
                <w:bCs/>
              </w:rPr>
            </w:pPr>
            <w:r w:rsidRPr="00D666EC">
              <w:rPr>
                <w:b/>
                <w:bCs/>
              </w:rPr>
              <w:t>Justificación</w:t>
            </w:r>
          </w:p>
        </w:tc>
        <w:tc>
          <w:tcPr>
            <w:tcW w:w="7088" w:type="dxa"/>
            <w:vAlign w:val="center"/>
          </w:tcPr>
          <w:p w14:paraId="060C260D" w14:textId="709FE0B0" w:rsidR="00247DA4" w:rsidRPr="00D666EC" w:rsidRDefault="00247DA4" w:rsidP="00D666EC">
            <w:pPr>
              <w:pStyle w:val="EspaciadoTablas"/>
            </w:pPr>
            <w:r w:rsidRPr="00D666EC">
              <w:t>Agilizar el proceso de solicitud y entrega de certificados laborales.</w:t>
            </w:r>
          </w:p>
        </w:tc>
      </w:tr>
      <w:tr w:rsidR="00247DA4" w:rsidRPr="00D666EC" w14:paraId="2E973EB8" w14:textId="77777777" w:rsidTr="00273D9E">
        <w:tc>
          <w:tcPr>
            <w:tcW w:w="2405" w:type="dxa"/>
            <w:vAlign w:val="center"/>
          </w:tcPr>
          <w:p w14:paraId="2FBF01E3"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4DB8335C" w14:textId="662AFAF6" w:rsidR="00247DA4" w:rsidRPr="00D666EC" w:rsidRDefault="00247DA4" w:rsidP="00D666EC">
            <w:pPr>
              <w:pStyle w:val="EspaciadoTablas"/>
            </w:pPr>
            <w:r w:rsidRPr="00D666EC">
              <w:t>1 meses</w:t>
            </w:r>
          </w:p>
        </w:tc>
      </w:tr>
      <w:tr w:rsidR="00247DA4" w:rsidRPr="00D666EC" w14:paraId="55BFEE6A" w14:textId="77777777" w:rsidTr="00273D9E">
        <w:tc>
          <w:tcPr>
            <w:tcW w:w="2405" w:type="dxa"/>
            <w:vAlign w:val="center"/>
          </w:tcPr>
          <w:p w14:paraId="7B4DDAB4"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74CC1EA1" w14:textId="77777777" w:rsidR="00247DA4" w:rsidRPr="00D666EC" w:rsidRDefault="00247DA4" w:rsidP="00D666EC">
            <w:pPr>
              <w:pStyle w:val="EspaciadoTablas"/>
            </w:pPr>
            <w:r w:rsidRPr="00D666EC">
              <w:t>NO</w:t>
            </w:r>
          </w:p>
        </w:tc>
      </w:tr>
    </w:tbl>
    <w:p w14:paraId="3F2A2FF3" w14:textId="2DC73ED0" w:rsidR="00247DA4" w:rsidRDefault="00247DA4" w:rsidP="00247DA4">
      <w:pPr>
        <w:pStyle w:val="Descripcin"/>
      </w:pPr>
      <w:bookmarkStart w:id="107" w:name="_Toc194054036"/>
      <w:r>
        <w:t xml:space="preserve">Tabla </w:t>
      </w:r>
      <w:fldSimple w:instr=" SEQ Tabla \* ARABIC ">
        <w:r w:rsidR="00BD3356">
          <w:rPr>
            <w:noProof/>
          </w:rPr>
          <w:t>67</w:t>
        </w:r>
      </w:fldSimple>
      <w:r>
        <w:t xml:space="preserve"> Servicio TI: </w:t>
      </w:r>
      <w:r w:rsidR="005D6474" w:rsidRPr="005D6474">
        <w:t>Solicitud de viáticos</w:t>
      </w:r>
      <w:bookmarkEnd w:id="107"/>
    </w:p>
    <w:tbl>
      <w:tblPr>
        <w:tblStyle w:val="Tablaconcuadrcula"/>
        <w:tblW w:w="9493" w:type="dxa"/>
        <w:tblLayout w:type="fixed"/>
        <w:tblLook w:val="06A0" w:firstRow="1" w:lastRow="0" w:firstColumn="1" w:lastColumn="0" w:noHBand="1" w:noVBand="1"/>
      </w:tblPr>
      <w:tblGrid>
        <w:gridCol w:w="2405"/>
        <w:gridCol w:w="7088"/>
      </w:tblGrid>
      <w:tr w:rsidR="00247DA4" w:rsidRPr="00D666EC" w14:paraId="4B26B8D9" w14:textId="77777777" w:rsidTr="00273D9E">
        <w:tc>
          <w:tcPr>
            <w:tcW w:w="2405" w:type="dxa"/>
            <w:vAlign w:val="center"/>
          </w:tcPr>
          <w:p w14:paraId="507E5624" w14:textId="77777777" w:rsidR="00247DA4" w:rsidRPr="00D666EC" w:rsidRDefault="00247DA4" w:rsidP="00D666EC">
            <w:pPr>
              <w:pStyle w:val="EspaciadoTablas"/>
              <w:rPr>
                <w:b/>
                <w:bCs/>
              </w:rPr>
            </w:pPr>
            <w:r w:rsidRPr="00D666EC">
              <w:rPr>
                <w:b/>
                <w:bCs/>
              </w:rPr>
              <w:t>ID</w:t>
            </w:r>
          </w:p>
        </w:tc>
        <w:tc>
          <w:tcPr>
            <w:tcW w:w="7088" w:type="dxa"/>
            <w:vAlign w:val="center"/>
          </w:tcPr>
          <w:p w14:paraId="19BB8D41" w14:textId="4473839C" w:rsidR="00247DA4" w:rsidRPr="00D666EC" w:rsidRDefault="00247DA4" w:rsidP="00D666EC">
            <w:pPr>
              <w:pStyle w:val="EspaciadoTablas"/>
              <w:rPr>
                <w:b/>
                <w:bCs/>
              </w:rPr>
            </w:pPr>
            <w:r w:rsidRPr="00D666EC">
              <w:rPr>
                <w:b/>
                <w:bCs/>
              </w:rPr>
              <w:t>OPA003</w:t>
            </w:r>
          </w:p>
        </w:tc>
      </w:tr>
      <w:tr w:rsidR="00247DA4" w:rsidRPr="00D666EC" w14:paraId="517F3DFE" w14:textId="77777777" w:rsidTr="00273D9E">
        <w:tc>
          <w:tcPr>
            <w:tcW w:w="2405" w:type="dxa"/>
            <w:vAlign w:val="center"/>
          </w:tcPr>
          <w:p w14:paraId="278E4C8D" w14:textId="77777777" w:rsidR="00247DA4" w:rsidRPr="00D666EC" w:rsidRDefault="00247DA4" w:rsidP="00D666EC">
            <w:pPr>
              <w:pStyle w:val="EspaciadoTablas"/>
              <w:rPr>
                <w:b/>
                <w:bCs/>
              </w:rPr>
            </w:pPr>
            <w:r w:rsidRPr="00D666EC">
              <w:rPr>
                <w:b/>
                <w:bCs/>
              </w:rPr>
              <w:t>Nombre elemento</w:t>
            </w:r>
          </w:p>
        </w:tc>
        <w:tc>
          <w:tcPr>
            <w:tcW w:w="7088" w:type="dxa"/>
            <w:vAlign w:val="center"/>
          </w:tcPr>
          <w:p w14:paraId="191B9065" w14:textId="2B94F9FE" w:rsidR="00247DA4" w:rsidRPr="00D666EC" w:rsidRDefault="00247DA4" w:rsidP="00D666EC">
            <w:pPr>
              <w:pStyle w:val="EspaciadoTablas"/>
              <w:rPr>
                <w:color w:val="575757"/>
                <w:shd w:val="clear" w:color="auto" w:fill="FFFFFF"/>
              </w:rPr>
            </w:pPr>
            <w:r w:rsidRPr="00D666EC">
              <w:rPr>
                <w:shd w:val="clear" w:color="auto" w:fill="FFFFFF"/>
              </w:rPr>
              <w:t>Solicitud de viáticos</w:t>
            </w:r>
          </w:p>
        </w:tc>
      </w:tr>
      <w:tr w:rsidR="00247DA4" w:rsidRPr="00D666EC" w14:paraId="55B732EB" w14:textId="77777777" w:rsidTr="00273D9E">
        <w:tc>
          <w:tcPr>
            <w:tcW w:w="2405" w:type="dxa"/>
            <w:vAlign w:val="center"/>
          </w:tcPr>
          <w:p w14:paraId="197A282C" w14:textId="77777777" w:rsidR="00247DA4" w:rsidRPr="00D666EC" w:rsidRDefault="00247DA4" w:rsidP="00D666EC">
            <w:pPr>
              <w:pStyle w:val="EspaciadoTablas"/>
              <w:rPr>
                <w:b/>
                <w:bCs/>
              </w:rPr>
            </w:pPr>
            <w:r w:rsidRPr="00D666EC">
              <w:rPr>
                <w:b/>
                <w:bCs/>
              </w:rPr>
              <w:t>Acción</w:t>
            </w:r>
          </w:p>
        </w:tc>
        <w:tc>
          <w:tcPr>
            <w:tcW w:w="7088" w:type="dxa"/>
            <w:vAlign w:val="center"/>
          </w:tcPr>
          <w:p w14:paraId="7E63CCDD" w14:textId="0177D026" w:rsidR="00247DA4" w:rsidRPr="00D666EC" w:rsidRDefault="00247DA4" w:rsidP="00D666EC">
            <w:pPr>
              <w:pStyle w:val="EspaciadoTablas"/>
            </w:pPr>
            <w:r w:rsidRPr="00D666EC">
              <w:t>Crear un sistema en línea para la solicitud y aprobación de viáticos, que permita a los empleados realizar la solicitud y a la entidad gestionar el proceso de aprobación.</w:t>
            </w:r>
          </w:p>
        </w:tc>
      </w:tr>
      <w:tr w:rsidR="00247DA4" w:rsidRPr="00D666EC" w14:paraId="48EB377E" w14:textId="77777777" w:rsidTr="00273D9E">
        <w:tc>
          <w:tcPr>
            <w:tcW w:w="2405" w:type="dxa"/>
            <w:vAlign w:val="center"/>
          </w:tcPr>
          <w:p w14:paraId="70294C4B" w14:textId="77777777" w:rsidR="00247DA4" w:rsidRPr="00D666EC" w:rsidRDefault="00247DA4" w:rsidP="00D666EC">
            <w:pPr>
              <w:pStyle w:val="EspaciadoTablas"/>
              <w:rPr>
                <w:b/>
                <w:bCs/>
              </w:rPr>
            </w:pPr>
            <w:r w:rsidRPr="00D666EC">
              <w:rPr>
                <w:b/>
                <w:bCs/>
              </w:rPr>
              <w:t>Justificación</w:t>
            </w:r>
          </w:p>
        </w:tc>
        <w:tc>
          <w:tcPr>
            <w:tcW w:w="7088" w:type="dxa"/>
            <w:vAlign w:val="center"/>
          </w:tcPr>
          <w:p w14:paraId="7B60BACD" w14:textId="18B5F4E0" w:rsidR="00247DA4" w:rsidRPr="00D666EC" w:rsidRDefault="00247DA4" w:rsidP="00D666EC">
            <w:pPr>
              <w:pStyle w:val="EspaciadoTablas"/>
            </w:pPr>
            <w:r w:rsidRPr="00D666EC">
              <w:t>Mejorar la eficiencia y la transparencia en la gestión de viáticos.</w:t>
            </w:r>
          </w:p>
        </w:tc>
      </w:tr>
      <w:tr w:rsidR="00247DA4" w:rsidRPr="00D666EC" w14:paraId="5FAA0EF6" w14:textId="77777777" w:rsidTr="00273D9E">
        <w:tc>
          <w:tcPr>
            <w:tcW w:w="2405" w:type="dxa"/>
            <w:vAlign w:val="center"/>
          </w:tcPr>
          <w:p w14:paraId="02BCC1B5" w14:textId="77777777" w:rsidR="00247DA4" w:rsidRPr="00D666EC" w:rsidRDefault="00247DA4" w:rsidP="00D666EC">
            <w:pPr>
              <w:pStyle w:val="EspaciadoTablas"/>
              <w:rPr>
                <w:b/>
                <w:bCs/>
              </w:rPr>
            </w:pPr>
            <w:r w:rsidRPr="00D666EC">
              <w:rPr>
                <w:b/>
                <w:bCs/>
              </w:rPr>
              <w:t>Tiempo estimado</w:t>
            </w:r>
          </w:p>
        </w:tc>
        <w:tc>
          <w:tcPr>
            <w:tcW w:w="7088" w:type="dxa"/>
            <w:vAlign w:val="center"/>
          </w:tcPr>
          <w:p w14:paraId="1E5FE392" w14:textId="21B89D7F" w:rsidR="00247DA4" w:rsidRPr="00D666EC" w:rsidRDefault="00247DA4" w:rsidP="00D666EC">
            <w:pPr>
              <w:pStyle w:val="EspaciadoTablas"/>
            </w:pPr>
            <w:r w:rsidRPr="00D666EC">
              <w:t>1 meses</w:t>
            </w:r>
          </w:p>
        </w:tc>
      </w:tr>
      <w:tr w:rsidR="00247DA4" w:rsidRPr="00D666EC" w14:paraId="1171FAF1" w14:textId="77777777" w:rsidTr="00273D9E">
        <w:tc>
          <w:tcPr>
            <w:tcW w:w="2405" w:type="dxa"/>
            <w:vAlign w:val="center"/>
          </w:tcPr>
          <w:p w14:paraId="1A0CE9AE" w14:textId="77777777" w:rsidR="00247DA4" w:rsidRPr="00D666EC" w:rsidRDefault="00247DA4" w:rsidP="00D666EC">
            <w:pPr>
              <w:pStyle w:val="EspaciadoTablas"/>
              <w:rPr>
                <w:b/>
                <w:bCs/>
              </w:rPr>
            </w:pPr>
            <w:r w:rsidRPr="00D666EC">
              <w:rPr>
                <w:b/>
                <w:bCs/>
              </w:rPr>
              <w:t>Proyecto en ejecución</w:t>
            </w:r>
          </w:p>
        </w:tc>
        <w:tc>
          <w:tcPr>
            <w:tcW w:w="7088" w:type="dxa"/>
            <w:vAlign w:val="center"/>
          </w:tcPr>
          <w:p w14:paraId="7C6D8AC7" w14:textId="77777777" w:rsidR="00247DA4" w:rsidRPr="00D666EC" w:rsidRDefault="00247DA4" w:rsidP="00D666EC">
            <w:pPr>
              <w:pStyle w:val="EspaciadoTablas"/>
            </w:pPr>
            <w:r w:rsidRPr="00D666EC">
              <w:t>NO</w:t>
            </w:r>
          </w:p>
        </w:tc>
      </w:tr>
    </w:tbl>
    <w:p w14:paraId="5CB4B2C3" w14:textId="7E024756" w:rsidR="00247DA4" w:rsidRDefault="00247DA4" w:rsidP="00247DA4">
      <w:pPr>
        <w:pStyle w:val="Descripcin"/>
      </w:pPr>
      <w:bookmarkStart w:id="108" w:name="_Toc194054037"/>
      <w:r>
        <w:t xml:space="preserve">Tabla </w:t>
      </w:r>
      <w:fldSimple w:instr=" SEQ Tabla \* ARABIC ">
        <w:r w:rsidR="00BD3356">
          <w:rPr>
            <w:noProof/>
          </w:rPr>
          <w:t>68</w:t>
        </w:r>
      </w:fldSimple>
      <w:r>
        <w:t xml:space="preserve"> Servicio TI: </w:t>
      </w:r>
      <w:r w:rsidR="005D6474" w:rsidRPr="005D6474">
        <w:t>Trámite de cesantías</w:t>
      </w:r>
      <w:bookmarkEnd w:id="108"/>
    </w:p>
    <w:tbl>
      <w:tblPr>
        <w:tblStyle w:val="Tablaconcuadrcula"/>
        <w:tblW w:w="9493" w:type="dxa"/>
        <w:tblLayout w:type="fixed"/>
        <w:tblLook w:val="06A0" w:firstRow="1" w:lastRow="0" w:firstColumn="1" w:lastColumn="0" w:noHBand="1" w:noVBand="1"/>
      </w:tblPr>
      <w:tblGrid>
        <w:gridCol w:w="2405"/>
        <w:gridCol w:w="7088"/>
      </w:tblGrid>
      <w:tr w:rsidR="00247DA4" w:rsidRPr="00D666EC" w14:paraId="2C70AD52" w14:textId="77777777" w:rsidTr="00273D9E">
        <w:tc>
          <w:tcPr>
            <w:tcW w:w="2405" w:type="dxa"/>
            <w:vAlign w:val="center"/>
          </w:tcPr>
          <w:p w14:paraId="1B3ABA0F" w14:textId="77777777" w:rsidR="00247DA4" w:rsidRPr="00D666EC" w:rsidRDefault="00247DA4" w:rsidP="00D666EC">
            <w:pPr>
              <w:pStyle w:val="Sinespaciado"/>
              <w:spacing w:before="40" w:after="40"/>
              <w:rPr>
                <w:b/>
                <w:bCs/>
                <w:sz w:val="18"/>
                <w:szCs w:val="18"/>
              </w:rPr>
            </w:pPr>
            <w:r w:rsidRPr="00D666EC">
              <w:rPr>
                <w:b/>
                <w:bCs/>
                <w:sz w:val="18"/>
                <w:szCs w:val="18"/>
              </w:rPr>
              <w:t>ID</w:t>
            </w:r>
          </w:p>
        </w:tc>
        <w:tc>
          <w:tcPr>
            <w:tcW w:w="7088" w:type="dxa"/>
            <w:vAlign w:val="center"/>
          </w:tcPr>
          <w:p w14:paraId="37009569" w14:textId="58E7B425" w:rsidR="00247DA4" w:rsidRPr="00D666EC" w:rsidRDefault="00247DA4" w:rsidP="00D666EC">
            <w:pPr>
              <w:pStyle w:val="Sinespaciado"/>
              <w:spacing w:before="40" w:after="40"/>
              <w:rPr>
                <w:b/>
                <w:bCs/>
                <w:sz w:val="18"/>
                <w:szCs w:val="18"/>
              </w:rPr>
            </w:pPr>
            <w:r w:rsidRPr="00D666EC">
              <w:rPr>
                <w:b/>
                <w:bCs/>
                <w:sz w:val="18"/>
                <w:szCs w:val="18"/>
              </w:rPr>
              <w:t>OPA004</w:t>
            </w:r>
          </w:p>
        </w:tc>
      </w:tr>
      <w:tr w:rsidR="00247DA4" w:rsidRPr="00D666EC" w14:paraId="3B95445E" w14:textId="77777777" w:rsidTr="00273D9E">
        <w:tc>
          <w:tcPr>
            <w:tcW w:w="2405" w:type="dxa"/>
            <w:vAlign w:val="center"/>
          </w:tcPr>
          <w:p w14:paraId="79B5E3E6" w14:textId="77777777" w:rsidR="00247DA4" w:rsidRPr="00D666EC" w:rsidRDefault="00247DA4" w:rsidP="00D666EC">
            <w:pPr>
              <w:pStyle w:val="Sinespaciado"/>
              <w:spacing w:before="40" w:after="40"/>
              <w:rPr>
                <w:b/>
                <w:bCs/>
                <w:sz w:val="18"/>
                <w:szCs w:val="18"/>
              </w:rPr>
            </w:pPr>
            <w:r w:rsidRPr="00D666EC">
              <w:rPr>
                <w:b/>
                <w:bCs/>
                <w:sz w:val="18"/>
                <w:szCs w:val="18"/>
              </w:rPr>
              <w:t>Nombre elemento</w:t>
            </w:r>
          </w:p>
        </w:tc>
        <w:tc>
          <w:tcPr>
            <w:tcW w:w="7088" w:type="dxa"/>
            <w:vAlign w:val="center"/>
          </w:tcPr>
          <w:p w14:paraId="51F4E8D6" w14:textId="4DAB8AC1" w:rsidR="00247DA4" w:rsidRPr="00D666EC" w:rsidRDefault="00247DA4" w:rsidP="00D666EC">
            <w:pPr>
              <w:pStyle w:val="Sinespaciado"/>
              <w:spacing w:before="40" w:after="40"/>
              <w:rPr>
                <w:color w:val="575757"/>
                <w:sz w:val="18"/>
                <w:szCs w:val="18"/>
                <w:shd w:val="clear" w:color="auto" w:fill="FFFFFF"/>
              </w:rPr>
            </w:pPr>
            <w:r w:rsidRPr="00D666EC">
              <w:rPr>
                <w:sz w:val="18"/>
                <w:szCs w:val="18"/>
                <w:shd w:val="clear" w:color="auto" w:fill="FFFFFF"/>
              </w:rPr>
              <w:t>Trámite de cesantías</w:t>
            </w:r>
          </w:p>
        </w:tc>
      </w:tr>
      <w:tr w:rsidR="00247DA4" w:rsidRPr="00D666EC" w14:paraId="72F8D2ED" w14:textId="77777777" w:rsidTr="00273D9E">
        <w:tc>
          <w:tcPr>
            <w:tcW w:w="2405" w:type="dxa"/>
            <w:vAlign w:val="center"/>
          </w:tcPr>
          <w:p w14:paraId="686C8FD4" w14:textId="77777777" w:rsidR="00247DA4" w:rsidRPr="00D666EC" w:rsidRDefault="00247DA4" w:rsidP="00D666EC">
            <w:pPr>
              <w:pStyle w:val="Sinespaciado"/>
              <w:spacing w:before="40" w:after="40"/>
              <w:rPr>
                <w:b/>
                <w:bCs/>
                <w:sz w:val="18"/>
                <w:szCs w:val="18"/>
              </w:rPr>
            </w:pPr>
            <w:r w:rsidRPr="00D666EC">
              <w:rPr>
                <w:b/>
                <w:bCs/>
                <w:sz w:val="18"/>
                <w:szCs w:val="18"/>
              </w:rPr>
              <w:t>Acción</w:t>
            </w:r>
          </w:p>
        </w:tc>
        <w:tc>
          <w:tcPr>
            <w:tcW w:w="7088" w:type="dxa"/>
            <w:vAlign w:val="center"/>
          </w:tcPr>
          <w:p w14:paraId="27D6B55F" w14:textId="3E0967CD" w:rsidR="00247DA4" w:rsidRPr="00D666EC" w:rsidRDefault="00247DA4" w:rsidP="00D666EC">
            <w:pPr>
              <w:pStyle w:val="Sinespaciado"/>
              <w:spacing w:before="40" w:after="40"/>
              <w:rPr>
                <w:sz w:val="18"/>
                <w:szCs w:val="18"/>
              </w:rPr>
            </w:pPr>
            <w:r w:rsidRPr="00D666EC">
              <w:rPr>
                <w:sz w:val="18"/>
                <w:szCs w:val="18"/>
              </w:rPr>
              <w:t>Crear un sistema en línea para la gestión de cesantías, que permita a los empleados realizar la solicitud, el cálculo y la gestión de las cesantías.</w:t>
            </w:r>
          </w:p>
        </w:tc>
      </w:tr>
      <w:tr w:rsidR="00247DA4" w:rsidRPr="00D666EC" w14:paraId="71E22443" w14:textId="77777777" w:rsidTr="00273D9E">
        <w:tc>
          <w:tcPr>
            <w:tcW w:w="2405" w:type="dxa"/>
            <w:vAlign w:val="center"/>
          </w:tcPr>
          <w:p w14:paraId="4EC0D0FF" w14:textId="77777777" w:rsidR="00247DA4" w:rsidRPr="00D666EC" w:rsidRDefault="00247DA4" w:rsidP="00D666EC">
            <w:pPr>
              <w:pStyle w:val="Sinespaciado"/>
              <w:spacing w:before="40" w:after="40"/>
              <w:rPr>
                <w:b/>
                <w:bCs/>
                <w:sz w:val="18"/>
                <w:szCs w:val="18"/>
              </w:rPr>
            </w:pPr>
            <w:r w:rsidRPr="00D666EC">
              <w:rPr>
                <w:b/>
                <w:bCs/>
                <w:sz w:val="18"/>
                <w:szCs w:val="18"/>
              </w:rPr>
              <w:t>Justificación</w:t>
            </w:r>
          </w:p>
        </w:tc>
        <w:tc>
          <w:tcPr>
            <w:tcW w:w="7088" w:type="dxa"/>
            <w:vAlign w:val="center"/>
          </w:tcPr>
          <w:p w14:paraId="561EAD10" w14:textId="2158BDEC" w:rsidR="00247DA4" w:rsidRPr="00D666EC" w:rsidRDefault="00247DA4" w:rsidP="00D666EC">
            <w:pPr>
              <w:pStyle w:val="Sinespaciado"/>
              <w:spacing w:before="40" w:after="40"/>
              <w:rPr>
                <w:sz w:val="18"/>
                <w:szCs w:val="18"/>
              </w:rPr>
            </w:pPr>
            <w:r w:rsidRPr="00D666EC">
              <w:rPr>
                <w:sz w:val="18"/>
                <w:szCs w:val="18"/>
              </w:rPr>
              <w:t>Mejorar la eficiencia y la transparencia en la gestión de cesantías.</w:t>
            </w:r>
          </w:p>
        </w:tc>
      </w:tr>
      <w:tr w:rsidR="00247DA4" w:rsidRPr="00D666EC" w14:paraId="57B69E29" w14:textId="77777777" w:rsidTr="00273D9E">
        <w:tc>
          <w:tcPr>
            <w:tcW w:w="2405" w:type="dxa"/>
            <w:vAlign w:val="center"/>
          </w:tcPr>
          <w:p w14:paraId="0B961C4C" w14:textId="77777777" w:rsidR="00247DA4" w:rsidRPr="00D666EC" w:rsidRDefault="00247DA4" w:rsidP="00D666EC">
            <w:pPr>
              <w:pStyle w:val="Sinespaciado"/>
              <w:spacing w:before="40" w:after="40"/>
              <w:rPr>
                <w:b/>
                <w:bCs/>
                <w:sz w:val="18"/>
                <w:szCs w:val="18"/>
              </w:rPr>
            </w:pPr>
            <w:r w:rsidRPr="00D666EC">
              <w:rPr>
                <w:b/>
                <w:bCs/>
                <w:sz w:val="18"/>
                <w:szCs w:val="18"/>
              </w:rPr>
              <w:t>Tiempo estimado</w:t>
            </w:r>
          </w:p>
        </w:tc>
        <w:tc>
          <w:tcPr>
            <w:tcW w:w="7088" w:type="dxa"/>
            <w:vAlign w:val="center"/>
          </w:tcPr>
          <w:p w14:paraId="18C85020" w14:textId="5420F176" w:rsidR="00247DA4" w:rsidRPr="00D666EC" w:rsidRDefault="00247DA4" w:rsidP="00D666EC">
            <w:pPr>
              <w:pStyle w:val="Sinespaciado"/>
              <w:spacing w:before="40" w:after="40"/>
              <w:rPr>
                <w:sz w:val="18"/>
                <w:szCs w:val="18"/>
              </w:rPr>
            </w:pPr>
            <w:r w:rsidRPr="00D666EC">
              <w:rPr>
                <w:sz w:val="18"/>
                <w:szCs w:val="18"/>
              </w:rPr>
              <w:t>2 meses</w:t>
            </w:r>
          </w:p>
        </w:tc>
      </w:tr>
      <w:tr w:rsidR="00247DA4" w:rsidRPr="00D666EC" w14:paraId="6DE34FDD" w14:textId="77777777" w:rsidTr="00273D9E">
        <w:tc>
          <w:tcPr>
            <w:tcW w:w="2405" w:type="dxa"/>
            <w:vAlign w:val="center"/>
          </w:tcPr>
          <w:p w14:paraId="13DE7020" w14:textId="77777777" w:rsidR="00247DA4" w:rsidRPr="00D666EC" w:rsidRDefault="00247DA4" w:rsidP="00D666EC">
            <w:pPr>
              <w:pStyle w:val="Sinespaciado"/>
              <w:spacing w:before="40" w:after="40"/>
              <w:rPr>
                <w:b/>
                <w:bCs/>
                <w:sz w:val="18"/>
                <w:szCs w:val="18"/>
              </w:rPr>
            </w:pPr>
            <w:r w:rsidRPr="00D666EC">
              <w:rPr>
                <w:b/>
                <w:bCs/>
                <w:sz w:val="18"/>
                <w:szCs w:val="18"/>
              </w:rPr>
              <w:t>Proyecto en ejecución</w:t>
            </w:r>
          </w:p>
        </w:tc>
        <w:tc>
          <w:tcPr>
            <w:tcW w:w="7088" w:type="dxa"/>
            <w:vAlign w:val="center"/>
          </w:tcPr>
          <w:p w14:paraId="57803E4F" w14:textId="77777777" w:rsidR="00247DA4" w:rsidRPr="00D666EC" w:rsidRDefault="00247DA4" w:rsidP="00D666EC">
            <w:pPr>
              <w:pStyle w:val="Sinespaciado"/>
              <w:spacing w:before="40" w:after="40"/>
              <w:rPr>
                <w:sz w:val="18"/>
                <w:szCs w:val="18"/>
              </w:rPr>
            </w:pPr>
            <w:r w:rsidRPr="00D666EC">
              <w:rPr>
                <w:sz w:val="18"/>
                <w:szCs w:val="18"/>
              </w:rPr>
              <w:t>NO</w:t>
            </w:r>
          </w:p>
        </w:tc>
      </w:tr>
    </w:tbl>
    <w:p w14:paraId="4C30CF5D" w14:textId="07E173D2" w:rsidR="00E142DE" w:rsidRDefault="00E142DE" w:rsidP="00E142DE">
      <w:pPr>
        <w:spacing w:before="240"/>
      </w:pPr>
      <w:r>
        <w:t>Los nuevos servicios de TI propuestos para la E.S.E Hospital San José del Guaviare buscan digitalizar los trámites y servicios, mejorar la eficiencia de los procesos, facilitar el acceso a la información y fortalecer la seguridad de los datos.  La implementación de estos servicios contribuirá a la transformación digital de la entidad y a la mejora en la prestación de servicios de salud.</w:t>
      </w:r>
    </w:p>
    <w:p w14:paraId="24DA6234" w14:textId="42D172C5" w:rsidR="00237F32" w:rsidRDefault="00237F32" w:rsidP="00237F32">
      <w:pPr>
        <w:pStyle w:val="Ttulo2"/>
      </w:pPr>
      <w:bookmarkStart w:id="109" w:name="_Toc194053966"/>
      <w:r>
        <w:lastRenderedPageBreak/>
        <w:t>CATÁLOGO DE INICIATIVAS Y PROYECTOS DE TRANSFORMACIÓN DIGITAL</w:t>
      </w:r>
      <w:bookmarkEnd w:id="109"/>
    </w:p>
    <w:p w14:paraId="72D8123A" w14:textId="68C5E95F" w:rsidR="00321E09" w:rsidRDefault="00321E09" w:rsidP="00321E09">
      <w:r>
        <w:t xml:space="preserve">Para asegurar la transformación digital de la E.S.E Hospital San José del Guaviare, se deben implementar una serie de iniciativas y proyectos que permitan alcanzar los objetivos estratégicos de TI.   Estas iniciativas y proyectos se </w:t>
      </w:r>
      <w:r w:rsidR="008036FD">
        <w:t>alinearon</w:t>
      </w:r>
      <w:r>
        <w:t xml:space="preserve"> con la estrategia institucional y con la Política de Gobierno Digital, y </w:t>
      </w:r>
      <w:r w:rsidR="008036FD">
        <w:t xml:space="preserve">se </w:t>
      </w:r>
      <w:r>
        <w:t>deben considerar los recursos, las capacidades y las necesidades de la entidad</w:t>
      </w:r>
      <w:r w:rsidR="008036FD">
        <w:t xml:space="preserve"> para su debida aplicación</w:t>
      </w:r>
      <w:r>
        <w:t>.</w:t>
      </w:r>
    </w:p>
    <w:p w14:paraId="609B10A6" w14:textId="793DC515" w:rsidR="00321E09" w:rsidRPr="00321E09" w:rsidRDefault="00321E09" w:rsidP="00321E09">
      <w:r>
        <w:t xml:space="preserve">Las siguientes tablas describen las iniciativas de transformación digital que se han definido para la E.S.E Hospital San José del Guaviare, incluyendo su nombre, descripción, meta, área líder, tiempo estimado, vigencia, fecha de inicio y brecha asociada. </w:t>
      </w:r>
    </w:p>
    <w:p w14:paraId="7B90E64E" w14:textId="20043FBF" w:rsidR="00237F32" w:rsidRDefault="00237F32" w:rsidP="00237F32">
      <w:pPr>
        <w:pStyle w:val="Descripcin"/>
      </w:pPr>
      <w:bookmarkStart w:id="110" w:name="_Toc194054038"/>
      <w:r>
        <w:t xml:space="preserve">Tabla </w:t>
      </w:r>
      <w:fldSimple w:instr=" SEQ Tabla \* ARABIC ">
        <w:r w:rsidR="00BD3356">
          <w:rPr>
            <w:noProof/>
          </w:rPr>
          <w:t>69</w:t>
        </w:r>
      </w:fldSimple>
      <w:r>
        <w:t xml:space="preserve"> Iniciativa: </w:t>
      </w:r>
      <w:r w:rsidRPr="007D22EF">
        <w:t>Fortalecimiento de la seguridad de la información</w:t>
      </w:r>
      <w:bookmarkEnd w:id="110"/>
    </w:p>
    <w:tbl>
      <w:tblPr>
        <w:tblStyle w:val="Tablaconcuadrcula"/>
        <w:tblW w:w="9493" w:type="dxa"/>
        <w:tblLayout w:type="fixed"/>
        <w:tblLook w:val="06A0" w:firstRow="1" w:lastRow="0" w:firstColumn="1" w:lastColumn="0" w:noHBand="1" w:noVBand="1"/>
      </w:tblPr>
      <w:tblGrid>
        <w:gridCol w:w="2405"/>
        <w:gridCol w:w="7088"/>
      </w:tblGrid>
      <w:tr w:rsidR="00237F32" w:rsidRPr="00237F32" w14:paraId="1C793040" w14:textId="77777777" w:rsidTr="001702B3">
        <w:tc>
          <w:tcPr>
            <w:tcW w:w="2405" w:type="dxa"/>
            <w:vAlign w:val="center"/>
          </w:tcPr>
          <w:p w14:paraId="56910F17" w14:textId="77777777" w:rsidR="00237F32" w:rsidRPr="00237F32" w:rsidRDefault="00237F32" w:rsidP="00237F32">
            <w:pPr>
              <w:pStyle w:val="Sinespaciado"/>
              <w:spacing w:before="40" w:after="40"/>
              <w:rPr>
                <w:b/>
                <w:bCs/>
                <w:sz w:val="18"/>
                <w:szCs w:val="18"/>
              </w:rPr>
            </w:pPr>
            <w:r w:rsidRPr="00237F32">
              <w:rPr>
                <w:b/>
                <w:bCs/>
                <w:sz w:val="18"/>
                <w:szCs w:val="18"/>
              </w:rPr>
              <w:t>ID</w:t>
            </w:r>
          </w:p>
        </w:tc>
        <w:tc>
          <w:tcPr>
            <w:tcW w:w="7088" w:type="dxa"/>
            <w:vAlign w:val="center"/>
          </w:tcPr>
          <w:p w14:paraId="15FCC0B2" w14:textId="7F210313" w:rsidR="00237F32" w:rsidRPr="00237F32" w:rsidRDefault="00237F32" w:rsidP="00237F32">
            <w:pPr>
              <w:pStyle w:val="Sinespaciado"/>
              <w:spacing w:before="40" w:after="40"/>
              <w:rPr>
                <w:b/>
                <w:bCs/>
                <w:sz w:val="18"/>
                <w:szCs w:val="18"/>
              </w:rPr>
            </w:pPr>
            <w:r w:rsidRPr="00237F32">
              <w:rPr>
                <w:b/>
                <w:bCs/>
                <w:sz w:val="18"/>
                <w:szCs w:val="18"/>
              </w:rPr>
              <w:t>IT001</w:t>
            </w:r>
          </w:p>
        </w:tc>
      </w:tr>
      <w:tr w:rsidR="00237F32" w:rsidRPr="00237F32" w14:paraId="786A57E5" w14:textId="77777777" w:rsidTr="001702B3">
        <w:tc>
          <w:tcPr>
            <w:tcW w:w="2405" w:type="dxa"/>
            <w:vAlign w:val="center"/>
          </w:tcPr>
          <w:p w14:paraId="703CDAF1" w14:textId="2E1C4D0D" w:rsidR="00237F32" w:rsidRPr="00237F32" w:rsidRDefault="00237F32" w:rsidP="00237F32">
            <w:pPr>
              <w:pStyle w:val="Sinespaciado"/>
              <w:spacing w:before="40" w:after="40"/>
              <w:rPr>
                <w:b/>
                <w:bCs/>
                <w:sz w:val="18"/>
                <w:szCs w:val="18"/>
              </w:rPr>
            </w:pPr>
            <w:r w:rsidRPr="00237F32">
              <w:rPr>
                <w:b/>
                <w:bCs/>
                <w:sz w:val="18"/>
                <w:szCs w:val="18"/>
              </w:rPr>
              <w:t xml:space="preserve">Nombre </w:t>
            </w:r>
            <w:r>
              <w:rPr>
                <w:b/>
                <w:bCs/>
                <w:sz w:val="18"/>
                <w:szCs w:val="18"/>
              </w:rPr>
              <w:t>iniciativa</w:t>
            </w:r>
          </w:p>
        </w:tc>
        <w:tc>
          <w:tcPr>
            <w:tcW w:w="7088" w:type="dxa"/>
            <w:vAlign w:val="center"/>
          </w:tcPr>
          <w:p w14:paraId="69A84BA1" w14:textId="377ED790" w:rsidR="00237F32" w:rsidRPr="00237F32" w:rsidRDefault="00237F32" w:rsidP="00237F32">
            <w:pPr>
              <w:pStyle w:val="Sinespaciado"/>
              <w:spacing w:before="40" w:after="40"/>
              <w:rPr>
                <w:color w:val="575757"/>
                <w:sz w:val="18"/>
                <w:szCs w:val="18"/>
                <w:shd w:val="clear" w:color="auto" w:fill="FFFFFF"/>
              </w:rPr>
            </w:pPr>
            <w:r w:rsidRPr="00237F32">
              <w:rPr>
                <w:sz w:val="18"/>
                <w:szCs w:val="18"/>
                <w:shd w:val="clear" w:color="auto" w:fill="FFFFFF"/>
              </w:rPr>
              <w:t>Fortalecimiento de la seguridad de la información</w:t>
            </w:r>
          </w:p>
        </w:tc>
      </w:tr>
      <w:tr w:rsidR="00237F32" w:rsidRPr="00237F32" w14:paraId="1EEB8CB7" w14:textId="77777777" w:rsidTr="001702B3">
        <w:tc>
          <w:tcPr>
            <w:tcW w:w="2405" w:type="dxa"/>
            <w:vAlign w:val="center"/>
          </w:tcPr>
          <w:p w14:paraId="22BAE86D" w14:textId="6547E1CC" w:rsidR="00237F32" w:rsidRPr="00237F32" w:rsidRDefault="00237F32" w:rsidP="00237F32">
            <w:pPr>
              <w:pStyle w:val="Sinespaciado"/>
              <w:spacing w:before="40" w:after="40"/>
              <w:rPr>
                <w:b/>
                <w:bCs/>
                <w:sz w:val="18"/>
                <w:szCs w:val="18"/>
              </w:rPr>
            </w:pPr>
            <w:r>
              <w:rPr>
                <w:b/>
                <w:bCs/>
                <w:sz w:val="18"/>
                <w:szCs w:val="18"/>
              </w:rPr>
              <w:t>Descripción</w:t>
            </w:r>
          </w:p>
        </w:tc>
        <w:tc>
          <w:tcPr>
            <w:tcW w:w="7088" w:type="dxa"/>
            <w:vAlign w:val="center"/>
          </w:tcPr>
          <w:p w14:paraId="7773575D" w14:textId="70DA24CB" w:rsidR="00237F32" w:rsidRPr="00237F32" w:rsidRDefault="00237F32" w:rsidP="00237F32">
            <w:pPr>
              <w:pStyle w:val="Sinespaciado"/>
              <w:spacing w:before="40" w:after="40"/>
              <w:rPr>
                <w:sz w:val="18"/>
                <w:szCs w:val="18"/>
              </w:rPr>
            </w:pPr>
            <w:r w:rsidRPr="00237F32">
              <w:rPr>
                <w:sz w:val="18"/>
                <w:szCs w:val="18"/>
              </w:rPr>
              <w:t>Implementar medidas de seguridad para proteger la información de la entidad, incluyendo la gestión de riesgos, la protección contra malware y la respuesta a incidentes de seguridad.</w:t>
            </w:r>
          </w:p>
        </w:tc>
      </w:tr>
      <w:tr w:rsidR="00237F32" w:rsidRPr="00237F32" w14:paraId="084BA2FD" w14:textId="77777777" w:rsidTr="001702B3">
        <w:tc>
          <w:tcPr>
            <w:tcW w:w="2405" w:type="dxa"/>
            <w:vAlign w:val="center"/>
          </w:tcPr>
          <w:p w14:paraId="4D81FAC2" w14:textId="666BDEF6" w:rsidR="00237F32" w:rsidRPr="00237F32" w:rsidRDefault="00237F32" w:rsidP="00237F32">
            <w:pPr>
              <w:pStyle w:val="Sinespaciado"/>
              <w:spacing w:before="40" w:after="40"/>
              <w:rPr>
                <w:b/>
                <w:bCs/>
                <w:sz w:val="18"/>
                <w:szCs w:val="18"/>
              </w:rPr>
            </w:pPr>
            <w:r>
              <w:rPr>
                <w:b/>
                <w:bCs/>
                <w:sz w:val="18"/>
                <w:szCs w:val="18"/>
              </w:rPr>
              <w:t>Meta</w:t>
            </w:r>
          </w:p>
        </w:tc>
        <w:tc>
          <w:tcPr>
            <w:tcW w:w="7088" w:type="dxa"/>
            <w:vAlign w:val="center"/>
          </w:tcPr>
          <w:p w14:paraId="0E7DB9C0" w14:textId="08946CA1" w:rsidR="00237F32" w:rsidRPr="00237F32" w:rsidRDefault="00237F32" w:rsidP="00237F32">
            <w:pPr>
              <w:pStyle w:val="Sinespaciado"/>
              <w:spacing w:before="40" w:after="40"/>
              <w:rPr>
                <w:sz w:val="18"/>
                <w:szCs w:val="18"/>
              </w:rPr>
            </w:pPr>
            <w:r w:rsidRPr="00237F32">
              <w:rPr>
                <w:sz w:val="18"/>
                <w:szCs w:val="18"/>
              </w:rPr>
              <w:t>Implementar una política de seguridad de la información que cumpla con los estándares del MinTIC.</w:t>
            </w:r>
          </w:p>
        </w:tc>
      </w:tr>
      <w:tr w:rsidR="00237F32" w:rsidRPr="00237F32" w14:paraId="12F81295" w14:textId="77777777" w:rsidTr="001702B3">
        <w:tc>
          <w:tcPr>
            <w:tcW w:w="2405" w:type="dxa"/>
            <w:vAlign w:val="center"/>
          </w:tcPr>
          <w:p w14:paraId="441B21A1" w14:textId="5363A6FD" w:rsidR="00237F32" w:rsidRDefault="00237F32" w:rsidP="00237F32">
            <w:pPr>
              <w:pStyle w:val="Sinespaciado"/>
              <w:spacing w:before="40" w:after="40"/>
              <w:rPr>
                <w:b/>
                <w:bCs/>
                <w:sz w:val="18"/>
                <w:szCs w:val="18"/>
              </w:rPr>
            </w:pPr>
            <w:r>
              <w:rPr>
                <w:b/>
                <w:bCs/>
                <w:sz w:val="18"/>
                <w:szCs w:val="18"/>
              </w:rPr>
              <w:t>Área líder</w:t>
            </w:r>
          </w:p>
        </w:tc>
        <w:tc>
          <w:tcPr>
            <w:tcW w:w="7088" w:type="dxa"/>
            <w:vAlign w:val="center"/>
          </w:tcPr>
          <w:p w14:paraId="5FE5EE69" w14:textId="2AACCEA9" w:rsidR="00237F32" w:rsidRPr="00237F32" w:rsidRDefault="00237F32" w:rsidP="00237F32">
            <w:pPr>
              <w:pStyle w:val="Sinespaciado"/>
              <w:spacing w:before="40" w:after="40"/>
              <w:rPr>
                <w:sz w:val="18"/>
                <w:szCs w:val="18"/>
              </w:rPr>
            </w:pPr>
            <w:r w:rsidRPr="00237F32">
              <w:rPr>
                <w:sz w:val="18"/>
                <w:szCs w:val="18"/>
              </w:rPr>
              <w:t>Área de Sistemas</w:t>
            </w:r>
          </w:p>
        </w:tc>
      </w:tr>
      <w:tr w:rsidR="00237F32" w:rsidRPr="00237F32" w14:paraId="02DBF452" w14:textId="77777777" w:rsidTr="001702B3">
        <w:tc>
          <w:tcPr>
            <w:tcW w:w="2405" w:type="dxa"/>
            <w:vAlign w:val="center"/>
          </w:tcPr>
          <w:p w14:paraId="58B88C24" w14:textId="77777777" w:rsidR="00237F32" w:rsidRPr="00237F32" w:rsidRDefault="00237F32" w:rsidP="00237F32">
            <w:pPr>
              <w:pStyle w:val="Sinespaciado"/>
              <w:spacing w:before="40" w:after="40"/>
              <w:rPr>
                <w:b/>
                <w:bCs/>
                <w:sz w:val="18"/>
                <w:szCs w:val="18"/>
              </w:rPr>
            </w:pPr>
            <w:r w:rsidRPr="00237F32">
              <w:rPr>
                <w:b/>
                <w:bCs/>
                <w:sz w:val="18"/>
                <w:szCs w:val="18"/>
              </w:rPr>
              <w:t>Tiempo estimado</w:t>
            </w:r>
          </w:p>
        </w:tc>
        <w:tc>
          <w:tcPr>
            <w:tcW w:w="7088" w:type="dxa"/>
            <w:vAlign w:val="center"/>
          </w:tcPr>
          <w:p w14:paraId="3AE51ED0" w14:textId="40FED595" w:rsidR="00237F32" w:rsidRPr="00237F32" w:rsidRDefault="00237F32" w:rsidP="00237F32">
            <w:pPr>
              <w:pStyle w:val="Sinespaciado"/>
              <w:spacing w:before="40" w:after="40"/>
              <w:rPr>
                <w:sz w:val="18"/>
                <w:szCs w:val="18"/>
              </w:rPr>
            </w:pPr>
            <w:r w:rsidRPr="00237F32">
              <w:rPr>
                <w:sz w:val="18"/>
                <w:szCs w:val="18"/>
              </w:rPr>
              <w:t>12 meses</w:t>
            </w:r>
          </w:p>
        </w:tc>
      </w:tr>
      <w:tr w:rsidR="00237F32" w:rsidRPr="00237F32" w14:paraId="76DF919A" w14:textId="77777777" w:rsidTr="001702B3">
        <w:tc>
          <w:tcPr>
            <w:tcW w:w="2405" w:type="dxa"/>
            <w:vAlign w:val="center"/>
          </w:tcPr>
          <w:p w14:paraId="78E55EA5" w14:textId="02AE9846" w:rsidR="00237F32" w:rsidRPr="00237F32" w:rsidRDefault="00237F32" w:rsidP="00237F32">
            <w:pPr>
              <w:pStyle w:val="Sinespaciado"/>
              <w:spacing w:before="40" w:after="40"/>
              <w:rPr>
                <w:b/>
                <w:bCs/>
                <w:sz w:val="18"/>
                <w:szCs w:val="18"/>
              </w:rPr>
            </w:pPr>
            <w:r>
              <w:rPr>
                <w:b/>
                <w:bCs/>
                <w:sz w:val="18"/>
                <w:szCs w:val="18"/>
              </w:rPr>
              <w:t>Vigencia</w:t>
            </w:r>
          </w:p>
        </w:tc>
        <w:tc>
          <w:tcPr>
            <w:tcW w:w="7088" w:type="dxa"/>
            <w:vAlign w:val="center"/>
          </w:tcPr>
          <w:p w14:paraId="126CE6D1" w14:textId="797B05DB" w:rsidR="00237F32" w:rsidRPr="00237F32" w:rsidRDefault="00237F32" w:rsidP="00237F32">
            <w:pPr>
              <w:pStyle w:val="Sinespaciado"/>
              <w:spacing w:before="40" w:after="40"/>
              <w:rPr>
                <w:sz w:val="18"/>
                <w:szCs w:val="18"/>
              </w:rPr>
            </w:pPr>
            <w:r w:rsidRPr="00237F32">
              <w:rPr>
                <w:sz w:val="18"/>
                <w:szCs w:val="18"/>
              </w:rPr>
              <w:t>2025</w:t>
            </w:r>
          </w:p>
        </w:tc>
      </w:tr>
      <w:tr w:rsidR="00237F32" w:rsidRPr="00237F32" w14:paraId="1379E72E" w14:textId="77777777" w:rsidTr="001702B3">
        <w:tc>
          <w:tcPr>
            <w:tcW w:w="2405" w:type="dxa"/>
            <w:vAlign w:val="center"/>
          </w:tcPr>
          <w:p w14:paraId="7F724C72" w14:textId="5CA53172" w:rsidR="00237F32" w:rsidRDefault="00237F32" w:rsidP="00237F32">
            <w:pPr>
              <w:pStyle w:val="Sinespaciado"/>
              <w:spacing w:before="40" w:after="40"/>
              <w:rPr>
                <w:b/>
                <w:bCs/>
                <w:sz w:val="18"/>
                <w:szCs w:val="18"/>
              </w:rPr>
            </w:pPr>
            <w:r>
              <w:rPr>
                <w:b/>
                <w:bCs/>
                <w:sz w:val="18"/>
                <w:szCs w:val="18"/>
              </w:rPr>
              <w:t>Fecha de inicio</w:t>
            </w:r>
          </w:p>
        </w:tc>
        <w:tc>
          <w:tcPr>
            <w:tcW w:w="7088" w:type="dxa"/>
            <w:vAlign w:val="center"/>
          </w:tcPr>
          <w:p w14:paraId="5EEBB489" w14:textId="7366B10F" w:rsidR="00237F32" w:rsidRPr="00237F32" w:rsidRDefault="00237F32" w:rsidP="00237F32">
            <w:pPr>
              <w:pStyle w:val="Sinespaciado"/>
              <w:spacing w:before="40" w:after="40"/>
              <w:rPr>
                <w:sz w:val="18"/>
                <w:szCs w:val="18"/>
              </w:rPr>
            </w:pPr>
            <w:r w:rsidRPr="00237F32">
              <w:rPr>
                <w:sz w:val="18"/>
                <w:szCs w:val="18"/>
              </w:rPr>
              <w:t>enero de 2025</w:t>
            </w:r>
          </w:p>
        </w:tc>
      </w:tr>
      <w:tr w:rsidR="00237F32" w:rsidRPr="00237F32" w14:paraId="16BFABBF" w14:textId="77777777" w:rsidTr="001702B3">
        <w:tc>
          <w:tcPr>
            <w:tcW w:w="2405" w:type="dxa"/>
            <w:vAlign w:val="center"/>
          </w:tcPr>
          <w:p w14:paraId="4B38B0B3" w14:textId="4B22BEA0" w:rsidR="00237F32" w:rsidRPr="00237F32" w:rsidRDefault="00237F32" w:rsidP="00237F32">
            <w:pPr>
              <w:pStyle w:val="Sinespaciado"/>
              <w:spacing w:before="40" w:after="40"/>
              <w:rPr>
                <w:b/>
                <w:bCs/>
                <w:sz w:val="18"/>
                <w:szCs w:val="18"/>
              </w:rPr>
            </w:pPr>
            <w:r>
              <w:rPr>
                <w:b/>
                <w:bCs/>
                <w:sz w:val="18"/>
                <w:szCs w:val="18"/>
              </w:rPr>
              <w:t>Brecha asociada</w:t>
            </w:r>
          </w:p>
        </w:tc>
        <w:tc>
          <w:tcPr>
            <w:tcW w:w="7088" w:type="dxa"/>
            <w:vAlign w:val="center"/>
          </w:tcPr>
          <w:p w14:paraId="58DFA4BC" w14:textId="0EC3B479" w:rsidR="00237F32" w:rsidRPr="00237F32" w:rsidRDefault="00237F32" w:rsidP="00237F32">
            <w:pPr>
              <w:pStyle w:val="Sinespaciado"/>
              <w:spacing w:before="40" w:after="40"/>
              <w:rPr>
                <w:sz w:val="18"/>
                <w:szCs w:val="18"/>
              </w:rPr>
            </w:pPr>
            <w:r w:rsidRPr="00237F32">
              <w:rPr>
                <w:sz w:val="18"/>
                <w:szCs w:val="18"/>
              </w:rPr>
              <w:t>Falta de una política de seguridad de la información, falta de herramientas de seguridad, falta de capacitación en seguridad de la información.</w:t>
            </w:r>
          </w:p>
        </w:tc>
      </w:tr>
    </w:tbl>
    <w:p w14:paraId="6FEE4755" w14:textId="4F482C24" w:rsidR="00237F32" w:rsidRDefault="00237F32" w:rsidP="00237F32">
      <w:pPr>
        <w:pStyle w:val="Descripcin"/>
      </w:pPr>
      <w:bookmarkStart w:id="111" w:name="_Toc194054039"/>
      <w:r>
        <w:t xml:space="preserve">Tabla </w:t>
      </w:r>
      <w:fldSimple w:instr=" SEQ Tabla \* ARABIC ">
        <w:r w:rsidR="00BD3356">
          <w:rPr>
            <w:noProof/>
          </w:rPr>
          <w:t>70</w:t>
        </w:r>
      </w:fldSimple>
      <w:r>
        <w:t xml:space="preserve"> </w:t>
      </w:r>
      <w:r w:rsidRPr="00237F32">
        <w:t>Iniciativa: Mejorar la página web de la entidad</w:t>
      </w:r>
      <w:bookmarkEnd w:id="111"/>
    </w:p>
    <w:tbl>
      <w:tblPr>
        <w:tblStyle w:val="Tablaconcuadrcula"/>
        <w:tblW w:w="9493" w:type="dxa"/>
        <w:tblLayout w:type="fixed"/>
        <w:tblLook w:val="06A0" w:firstRow="1" w:lastRow="0" w:firstColumn="1" w:lastColumn="0" w:noHBand="1" w:noVBand="1"/>
      </w:tblPr>
      <w:tblGrid>
        <w:gridCol w:w="2405"/>
        <w:gridCol w:w="7088"/>
      </w:tblGrid>
      <w:tr w:rsidR="00237F32" w:rsidRPr="00237F32" w14:paraId="2D5D3860" w14:textId="77777777" w:rsidTr="001702B3">
        <w:tc>
          <w:tcPr>
            <w:tcW w:w="2405" w:type="dxa"/>
            <w:vAlign w:val="center"/>
          </w:tcPr>
          <w:p w14:paraId="23336877" w14:textId="77777777" w:rsidR="00237F32" w:rsidRPr="00237F32" w:rsidRDefault="00237F32" w:rsidP="001702B3">
            <w:pPr>
              <w:pStyle w:val="Sinespaciado"/>
              <w:spacing w:before="40" w:after="40"/>
              <w:rPr>
                <w:b/>
                <w:bCs/>
                <w:sz w:val="18"/>
                <w:szCs w:val="18"/>
              </w:rPr>
            </w:pPr>
            <w:r w:rsidRPr="00237F32">
              <w:rPr>
                <w:b/>
                <w:bCs/>
                <w:sz w:val="18"/>
                <w:szCs w:val="18"/>
              </w:rPr>
              <w:t>ID</w:t>
            </w:r>
          </w:p>
        </w:tc>
        <w:tc>
          <w:tcPr>
            <w:tcW w:w="7088" w:type="dxa"/>
            <w:vAlign w:val="center"/>
          </w:tcPr>
          <w:p w14:paraId="063B55F4" w14:textId="6B683090" w:rsidR="00237F32" w:rsidRPr="00237F32" w:rsidRDefault="00237F32" w:rsidP="001702B3">
            <w:pPr>
              <w:pStyle w:val="Sinespaciado"/>
              <w:spacing w:before="40" w:after="40"/>
              <w:rPr>
                <w:b/>
                <w:bCs/>
                <w:sz w:val="18"/>
                <w:szCs w:val="18"/>
              </w:rPr>
            </w:pPr>
            <w:r w:rsidRPr="00237F32">
              <w:rPr>
                <w:b/>
                <w:bCs/>
                <w:sz w:val="18"/>
                <w:szCs w:val="18"/>
              </w:rPr>
              <w:t>IT002</w:t>
            </w:r>
          </w:p>
        </w:tc>
      </w:tr>
      <w:tr w:rsidR="00237F32" w:rsidRPr="00237F32" w14:paraId="4D54E972" w14:textId="77777777" w:rsidTr="001702B3">
        <w:tc>
          <w:tcPr>
            <w:tcW w:w="2405" w:type="dxa"/>
            <w:vAlign w:val="center"/>
          </w:tcPr>
          <w:p w14:paraId="6C488055" w14:textId="77777777" w:rsidR="00237F32" w:rsidRPr="00237F32" w:rsidRDefault="00237F32" w:rsidP="001702B3">
            <w:pPr>
              <w:pStyle w:val="Sinespaciado"/>
              <w:spacing w:before="40" w:after="40"/>
              <w:rPr>
                <w:b/>
                <w:bCs/>
                <w:sz w:val="18"/>
                <w:szCs w:val="18"/>
              </w:rPr>
            </w:pPr>
            <w:r w:rsidRPr="00237F32">
              <w:rPr>
                <w:b/>
                <w:bCs/>
                <w:sz w:val="18"/>
                <w:szCs w:val="18"/>
              </w:rPr>
              <w:t xml:space="preserve">Nombre </w:t>
            </w:r>
            <w:r>
              <w:rPr>
                <w:b/>
                <w:bCs/>
                <w:sz w:val="18"/>
                <w:szCs w:val="18"/>
              </w:rPr>
              <w:t>iniciativa</w:t>
            </w:r>
          </w:p>
        </w:tc>
        <w:tc>
          <w:tcPr>
            <w:tcW w:w="7088" w:type="dxa"/>
            <w:vAlign w:val="center"/>
          </w:tcPr>
          <w:p w14:paraId="34702554" w14:textId="175BE417" w:rsidR="00237F32" w:rsidRPr="00237F32" w:rsidRDefault="00237F32" w:rsidP="001702B3">
            <w:pPr>
              <w:pStyle w:val="Sinespaciado"/>
              <w:spacing w:before="40" w:after="40"/>
              <w:rPr>
                <w:color w:val="575757"/>
                <w:sz w:val="18"/>
                <w:szCs w:val="18"/>
                <w:shd w:val="clear" w:color="auto" w:fill="FFFFFF"/>
              </w:rPr>
            </w:pPr>
            <w:r w:rsidRPr="00237F32">
              <w:rPr>
                <w:sz w:val="18"/>
                <w:szCs w:val="18"/>
                <w:shd w:val="clear" w:color="auto" w:fill="FFFFFF"/>
              </w:rPr>
              <w:t>Mejorar la página web de la entidad</w:t>
            </w:r>
          </w:p>
        </w:tc>
      </w:tr>
      <w:tr w:rsidR="00237F32" w:rsidRPr="00237F32" w14:paraId="0F179048" w14:textId="77777777" w:rsidTr="001702B3">
        <w:tc>
          <w:tcPr>
            <w:tcW w:w="2405" w:type="dxa"/>
            <w:vAlign w:val="center"/>
          </w:tcPr>
          <w:p w14:paraId="4D8CA3C3" w14:textId="77777777" w:rsidR="00237F32" w:rsidRPr="00237F32" w:rsidRDefault="00237F32" w:rsidP="001702B3">
            <w:pPr>
              <w:pStyle w:val="Sinespaciado"/>
              <w:spacing w:before="40" w:after="40"/>
              <w:rPr>
                <w:b/>
                <w:bCs/>
                <w:sz w:val="18"/>
                <w:szCs w:val="18"/>
              </w:rPr>
            </w:pPr>
            <w:r>
              <w:rPr>
                <w:b/>
                <w:bCs/>
                <w:sz w:val="18"/>
                <w:szCs w:val="18"/>
              </w:rPr>
              <w:t>Descripción</w:t>
            </w:r>
          </w:p>
        </w:tc>
        <w:tc>
          <w:tcPr>
            <w:tcW w:w="7088" w:type="dxa"/>
            <w:vAlign w:val="center"/>
          </w:tcPr>
          <w:p w14:paraId="27735884" w14:textId="6BA01189" w:rsidR="00237F32" w:rsidRPr="00237F32" w:rsidRDefault="00237F32" w:rsidP="001702B3">
            <w:pPr>
              <w:pStyle w:val="Sinespaciado"/>
              <w:spacing w:before="40" w:after="40"/>
              <w:rPr>
                <w:sz w:val="18"/>
                <w:szCs w:val="18"/>
              </w:rPr>
            </w:pPr>
            <w:r w:rsidRPr="00237F32">
              <w:rPr>
                <w:sz w:val="18"/>
                <w:szCs w:val="18"/>
              </w:rPr>
              <w:t>Rediseñar la página web para que sea accesible, usable y responsiva, cumpliendo con los estándares de accesibilidad web del MinTIC. Implementar un sistema de gestión de contenidos (CMS) que permita actualizar la información de la página web de forma rápida y sencilla. Integrar la página web con los sistemas de información de la entidad para ofrecer servicios en línea a los ciudadanos. Fortalecer la seguridad de la página web, con medidas de protección contra ataques informáticos.</w:t>
            </w:r>
          </w:p>
        </w:tc>
      </w:tr>
      <w:tr w:rsidR="00237F32" w:rsidRPr="00237F32" w14:paraId="353F0AD1" w14:textId="77777777" w:rsidTr="001702B3">
        <w:tc>
          <w:tcPr>
            <w:tcW w:w="2405" w:type="dxa"/>
            <w:vAlign w:val="center"/>
          </w:tcPr>
          <w:p w14:paraId="1606C2D8" w14:textId="77777777" w:rsidR="00237F32" w:rsidRPr="00237F32" w:rsidRDefault="00237F32" w:rsidP="001702B3">
            <w:pPr>
              <w:pStyle w:val="Sinespaciado"/>
              <w:spacing w:before="40" w:after="40"/>
              <w:rPr>
                <w:b/>
                <w:bCs/>
                <w:sz w:val="18"/>
                <w:szCs w:val="18"/>
              </w:rPr>
            </w:pPr>
            <w:r>
              <w:rPr>
                <w:b/>
                <w:bCs/>
                <w:sz w:val="18"/>
                <w:szCs w:val="18"/>
              </w:rPr>
              <w:t>Meta</w:t>
            </w:r>
          </w:p>
        </w:tc>
        <w:tc>
          <w:tcPr>
            <w:tcW w:w="7088" w:type="dxa"/>
            <w:vAlign w:val="center"/>
          </w:tcPr>
          <w:p w14:paraId="279DA7AF" w14:textId="77777777" w:rsidR="00237F32" w:rsidRPr="00237F32" w:rsidRDefault="00237F32" w:rsidP="00237F32">
            <w:pPr>
              <w:pStyle w:val="Sinespaciado"/>
              <w:spacing w:before="40" w:after="40"/>
              <w:rPr>
                <w:sz w:val="18"/>
                <w:szCs w:val="18"/>
              </w:rPr>
            </w:pPr>
            <w:r w:rsidRPr="00237F32">
              <w:rPr>
                <w:sz w:val="18"/>
                <w:szCs w:val="18"/>
              </w:rPr>
              <w:t>"Página web accesible, usable y responsiva.</w:t>
            </w:r>
          </w:p>
          <w:p w14:paraId="6636B066" w14:textId="77777777" w:rsidR="00237F32" w:rsidRPr="00237F32" w:rsidRDefault="00237F32" w:rsidP="00237F32">
            <w:pPr>
              <w:pStyle w:val="Sinespaciado"/>
              <w:spacing w:before="40" w:after="40"/>
              <w:rPr>
                <w:sz w:val="18"/>
                <w:szCs w:val="18"/>
              </w:rPr>
            </w:pPr>
            <w:r w:rsidRPr="00237F32">
              <w:rPr>
                <w:sz w:val="18"/>
                <w:szCs w:val="18"/>
              </w:rPr>
              <w:t>Sistema de gestión de contenidos (CMS).</w:t>
            </w:r>
          </w:p>
          <w:p w14:paraId="5B1A325D" w14:textId="77777777" w:rsidR="00237F32" w:rsidRPr="00237F32" w:rsidRDefault="00237F32" w:rsidP="00237F32">
            <w:pPr>
              <w:pStyle w:val="Sinespaciado"/>
              <w:spacing w:before="40" w:after="40"/>
              <w:rPr>
                <w:sz w:val="18"/>
                <w:szCs w:val="18"/>
              </w:rPr>
            </w:pPr>
            <w:r w:rsidRPr="00237F32">
              <w:rPr>
                <w:sz w:val="18"/>
                <w:szCs w:val="18"/>
              </w:rPr>
              <w:t>Integración de la página web con los sistemas de información.</w:t>
            </w:r>
          </w:p>
          <w:p w14:paraId="1C6DA426" w14:textId="170AF68D" w:rsidR="00237F32" w:rsidRPr="00237F32" w:rsidRDefault="00237F32" w:rsidP="00237F32">
            <w:pPr>
              <w:pStyle w:val="Sinespaciado"/>
              <w:spacing w:before="40" w:after="40"/>
              <w:rPr>
                <w:sz w:val="18"/>
                <w:szCs w:val="18"/>
              </w:rPr>
            </w:pPr>
            <w:r w:rsidRPr="00237F32">
              <w:rPr>
                <w:sz w:val="18"/>
                <w:szCs w:val="18"/>
              </w:rPr>
              <w:t>Seguridad de la página web."</w:t>
            </w:r>
          </w:p>
        </w:tc>
      </w:tr>
      <w:tr w:rsidR="00237F32" w:rsidRPr="00237F32" w14:paraId="6D41A974" w14:textId="77777777" w:rsidTr="001702B3">
        <w:tc>
          <w:tcPr>
            <w:tcW w:w="2405" w:type="dxa"/>
            <w:vAlign w:val="center"/>
          </w:tcPr>
          <w:p w14:paraId="4E8EB291" w14:textId="77777777" w:rsidR="00237F32" w:rsidRDefault="00237F32" w:rsidP="001702B3">
            <w:pPr>
              <w:pStyle w:val="Sinespaciado"/>
              <w:spacing w:before="40" w:after="40"/>
              <w:rPr>
                <w:b/>
                <w:bCs/>
                <w:sz w:val="18"/>
                <w:szCs w:val="18"/>
              </w:rPr>
            </w:pPr>
            <w:r>
              <w:rPr>
                <w:b/>
                <w:bCs/>
                <w:sz w:val="18"/>
                <w:szCs w:val="18"/>
              </w:rPr>
              <w:t>Área líder</w:t>
            </w:r>
          </w:p>
        </w:tc>
        <w:tc>
          <w:tcPr>
            <w:tcW w:w="7088" w:type="dxa"/>
            <w:vAlign w:val="center"/>
          </w:tcPr>
          <w:p w14:paraId="536538D2" w14:textId="353A6685" w:rsidR="00237F32" w:rsidRPr="00237F32" w:rsidRDefault="00237F32" w:rsidP="001702B3">
            <w:pPr>
              <w:pStyle w:val="Sinespaciado"/>
              <w:spacing w:before="40" w:after="40"/>
              <w:rPr>
                <w:sz w:val="18"/>
                <w:szCs w:val="18"/>
              </w:rPr>
            </w:pPr>
            <w:r w:rsidRPr="00237F32">
              <w:rPr>
                <w:sz w:val="18"/>
                <w:szCs w:val="18"/>
              </w:rPr>
              <w:t>Área de Planeación</w:t>
            </w:r>
          </w:p>
        </w:tc>
      </w:tr>
      <w:tr w:rsidR="00237F32" w:rsidRPr="00237F32" w14:paraId="6CE6644A" w14:textId="77777777" w:rsidTr="001702B3">
        <w:tc>
          <w:tcPr>
            <w:tcW w:w="2405" w:type="dxa"/>
            <w:vAlign w:val="center"/>
          </w:tcPr>
          <w:p w14:paraId="0B0EA6D4" w14:textId="77777777" w:rsidR="00237F32" w:rsidRPr="00237F32" w:rsidRDefault="00237F32" w:rsidP="001702B3">
            <w:pPr>
              <w:pStyle w:val="Sinespaciado"/>
              <w:spacing w:before="40" w:after="40"/>
              <w:rPr>
                <w:b/>
                <w:bCs/>
                <w:sz w:val="18"/>
                <w:szCs w:val="18"/>
              </w:rPr>
            </w:pPr>
            <w:r w:rsidRPr="00237F32">
              <w:rPr>
                <w:b/>
                <w:bCs/>
                <w:sz w:val="18"/>
                <w:szCs w:val="18"/>
              </w:rPr>
              <w:lastRenderedPageBreak/>
              <w:t>Tiempo estimado</w:t>
            </w:r>
          </w:p>
        </w:tc>
        <w:tc>
          <w:tcPr>
            <w:tcW w:w="7088" w:type="dxa"/>
            <w:vAlign w:val="center"/>
          </w:tcPr>
          <w:p w14:paraId="4C22C4D8" w14:textId="5C53D0D0" w:rsidR="00237F32" w:rsidRPr="00237F32" w:rsidRDefault="00237F32" w:rsidP="001702B3">
            <w:pPr>
              <w:pStyle w:val="Sinespaciado"/>
              <w:spacing w:before="40" w:after="40"/>
              <w:rPr>
                <w:sz w:val="18"/>
                <w:szCs w:val="18"/>
              </w:rPr>
            </w:pPr>
            <w:r w:rsidRPr="00237F32">
              <w:rPr>
                <w:sz w:val="18"/>
                <w:szCs w:val="18"/>
              </w:rPr>
              <w:t>20 meses</w:t>
            </w:r>
          </w:p>
        </w:tc>
      </w:tr>
      <w:tr w:rsidR="00237F32" w:rsidRPr="00237F32" w14:paraId="13856B52" w14:textId="77777777" w:rsidTr="001702B3">
        <w:tc>
          <w:tcPr>
            <w:tcW w:w="2405" w:type="dxa"/>
            <w:vAlign w:val="center"/>
          </w:tcPr>
          <w:p w14:paraId="5DA25235" w14:textId="77777777" w:rsidR="00237F32" w:rsidRPr="00237F32" w:rsidRDefault="00237F32" w:rsidP="001702B3">
            <w:pPr>
              <w:pStyle w:val="Sinespaciado"/>
              <w:spacing w:before="40" w:after="40"/>
              <w:rPr>
                <w:b/>
                <w:bCs/>
                <w:sz w:val="18"/>
                <w:szCs w:val="18"/>
              </w:rPr>
            </w:pPr>
            <w:r>
              <w:rPr>
                <w:b/>
                <w:bCs/>
                <w:sz w:val="18"/>
                <w:szCs w:val="18"/>
              </w:rPr>
              <w:t>Vigencia</w:t>
            </w:r>
          </w:p>
        </w:tc>
        <w:tc>
          <w:tcPr>
            <w:tcW w:w="7088" w:type="dxa"/>
            <w:vAlign w:val="center"/>
          </w:tcPr>
          <w:p w14:paraId="3738A7AD" w14:textId="2D33157F" w:rsidR="00237F32" w:rsidRPr="00237F32" w:rsidRDefault="00237F32" w:rsidP="001702B3">
            <w:pPr>
              <w:pStyle w:val="Sinespaciado"/>
              <w:spacing w:before="40" w:after="40"/>
              <w:rPr>
                <w:sz w:val="18"/>
                <w:szCs w:val="18"/>
              </w:rPr>
            </w:pPr>
            <w:r w:rsidRPr="00237F32">
              <w:rPr>
                <w:sz w:val="18"/>
                <w:szCs w:val="18"/>
              </w:rPr>
              <w:t>2025-2026</w:t>
            </w:r>
          </w:p>
        </w:tc>
      </w:tr>
      <w:tr w:rsidR="00237F32" w:rsidRPr="00237F32" w14:paraId="545352CE" w14:textId="77777777" w:rsidTr="001702B3">
        <w:tc>
          <w:tcPr>
            <w:tcW w:w="2405" w:type="dxa"/>
            <w:vAlign w:val="center"/>
          </w:tcPr>
          <w:p w14:paraId="0072E99B" w14:textId="77777777" w:rsidR="00237F32" w:rsidRDefault="00237F32" w:rsidP="001702B3">
            <w:pPr>
              <w:pStyle w:val="Sinespaciado"/>
              <w:spacing w:before="40" w:after="40"/>
              <w:rPr>
                <w:b/>
                <w:bCs/>
                <w:sz w:val="18"/>
                <w:szCs w:val="18"/>
              </w:rPr>
            </w:pPr>
            <w:r>
              <w:rPr>
                <w:b/>
                <w:bCs/>
                <w:sz w:val="18"/>
                <w:szCs w:val="18"/>
              </w:rPr>
              <w:t>Fecha de inicio</w:t>
            </w:r>
          </w:p>
        </w:tc>
        <w:tc>
          <w:tcPr>
            <w:tcW w:w="7088" w:type="dxa"/>
            <w:vAlign w:val="center"/>
          </w:tcPr>
          <w:p w14:paraId="5378975B" w14:textId="77777777" w:rsidR="00237F32" w:rsidRPr="00237F32" w:rsidRDefault="00237F32" w:rsidP="001702B3">
            <w:pPr>
              <w:pStyle w:val="Sinespaciado"/>
              <w:spacing w:before="40" w:after="40"/>
              <w:rPr>
                <w:sz w:val="18"/>
                <w:szCs w:val="18"/>
              </w:rPr>
            </w:pPr>
            <w:r w:rsidRPr="00237F32">
              <w:rPr>
                <w:sz w:val="18"/>
                <w:szCs w:val="18"/>
              </w:rPr>
              <w:t>enero de 2025</w:t>
            </w:r>
          </w:p>
        </w:tc>
      </w:tr>
      <w:tr w:rsidR="00237F32" w:rsidRPr="00237F32" w14:paraId="5ADB9E93" w14:textId="77777777" w:rsidTr="001702B3">
        <w:tc>
          <w:tcPr>
            <w:tcW w:w="2405" w:type="dxa"/>
            <w:vAlign w:val="center"/>
          </w:tcPr>
          <w:p w14:paraId="1B9C787D" w14:textId="77777777" w:rsidR="00237F32" w:rsidRPr="00237F32" w:rsidRDefault="00237F32" w:rsidP="001702B3">
            <w:pPr>
              <w:pStyle w:val="Sinespaciado"/>
              <w:spacing w:before="40" w:after="40"/>
              <w:rPr>
                <w:b/>
                <w:bCs/>
                <w:sz w:val="18"/>
                <w:szCs w:val="18"/>
              </w:rPr>
            </w:pPr>
            <w:r>
              <w:rPr>
                <w:b/>
                <w:bCs/>
                <w:sz w:val="18"/>
                <w:szCs w:val="18"/>
              </w:rPr>
              <w:t>Brecha asociada</w:t>
            </w:r>
          </w:p>
        </w:tc>
        <w:tc>
          <w:tcPr>
            <w:tcW w:w="7088" w:type="dxa"/>
            <w:vAlign w:val="center"/>
          </w:tcPr>
          <w:p w14:paraId="5CC70A1B" w14:textId="5256F6FA" w:rsidR="00237F32" w:rsidRPr="00237F32" w:rsidRDefault="00237F32" w:rsidP="001702B3">
            <w:pPr>
              <w:pStyle w:val="Sinespaciado"/>
              <w:spacing w:before="40" w:after="40"/>
              <w:rPr>
                <w:sz w:val="18"/>
                <w:szCs w:val="18"/>
              </w:rPr>
            </w:pPr>
            <w:r w:rsidRPr="00237F32">
              <w:rPr>
                <w:sz w:val="18"/>
                <w:szCs w:val="18"/>
              </w:rPr>
              <w:t>Problemas de accesibilidad, usabilidad y responsividad de la página web. Falta de un sistema de gestión de contenidos (CMS). Falta de integración con los sistemas de información de la entidad. Deficiencia en la seguridad de la página web.</w:t>
            </w:r>
          </w:p>
        </w:tc>
      </w:tr>
    </w:tbl>
    <w:p w14:paraId="52B6E04A" w14:textId="123DB636" w:rsidR="00237F32" w:rsidRDefault="00237F32" w:rsidP="00237F32">
      <w:pPr>
        <w:pStyle w:val="Descripcin"/>
      </w:pPr>
      <w:bookmarkStart w:id="112" w:name="_Toc194054040"/>
      <w:r>
        <w:t xml:space="preserve">Tabla </w:t>
      </w:r>
      <w:fldSimple w:instr=" SEQ Tabla \* ARABIC ">
        <w:r w:rsidR="00BD3356">
          <w:rPr>
            <w:noProof/>
          </w:rPr>
          <w:t>71</w:t>
        </w:r>
      </w:fldSimple>
      <w:r>
        <w:t xml:space="preserve"> Iniciativa: </w:t>
      </w:r>
      <w:r w:rsidR="00B80352" w:rsidRPr="00B80352">
        <w:t>Implementación de la Estrategia de Gobierno en Línea</w:t>
      </w:r>
      <w:bookmarkEnd w:id="112"/>
    </w:p>
    <w:tbl>
      <w:tblPr>
        <w:tblStyle w:val="Tablaconcuadrcula"/>
        <w:tblW w:w="9493" w:type="dxa"/>
        <w:tblLayout w:type="fixed"/>
        <w:tblLook w:val="06A0" w:firstRow="1" w:lastRow="0" w:firstColumn="1" w:lastColumn="0" w:noHBand="1" w:noVBand="1"/>
      </w:tblPr>
      <w:tblGrid>
        <w:gridCol w:w="2405"/>
        <w:gridCol w:w="7088"/>
      </w:tblGrid>
      <w:tr w:rsidR="00237F32" w:rsidRPr="00237F32" w14:paraId="7A471DDD" w14:textId="77777777" w:rsidTr="001702B3">
        <w:tc>
          <w:tcPr>
            <w:tcW w:w="2405" w:type="dxa"/>
            <w:vAlign w:val="center"/>
          </w:tcPr>
          <w:p w14:paraId="4CC75870" w14:textId="77777777" w:rsidR="00237F32" w:rsidRPr="00237F32" w:rsidRDefault="00237F32" w:rsidP="001702B3">
            <w:pPr>
              <w:pStyle w:val="Sinespaciado"/>
              <w:spacing w:before="40" w:after="40"/>
              <w:rPr>
                <w:b/>
                <w:bCs/>
                <w:sz w:val="18"/>
                <w:szCs w:val="18"/>
              </w:rPr>
            </w:pPr>
            <w:r w:rsidRPr="00237F32">
              <w:rPr>
                <w:b/>
                <w:bCs/>
                <w:sz w:val="18"/>
                <w:szCs w:val="18"/>
              </w:rPr>
              <w:t>ID</w:t>
            </w:r>
          </w:p>
        </w:tc>
        <w:tc>
          <w:tcPr>
            <w:tcW w:w="7088" w:type="dxa"/>
            <w:vAlign w:val="center"/>
          </w:tcPr>
          <w:p w14:paraId="1698AD90" w14:textId="18603215" w:rsidR="00237F32" w:rsidRPr="00237F32" w:rsidRDefault="0063028B" w:rsidP="001702B3">
            <w:pPr>
              <w:pStyle w:val="Sinespaciado"/>
              <w:spacing w:before="40" w:after="40"/>
              <w:rPr>
                <w:b/>
                <w:bCs/>
                <w:sz w:val="18"/>
                <w:szCs w:val="18"/>
              </w:rPr>
            </w:pPr>
            <w:r w:rsidRPr="0063028B">
              <w:rPr>
                <w:b/>
                <w:bCs/>
                <w:sz w:val="18"/>
                <w:szCs w:val="18"/>
              </w:rPr>
              <w:t>IT003</w:t>
            </w:r>
          </w:p>
        </w:tc>
      </w:tr>
      <w:tr w:rsidR="00237F32" w:rsidRPr="00237F32" w14:paraId="490F5782" w14:textId="77777777" w:rsidTr="001702B3">
        <w:tc>
          <w:tcPr>
            <w:tcW w:w="2405" w:type="dxa"/>
            <w:vAlign w:val="center"/>
          </w:tcPr>
          <w:p w14:paraId="15519C1A" w14:textId="77777777" w:rsidR="00237F32" w:rsidRPr="00237F32" w:rsidRDefault="00237F32" w:rsidP="001702B3">
            <w:pPr>
              <w:pStyle w:val="Sinespaciado"/>
              <w:spacing w:before="40" w:after="40"/>
              <w:rPr>
                <w:b/>
                <w:bCs/>
                <w:sz w:val="18"/>
                <w:szCs w:val="18"/>
              </w:rPr>
            </w:pPr>
            <w:r w:rsidRPr="00237F32">
              <w:rPr>
                <w:b/>
                <w:bCs/>
                <w:sz w:val="18"/>
                <w:szCs w:val="18"/>
              </w:rPr>
              <w:t xml:space="preserve">Nombre </w:t>
            </w:r>
            <w:r>
              <w:rPr>
                <w:b/>
                <w:bCs/>
                <w:sz w:val="18"/>
                <w:szCs w:val="18"/>
              </w:rPr>
              <w:t>iniciativa</w:t>
            </w:r>
          </w:p>
        </w:tc>
        <w:tc>
          <w:tcPr>
            <w:tcW w:w="7088" w:type="dxa"/>
            <w:vAlign w:val="center"/>
          </w:tcPr>
          <w:p w14:paraId="76DE4BD0" w14:textId="31156D5C" w:rsidR="00237F32" w:rsidRPr="00237F32" w:rsidRDefault="00B80352" w:rsidP="001702B3">
            <w:pPr>
              <w:pStyle w:val="Sinespaciado"/>
              <w:spacing w:before="40" w:after="40"/>
              <w:rPr>
                <w:color w:val="575757"/>
                <w:sz w:val="18"/>
                <w:szCs w:val="18"/>
                <w:shd w:val="clear" w:color="auto" w:fill="FFFFFF"/>
              </w:rPr>
            </w:pPr>
            <w:r w:rsidRPr="00B80352">
              <w:rPr>
                <w:sz w:val="18"/>
                <w:szCs w:val="18"/>
                <w:shd w:val="clear" w:color="auto" w:fill="FFFFFF"/>
              </w:rPr>
              <w:t>Implementación de la Estrategia de Gobierno en Línea</w:t>
            </w:r>
          </w:p>
        </w:tc>
      </w:tr>
      <w:tr w:rsidR="00237F32" w:rsidRPr="00237F32" w14:paraId="0B5FC141" w14:textId="77777777" w:rsidTr="001702B3">
        <w:tc>
          <w:tcPr>
            <w:tcW w:w="2405" w:type="dxa"/>
            <w:vAlign w:val="center"/>
          </w:tcPr>
          <w:p w14:paraId="6C9CF442" w14:textId="77777777" w:rsidR="00237F32" w:rsidRPr="00237F32" w:rsidRDefault="00237F32" w:rsidP="001702B3">
            <w:pPr>
              <w:pStyle w:val="Sinespaciado"/>
              <w:spacing w:before="40" w:after="40"/>
              <w:rPr>
                <w:b/>
                <w:bCs/>
                <w:sz w:val="18"/>
                <w:szCs w:val="18"/>
              </w:rPr>
            </w:pPr>
            <w:r>
              <w:rPr>
                <w:b/>
                <w:bCs/>
                <w:sz w:val="18"/>
                <w:szCs w:val="18"/>
              </w:rPr>
              <w:t>Descripción</w:t>
            </w:r>
          </w:p>
        </w:tc>
        <w:tc>
          <w:tcPr>
            <w:tcW w:w="7088" w:type="dxa"/>
            <w:vAlign w:val="center"/>
          </w:tcPr>
          <w:p w14:paraId="5C53869B" w14:textId="7ECE97FE" w:rsidR="00237F32" w:rsidRPr="00237F32" w:rsidRDefault="00B80352" w:rsidP="001702B3">
            <w:pPr>
              <w:pStyle w:val="Sinespaciado"/>
              <w:spacing w:before="40" w:after="40"/>
              <w:rPr>
                <w:sz w:val="18"/>
                <w:szCs w:val="18"/>
              </w:rPr>
            </w:pPr>
            <w:r w:rsidRPr="00B80352">
              <w:rPr>
                <w:sz w:val="18"/>
                <w:szCs w:val="18"/>
              </w:rPr>
              <w:t>Mejorar la atención al ciudadano y la prestación de servicios en línea, a través de la implementación de la Estrategia de Gobierno en Línea.</w:t>
            </w:r>
          </w:p>
        </w:tc>
      </w:tr>
      <w:tr w:rsidR="00237F32" w:rsidRPr="00237F32" w14:paraId="0477F3FD" w14:textId="77777777" w:rsidTr="001702B3">
        <w:tc>
          <w:tcPr>
            <w:tcW w:w="2405" w:type="dxa"/>
            <w:vAlign w:val="center"/>
          </w:tcPr>
          <w:p w14:paraId="73857F07" w14:textId="77777777" w:rsidR="00237F32" w:rsidRPr="00237F32" w:rsidRDefault="00237F32" w:rsidP="001702B3">
            <w:pPr>
              <w:pStyle w:val="Sinespaciado"/>
              <w:spacing w:before="40" w:after="40"/>
              <w:rPr>
                <w:b/>
                <w:bCs/>
                <w:sz w:val="18"/>
                <w:szCs w:val="18"/>
              </w:rPr>
            </w:pPr>
            <w:r>
              <w:rPr>
                <w:b/>
                <w:bCs/>
                <w:sz w:val="18"/>
                <w:szCs w:val="18"/>
              </w:rPr>
              <w:t>Meta</w:t>
            </w:r>
          </w:p>
        </w:tc>
        <w:tc>
          <w:tcPr>
            <w:tcW w:w="7088" w:type="dxa"/>
            <w:vAlign w:val="center"/>
          </w:tcPr>
          <w:p w14:paraId="63671405" w14:textId="6EC9A78C" w:rsidR="00237F32" w:rsidRPr="00237F32" w:rsidRDefault="00B80352" w:rsidP="001702B3">
            <w:pPr>
              <w:pStyle w:val="Sinespaciado"/>
              <w:spacing w:before="40" w:after="40"/>
              <w:rPr>
                <w:sz w:val="18"/>
                <w:szCs w:val="18"/>
              </w:rPr>
            </w:pPr>
            <w:r w:rsidRPr="00B80352">
              <w:rPr>
                <w:sz w:val="18"/>
                <w:szCs w:val="18"/>
              </w:rPr>
              <w:t>Implementar la Estrategia de Gobierno en Línea.</w:t>
            </w:r>
          </w:p>
        </w:tc>
      </w:tr>
      <w:tr w:rsidR="00237F32" w:rsidRPr="00237F32" w14:paraId="79FD2C4D" w14:textId="77777777" w:rsidTr="001702B3">
        <w:tc>
          <w:tcPr>
            <w:tcW w:w="2405" w:type="dxa"/>
            <w:vAlign w:val="center"/>
          </w:tcPr>
          <w:p w14:paraId="08D7E12B" w14:textId="77777777" w:rsidR="00237F32" w:rsidRDefault="00237F32" w:rsidP="001702B3">
            <w:pPr>
              <w:pStyle w:val="Sinespaciado"/>
              <w:spacing w:before="40" w:after="40"/>
              <w:rPr>
                <w:b/>
                <w:bCs/>
                <w:sz w:val="18"/>
                <w:szCs w:val="18"/>
              </w:rPr>
            </w:pPr>
            <w:r>
              <w:rPr>
                <w:b/>
                <w:bCs/>
                <w:sz w:val="18"/>
                <w:szCs w:val="18"/>
              </w:rPr>
              <w:t>Área líder</w:t>
            </w:r>
          </w:p>
        </w:tc>
        <w:tc>
          <w:tcPr>
            <w:tcW w:w="7088" w:type="dxa"/>
            <w:vAlign w:val="center"/>
          </w:tcPr>
          <w:p w14:paraId="5CE5E132" w14:textId="2AE3A3FA" w:rsidR="00237F32" w:rsidRPr="00237F32" w:rsidRDefault="00B80352" w:rsidP="001702B3">
            <w:pPr>
              <w:pStyle w:val="Sinespaciado"/>
              <w:spacing w:before="40" w:after="40"/>
              <w:rPr>
                <w:sz w:val="18"/>
                <w:szCs w:val="18"/>
              </w:rPr>
            </w:pPr>
            <w:r w:rsidRPr="00B80352">
              <w:rPr>
                <w:sz w:val="18"/>
                <w:szCs w:val="18"/>
              </w:rPr>
              <w:t>Área de Planeación</w:t>
            </w:r>
          </w:p>
        </w:tc>
      </w:tr>
      <w:tr w:rsidR="00237F32" w:rsidRPr="00237F32" w14:paraId="4E12BB8D" w14:textId="77777777" w:rsidTr="001702B3">
        <w:tc>
          <w:tcPr>
            <w:tcW w:w="2405" w:type="dxa"/>
            <w:vAlign w:val="center"/>
          </w:tcPr>
          <w:p w14:paraId="009990D2" w14:textId="77777777" w:rsidR="00237F32" w:rsidRPr="00237F32" w:rsidRDefault="00237F32" w:rsidP="001702B3">
            <w:pPr>
              <w:pStyle w:val="Sinespaciado"/>
              <w:spacing w:before="40" w:after="40"/>
              <w:rPr>
                <w:b/>
                <w:bCs/>
                <w:sz w:val="18"/>
                <w:szCs w:val="18"/>
              </w:rPr>
            </w:pPr>
            <w:r w:rsidRPr="00237F32">
              <w:rPr>
                <w:b/>
                <w:bCs/>
                <w:sz w:val="18"/>
                <w:szCs w:val="18"/>
              </w:rPr>
              <w:t>Tiempo estimado</w:t>
            </w:r>
          </w:p>
        </w:tc>
        <w:tc>
          <w:tcPr>
            <w:tcW w:w="7088" w:type="dxa"/>
            <w:vAlign w:val="center"/>
          </w:tcPr>
          <w:p w14:paraId="1E556BBC" w14:textId="46728093" w:rsidR="00237F32" w:rsidRPr="00237F32" w:rsidRDefault="00B80352" w:rsidP="001702B3">
            <w:pPr>
              <w:pStyle w:val="Sinespaciado"/>
              <w:spacing w:before="40" w:after="40"/>
              <w:rPr>
                <w:sz w:val="18"/>
                <w:szCs w:val="18"/>
              </w:rPr>
            </w:pPr>
            <w:r w:rsidRPr="00B80352">
              <w:rPr>
                <w:sz w:val="18"/>
                <w:szCs w:val="18"/>
              </w:rPr>
              <w:t>24 meses</w:t>
            </w:r>
          </w:p>
        </w:tc>
      </w:tr>
      <w:tr w:rsidR="00237F32" w:rsidRPr="00237F32" w14:paraId="18301AE7" w14:textId="77777777" w:rsidTr="001702B3">
        <w:tc>
          <w:tcPr>
            <w:tcW w:w="2405" w:type="dxa"/>
            <w:vAlign w:val="center"/>
          </w:tcPr>
          <w:p w14:paraId="3FB1F4AA" w14:textId="77777777" w:rsidR="00237F32" w:rsidRPr="00237F32" w:rsidRDefault="00237F32" w:rsidP="001702B3">
            <w:pPr>
              <w:pStyle w:val="Sinespaciado"/>
              <w:spacing w:before="40" w:after="40"/>
              <w:rPr>
                <w:b/>
                <w:bCs/>
                <w:sz w:val="18"/>
                <w:szCs w:val="18"/>
              </w:rPr>
            </w:pPr>
            <w:r>
              <w:rPr>
                <w:b/>
                <w:bCs/>
                <w:sz w:val="18"/>
                <w:szCs w:val="18"/>
              </w:rPr>
              <w:t>Vigencia</w:t>
            </w:r>
          </w:p>
        </w:tc>
        <w:tc>
          <w:tcPr>
            <w:tcW w:w="7088" w:type="dxa"/>
            <w:vAlign w:val="center"/>
          </w:tcPr>
          <w:p w14:paraId="2903F739" w14:textId="7FFA3A2F" w:rsidR="00237F32" w:rsidRPr="00237F32" w:rsidRDefault="00B80352" w:rsidP="001702B3">
            <w:pPr>
              <w:pStyle w:val="Sinespaciado"/>
              <w:spacing w:before="40" w:after="40"/>
              <w:rPr>
                <w:sz w:val="18"/>
                <w:szCs w:val="18"/>
              </w:rPr>
            </w:pPr>
            <w:r w:rsidRPr="00B80352">
              <w:rPr>
                <w:sz w:val="18"/>
                <w:szCs w:val="18"/>
              </w:rPr>
              <w:t>2025-2027</w:t>
            </w:r>
          </w:p>
        </w:tc>
      </w:tr>
      <w:tr w:rsidR="00237F32" w:rsidRPr="00237F32" w14:paraId="2BABCCC4" w14:textId="77777777" w:rsidTr="001702B3">
        <w:tc>
          <w:tcPr>
            <w:tcW w:w="2405" w:type="dxa"/>
            <w:vAlign w:val="center"/>
          </w:tcPr>
          <w:p w14:paraId="0884D78E" w14:textId="77777777" w:rsidR="00237F32" w:rsidRDefault="00237F32" w:rsidP="001702B3">
            <w:pPr>
              <w:pStyle w:val="Sinespaciado"/>
              <w:spacing w:before="40" w:after="40"/>
              <w:rPr>
                <w:b/>
                <w:bCs/>
                <w:sz w:val="18"/>
                <w:szCs w:val="18"/>
              </w:rPr>
            </w:pPr>
            <w:r>
              <w:rPr>
                <w:b/>
                <w:bCs/>
                <w:sz w:val="18"/>
                <w:szCs w:val="18"/>
              </w:rPr>
              <w:t>Fecha de inicio</w:t>
            </w:r>
          </w:p>
        </w:tc>
        <w:tc>
          <w:tcPr>
            <w:tcW w:w="7088" w:type="dxa"/>
            <w:vAlign w:val="center"/>
          </w:tcPr>
          <w:p w14:paraId="6B4E0893" w14:textId="101F58B7" w:rsidR="00237F32" w:rsidRPr="00237F32" w:rsidRDefault="00B80352" w:rsidP="001702B3">
            <w:pPr>
              <w:pStyle w:val="Sinespaciado"/>
              <w:spacing w:before="40" w:after="40"/>
              <w:rPr>
                <w:sz w:val="18"/>
                <w:szCs w:val="18"/>
              </w:rPr>
            </w:pPr>
            <w:r w:rsidRPr="00B80352">
              <w:rPr>
                <w:sz w:val="18"/>
                <w:szCs w:val="18"/>
              </w:rPr>
              <w:t>octubre de 2025</w:t>
            </w:r>
          </w:p>
        </w:tc>
      </w:tr>
      <w:tr w:rsidR="00237F32" w:rsidRPr="00237F32" w14:paraId="236A2746" w14:textId="77777777" w:rsidTr="001702B3">
        <w:tc>
          <w:tcPr>
            <w:tcW w:w="2405" w:type="dxa"/>
            <w:vAlign w:val="center"/>
          </w:tcPr>
          <w:p w14:paraId="78DB3B44" w14:textId="77777777" w:rsidR="00237F32" w:rsidRPr="00237F32" w:rsidRDefault="00237F32" w:rsidP="001702B3">
            <w:pPr>
              <w:pStyle w:val="Sinespaciado"/>
              <w:spacing w:before="40" w:after="40"/>
              <w:rPr>
                <w:b/>
                <w:bCs/>
                <w:sz w:val="18"/>
                <w:szCs w:val="18"/>
              </w:rPr>
            </w:pPr>
            <w:r>
              <w:rPr>
                <w:b/>
                <w:bCs/>
                <w:sz w:val="18"/>
                <w:szCs w:val="18"/>
              </w:rPr>
              <w:t>Brecha asociada</w:t>
            </w:r>
          </w:p>
        </w:tc>
        <w:tc>
          <w:tcPr>
            <w:tcW w:w="7088" w:type="dxa"/>
            <w:vAlign w:val="center"/>
          </w:tcPr>
          <w:p w14:paraId="0D7D8529" w14:textId="64B74E36" w:rsidR="00237F32" w:rsidRPr="00237F32" w:rsidRDefault="00B80352" w:rsidP="001702B3">
            <w:pPr>
              <w:pStyle w:val="Sinespaciado"/>
              <w:spacing w:before="40" w:after="40"/>
              <w:rPr>
                <w:sz w:val="18"/>
                <w:szCs w:val="18"/>
              </w:rPr>
            </w:pPr>
            <w:r w:rsidRPr="00B80352">
              <w:rPr>
                <w:sz w:val="18"/>
                <w:szCs w:val="18"/>
              </w:rPr>
              <w:t>Falta de una estrategia de gobierno en línea, falta de servicios en línea, falta de interoperabilidad entre sistemas.</w:t>
            </w:r>
          </w:p>
        </w:tc>
      </w:tr>
    </w:tbl>
    <w:p w14:paraId="789D2C00" w14:textId="23FD78EC" w:rsidR="00237F32" w:rsidRDefault="00237F32" w:rsidP="00237F32">
      <w:pPr>
        <w:pStyle w:val="Descripcin"/>
      </w:pPr>
      <w:bookmarkStart w:id="113" w:name="_Toc194054041"/>
      <w:r>
        <w:t xml:space="preserve">Tabla </w:t>
      </w:r>
      <w:fldSimple w:instr=" SEQ Tabla \* ARABIC ">
        <w:r w:rsidR="00BD3356">
          <w:rPr>
            <w:noProof/>
          </w:rPr>
          <w:t>72</w:t>
        </w:r>
      </w:fldSimple>
      <w:r>
        <w:t xml:space="preserve"> </w:t>
      </w:r>
      <w:r w:rsidR="00B80352">
        <w:t xml:space="preserve">Iniciativa: </w:t>
      </w:r>
      <w:r w:rsidR="00B80352" w:rsidRPr="00B80352">
        <w:t>Promoción de la participación ciudadana</w:t>
      </w:r>
      <w:bookmarkEnd w:id="113"/>
    </w:p>
    <w:tbl>
      <w:tblPr>
        <w:tblStyle w:val="Tablaconcuadrcula"/>
        <w:tblW w:w="9493" w:type="dxa"/>
        <w:tblLayout w:type="fixed"/>
        <w:tblLook w:val="06A0" w:firstRow="1" w:lastRow="0" w:firstColumn="1" w:lastColumn="0" w:noHBand="1" w:noVBand="1"/>
      </w:tblPr>
      <w:tblGrid>
        <w:gridCol w:w="2405"/>
        <w:gridCol w:w="7088"/>
      </w:tblGrid>
      <w:tr w:rsidR="00237F32" w:rsidRPr="00237F32" w14:paraId="2EF8598D" w14:textId="77777777" w:rsidTr="001702B3">
        <w:tc>
          <w:tcPr>
            <w:tcW w:w="2405" w:type="dxa"/>
            <w:vAlign w:val="center"/>
          </w:tcPr>
          <w:p w14:paraId="40ADF289" w14:textId="77777777" w:rsidR="00237F32" w:rsidRPr="00237F32" w:rsidRDefault="00237F32" w:rsidP="001702B3">
            <w:pPr>
              <w:pStyle w:val="Sinespaciado"/>
              <w:spacing w:before="40" w:after="40"/>
              <w:rPr>
                <w:b/>
                <w:bCs/>
                <w:sz w:val="18"/>
                <w:szCs w:val="18"/>
              </w:rPr>
            </w:pPr>
            <w:r w:rsidRPr="00237F32">
              <w:rPr>
                <w:b/>
                <w:bCs/>
                <w:sz w:val="18"/>
                <w:szCs w:val="18"/>
              </w:rPr>
              <w:t>ID</w:t>
            </w:r>
          </w:p>
        </w:tc>
        <w:tc>
          <w:tcPr>
            <w:tcW w:w="7088" w:type="dxa"/>
            <w:vAlign w:val="center"/>
          </w:tcPr>
          <w:p w14:paraId="6C3E5965" w14:textId="6812082A" w:rsidR="00237F32" w:rsidRPr="00237F32" w:rsidRDefault="00B80352" w:rsidP="001702B3">
            <w:pPr>
              <w:pStyle w:val="Sinespaciado"/>
              <w:spacing w:before="40" w:after="40"/>
              <w:rPr>
                <w:b/>
                <w:bCs/>
                <w:sz w:val="18"/>
                <w:szCs w:val="18"/>
              </w:rPr>
            </w:pPr>
            <w:r w:rsidRPr="00B80352">
              <w:rPr>
                <w:b/>
                <w:bCs/>
                <w:sz w:val="18"/>
                <w:szCs w:val="18"/>
              </w:rPr>
              <w:t>IT004</w:t>
            </w:r>
          </w:p>
        </w:tc>
      </w:tr>
      <w:tr w:rsidR="00237F32" w:rsidRPr="00237F32" w14:paraId="11436CBD" w14:textId="77777777" w:rsidTr="001702B3">
        <w:tc>
          <w:tcPr>
            <w:tcW w:w="2405" w:type="dxa"/>
            <w:vAlign w:val="center"/>
          </w:tcPr>
          <w:p w14:paraId="08903265" w14:textId="77777777" w:rsidR="00237F32" w:rsidRPr="00237F32" w:rsidRDefault="00237F32" w:rsidP="001702B3">
            <w:pPr>
              <w:pStyle w:val="Sinespaciado"/>
              <w:spacing w:before="40" w:after="40"/>
              <w:rPr>
                <w:b/>
                <w:bCs/>
                <w:sz w:val="18"/>
                <w:szCs w:val="18"/>
              </w:rPr>
            </w:pPr>
            <w:r w:rsidRPr="00237F32">
              <w:rPr>
                <w:b/>
                <w:bCs/>
                <w:sz w:val="18"/>
                <w:szCs w:val="18"/>
              </w:rPr>
              <w:t xml:space="preserve">Nombre </w:t>
            </w:r>
            <w:r>
              <w:rPr>
                <w:b/>
                <w:bCs/>
                <w:sz w:val="18"/>
                <w:szCs w:val="18"/>
              </w:rPr>
              <w:t>iniciativa</w:t>
            </w:r>
          </w:p>
        </w:tc>
        <w:tc>
          <w:tcPr>
            <w:tcW w:w="7088" w:type="dxa"/>
            <w:vAlign w:val="center"/>
          </w:tcPr>
          <w:p w14:paraId="1EE9FAB3" w14:textId="7927E66B" w:rsidR="00237F32" w:rsidRPr="00237F32" w:rsidRDefault="00B80352" w:rsidP="001702B3">
            <w:pPr>
              <w:pStyle w:val="Sinespaciado"/>
              <w:spacing w:before="40" w:after="40"/>
              <w:rPr>
                <w:color w:val="575757"/>
                <w:sz w:val="18"/>
                <w:szCs w:val="18"/>
                <w:shd w:val="clear" w:color="auto" w:fill="FFFFFF"/>
              </w:rPr>
            </w:pPr>
            <w:r w:rsidRPr="00B80352">
              <w:rPr>
                <w:sz w:val="18"/>
                <w:szCs w:val="18"/>
                <w:shd w:val="clear" w:color="auto" w:fill="FFFFFF"/>
              </w:rPr>
              <w:t>Promoción de la participación ciudadana</w:t>
            </w:r>
          </w:p>
        </w:tc>
      </w:tr>
      <w:tr w:rsidR="00237F32" w:rsidRPr="00237F32" w14:paraId="427254DE" w14:textId="77777777" w:rsidTr="001702B3">
        <w:tc>
          <w:tcPr>
            <w:tcW w:w="2405" w:type="dxa"/>
            <w:vAlign w:val="center"/>
          </w:tcPr>
          <w:p w14:paraId="62AF3B9E" w14:textId="77777777" w:rsidR="00237F32" w:rsidRPr="00237F32" w:rsidRDefault="00237F32" w:rsidP="001702B3">
            <w:pPr>
              <w:pStyle w:val="Sinespaciado"/>
              <w:spacing w:before="40" w:after="40"/>
              <w:rPr>
                <w:b/>
                <w:bCs/>
                <w:sz w:val="18"/>
                <w:szCs w:val="18"/>
              </w:rPr>
            </w:pPr>
            <w:r>
              <w:rPr>
                <w:b/>
                <w:bCs/>
                <w:sz w:val="18"/>
                <w:szCs w:val="18"/>
              </w:rPr>
              <w:t>Descripción</w:t>
            </w:r>
          </w:p>
        </w:tc>
        <w:tc>
          <w:tcPr>
            <w:tcW w:w="7088" w:type="dxa"/>
            <w:vAlign w:val="center"/>
          </w:tcPr>
          <w:p w14:paraId="778EF5A3" w14:textId="53FC12EE" w:rsidR="00237F32" w:rsidRPr="00237F32" w:rsidRDefault="00B80352" w:rsidP="001702B3">
            <w:pPr>
              <w:pStyle w:val="Sinespaciado"/>
              <w:spacing w:before="40" w:after="40"/>
              <w:rPr>
                <w:sz w:val="18"/>
                <w:szCs w:val="18"/>
              </w:rPr>
            </w:pPr>
            <w:r w:rsidRPr="00B80352">
              <w:rPr>
                <w:sz w:val="18"/>
                <w:szCs w:val="18"/>
              </w:rPr>
              <w:t>Implementar mecanismos para promover la participación ciudadana en la toma de decisiones de la entidad.</w:t>
            </w:r>
          </w:p>
        </w:tc>
      </w:tr>
      <w:tr w:rsidR="00237F32" w:rsidRPr="00237F32" w14:paraId="06C3FA55" w14:textId="77777777" w:rsidTr="001702B3">
        <w:tc>
          <w:tcPr>
            <w:tcW w:w="2405" w:type="dxa"/>
            <w:vAlign w:val="center"/>
          </w:tcPr>
          <w:p w14:paraId="372E9CCB" w14:textId="77777777" w:rsidR="00237F32" w:rsidRPr="00237F32" w:rsidRDefault="00237F32" w:rsidP="001702B3">
            <w:pPr>
              <w:pStyle w:val="Sinespaciado"/>
              <w:spacing w:before="40" w:after="40"/>
              <w:rPr>
                <w:b/>
                <w:bCs/>
                <w:sz w:val="18"/>
                <w:szCs w:val="18"/>
              </w:rPr>
            </w:pPr>
            <w:r>
              <w:rPr>
                <w:b/>
                <w:bCs/>
                <w:sz w:val="18"/>
                <w:szCs w:val="18"/>
              </w:rPr>
              <w:t>Meta</w:t>
            </w:r>
          </w:p>
        </w:tc>
        <w:tc>
          <w:tcPr>
            <w:tcW w:w="7088" w:type="dxa"/>
            <w:vAlign w:val="center"/>
          </w:tcPr>
          <w:p w14:paraId="1241F0EA" w14:textId="3A33253C" w:rsidR="00237F32" w:rsidRPr="00237F32" w:rsidRDefault="00B80352" w:rsidP="001702B3">
            <w:pPr>
              <w:pStyle w:val="Sinespaciado"/>
              <w:spacing w:before="40" w:after="40"/>
              <w:rPr>
                <w:sz w:val="18"/>
                <w:szCs w:val="18"/>
              </w:rPr>
            </w:pPr>
            <w:r w:rsidRPr="00B80352">
              <w:rPr>
                <w:sz w:val="18"/>
                <w:szCs w:val="18"/>
              </w:rPr>
              <w:t>Implementar la Estrategia de Gobierno en Línea.</w:t>
            </w:r>
          </w:p>
        </w:tc>
      </w:tr>
      <w:tr w:rsidR="00237F32" w:rsidRPr="00237F32" w14:paraId="627651D6" w14:textId="77777777" w:rsidTr="001702B3">
        <w:tc>
          <w:tcPr>
            <w:tcW w:w="2405" w:type="dxa"/>
            <w:vAlign w:val="center"/>
          </w:tcPr>
          <w:p w14:paraId="276740A2" w14:textId="77777777" w:rsidR="00237F32" w:rsidRDefault="00237F32" w:rsidP="001702B3">
            <w:pPr>
              <w:pStyle w:val="Sinespaciado"/>
              <w:spacing w:before="40" w:after="40"/>
              <w:rPr>
                <w:b/>
                <w:bCs/>
                <w:sz w:val="18"/>
                <w:szCs w:val="18"/>
              </w:rPr>
            </w:pPr>
            <w:r>
              <w:rPr>
                <w:b/>
                <w:bCs/>
                <w:sz w:val="18"/>
                <w:szCs w:val="18"/>
              </w:rPr>
              <w:t>Área líder</w:t>
            </w:r>
          </w:p>
        </w:tc>
        <w:tc>
          <w:tcPr>
            <w:tcW w:w="7088" w:type="dxa"/>
            <w:vAlign w:val="center"/>
          </w:tcPr>
          <w:p w14:paraId="3F2751B5" w14:textId="358D6081" w:rsidR="00237F32" w:rsidRPr="00237F32" w:rsidRDefault="00B80352" w:rsidP="001702B3">
            <w:pPr>
              <w:pStyle w:val="Sinespaciado"/>
              <w:spacing w:before="40" w:after="40"/>
              <w:rPr>
                <w:sz w:val="18"/>
                <w:szCs w:val="18"/>
              </w:rPr>
            </w:pPr>
            <w:r w:rsidRPr="00B80352">
              <w:rPr>
                <w:sz w:val="18"/>
                <w:szCs w:val="18"/>
              </w:rPr>
              <w:t>Área de Comunicaciones</w:t>
            </w:r>
          </w:p>
        </w:tc>
      </w:tr>
      <w:tr w:rsidR="00237F32" w:rsidRPr="00237F32" w14:paraId="60593467" w14:textId="77777777" w:rsidTr="001702B3">
        <w:tc>
          <w:tcPr>
            <w:tcW w:w="2405" w:type="dxa"/>
            <w:vAlign w:val="center"/>
          </w:tcPr>
          <w:p w14:paraId="702E6AB6" w14:textId="77777777" w:rsidR="00237F32" w:rsidRPr="00237F32" w:rsidRDefault="00237F32" w:rsidP="001702B3">
            <w:pPr>
              <w:pStyle w:val="Sinespaciado"/>
              <w:spacing w:before="40" w:after="40"/>
              <w:rPr>
                <w:b/>
                <w:bCs/>
                <w:sz w:val="18"/>
                <w:szCs w:val="18"/>
              </w:rPr>
            </w:pPr>
            <w:r w:rsidRPr="00237F32">
              <w:rPr>
                <w:b/>
                <w:bCs/>
                <w:sz w:val="18"/>
                <w:szCs w:val="18"/>
              </w:rPr>
              <w:t>Tiempo estimado</w:t>
            </w:r>
          </w:p>
        </w:tc>
        <w:tc>
          <w:tcPr>
            <w:tcW w:w="7088" w:type="dxa"/>
            <w:vAlign w:val="center"/>
          </w:tcPr>
          <w:p w14:paraId="3FC0BE81" w14:textId="59C18329" w:rsidR="00237F32" w:rsidRPr="00237F32" w:rsidRDefault="00B80352" w:rsidP="001702B3">
            <w:pPr>
              <w:pStyle w:val="Sinespaciado"/>
              <w:spacing w:before="40" w:after="40"/>
              <w:rPr>
                <w:sz w:val="18"/>
                <w:szCs w:val="18"/>
              </w:rPr>
            </w:pPr>
            <w:r w:rsidRPr="00B80352">
              <w:rPr>
                <w:sz w:val="18"/>
                <w:szCs w:val="18"/>
              </w:rPr>
              <w:t>6 meses</w:t>
            </w:r>
          </w:p>
        </w:tc>
      </w:tr>
      <w:tr w:rsidR="00237F32" w:rsidRPr="00237F32" w14:paraId="3C42A24E" w14:textId="77777777" w:rsidTr="001702B3">
        <w:tc>
          <w:tcPr>
            <w:tcW w:w="2405" w:type="dxa"/>
            <w:vAlign w:val="center"/>
          </w:tcPr>
          <w:p w14:paraId="593C2F94" w14:textId="77777777" w:rsidR="00237F32" w:rsidRPr="00237F32" w:rsidRDefault="00237F32" w:rsidP="001702B3">
            <w:pPr>
              <w:pStyle w:val="Sinespaciado"/>
              <w:spacing w:before="40" w:after="40"/>
              <w:rPr>
                <w:b/>
                <w:bCs/>
                <w:sz w:val="18"/>
                <w:szCs w:val="18"/>
              </w:rPr>
            </w:pPr>
            <w:r>
              <w:rPr>
                <w:b/>
                <w:bCs/>
                <w:sz w:val="18"/>
                <w:szCs w:val="18"/>
              </w:rPr>
              <w:t>Vigencia</w:t>
            </w:r>
          </w:p>
        </w:tc>
        <w:tc>
          <w:tcPr>
            <w:tcW w:w="7088" w:type="dxa"/>
            <w:vAlign w:val="center"/>
          </w:tcPr>
          <w:p w14:paraId="74FA2AA3" w14:textId="0187767E" w:rsidR="00237F32" w:rsidRPr="00237F32" w:rsidRDefault="00B80352" w:rsidP="001702B3">
            <w:pPr>
              <w:pStyle w:val="Sinespaciado"/>
              <w:spacing w:before="40" w:after="40"/>
              <w:rPr>
                <w:sz w:val="18"/>
                <w:szCs w:val="18"/>
              </w:rPr>
            </w:pPr>
            <w:r w:rsidRPr="00B80352">
              <w:rPr>
                <w:sz w:val="18"/>
                <w:szCs w:val="18"/>
              </w:rPr>
              <w:t>2026</w:t>
            </w:r>
          </w:p>
        </w:tc>
      </w:tr>
      <w:tr w:rsidR="00237F32" w:rsidRPr="00237F32" w14:paraId="748C6D34" w14:textId="77777777" w:rsidTr="001702B3">
        <w:tc>
          <w:tcPr>
            <w:tcW w:w="2405" w:type="dxa"/>
            <w:vAlign w:val="center"/>
          </w:tcPr>
          <w:p w14:paraId="6359642C" w14:textId="77777777" w:rsidR="00237F32" w:rsidRDefault="00237F32" w:rsidP="001702B3">
            <w:pPr>
              <w:pStyle w:val="Sinespaciado"/>
              <w:spacing w:before="40" w:after="40"/>
              <w:rPr>
                <w:b/>
                <w:bCs/>
                <w:sz w:val="18"/>
                <w:szCs w:val="18"/>
              </w:rPr>
            </w:pPr>
            <w:r>
              <w:rPr>
                <w:b/>
                <w:bCs/>
                <w:sz w:val="18"/>
                <w:szCs w:val="18"/>
              </w:rPr>
              <w:t>Fecha de inicio</w:t>
            </w:r>
          </w:p>
        </w:tc>
        <w:tc>
          <w:tcPr>
            <w:tcW w:w="7088" w:type="dxa"/>
            <w:vAlign w:val="center"/>
          </w:tcPr>
          <w:p w14:paraId="7764E404" w14:textId="28709B4F" w:rsidR="00237F32" w:rsidRPr="00237F32" w:rsidRDefault="00B80352" w:rsidP="001702B3">
            <w:pPr>
              <w:pStyle w:val="Sinespaciado"/>
              <w:spacing w:before="40" w:after="40"/>
              <w:rPr>
                <w:sz w:val="18"/>
                <w:szCs w:val="18"/>
              </w:rPr>
            </w:pPr>
            <w:r w:rsidRPr="00B80352">
              <w:rPr>
                <w:sz w:val="18"/>
                <w:szCs w:val="18"/>
              </w:rPr>
              <w:t>enero de 2026</w:t>
            </w:r>
          </w:p>
        </w:tc>
      </w:tr>
      <w:tr w:rsidR="00237F32" w:rsidRPr="00237F32" w14:paraId="6E8E086C" w14:textId="77777777" w:rsidTr="001702B3">
        <w:tc>
          <w:tcPr>
            <w:tcW w:w="2405" w:type="dxa"/>
            <w:vAlign w:val="center"/>
          </w:tcPr>
          <w:p w14:paraId="4A46588E" w14:textId="77777777" w:rsidR="00237F32" w:rsidRPr="00237F32" w:rsidRDefault="00237F32" w:rsidP="001702B3">
            <w:pPr>
              <w:pStyle w:val="Sinespaciado"/>
              <w:spacing w:before="40" w:after="40"/>
              <w:rPr>
                <w:b/>
                <w:bCs/>
                <w:sz w:val="18"/>
                <w:szCs w:val="18"/>
              </w:rPr>
            </w:pPr>
            <w:r>
              <w:rPr>
                <w:b/>
                <w:bCs/>
                <w:sz w:val="18"/>
                <w:szCs w:val="18"/>
              </w:rPr>
              <w:t>Brecha asociada</w:t>
            </w:r>
          </w:p>
        </w:tc>
        <w:tc>
          <w:tcPr>
            <w:tcW w:w="7088" w:type="dxa"/>
            <w:vAlign w:val="center"/>
          </w:tcPr>
          <w:p w14:paraId="07C01263" w14:textId="75D3C138" w:rsidR="00237F32" w:rsidRPr="00237F32" w:rsidRDefault="00B80352" w:rsidP="001702B3">
            <w:pPr>
              <w:pStyle w:val="Sinespaciado"/>
              <w:spacing w:before="40" w:after="40"/>
              <w:rPr>
                <w:sz w:val="18"/>
                <w:szCs w:val="18"/>
              </w:rPr>
            </w:pPr>
            <w:r w:rsidRPr="00B80352">
              <w:rPr>
                <w:sz w:val="18"/>
                <w:szCs w:val="18"/>
              </w:rPr>
              <w:t>Falta de mecanismos de participación ciudadana, falta de información sobre la participación ciudadana.</w:t>
            </w:r>
          </w:p>
        </w:tc>
      </w:tr>
    </w:tbl>
    <w:p w14:paraId="4FBC8AE2" w14:textId="64241E3A" w:rsidR="00237F32" w:rsidRDefault="00237F32" w:rsidP="00237F32">
      <w:pPr>
        <w:pStyle w:val="Descripcin"/>
      </w:pPr>
      <w:bookmarkStart w:id="114" w:name="_Toc194054042"/>
      <w:r>
        <w:t xml:space="preserve">Tabla </w:t>
      </w:r>
      <w:fldSimple w:instr=" SEQ Tabla \* ARABIC ">
        <w:r w:rsidR="00BD3356">
          <w:rPr>
            <w:noProof/>
          </w:rPr>
          <w:t>73</w:t>
        </w:r>
      </w:fldSimple>
      <w:r>
        <w:t xml:space="preserve"> </w:t>
      </w:r>
      <w:r w:rsidR="00B80352">
        <w:t xml:space="preserve">Iniciativa: </w:t>
      </w:r>
      <w:r w:rsidR="00B80352" w:rsidRPr="00B80352">
        <w:t>Capacitación en Gobierno Digital</w:t>
      </w:r>
      <w:bookmarkEnd w:id="114"/>
    </w:p>
    <w:tbl>
      <w:tblPr>
        <w:tblStyle w:val="Tablaconcuadrcula"/>
        <w:tblW w:w="9493" w:type="dxa"/>
        <w:tblLayout w:type="fixed"/>
        <w:tblLook w:val="06A0" w:firstRow="1" w:lastRow="0" w:firstColumn="1" w:lastColumn="0" w:noHBand="1" w:noVBand="1"/>
      </w:tblPr>
      <w:tblGrid>
        <w:gridCol w:w="2405"/>
        <w:gridCol w:w="7088"/>
      </w:tblGrid>
      <w:tr w:rsidR="00237F32" w:rsidRPr="00237F32" w14:paraId="0FA7F648" w14:textId="77777777" w:rsidTr="001702B3">
        <w:tc>
          <w:tcPr>
            <w:tcW w:w="2405" w:type="dxa"/>
            <w:vAlign w:val="center"/>
          </w:tcPr>
          <w:p w14:paraId="0F28EFBF" w14:textId="77777777" w:rsidR="00237F32" w:rsidRPr="00237F32" w:rsidRDefault="00237F32" w:rsidP="001702B3">
            <w:pPr>
              <w:pStyle w:val="Sinespaciado"/>
              <w:spacing w:before="40" w:after="40"/>
              <w:rPr>
                <w:b/>
                <w:bCs/>
                <w:sz w:val="18"/>
                <w:szCs w:val="18"/>
              </w:rPr>
            </w:pPr>
            <w:r w:rsidRPr="00237F32">
              <w:rPr>
                <w:b/>
                <w:bCs/>
                <w:sz w:val="18"/>
                <w:szCs w:val="18"/>
              </w:rPr>
              <w:t>ID</w:t>
            </w:r>
          </w:p>
        </w:tc>
        <w:tc>
          <w:tcPr>
            <w:tcW w:w="7088" w:type="dxa"/>
            <w:vAlign w:val="center"/>
          </w:tcPr>
          <w:p w14:paraId="30823E97" w14:textId="0B7FCDD5" w:rsidR="00237F32" w:rsidRPr="00237F32" w:rsidRDefault="00B80352" w:rsidP="001702B3">
            <w:pPr>
              <w:pStyle w:val="Sinespaciado"/>
              <w:spacing w:before="40" w:after="40"/>
              <w:rPr>
                <w:b/>
                <w:bCs/>
                <w:sz w:val="18"/>
                <w:szCs w:val="18"/>
              </w:rPr>
            </w:pPr>
            <w:r w:rsidRPr="00B80352">
              <w:rPr>
                <w:b/>
                <w:bCs/>
                <w:sz w:val="18"/>
                <w:szCs w:val="18"/>
              </w:rPr>
              <w:t>IT005</w:t>
            </w:r>
          </w:p>
        </w:tc>
      </w:tr>
      <w:tr w:rsidR="00237F32" w:rsidRPr="00237F32" w14:paraId="0546C2E5" w14:textId="77777777" w:rsidTr="001702B3">
        <w:tc>
          <w:tcPr>
            <w:tcW w:w="2405" w:type="dxa"/>
            <w:vAlign w:val="center"/>
          </w:tcPr>
          <w:p w14:paraId="399FF050" w14:textId="77777777" w:rsidR="00237F32" w:rsidRPr="00237F32" w:rsidRDefault="00237F32" w:rsidP="001702B3">
            <w:pPr>
              <w:pStyle w:val="Sinespaciado"/>
              <w:spacing w:before="40" w:after="40"/>
              <w:rPr>
                <w:b/>
                <w:bCs/>
                <w:sz w:val="18"/>
                <w:szCs w:val="18"/>
              </w:rPr>
            </w:pPr>
            <w:r w:rsidRPr="00237F32">
              <w:rPr>
                <w:b/>
                <w:bCs/>
                <w:sz w:val="18"/>
                <w:szCs w:val="18"/>
              </w:rPr>
              <w:t xml:space="preserve">Nombre </w:t>
            </w:r>
            <w:r>
              <w:rPr>
                <w:b/>
                <w:bCs/>
                <w:sz w:val="18"/>
                <w:szCs w:val="18"/>
              </w:rPr>
              <w:t>iniciativa</w:t>
            </w:r>
          </w:p>
        </w:tc>
        <w:tc>
          <w:tcPr>
            <w:tcW w:w="7088" w:type="dxa"/>
            <w:vAlign w:val="center"/>
          </w:tcPr>
          <w:p w14:paraId="47D303D4" w14:textId="5E5838B5" w:rsidR="00237F32" w:rsidRPr="00237F32" w:rsidRDefault="00B80352" w:rsidP="001702B3">
            <w:pPr>
              <w:pStyle w:val="Sinespaciado"/>
              <w:spacing w:before="40" w:after="40"/>
              <w:rPr>
                <w:color w:val="575757"/>
                <w:sz w:val="18"/>
                <w:szCs w:val="18"/>
                <w:shd w:val="clear" w:color="auto" w:fill="FFFFFF"/>
              </w:rPr>
            </w:pPr>
            <w:r w:rsidRPr="00B80352">
              <w:rPr>
                <w:sz w:val="18"/>
                <w:szCs w:val="18"/>
                <w:shd w:val="clear" w:color="auto" w:fill="FFFFFF"/>
              </w:rPr>
              <w:t>Capacitación en Gobierno Digital</w:t>
            </w:r>
          </w:p>
        </w:tc>
      </w:tr>
      <w:tr w:rsidR="00237F32" w:rsidRPr="00237F32" w14:paraId="14016429" w14:textId="77777777" w:rsidTr="001702B3">
        <w:tc>
          <w:tcPr>
            <w:tcW w:w="2405" w:type="dxa"/>
            <w:vAlign w:val="center"/>
          </w:tcPr>
          <w:p w14:paraId="06AF8DBB" w14:textId="77777777" w:rsidR="00237F32" w:rsidRPr="00237F32" w:rsidRDefault="00237F32" w:rsidP="001702B3">
            <w:pPr>
              <w:pStyle w:val="Sinespaciado"/>
              <w:spacing w:before="40" w:after="40"/>
              <w:rPr>
                <w:b/>
                <w:bCs/>
                <w:sz w:val="18"/>
                <w:szCs w:val="18"/>
              </w:rPr>
            </w:pPr>
            <w:r>
              <w:rPr>
                <w:b/>
                <w:bCs/>
                <w:sz w:val="18"/>
                <w:szCs w:val="18"/>
              </w:rPr>
              <w:t>Descripción</w:t>
            </w:r>
          </w:p>
        </w:tc>
        <w:tc>
          <w:tcPr>
            <w:tcW w:w="7088" w:type="dxa"/>
            <w:vAlign w:val="center"/>
          </w:tcPr>
          <w:p w14:paraId="17DCFDCD" w14:textId="2D7E4919" w:rsidR="00237F32" w:rsidRPr="00237F32" w:rsidRDefault="00B80352" w:rsidP="001702B3">
            <w:pPr>
              <w:pStyle w:val="Sinespaciado"/>
              <w:spacing w:before="40" w:after="40"/>
              <w:rPr>
                <w:sz w:val="18"/>
                <w:szCs w:val="18"/>
              </w:rPr>
            </w:pPr>
            <w:r w:rsidRPr="00B80352">
              <w:rPr>
                <w:sz w:val="18"/>
                <w:szCs w:val="18"/>
              </w:rPr>
              <w:t>Capacitar al personal de la entidad en los lineamientos del Gobierno Digital y las pautas del MinTIC.</w:t>
            </w:r>
          </w:p>
        </w:tc>
      </w:tr>
      <w:tr w:rsidR="00237F32" w:rsidRPr="00237F32" w14:paraId="4A5E5582" w14:textId="77777777" w:rsidTr="001702B3">
        <w:tc>
          <w:tcPr>
            <w:tcW w:w="2405" w:type="dxa"/>
            <w:vAlign w:val="center"/>
          </w:tcPr>
          <w:p w14:paraId="146C45B3" w14:textId="77777777" w:rsidR="00237F32" w:rsidRPr="00237F32" w:rsidRDefault="00237F32" w:rsidP="001702B3">
            <w:pPr>
              <w:pStyle w:val="Sinespaciado"/>
              <w:spacing w:before="40" w:after="40"/>
              <w:rPr>
                <w:b/>
                <w:bCs/>
                <w:sz w:val="18"/>
                <w:szCs w:val="18"/>
              </w:rPr>
            </w:pPr>
            <w:r>
              <w:rPr>
                <w:b/>
                <w:bCs/>
                <w:sz w:val="18"/>
                <w:szCs w:val="18"/>
              </w:rPr>
              <w:t>Meta</w:t>
            </w:r>
          </w:p>
        </w:tc>
        <w:tc>
          <w:tcPr>
            <w:tcW w:w="7088" w:type="dxa"/>
            <w:vAlign w:val="center"/>
          </w:tcPr>
          <w:p w14:paraId="18BA9E79" w14:textId="5792AF23" w:rsidR="00237F32" w:rsidRPr="00237F32" w:rsidRDefault="00B80352" w:rsidP="001702B3">
            <w:pPr>
              <w:pStyle w:val="Sinespaciado"/>
              <w:spacing w:before="40" w:after="40"/>
              <w:rPr>
                <w:sz w:val="18"/>
                <w:szCs w:val="18"/>
              </w:rPr>
            </w:pPr>
            <w:r w:rsidRPr="00B80352">
              <w:rPr>
                <w:sz w:val="18"/>
                <w:szCs w:val="18"/>
              </w:rPr>
              <w:t xml:space="preserve">Estructurar planes de recopilación de información. Implementar un sistema </w:t>
            </w:r>
            <w:r w:rsidRPr="00B80352">
              <w:rPr>
                <w:sz w:val="18"/>
                <w:szCs w:val="18"/>
              </w:rPr>
              <w:lastRenderedPageBreak/>
              <w:t>de gestión de roles y perfiles de usuario. Implementar un sistema de gestión documental.</w:t>
            </w:r>
          </w:p>
        </w:tc>
      </w:tr>
      <w:tr w:rsidR="00237F32" w:rsidRPr="00237F32" w14:paraId="14AD2355" w14:textId="77777777" w:rsidTr="001702B3">
        <w:tc>
          <w:tcPr>
            <w:tcW w:w="2405" w:type="dxa"/>
            <w:vAlign w:val="center"/>
          </w:tcPr>
          <w:p w14:paraId="200335FE" w14:textId="77777777" w:rsidR="00237F32" w:rsidRDefault="00237F32" w:rsidP="001702B3">
            <w:pPr>
              <w:pStyle w:val="Sinespaciado"/>
              <w:spacing w:before="40" w:after="40"/>
              <w:rPr>
                <w:b/>
                <w:bCs/>
                <w:sz w:val="18"/>
                <w:szCs w:val="18"/>
              </w:rPr>
            </w:pPr>
            <w:r>
              <w:rPr>
                <w:b/>
                <w:bCs/>
                <w:sz w:val="18"/>
                <w:szCs w:val="18"/>
              </w:rPr>
              <w:lastRenderedPageBreak/>
              <w:t>Área líder</w:t>
            </w:r>
          </w:p>
        </w:tc>
        <w:tc>
          <w:tcPr>
            <w:tcW w:w="7088" w:type="dxa"/>
            <w:vAlign w:val="center"/>
          </w:tcPr>
          <w:p w14:paraId="363B1BFA" w14:textId="2D8622D1" w:rsidR="00237F32" w:rsidRPr="00237F32" w:rsidRDefault="00B80352" w:rsidP="001702B3">
            <w:pPr>
              <w:pStyle w:val="Sinespaciado"/>
              <w:spacing w:before="40" w:after="40"/>
              <w:rPr>
                <w:sz w:val="18"/>
                <w:szCs w:val="18"/>
              </w:rPr>
            </w:pPr>
            <w:r w:rsidRPr="00B80352">
              <w:rPr>
                <w:sz w:val="18"/>
                <w:szCs w:val="18"/>
              </w:rPr>
              <w:t>Área de Planeación</w:t>
            </w:r>
          </w:p>
        </w:tc>
      </w:tr>
      <w:tr w:rsidR="00237F32" w:rsidRPr="00237F32" w14:paraId="24313BD7" w14:textId="77777777" w:rsidTr="001702B3">
        <w:tc>
          <w:tcPr>
            <w:tcW w:w="2405" w:type="dxa"/>
            <w:vAlign w:val="center"/>
          </w:tcPr>
          <w:p w14:paraId="513141BB" w14:textId="77777777" w:rsidR="00237F32" w:rsidRPr="00237F32" w:rsidRDefault="00237F32" w:rsidP="001702B3">
            <w:pPr>
              <w:pStyle w:val="Sinespaciado"/>
              <w:spacing w:before="40" w:after="40"/>
              <w:rPr>
                <w:b/>
                <w:bCs/>
                <w:sz w:val="18"/>
                <w:szCs w:val="18"/>
              </w:rPr>
            </w:pPr>
            <w:r w:rsidRPr="00237F32">
              <w:rPr>
                <w:b/>
                <w:bCs/>
                <w:sz w:val="18"/>
                <w:szCs w:val="18"/>
              </w:rPr>
              <w:t>Tiempo estimado</w:t>
            </w:r>
          </w:p>
        </w:tc>
        <w:tc>
          <w:tcPr>
            <w:tcW w:w="7088" w:type="dxa"/>
            <w:vAlign w:val="center"/>
          </w:tcPr>
          <w:p w14:paraId="69B37235" w14:textId="68E09D1D" w:rsidR="00237F32" w:rsidRPr="00237F32" w:rsidRDefault="00B80352" w:rsidP="001702B3">
            <w:pPr>
              <w:pStyle w:val="Sinespaciado"/>
              <w:spacing w:before="40" w:after="40"/>
              <w:rPr>
                <w:sz w:val="18"/>
                <w:szCs w:val="18"/>
              </w:rPr>
            </w:pPr>
            <w:r w:rsidRPr="00B80352">
              <w:rPr>
                <w:sz w:val="18"/>
                <w:szCs w:val="18"/>
              </w:rPr>
              <w:t>12 meses</w:t>
            </w:r>
          </w:p>
        </w:tc>
      </w:tr>
      <w:tr w:rsidR="00237F32" w:rsidRPr="00237F32" w14:paraId="083A3752" w14:textId="77777777" w:rsidTr="001702B3">
        <w:tc>
          <w:tcPr>
            <w:tcW w:w="2405" w:type="dxa"/>
            <w:vAlign w:val="center"/>
          </w:tcPr>
          <w:p w14:paraId="0FD15FC1" w14:textId="77777777" w:rsidR="00237F32" w:rsidRPr="00237F32" w:rsidRDefault="00237F32" w:rsidP="001702B3">
            <w:pPr>
              <w:pStyle w:val="Sinespaciado"/>
              <w:spacing w:before="40" w:after="40"/>
              <w:rPr>
                <w:b/>
                <w:bCs/>
                <w:sz w:val="18"/>
                <w:szCs w:val="18"/>
              </w:rPr>
            </w:pPr>
            <w:r>
              <w:rPr>
                <w:b/>
                <w:bCs/>
                <w:sz w:val="18"/>
                <w:szCs w:val="18"/>
              </w:rPr>
              <w:t>Vigencia</w:t>
            </w:r>
          </w:p>
        </w:tc>
        <w:tc>
          <w:tcPr>
            <w:tcW w:w="7088" w:type="dxa"/>
            <w:vAlign w:val="center"/>
          </w:tcPr>
          <w:p w14:paraId="6E532EE0" w14:textId="77777777" w:rsidR="00237F32" w:rsidRPr="00237F32" w:rsidRDefault="00237F32" w:rsidP="001702B3">
            <w:pPr>
              <w:pStyle w:val="Sinespaciado"/>
              <w:spacing w:before="40" w:after="40"/>
              <w:rPr>
                <w:sz w:val="18"/>
                <w:szCs w:val="18"/>
              </w:rPr>
            </w:pPr>
            <w:r w:rsidRPr="00237F32">
              <w:rPr>
                <w:sz w:val="18"/>
                <w:szCs w:val="18"/>
              </w:rPr>
              <w:t>2025</w:t>
            </w:r>
          </w:p>
        </w:tc>
      </w:tr>
      <w:tr w:rsidR="00237F32" w:rsidRPr="00237F32" w14:paraId="07151947" w14:textId="77777777" w:rsidTr="001702B3">
        <w:tc>
          <w:tcPr>
            <w:tcW w:w="2405" w:type="dxa"/>
            <w:vAlign w:val="center"/>
          </w:tcPr>
          <w:p w14:paraId="3C6906A7" w14:textId="77777777" w:rsidR="00237F32" w:rsidRDefault="00237F32" w:rsidP="001702B3">
            <w:pPr>
              <w:pStyle w:val="Sinespaciado"/>
              <w:spacing w:before="40" w:after="40"/>
              <w:rPr>
                <w:b/>
                <w:bCs/>
                <w:sz w:val="18"/>
                <w:szCs w:val="18"/>
              </w:rPr>
            </w:pPr>
            <w:r>
              <w:rPr>
                <w:b/>
                <w:bCs/>
                <w:sz w:val="18"/>
                <w:szCs w:val="18"/>
              </w:rPr>
              <w:t>Fecha de inicio</w:t>
            </w:r>
          </w:p>
        </w:tc>
        <w:tc>
          <w:tcPr>
            <w:tcW w:w="7088" w:type="dxa"/>
            <w:vAlign w:val="center"/>
          </w:tcPr>
          <w:p w14:paraId="2431018C" w14:textId="77777777" w:rsidR="00237F32" w:rsidRPr="00237F32" w:rsidRDefault="00237F32" w:rsidP="001702B3">
            <w:pPr>
              <w:pStyle w:val="Sinespaciado"/>
              <w:spacing w:before="40" w:after="40"/>
              <w:rPr>
                <w:sz w:val="18"/>
                <w:szCs w:val="18"/>
              </w:rPr>
            </w:pPr>
            <w:r w:rsidRPr="00237F32">
              <w:rPr>
                <w:sz w:val="18"/>
                <w:szCs w:val="18"/>
              </w:rPr>
              <w:t>enero de 2025</w:t>
            </w:r>
          </w:p>
        </w:tc>
      </w:tr>
      <w:tr w:rsidR="00237F32" w:rsidRPr="00237F32" w14:paraId="2FC5E9FF" w14:textId="77777777" w:rsidTr="001702B3">
        <w:tc>
          <w:tcPr>
            <w:tcW w:w="2405" w:type="dxa"/>
            <w:vAlign w:val="center"/>
          </w:tcPr>
          <w:p w14:paraId="4F775BDC" w14:textId="77777777" w:rsidR="00237F32" w:rsidRPr="00237F32" w:rsidRDefault="00237F32" w:rsidP="001702B3">
            <w:pPr>
              <w:pStyle w:val="Sinespaciado"/>
              <w:spacing w:before="40" w:after="40"/>
              <w:rPr>
                <w:b/>
                <w:bCs/>
                <w:sz w:val="18"/>
                <w:szCs w:val="18"/>
              </w:rPr>
            </w:pPr>
            <w:r>
              <w:rPr>
                <w:b/>
                <w:bCs/>
                <w:sz w:val="18"/>
                <w:szCs w:val="18"/>
              </w:rPr>
              <w:t>Brecha asociada</w:t>
            </w:r>
          </w:p>
        </w:tc>
        <w:tc>
          <w:tcPr>
            <w:tcW w:w="7088" w:type="dxa"/>
            <w:vAlign w:val="center"/>
          </w:tcPr>
          <w:p w14:paraId="310BE110" w14:textId="11176C73" w:rsidR="00237F32" w:rsidRPr="00237F32" w:rsidRDefault="00B80352" w:rsidP="001702B3">
            <w:pPr>
              <w:pStyle w:val="Sinespaciado"/>
              <w:spacing w:before="40" w:after="40"/>
              <w:rPr>
                <w:sz w:val="18"/>
                <w:szCs w:val="18"/>
              </w:rPr>
            </w:pPr>
            <w:r w:rsidRPr="00B80352">
              <w:rPr>
                <w:sz w:val="18"/>
                <w:szCs w:val="18"/>
              </w:rPr>
              <w:t>Falta de conocimiento sobre el Gobierno Digital, falta de habilidades digitales.</w:t>
            </w:r>
          </w:p>
        </w:tc>
      </w:tr>
    </w:tbl>
    <w:p w14:paraId="687970A7" w14:textId="127CBA63" w:rsidR="008036FD" w:rsidRDefault="008036FD" w:rsidP="008036FD">
      <w:pPr>
        <w:spacing w:before="240"/>
      </w:pPr>
      <w:r>
        <w:t>Las iniciativas de transformación digital definidas para la E.S.E Hospital San José del Guaviare se enfocan en el fortalecimiento de la seguridad de la información, la mejora de la página web, la implementación de la Estrategia de Gobierno en Línea y la promoción de la participación ciudadana.   Estas iniciativas buscan fortalecer la infraestructura tecnológica de la entidad, mejorar la eficiencia de los procesos, facilitar el acceso a la información y promover la transparencia en la gestión.</w:t>
      </w:r>
    </w:p>
    <w:p w14:paraId="7A715C43" w14:textId="77777777" w:rsidR="00FE2881" w:rsidRDefault="00FE2881">
      <w:pPr>
        <w:spacing w:after="160" w:line="259" w:lineRule="auto"/>
        <w:rPr>
          <w:rFonts w:eastAsiaTheme="majorEastAsia" w:cstheme="majorBidi"/>
          <w:b/>
          <w:szCs w:val="32"/>
          <w:highlight w:val="lightGray"/>
        </w:rPr>
      </w:pPr>
      <w:r>
        <w:rPr>
          <w:highlight w:val="lightGray"/>
        </w:rPr>
        <w:br w:type="page"/>
      </w:r>
    </w:p>
    <w:p w14:paraId="77EE7F58" w14:textId="2386838C" w:rsidR="00301FEB" w:rsidRDefault="00301FEB" w:rsidP="00FE2881">
      <w:pPr>
        <w:pStyle w:val="Ttulo1"/>
      </w:pPr>
      <w:bookmarkStart w:id="115" w:name="_Toc194053967"/>
      <w:r>
        <w:lastRenderedPageBreak/>
        <w:t>GLOSARIO</w:t>
      </w:r>
      <w:bookmarkEnd w:id="115"/>
    </w:p>
    <w:p w14:paraId="7114741B" w14:textId="773367F2" w:rsidR="001A18D9" w:rsidRDefault="001A18D9" w:rsidP="001A18D9">
      <w:pPr>
        <w:pStyle w:val="Prrafodelista"/>
        <w:numPr>
          <w:ilvl w:val="0"/>
          <w:numId w:val="38"/>
        </w:numPr>
        <w:spacing w:line="259" w:lineRule="auto"/>
      </w:pPr>
      <w:r w:rsidRPr="001A18D9">
        <w:rPr>
          <w:b/>
          <w:bCs/>
        </w:rPr>
        <w:t>Accesibilidad:</w:t>
      </w:r>
      <w:r>
        <w:t xml:space="preserve"> Característica que permite que las personas con </w:t>
      </w:r>
      <w:r w:rsidR="008035AC">
        <w:t xml:space="preserve">o sin </w:t>
      </w:r>
      <w:r>
        <w:t xml:space="preserve">discapacidad puedan usar </w:t>
      </w:r>
      <w:r w:rsidR="008035AC">
        <w:t xml:space="preserve">adecuadamente </w:t>
      </w:r>
      <w:r>
        <w:t xml:space="preserve">un sistema o servicio. </w:t>
      </w:r>
    </w:p>
    <w:p w14:paraId="38B711E4" w14:textId="2EE62A1D" w:rsidR="001A18D9" w:rsidRDefault="001A18D9" w:rsidP="001A18D9">
      <w:pPr>
        <w:pStyle w:val="Prrafodelista"/>
        <w:numPr>
          <w:ilvl w:val="0"/>
          <w:numId w:val="38"/>
        </w:numPr>
        <w:spacing w:line="259" w:lineRule="auto"/>
      </w:pPr>
      <w:r w:rsidRPr="001A18D9">
        <w:rPr>
          <w:b/>
          <w:bCs/>
        </w:rPr>
        <w:t>Agilidad:</w:t>
      </w:r>
      <w:r>
        <w:t xml:space="preserve"> Capacidad de una organización para adaptarse rápidamente a los cambios</w:t>
      </w:r>
      <w:r w:rsidR="00232718">
        <w:t>.</w:t>
      </w:r>
      <w:r>
        <w:t xml:space="preserve"> </w:t>
      </w:r>
    </w:p>
    <w:p w14:paraId="623628D3" w14:textId="10DBD6F1" w:rsidR="001A18D9" w:rsidRDefault="001A18D9" w:rsidP="001A18D9">
      <w:pPr>
        <w:pStyle w:val="Prrafodelista"/>
        <w:numPr>
          <w:ilvl w:val="0"/>
          <w:numId w:val="38"/>
        </w:numPr>
        <w:spacing w:line="259" w:lineRule="auto"/>
      </w:pPr>
      <w:r w:rsidRPr="008035AC">
        <w:rPr>
          <w:b/>
          <w:bCs/>
        </w:rPr>
        <w:t>Alineación estratégica:</w:t>
      </w:r>
      <w:r>
        <w:t xml:space="preserve"> Proceso de asegurar que las actividades de TI estén alineadas con los objetivos estratégicos de la organización</w:t>
      </w:r>
      <w:r w:rsidR="00232718">
        <w:t>.</w:t>
      </w:r>
      <w:r>
        <w:t xml:space="preserve"> </w:t>
      </w:r>
    </w:p>
    <w:p w14:paraId="52C90E0D" w14:textId="6FBEE1D3" w:rsidR="001A18D9" w:rsidRDefault="001A18D9" w:rsidP="001A18D9">
      <w:pPr>
        <w:pStyle w:val="Prrafodelista"/>
        <w:numPr>
          <w:ilvl w:val="0"/>
          <w:numId w:val="38"/>
        </w:numPr>
        <w:spacing w:line="259" w:lineRule="auto"/>
      </w:pPr>
      <w:r w:rsidRPr="008035AC">
        <w:rPr>
          <w:b/>
          <w:bCs/>
        </w:rPr>
        <w:t>Análisis de brechas:</w:t>
      </w:r>
      <w:r>
        <w:t xml:space="preserve"> Estudio que identifica las diferencias entre el estado actual y el estado deseado de la gestión de TI</w:t>
      </w:r>
      <w:r w:rsidR="00232718">
        <w:t>.</w:t>
      </w:r>
      <w:r>
        <w:t xml:space="preserve"> </w:t>
      </w:r>
    </w:p>
    <w:p w14:paraId="062CFC0B" w14:textId="1D40C6DE" w:rsidR="001A18D9" w:rsidRDefault="001A18D9" w:rsidP="001A18D9">
      <w:pPr>
        <w:pStyle w:val="Prrafodelista"/>
        <w:numPr>
          <w:ilvl w:val="0"/>
          <w:numId w:val="38"/>
        </w:numPr>
        <w:spacing w:line="259" w:lineRule="auto"/>
      </w:pPr>
      <w:r w:rsidRPr="00FF7202">
        <w:rPr>
          <w:b/>
          <w:bCs/>
        </w:rPr>
        <w:t>Aplicación:</w:t>
      </w:r>
      <w:r>
        <w:t xml:space="preserve"> Programa informático diseñado para realizar una tarea específica</w:t>
      </w:r>
      <w:r w:rsidR="00232718">
        <w:t>.</w:t>
      </w:r>
      <w:r>
        <w:t xml:space="preserve"> </w:t>
      </w:r>
    </w:p>
    <w:p w14:paraId="06CDD404" w14:textId="55B19C5A" w:rsidR="001A18D9" w:rsidRDefault="001A18D9" w:rsidP="001A18D9">
      <w:pPr>
        <w:pStyle w:val="Prrafodelista"/>
        <w:numPr>
          <w:ilvl w:val="0"/>
          <w:numId w:val="38"/>
        </w:numPr>
        <w:spacing w:line="259" w:lineRule="auto"/>
      </w:pPr>
      <w:r w:rsidRPr="00FF7202">
        <w:rPr>
          <w:b/>
          <w:bCs/>
        </w:rPr>
        <w:t>Apropiación de TI:</w:t>
      </w:r>
      <w:r>
        <w:t xml:space="preserve"> Proceso de adopción y uso efectivo de las tecnologías de la información por parte de los usuarios</w:t>
      </w:r>
      <w:r w:rsidR="00232718">
        <w:t>.</w:t>
      </w:r>
      <w:r>
        <w:t xml:space="preserve"> </w:t>
      </w:r>
    </w:p>
    <w:p w14:paraId="214B62C4" w14:textId="290D73D5" w:rsidR="001A18D9" w:rsidRDefault="001A18D9" w:rsidP="001A18D9">
      <w:pPr>
        <w:pStyle w:val="Prrafodelista"/>
        <w:numPr>
          <w:ilvl w:val="0"/>
          <w:numId w:val="38"/>
        </w:numPr>
        <w:spacing w:line="259" w:lineRule="auto"/>
      </w:pPr>
      <w:r w:rsidRPr="00B72247">
        <w:rPr>
          <w:b/>
          <w:bCs/>
        </w:rPr>
        <w:t>Arquitectura empresarial:</w:t>
      </w:r>
      <w:r>
        <w:t xml:space="preserve"> Marco que define la estructura y el funcionamiento de una organización</w:t>
      </w:r>
      <w:r w:rsidR="00232718">
        <w:t>.</w:t>
      </w:r>
      <w:r>
        <w:t xml:space="preserve"> </w:t>
      </w:r>
    </w:p>
    <w:p w14:paraId="6418AD5A" w14:textId="63D9A542" w:rsidR="001A18D9" w:rsidRDefault="001A18D9" w:rsidP="001A18D9">
      <w:pPr>
        <w:pStyle w:val="Prrafodelista"/>
        <w:numPr>
          <w:ilvl w:val="0"/>
          <w:numId w:val="38"/>
        </w:numPr>
        <w:spacing w:line="259" w:lineRule="auto"/>
      </w:pPr>
      <w:r w:rsidRPr="002C0516">
        <w:rPr>
          <w:b/>
          <w:bCs/>
        </w:rPr>
        <w:t>Autenticación:</w:t>
      </w:r>
      <w:r>
        <w:t xml:space="preserve"> Proceso de verificar la identidad de un usuario</w:t>
      </w:r>
      <w:r w:rsidR="00232718">
        <w:t>.</w:t>
      </w:r>
    </w:p>
    <w:p w14:paraId="21BF3FB9" w14:textId="4EEE406D" w:rsidR="001A18D9" w:rsidRDefault="001A18D9" w:rsidP="001A18D9">
      <w:pPr>
        <w:pStyle w:val="Prrafodelista"/>
        <w:numPr>
          <w:ilvl w:val="0"/>
          <w:numId w:val="38"/>
        </w:numPr>
        <w:spacing w:line="259" w:lineRule="auto"/>
      </w:pPr>
      <w:r w:rsidRPr="00232718">
        <w:rPr>
          <w:b/>
          <w:bCs/>
        </w:rPr>
        <w:t>Autorización:</w:t>
      </w:r>
      <w:r>
        <w:t xml:space="preserve"> Proceso de conceder a un usuario el acceso a un sistema o recurso.</w:t>
      </w:r>
    </w:p>
    <w:p w14:paraId="40FC5082" w14:textId="04A2FD69" w:rsidR="001A18D9" w:rsidRDefault="001A18D9" w:rsidP="001A18D9">
      <w:pPr>
        <w:pStyle w:val="Prrafodelista"/>
        <w:numPr>
          <w:ilvl w:val="0"/>
          <w:numId w:val="38"/>
        </w:numPr>
        <w:spacing w:line="259" w:lineRule="auto"/>
      </w:pPr>
      <w:r w:rsidRPr="00560585">
        <w:rPr>
          <w:b/>
          <w:bCs/>
        </w:rPr>
        <w:t>Big Data:</w:t>
      </w:r>
      <w:r>
        <w:t xml:space="preserve"> Conjunto de datos que son demasiado grandes o complejos para ser procesados por métodos tradicionales</w:t>
      </w:r>
      <w:r w:rsidR="00560585">
        <w:t>.</w:t>
      </w:r>
      <w:r>
        <w:t xml:space="preserve"> </w:t>
      </w:r>
    </w:p>
    <w:p w14:paraId="2AA95CD3" w14:textId="5AA47D13" w:rsidR="001A18D9" w:rsidRDefault="001A18D9" w:rsidP="001A18D9">
      <w:pPr>
        <w:pStyle w:val="Prrafodelista"/>
        <w:numPr>
          <w:ilvl w:val="0"/>
          <w:numId w:val="38"/>
        </w:numPr>
        <w:spacing w:line="259" w:lineRule="auto"/>
      </w:pPr>
      <w:proofErr w:type="spellStart"/>
      <w:r w:rsidRPr="007374DC">
        <w:rPr>
          <w:b/>
          <w:bCs/>
        </w:rPr>
        <w:t>Blockchain</w:t>
      </w:r>
      <w:proofErr w:type="spellEnd"/>
      <w:r w:rsidRPr="007374DC">
        <w:rPr>
          <w:b/>
          <w:bCs/>
        </w:rPr>
        <w:t>:</w:t>
      </w:r>
      <w:r>
        <w:t xml:space="preserve"> Base de datos distribuida que se utiliza para registrar transacciones y rastrear activos</w:t>
      </w:r>
      <w:r w:rsidR="00A42019">
        <w:t>.</w:t>
      </w:r>
    </w:p>
    <w:p w14:paraId="3E5ADD13" w14:textId="5F22F1D6" w:rsidR="001A18D9" w:rsidRDefault="001A18D9" w:rsidP="001A18D9">
      <w:pPr>
        <w:pStyle w:val="Prrafodelista"/>
        <w:numPr>
          <w:ilvl w:val="0"/>
          <w:numId w:val="38"/>
        </w:numPr>
        <w:spacing w:line="259" w:lineRule="auto"/>
      </w:pPr>
      <w:r w:rsidRPr="00492B66">
        <w:rPr>
          <w:b/>
          <w:bCs/>
        </w:rPr>
        <w:t>Capacitación en TIC:</w:t>
      </w:r>
      <w:r>
        <w:t xml:space="preserve"> Formación que ayuda a los usuarios a adquirir habilidades en el uso de las tecnologías de la información</w:t>
      </w:r>
      <w:r w:rsidR="00317F5A">
        <w:t>.</w:t>
      </w:r>
    </w:p>
    <w:p w14:paraId="3EDFF440" w14:textId="36AB27CF" w:rsidR="001A18D9" w:rsidRDefault="001A18D9" w:rsidP="001A18D9">
      <w:pPr>
        <w:pStyle w:val="Prrafodelista"/>
        <w:numPr>
          <w:ilvl w:val="0"/>
          <w:numId w:val="38"/>
        </w:numPr>
        <w:spacing w:line="259" w:lineRule="auto"/>
      </w:pPr>
      <w:r w:rsidRPr="000809F4">
        <w:rPr>
          <w:b/>
          <w:bCs/>
        </w:rPr>
        <w:t>Ciberseguridad:</w:t>
      </w:r>
      <w:r>
        <w:t xml:space="preserve"> Conjunto de medidas que se toman para proteger los sistemas informáticos de las amenazas cibernéticas</w:t>
      </w:r>
      <w:r w:rsidR="000809F4">
        <w:t>.</w:t>
      </w:r>
    </w:p>
    <w:p w14:paraId="30AA06A1" w14:textId="055686C9" w:rsidR="001A18D9" w:rsidRDefault="001A18D9" w:rsidP="001A18D9">
      <w:pPr>
        <w:pStyle w:val="Prrafodelista"/>
        <w:numPr>
          <w:ilvl w:val="0"/>
          <w:numId w:val="38"/>
        </w:numPr>
        <w:spacing w:line="259" w:lineRule="auto"/>
      </w:pPr>
      <w:r w:rsidRPr="000A602C">
        <w:rPr>
          <w:b/>
          <w:bCs/>
        </w:rPr>
        <w:t>Cloud Computing:</w:t>
      </w:r>
      <w:r>
        <w:t xml:space="preserve"> Prestación de servicios informáticos a través de Internet</w:t>
      </w:r>
      <w:r w:rsidR="00FE5796">
        <w:t>.</w:t>
      </w:r>
      <w:r>
        <w:t xml:space="preserve"> </w:t>
      </w:r>
    </w:p>
    <w:p w14:paraId="05CD1DFE" w14:textId="610D95ED" w:rsidR="001A18D9" w:rsidRDefault="001A18D9" w:rsidP="001A18D9">
      <w:pPr>
        <w:pStyle w:val="Prrafodelista"/>
        <w:numPr>
          <w:ilvl w:val="0"/>
          <w:numId w:val="38"/>
        </w:numPr>
        <w:spacing w:line="259" w:lineRule="auto"/>
      </w:pPr>
      <w:r w:rsidRPr="00FE5796">
        <w:rPr>
          <w:b/>
          <w:bCs/>
        </w:rPr>
        <w:t>CMS (Sistema de gestión de contenidos):</w:t>
      </w:r>
      <w:r>
        <w:t xml:space="preserve"> Aplicación que permite a los usuarios crear, editar y publicar contenido web</w:t>
      </w:r>
      <w:r w:rsidR="00FE5796">
        <w:t>.</w:t>
      </w:r>
      <w:r>
        <w:t xml:space="preserve"> </w:t>
      </w:r>
    </w:p>
    <w:p w14:paraId="29044209" w14:textId="13A25C2B" w:rsidR="001A18D9" w:rsidRDefault="001A18D9" w:rsidP="001A18D9">
      <w:pPr>
        <w:pStyle w:val="Prrafodelista"/>
        <w:numPr>
          <w:ilvl w:val="0"/>
          <w:numId w:val="38"/>
        </w:numPr>
        <w:spacing w:line="259" w:lineRule="auto"/>
      </w:pPr>
      <w:r w:rsidRPr="00FE5796">
        <w:rPr>
          <w:b/>
          <w:bCs/>
        </w:rPr>
        <w:t>Colaboración:</w:t>
      </w:r>
      <w:r>
        <w:t xml:space="preserve"> Trabajo conjunto entre dos o más personas o entidades</w:t>
      </w:r>
      <w:r w:rsidR="00FE5796">
        <w:t>.</w:t>
      </w:r>
      <w:r>
        <w:t xml:space="preserve"> </w:t>
      </w:r>
    </w:p>
    <w:p w14:paraId="236625EB" w14:textId="343705C6" w:rsidR="001A18D9" w:rsidRDefault="001A18D9" w:rsidP="001A18D9">
      <w:pPr>
        <w:pStyle w:val="Prrafodelista"/>
        <w:numPr>
          <w:ilvl w:val="0"/>
          <w:numId w:val="38"/>
        </w:numPr>
        <w:spacing w:line="259" w:lineRule="auto"/>
      </w:pPr>
      <w:r w:rsidRPr="00FE5796">
        <w:rPr>
          <w:b/>
          <w:bCs/>
        </w:rPr>
        <w:t>Confidencialidad:</w:t>
      </w:r>
      <w:r>
        <w:t xml:space="preserve"> Propiedad de la información que impide que sea accedida por personas no autorizadas</w:t>
      </w:r>
      <w:r w:rsidR="00FE5796">
        <w:t>.</w:t>
      </w:r>
      <w:r>
        <w:t xml:space="preserve"> </w:t>
      </w:r>
    </w:p>
    <w:p w14:paraId="20C96943" w14:textId="20392C85" w:rsidR="001A18D9" w:rsidRDefault="001A18D9" w:rsidP="001A18D9">
      <w:pPr>
        <w:pStyle w:val="Prrafodelista"/>
        <w:numPr>
          <w:ilvl w:val="0"/>
          <w:numId w:val="38"/>
        </w:numPr>
        <w:spacing w:line="259" w:lineRule="auto"/>
      </w:pPr>
      <w:r w:rsidRPr="00FE5796">
        <w:rPr>
          <w:b/>
          <w:bCs/>
        </w:rPr>
        <w:t>Control de acceso:</w:t>
      </w:r>
      <w:r>
        <w:t xml:space="preserve"> Mecanismo que restringe el acceso a un sistema o recurso</w:t>
      </w:r>
      <w:r w:rsidR="00FE5796">
        <w:t>.</w:t>
      </w:r>
      <w:r>
        <w:t xml:space="preserve"> </w:t>
      </w:r>
    </w:p>
    <w:p w14:paraId="69D7EE5A" w14:textId="0BADB2D5" w:rsidR="001A18D9" w:rsidRDefault="001A18D9" w:rsidP="001A18D9">
      <w:pPr>
        <w:pStyle w:val="Prrafodelista"/>
        <w:numPr>
          <w:ilvl w:val="0"/>
          <w:numId w:val="38"/>
        </w:numPr>
        <w:spacing w:line="259" w:lineRule="auto"/>
      </w:pPr>
      <w:r w:rsidRPr="00713229">
        <w:rPr>
          <w:b/>
          <w:bCs/>
        </w:rPr>
        <w:t>DevOps:</w:t>
      </w:r>
      <w:r>
        <w:t xml:space="preserve"> Conjunto de prácticas que combinan el desarrollo de software (Dev) y las operaciones de TI (</w:t>
      </w:r>
      <w:proofErr w:type="spellStart"/>
      <w:r>
        <w:t>Ops</w:t>
      </w:r>
      <w:proofErr w:type="spellEnd"/>
      <w:r w:rsidR="005814B7">
        <w:t>)</w:t>
      </w:r>
      <w:r w:rsidR="00E21ACE">
        <w:t>.</w:t>
      </w:r>
      <w:r>
        <w:t xml:space="preserve"> </w:t>
      </w:r>
    </w:p>
    <w:p w14:paraId="1BDFE9AF" w14:textId="5D1CFE35" w:rsidR="001A18D9" w:rsidRDefault="001A18D9" w:rsidP="001A18D9">
      <w:pPr>
        <w:pStyle w:val="Prrafodelista"/>
        <w:numPr>
          <w:ilvl w:val="0"/>
          <w:numId w:val="38"/>
        </w:numPr>
        <w:spacing w:line="259" w:lineRule="auto"/>
      </w:pPr>
      <w:r w:rsidRPr="004B67B3">
        <w:rPr>
          <w:b/>
          <w:bCs/>
        </w:rPr>
        <w:lastRenderedPageBreak/>
        <w:t>Disponibilidad:</w:t>
      </w:r>
      <w:r>
        <w:t xml:space="preserve"> Característica que asegura que un sistema o recurso esté disponible cuando se necesite</w:t>
      </w:r>
      <w:r w:rsidR="004B67B3">
        <w:t>.</w:t>
      </w:r>
      <w:r>
        <w:t xml:space="preserve"> </w:t>
      </w:r>
    </w:p>
    <w:p w14:paraId="7814A321" w14:textId="39D64EAE" w:rsidR="001A18D9" w:rsidRDefault="001A18D9" w:rsidP="001A18D9">
      <w:pPr>
        <w:pStyle w:val="Prrafodelista"/>
        <w:numPr>
          <w:ilvl w:val="0"/>
          <w:numId w:val="38"/>
        </w:numPr>
        <w:spacing w:line="259" w:lineRule="auto"/>
      </w:pPr>
      <w:r w:rsidRPr="00D61021">
        <w:rPr>
          <w:b/>
          <w:bCs/>
        </w:rPr>
        <w:t>Eficiencia:</w:t>
      </w:r>
      <w:r>
        <w:t xml:space="preserve"> Capacidad de lograr un objetivo con el mínimo de recursos</w:t>
      </w:r>
      <w:r w:rsidR="00727293">
        <w:t>.</w:t>
      </w:r>
      <w:r>
        <w:t xml:space="preserve"> </w:t>
      </w:r>
    </w:p>
    <w:p w14:paraId="4AC330E8" w14:textId="29EB8DE2" w:rsidR="001A18D9" w:rsidRDefault="001A18D9" w:rsidP="001A18D9">
      <w:pPr>
        <w:pStyle w:val="Prrafodelista"/>
        <w:numPr>
          <w:ilvl w:val="0"/>
          <w:numId w:val="38"/>
        </w:numPr>
        <w:spacing w:line="259" w:lineRule="auto"/>
      </w:pPr>
      <w:r w:rsidRPr="00955663">
        <w:rPr>
          <w:b/>
          <w:bCs/>
        </w:rPr>
        <w:t>Escalabilidad:</w:t>
      </w:r>
      <w:r>
        <w:t xml:space="preserve"> Capacidad de un sistema para adaptarse a un aumento de la demanda</w:t>
      </w:r>
      <w:r w:rsidR="00955663">
        <w:t>.</w:t>
      </w:r>
      <w:r>
        <w:t xml:space="preserve"> </w:t>
      </w:r>
    </w:p>
    <w:p w14:paraId="3D38214D" w14:textId="06212B8C" w:rsidR="001A18D9" w:rsidRDefault="001A18D9" w:rsidP="001A18D9">
      <w:pPr>
        <w:pStyle w:val="Prrafodelista"/>
        <w:numPr>
          <w:ilvl w:val="0"/>
          <w:numId w:val="38"/>
        </w:numPr>
        <w:spacing w:line="259" w:lineRule="auto"/>
      </w:pPr>
      <w:r w:rsidRPr="003C388F">
        <w:rPr>
          <w:b/>
          <w:bCs/>
        </w:rPr>
        <w:t>Estándares:</w:t>
      </w:r>
      <w:r>
        <w:t xml:space="preserve"> Conjunto de reglas o especificaciones que se utilizan para asegurar la compatibilidad y la interoperabilidad</w:t>
      </w:r>
      <w:r w:rsidR="003C388F">
        <w:t>.</w:t>
      </w:r>
      <w:r>
        <w:t xml:space="preserve"> </w:t>
      </w:r>
    </w:p>
    <w:p w14:paraId="2D626BD4" w14:textId="59B6F99C" w:rsidR="001A18D9" w:rsidRDefault="001A18D9" w:rsidP="001A18D9">
      <w:pPr>
        <w:pStyle w:val="Prrafodelista"/>
        <w:numPr>
          <w:ilvl w:val="0"/>
          <w:numId w:val="38"/>
        </w:numPr>
        <w:spacing w:line="259" w:lineRule="auto"/>
      </w:pPr>
      <w:r w:rsidRPr="003C388F">
        <w:rPr>
          <w:b/>
          <w:bCs/>
        </w:rPr>
        <w:t>Estrategia de Gobierno en Línea:</w:t>
      </w:r>
      <w:r>
        <w:t xml:space="preserve"> Plan que define </w:t>
      </w:r>
      <w:r w:rsidR="003C388F">
        <w:t>como</w:t>
      </w:r>
      <w:r>
        <w:t xml:space="preserve"> una entidad utilizará las TIC para mejorar la atención al ciudadano y la prestación de servicios</w:t>
      </w:r>
      <w:r w:rsidR="003C388F">
        <w:t>.</w:t>
      </w:r>
      <w:r>
        <w:t xml:space="preserve"> </w:t>
      </w:r>
    </w:p>
    <w:p w14:paraId="33CF6A39" w14:textId="26191E1E" w:rsidR="001A18D9" w:rsidRDefault="001A18D9" w:rsidP="001A18D9">
      <w:pPr>
        <w:pStyle w:val="Prrafodelista"/>
        <w:numPr>
          <w:ilvl w:val="0"/>
          <w:numId w:val="38"/>
        </w:numPr>
        <w:spacing w:line="259" w:lineRule="auto"/>
      </w:pPr>
      <w:r w:rsidRPr="003C388F">
        <w:rPr>
          <w:b/>
          <w:bCs/>
        </w:rPr>
        <w:t>Firma digital:</w:t>
      </w:r>
      <w:r>
        <w:t xml:space="preserve"> Mecanismo que permite verificar la autenticidad e integridad de un documento electrónico</w:t>
      </w:r>
      <w:r w:rsidR="003C388F">
        <w:t>.</w:t>
      </w:r>
      <w:r>
        <w:t xml:space="preserve"> </w:t>
      </w:r>
    </w:p>
    <w:p w14:paraId="372AEE1D" w14:textId="55E9BDEF" w:rsidR="001A18D9" w:rsidRDefault="001A18D9" w:rsidP="001A18D9">
      <w:pPr>
        <w:pStyle w:val="Prrafodelista"/>
        <w:numPr>
          <w:ilvl w:val="0"/>
          <w:numId w:val="38"/>
        </w:numPr>
        <w:spacing w:line="259" w:lineRule="auto"/>
      </w:pPr>
      <w:r w:rsidRPr="003C388F">
        <w:rPr>
          <w:b/>
          <w:bCs/>
        </w:rPr>
        <w:t>Gestión de la demanda de TI:</w:t>
      </w:r>
      <w:r>
        <w:t xml:space="preserve"> Proceso de planificación y gestión de las solicitudes de servicios de TI</w:t>
      </w:r>
      <w:r w:rsidR="003C388F">
        <w:t>.</w:t>
      </w:r>
      <w:r>
        <w:t xml:space="preserve"> </w:t>
      </w:r>
    </w:p>
    <w:p w14:paraId="04FDAD79" w14:textId="4B30301A" w:rsidR="001A18D9" w:rsidRDefault="001A18D9" w:rsidP="001A18D9">
      <w:pPr>
        <w:pStyle w:val="Prrafodelista"/>
        <w:numPr>
          <w:ilvl w:val="0"/>
          <w:numId w:val="38"/>
        </w:numPr>
        <w:spacing w:line="259" w:lineRule="auto"/>
      </w:pPr>
      <w:r w:rsidRPr="00255480">
        <w:rPr>
          <w:b/>
          <w:bCs/>
        </w:rPr>
        <w:t>Gestión de la información:</w:t>
      </w:r>
      <w:r>
        <w:t xml:space="preserve"> Proceso de recopilar, almacenar, procesar y distribuir información</w:t>
      </w:r>
      <w:r w:rsidR="008F462D">
        <w:t>.</w:t>
      </w:r>
      <w:r>
        <w:t xml:space="preserve"> </w:t>
      </w:r>
    </w:p>
    <w:p w14:paraId="12F4B3C1" w14:textId="56741038" w:rsidR="001A18D9" w:rsidRDefault="001A18D9" w:rsidP="001A18D9">
      <w:pPr>
        <w:pStyle w:val="Prrafodelista"/>
        <w:numPr>
          <w:ilvl w:val="0"/>
          <w:numId w:val="38"/>
        </w:numPr>
        <w:spacing w:line="259" w:lineRule="auto"/>
      </w:pPr>
      <w:r w:rsidRPr="008F462D">
        <w:rPr>
          <w:b/>
          <w:bCs/>
        </w:rPr>
        <w:t>Gestión de la seguridad de la información:</w:t>
      </w:r>
      <w:r>
        <w:t xml:space="preserve"> Proceso de proteger la información de las amenazas</w:t>
      </w:r>
      <w:r w:rsidR="008F462D">
        <w:t>.</w:t>
      </w:r>
      <w:r>
        <w:t xml:space="preserve"> </w:t>
      </w:r>
    </w:p>
    <w:p w14:paraId="50A0C0D0" w14:textId="19BE087C" w:rsidR="001A18D9" w:rsidRDefault="001A18D9" w:rsidP="001A18D9">
      <w:pPr>
        <w:pStyle w:val="Prrafodelista"/>
        <w:numPr>
          <w:ilvl w:val="0"/>
          <w:numId w:val="38"/>
        </w:numPr>
        <w:spacing w:line="259" w:lineRule="auto"/>
      </w:pPr>
      <w:r w:rsidRPr="004D50DA">
        <w:rPr>
          <w:b/>
          <w:bCs/>
        </w:rPr>
        <w:t>Gestión de procesos de TI:</w:t>
      </w:r>
      <w:r>
        <w:t xml:space="preserve"> Gestión de los procesos que se utilizan para entregar servicios de TI</w:t>
      </w:r>
      <w:r w:rsidR="004D50DA">
        <w:t>.</w:t>
      </w:r>
      <w:r>
        <w:t xml:space="preserve"> </w:t>
      </w:r>
    </w:p>
    <w:p w14:paraId="4211D343" w14:textId="186946E4" w:rsidR="001A18D9" w:rsidRDefault="001A18D9" w:rsidP="001A18D9">
      <w:pPr>
        <w:pStyle w:val="Prrafodelista"/>
        <w:numPr>
          <w:ilvl w:val="0"/>
          <w:numId w:val="38"/>
        </w:numPr>
        <w:spacing w:line="259" w:lineRule="auto"/>
      </w:pPr>
      <w:r w:rsidRPr="004D50DA">
        <w:rPr>
          <w:b/>
          <w:bCs/>
        </w:rPr>
        <w:t>Gestión de proyectos de TI:</w:t>
      </w:r>
      <w:r>
        <w:t xml:space="preserve"> Proceso de planificar, organizar y controlar los proyectos de TI</w:t>
      </w:r>
      <w:r w:rsidR="004D50DA">
        <w:t>.</w:t>
      </w:r>
      <w:r>
        <w:t xml:space="preserve"> </w:t>
      </w:r>
    </w:p>
    <w:p w14:paraId="40E29A2A" w14:textId="663A1E04" w:rsidR="001A18D9" w:rsidRDefault="001A18D9" w:rsidP="001A18D9">
      <w:pPr>
        <w:pStyle w:val="Prrafodelista"/>
        <w:numPr>
          <w:ilvl w:val="0"/>
          <w:numId w:val="38"/>
        </w:numPr>
        <w:spacing w:line="259" w:lineRule="auto"/>
      </w:pPr>
      <w:r w:rsidRPr="004D50DA">
        <w:rPr>
          <w:b/>
          <w:bCs/>
        </w:rPr>
        <w:t>Gestión de riesgos:</w:t>
      </w:r>
      <w:r>
        <w:t xml:space="preserve"> Proceso de identificar, evaluar y controlar los riesgos</w:t>
      </w:r>
      <w:r w:rsidR="004D50DA">
        <w:t>.</w:t>
      </w:r>
      <w:r>
        <w:t xml:space="preserve"> </w:t>
      </w:r>
    </w:p>
    <w:p w14:paraId="50411B84" w14:textId="38B10C4C" w:rsidR="001A18D9" w:rsidRDefault="001A18D9" w:rsidP="001A18D9">
      <w:pPr>
        <w:pStyle w:val="Prrafodelista"/>
        <w:numPr>
          <w:ilvl w:val="0"/>
          <w:numId w:val="38"/>
        </w:numPr>
        <w:spacing w:line="259" w:lineRule="auto"/>
      </w:pPr>
      <w:r w:rsidRPr="002C4E37">
        <w:rPr>
          <w:b/>
          <w:bCs/>
        </w:rPr>
        <w:t>Gestión del portafolio de servicios de TI:</w:t>
      </w:r>
      <w:r>
        <w:t xml:space="preserve"> Proceso de selección, diseño y gestión de los servicios de TI</w:t>
      </w:r>
      <w:r w:rsidR="002C4E37">
        <w:t>.</w:t>
      </w:r>
      <w:r>
        <w:t xml:space="preserve"> </w:t>
      </w:r>
    </w:p>
    <w:p w14:paraId="6CC9841F" w14:textId="6B402708" w:rsidR="001A18D9" w:rsidRDefault="001A18D9" w:rsidP="001A18D9">
      <w:pPr>
        <w:pStyle w:val="Prrafodelista"/>
        <w:numPr>
          <w:ilvl w:val="0"/>
          <w:numId w:val="38"/>
        </w:numPr>
        <w:spacing w:line="259" w:lineRule="auto"/>
      </w:pPr>
      <w:r w:rsidRPr="007638BF">
        <w:rPr>
          <w:b/>
          <w:bCs/>
        </w:rPr>
        <w:t>Gobernabilidad de la información:</w:t>
      </w:r>
      <w:r>
        <w:t xml:space="preserve"> Conjunto de políticas y procesos que se utilizan para gestionar la información</w:t>
      </w:r>
      <w:r w:rsidR="007638BF">
        <w:t>.</w:t>
      </w:r>
      <w:r>
        <w:t xml:space="preserve"> </w:t>
      </w:r>
    </w:p>
    <w:p w14:paraId="09DE8C0E" w14:textId="77777777" w:rsidR="001A18D9" w:rsidRDefault="001A18D9" w:rsidP="001A18D9">
      <w:pPr>
        <w:pStyle w:val="Prrafodelista"/>
        <w:numPr>
          <w:ilvl w:val="0"/>
          <w:numId w:val="38"/>
        </w:numPr>
        <w:spacing w:line="259" w:lineRule="auto"/>
      </w:pPr>
      <w:r w:rsidRPr="00470694">
        <w:rPr>
          <w:b/>
          <w:bCs/>
        </w:rPr>
        <w:t>HL7:</w:t>
      </w:r>
      <w:r>
        <w:t xml:space="preserve"> Estándar para el intercambio de información clínica.    </w:t>
      </w:r>
    </w:p>
    <w:p w14:paraId="39AFB30D" w14:textId="5A2A16D7" w:rsidR="001A18D9" w:rsidRDefault="001A18D9" w:rsidP="001A18D9">
      <w:pPr>
        <w:pStyle w:val="Prrafodelista"/>
        <w:numPr>
          <w:ilvl w:val="0"/>
          <w:numId w:val="38"/>
        </w:numPr>
        <w:spacing w:line="259" w:lineRule="auto"/>
      </w:pPr>
      <w:r w:rsidRPr="00470694">
        <w:rPr>
          <w:b/>
          <w:bCs/>
        </w:rPr>
        <w:t>Hosting:</w:t>
      </w:r>
      <w:r>
        <w:t xml:space="preserve"> Servicio que proporciona espacio en un servidor para alojar un sitio web</w:t>
      </w:r>
      <w:r w:rsidR="00470694">
        <w:t>.</w:t>
      </w:r>
      <w:r>
        <w:t xml:space="preserve"> </w:t>
      </w:r>
    </w:p>
    <w:p w14:paraId="2474DBE1" w14:textId="5B9057F9" w:rsidR="001A18D9" w:rsidRDefault="001A18D9" w:rsidP="001A18D9">
      <w:pPr>
        <w:pStyle w:val="Prrafodelista"/>
        <w:numPr>
          <w:ilvl w:val="0"/>
          <w:numId w:val="38"/>
        </w:numPr>
        <w:spacing w:line="259" w:lineRule="auto"/>
      </w:pPr>
      <w:r w:rsidRPr="00343327">
        <w:rPr>
          <w:b/>
          <w:bCs/>
        </w:rPr>
        <w:t>Innovación:</w:t>
      </w:r>
      <w:r>
        <w:t xml:space="preserve"> Introducción de nuevas ideas o métodos</w:t>
      </w:r>
      <w:r w:rsidR="00343327">
        <w:t>.</w:t>
      </w:r>
      <w:r>
        <w:t xml:space="preserve"> </w:t>
      </w:r>
    </w:p>
    <w:p w14:paraId="32241EA1" w14:textId="7BA0B32A" w:rsidR="001A18D9" w:rsidRDefault="001A18D9" w:rsidP="001A18D9">
      <w:pPr>
        <w:pStyle w:val="Prrafodelista"/>
        <w:numPr>
          <w:ilvl w:val="0"/>
          <w:numId w:val="38"/>
        </w:numPr>
        <w:spacing w:line="259" w:lineRule="auto"/>
      </w:pPr>
      <w:r w:rsidRPr="00091B43">
        <w:rPr>
          <w:b/>
          <w:bCs/>
        </w:rPr>
        <w:t>Integridad:</w:t>
      </w:r>
      <w:r>
        <w:t xml:space="preserve"> Propiedad de la información que asegura que no ha sido modificada sin autorización</w:t>
      </w:r>
      <w:r w:rsidR="00091B43">
        <w:t>.</w:t>
      </w:r>
      <w:r>
        <w:t xml:space="preserve"> </w:t>
      </w:r>
    </w:p>
    <w:p w14:paraId="2EB7E2CD" w14:textId="0EE71E04" w:rsidR="001A18D9" w:rsidRDefault="001A18D9" w:rsidP="001A18D9">
      <w:pPr>
        <w:pStyle w:val="Prrafodelista"/>
        <w:numPr>
          <w:ilvl w:val="0"/>
          <w:numId w:val="38"/>
        </w:numPr>
        <w:spacing w:line="259" w:lineRule="auto"/>
      </w:pPr>
      <w:r w:rsidRPr="00091B43">
        <w:rPr>
          <w:b/>
          <w:bCs/>
        </w:rPr>
        <w:t>Internet de las cosas (</w:t>
      </w:r>
      <w:proofErr w:type="spellStart"/>
      <w:r w:rsidRPr="00091B43">
        <w:rPr>
          <w:b/>
          <w:bCs/>
        </w:rPr>
        <w:t>IoT</w:t>
      </w:r>
      <w:proofErr w:type="spellEnd"/>
      <w:r w:rsidRPr="00091B43">
        <w:rPr>
          <w:b/>
          <w:bCs/>
        </w:rPr>
        <w:t>):</w:t>
      </w:r>
      <w:r>
        <w:t xml:space="preserve"> Red de dispositivos físicos que están conectados a Internet</w:t>
      </w:r>
      <w:r w:rsidR="00091B43">
        <w:t>.</w:t>
      </w:r>
      <w:r>
        <w:t xml:space="preserve"> </w:t>
      </w:r>
    </w:p>
    <w:p w14:paraId="5F84A3EB" w14:textId="4835F475" w:rsidR="001A18D9" w:rsidRDefault="001A18D9" w:rsidP="001A18D9">
      <w:pPr>
        <w:pStyle w:val="Prrafodelista"/>
        <w:numPr>
          <w:ilvl w:val="0"/>
          <w:numId w:val="38"/>
        </w:numPr>
        <w:spacing w:line="259" w:lineRule="auto"/>
      </w:pPr>
      <w:r w:rsidRPr="00DC7CCC">
        <w:rPr>
          <w:b/>
          <w:bCs/>
        </w:rPr>
        <w:lastRenderedPageBreak/>
        <w:t>Interoperabilidad:</w:t>
      </w:r>
      <w:r>
        <w:t xml:space="preserve"> Capacidad de los sistemas para intercambiar información</w:t>
      </w:r>
      <w:r w:rsidR="00DC7CCC">
        <w:t>.</w:t>
      </w:r>
      <w:r>
        <w:t xml:space="preserve"> </w:t>
      </w:r>
    </w:p>
    <w:p w14:paraId="7E915937" w14:textId="0A83B767" w:rsidR="001A18D9" w:rsidRDefault="001A18D9" w:rsidP="001A18D9">
      <w:pPr>
        <w:pStyle w:val="Prrafodelista"/>
        <w:numPr>
          <w:ilvl w:val="0"/>
          <w:numId w:val="38"/>
        </w:numPr>
        <w:spacing w:line="259" w:lineRule="auto"/>
      </w:pPr>
      <w:r w:rsidRPr="00DC7CCC">
        <w:rPr>
          <w:b/>
          <w:bCs/>
        </w:rPr>
        <w:t>Inteligencia artificial (IA):</w:t>
      </w:r>
      <w:r>
        <w:t xml:space="preserve"> Capacidad de las máquinas para imitar la inteligencia humana</w:t>
      </w:r>
      <w:r w:rsidR="00DC7CCC">
        <w:t>.</w:t>
      </w:r>
      <w:r>
        <w:t xml:space="preserve"> </w:t>
      </w:r>
    </w:p>
    <w:p w14:paraId="291893EF" w14:textId="76FF8292" w:rsidR="001A18D9" w:rsidRDefault="001A18D9" w:rsidP="001A18D9">
      <w:pPr>
        <w:pStyle w:val="Prrafodelista"/>
        <w:numPr>
          <w:ilvl w:val="0"/>
          <w:numId w:val="38"/>
        </w:numPr>
        <w:spacing w:line="259" w:lineRule="auto"/>
      </w:pPr>
      <w:r w:rsidRPr="00711332">
        <w:rPr>
          <w:b/>
          <w:bCs/>
        </w:rPr>
        <w:t xml:space="preserve">Machine </w:t>
      </w:r>
      <w:proofErr w:type="spellStart"/>
      <w:r w:rsidRPr="00711332">
        <w:rPr>
          <w:b/>
          <w:bCs/>
        </w:rPr>
        <w:t>Learning</w:t>
      </w:r>
      <w:proofErr w:type="spellEnd"/>
      <w:r w:rsidRPr="00711332">
        <w:rPr>
          <w:b/>
          <w:bCs/>
        </w:rPr>
        <w:t>:</w:t>
      </w:r>
      <w:r>
        <w:t xml:space="preserve"> Tipo de inteligencia artificial que permite a las máquinas aprender de los datos</w:t>
      </w:r>
      <w:r w:rsidR="00711332">
        <w:t>.</w:t>
      </w:r>
      <w:r>
        <w:t xml:space="preserve"> </w:t>
      </w:r>
    </w:p>
    <w:p w14:paraId="2EF00287" w14:textId="2928985F" w:rsidR="001A18D9" w:rsidRDefault="001A18D9" w:rsidP="001A18D9">
      <w:pPr>
        <w:pStyle w:val="Prrafodelista"/>
        <w:numPr>
          <w:ilvl w:val="0"/>
          <w:numId w:val="38"/>
        </w:numPr>
        <w:spacing w:line="259" w:lineRule="auto"/>
      </w:pPr>
      <w:r w:rsidRPr="00E5629D">
        <w:rPr>
          <w:b/>
          <w:bCs/>
        </w:rPr>
        <w:t>Malware:</w:t>
      </w:r>
      <w:r>
        <w:t xml:space="preserve"> Software malicioso que se utiliza para dañar o acceder a un sistema informático</w:t>
      </w:r>
      <w:r w:rsidR="00E5629D">
        <w:t>.</w:t>
      </w:r>
      <w:r>
        <w:t xml:space="preserve"> </w:t>
      </w:r>
    </w:p>
    <w:p w14:paraId="489DD28E" w14:textId="31DA1F0E" w:rsidR="001A18D9" w:rsidRDefault="001A18D9" w:rsidP="001A18D9">
      <w:pPr>
        <w:pStyle w:val="Prrafodelista"/>
        <w:numPr>
          <w:ilvl w:val="0"/>
          <w:numId w:val="38"/>
        </w:numPr>
        <w:spacing w:line="259" w:lineRule="auto"/>
      </w:pPr>
      <w:r w:rsidRPr="00405BA0">
        <w:rPr>
          <w:b/>
          <w:bCs/>
        </w:rPr>
        <w:t>Microservicios:</w:t>
      </w:r>
      <w:r>
        <w:t xml:space="preserve"> Método de desarrollo de software que divide una aplicación en pequeños servicios independientes</w:t>
      </w:r>
      <w:r w:rsidR="00405BA0">
        <w:t>.</w:t>
      </w:r>
      <w:r>
        <w:t xml:space="preserve"> </w:t>
      </w:r>
    </w:p>
    <w:p w14:paraId="69A35F6F" w14:textId="74E93FB1" w:rsidR="001A18D9" w:rsidRDefault="001A18D9" w:rsidP="001A18D9">
      <w:pPr>
        <w:pStyle w:val="Prrafodelista"/>
        <w:numPr>
          <w:ilvl w:val="0"/>
          <w:numId w:val="38"/>
        </w:numPr>
        <w:spacing w:line="259" w:lineRule="auto"/>
      </w:pPr>
      <w:r w:rsidRPr="00405BA0">
        <w:rPr>
          <w:b/>
          <w:bCs/>
        </w:rPr>
        <w:t>MIPG (Modelo Integrado de Planeación y Gestión):</w:t>
      </w:r>
      <w:r>
        <w:t xml:space="preserve"> Modelo de gestión pública que promueve la eficiencia, la transparencia y la participación ciudadana</w:t>
      </w:r>
      <w:r w:rsidR="00405BA0">
        <w:t>.</w:t>
      </w:r>
      <w:r>
        <w:t xml:space="preserve"> </w:t>
      </w:r>
    </w:p>
    <w:p w14:paraId="3B911AF6" w14:textId="65BEA3B9" w:rsidR="001A18D9" w:rsidRDefault="001A18D9" w:rsidP="001A18D9">
      <w:pPr>
        <w:pStyle w:val="Prrafodelista"/>
        <w:numPr>
          <w:ilvl w:val="0"/>
          <w:numId w:val="38"/>
        </w:numPr>
        <w:spacing w:line="259" w:lineRule="auto"/>
      </w:pPr>
      <w:r w:rsidRPr="00405BA0">
        <w:rPr>
          <w:b/>
          <w:bCs/>
        </w:rPr>
        <w:t>Monitoreo:</w:t>
      </w:r>
      <w:r>
        <w:t xml:space="preserve"> Proceso de observar y registrar el rendimiento de un sistema</w:t>
      </w:r>
      <w:r w:rsidR="00405BA0">
        <w:t>.</w:t>
      </w:r>
    </w:p>
    <w:p w14:paraId="48C42FF3" w14:textId="40A811BC" w:rsidR="001A18D9" w:rsidRDefault="001A18D9" w:rsidP="001A18D9">
      <w:pPr>
        <w:pStyle w:val="Prrafodelista"/>
        <w:numPr>
          <w:ilvl w:val="0"/>
          <w:numId w:val="38"/>
        </w:numPr>
        <w:spacing w:line="259" w:lineRule="auto"/>
      </w:pPr>
      <w:r w:rsidRPr="00405BA0">
        <w:rPr>
          <w:b/>
          <w:bCs/>
        </w:rPr>
        <w:t>Normatividad:</w:t>
      </w:r>
      <w:r>
        <w:t xml:space="preserve"> Conjunto de leyes y reglamentos que rigen una actividad</w:t>
      </w:r>
      <w:r w:rsidR="00405BA0">
        <w:t>.</w:t>
      </w:r>
      <w:r>
        <w:t xml:space="preserve"> </w:t>
      </w:r>
    </w:p>
    <w:p w14:paraId="29705C4A" w14:textId="2353AE1A" w:rsidR="001A18D9" w:rsidRDefault="001A18D9" w:rsidP="001A18D9">
      <w:pPr>
        <w:pStyle w:val="Prrafodelista"/>
        <w:numPr>
          <w:ilvl w:val="0"/>
          <w:numId w:val="38"/>
        </w:numPr>
        <w:spacing w:line="259" w:lineRule="auto"/>
      </w:pPr>
      <w:r w:rsidRPr="00405BA0">
        <w:rPr>
          <w:b/>
          <w:bCs/>
        </w:rPr>
        <w:t>OPA (Otros procedimientos administrativos):</w:t>
      </w:r>
      <w:r>
        <w:t xml:space="preserve"> Procedimientos administrativos que no son trámites</w:t>
      </w:r>
      <w:r w:rsidR="00405BA0">
        <w:t>.</w:t>
      </w:r>
      <w:r>
        <w:t xml:space="preserve"> </w:t>
      </w:r>
    </w:p>
    <w:p w14:paraId="569142A5" w14:textId="420FCA6F" w:rsidR="001A18D9" w:rsidRDefault="001A18D9" w:rsidP="001A18D9">
      <w:pPr>
        <w:pStyle w:val="Prrafodelista"/>
        <w:numPr>
          <w:ilvl w:val="0"/>
          <w:numId w:val="38"/>
        </w:numPr>
        <w:spacing w:line="259" w:lineRule="auto"/>
      </w:pPr>
      <w:r w:rsidRPr="00405BA0">
        <w:rPr>
          <w:b/>
          <w:bCs/>
        </w:rPr>
        <w:t>Participación ciudadana:</w:t>
      </w:r>
      <w:r>
        <w:t xml:space="preserve"> Incorporación de los ciudadanos en la toma de decisiones</w:t>
      </w:r>
      <w:r w:rsidR="00405BA0">
        <w:t>.</w:t>
      </w:r>
      <w:r>
        <w:t xml:space="preserve"> </w:t>
      </w:r>
    </w:p>
    <w:p w14:paraId="73D849F3" w14:textId="11BE82AD" w:rsidR="00FE2881" w:rsidRDefault="001A18D9" w:rsidP="001A18D9">
      <w:pPr>
        <w:pStyle w:val="Prrafodelista"/>
        <w:numPr>
          <w:ilvl w:val="0"/>
          <w:numId w:val="38"/>
        </w:numPr>
        <w:spacing w:line="259" w:lineRule="auto"/>
      </w:pPr>
      <w:r w:rsidRPr="00405BA0">
        <w:rPr>
          <w:b/>
          <w:bCs/>
        </w:rPr>
        <w:t>PETI (Plan Estratégico de Tecnologías de la Información):</w:t>
      </w:r>
      <w:r>
        <w:t xml:space="preserve"> Plan que define c</w:t>
      </w:r>
      <w:r w:rsidR="00405BA0">
        <w:t>o</w:t>
      </w:r>
      <w:r>
        <w:t>mo una entidad utilizará las TIC para alcanzar sus objetivos estratégicos.</w:t>
      </w:r>
      <w:r w:rsidR="00FE2881">
        <w:br w:type="page"/>
      </w:r>
    </w:p>
    <w:p w14:paraId="6A8D7D10" w14:textId="243A9EE5" w:rsidR="00237F32" w:rsidRDefault="00B2748A" w:rsidP="00B2748A">
      <w:pPr>
        <w:pStyle w:val="Ttulo1"/>
      </w:pPr>
      <w:bookmarkStart w:id="116" w:name="_Toc194053968"/>
      <w:r>
        <w:lastRenderedPageBreak/>
        <w:t>CONTROL DE REVISIÓN Y APROBACIÓN</w:t>
      </w:r>
      <w:bookmarkEnd w:id="116"/>
    </w:p>
    <w:p w14:paraId="5FDF2BD4" w14:textId="5138C2B2" w:rsidR="00B2748A" w:rsidRPr="00B2748A" w:rsidRDefault="00B2748A" w:rsidP="00B2748A">
      <w:pPr>
        <w:pStyle w:val="Descripcin"/>
      </w:pPr>
      <w:bookmarkStart w:id="117" w:name="_Toc194054043"/>
      <w:r>
        <w:t xml:space="preserve">Tabla </w:t>
      </w:r>
      <w:fldSimple w:instr=" SEQ Tabla \* ARABIC ">
        <w:r w:rsidR="00BD3356">
          <w:rPr>
            <w:noProof/>
          </w:rPr>
          <w:t>74</w:t>
        </w:r>
      </w:fldSimple>
      <w:r>
        <w:t xml:space="preserve"> Control de </w:t>
      </w:r>
      <w:r w:rsidR="00714E1F">
        <w:t>revisión</w:t>
      </w:r>
      <w:bookmarkEnd w:id="117"/>
    </w:p>
    <w:tbl>
      <w:tblPr>
        <w:tblStyle w:val="Tablaconcuadrcula"/>
        <w:tblW w:w="0" w:type="auto"/>
        <w:tblLook w:val="04A0" w:firstRow="1" w:lastRow="0" w:firstColumn="1" w:lastColumn="0" w:noHBand="0" w:noVBand="1"/>
      </w:tblPr>
      <w:tblGrid>
        <w:gridCol w:w="2942"/>
        <w:gridCol w:w="2943"/>
        <w:gridCol w:w="2943"/>
      </w:tblGrid>
      <w:tr w:rsidR="00B2748A" w14:paraId="3BEA5F7A" w14:textId="77777777" w:rsidTr="00B2748A">
        <w:tc>
          <w:tcPr>
            <w:tcW w:w="2942" w:type="dxa"/>
            <w:vAlign w:val="center"/>
          </w:tcPr>
          <w:p w14:paraId="17E00D70" w14:textId="0026D6DD" w:rsidR="00B2748A" w:rsidRPr="00B2748A" w:rsidRDefault="00B2748A" w:rsidP="00B2748A">
            <w:pPr>
              <w:pStyle w:val="Sinespaciado"/>
              <w:spacing w:before="40" w:after="40"/>
              <w:jc w:val="center"/>
              <w:rPr>
                <w:b/>
                <w:bCs/>
              </w:rPr>
            </w:pPr>
            <w:r w:rsidRPr="00B2748A">
              <w:rPr>
                <w:b/>
                <w:bCs/>
              </w:rPr>
              <w:t>Elaboró</w:t>
            </w:r>
          </w:p>
        </w:tc>
        <w:tc>
          <w:tcPr>
            <w:tcW w:w="2943" w:type="dxa"/>
            <w:vAlign w:val="center"/>
          </w:tcPr>
          <w:p w14:paraId="0970335E" w14:textId="22241B01" w:rsidR="00B2748A" w:rsidRPr="00B2748A" w:rsidRDefault="00B2748A" w:rsidP="00B2748A">
            <w:pPr>
              <w:pStyle w:val="Sinespaciado"/>
              <w:spacing w:before="40" w:after="40"/>
              <w:jc w:val="center"/>
              <w:rPr>
                <w:b/>
                <w:bCs/>
              </w:rPr>
            </w:pPr>
            <w:r w:rsidRPr="00B2748A">
              <w:rPr>
                <w:b/>
                <w:bCs/>
              </w:rPr>
              <w:t>Revisó</w:t>
            </w:r>
          </w:p>
        </w:tc>
        <w:tc>
          <w:tcPr>
            <w:tcW w:w="2943" w:type="dxa"/>
            <w:vAlign w:val="center"/>
          </w:tcPr>
          <w:p w14:paraId="306F6109" w14:textId="5CEA3BA3" w:rsidR="00B2748A" w:rsidRPr="00B2748A" w:rsidRDefault="00714E1F" w:rsidP="00B2748A">
            <w:pPr>
              <w:pStyle w:val="Sinespaciado"/>
              <w:spacing w:before="40" w:after="40"/>
              <w:jc w:val="center"/>
              <w:rPr>
                <w:b/>
                <w:bCs/>
              </w:rPr>
            </w:pPr>
            <w:r>
              <w:rPr>
                <w:b/>
                <w:bCs/>
              </w:rPr>
              <w:t>Fecha de Revisión</w:t>
            </w:r>
          </w:p>
        </w:tc>
      </w:tr>
      <w:tr w:rsidR="00B2748A" w14:paraId="4FDA55A4" w14:textId="77777777" w:rsidTr="00B2748A">
        <w:tc>
          <w:tcPr>
            <w:tcW w:w="2942" w:type="dxa"/>
          </w:tcPr>
          <w:p w14:paraId="124640B1" w14:textId="77777777" w:rsidR="00B2748A" w:rsidRPr="00B2748A" w:rsidRDefault="00B2748A" w:rsidP="00B2748A">
            <w:pPr>
              <w:pStyle w:val="Sinespaciado"/>
              <w:spacing w:before="40" w:after="40"/>
              <w:rPr>
                <w:b/>
                <w:bCs/>
              </w:rPr>
            </w:pPr>
            <w:r w:rsidRPr="00B2748A">
              <w:rPr>
                <w:b/>
                <w:bCs/>
              </w:rPr>
              <w:t>Jhoy Santiago Moreno Marroquin</w:t>
            </w:r>
          </w:p>
          <w:p w14:paraId="295D908E" w14:textId="567C663E" w:rsidR="00B2748A" w:rsidRPr="00B2748A" w:rsidRDefault="00B2748A" w:rsidP="00B2748A">
            <w:pPr>
              <w:pStyle w:val="Sinespaciado"/>
              <w:spacing w:before="40" w:after="40"/>
              <w:rPr>
                <w:i/>
                <w:iCs/>
              </w:rPr>
            </w:pPr>
            <w:r w:rsidRPr="00B2748A">
              <w:rPr>
                <w:i/>
                <w:iCs/>
                <w:sz w:val="16"/>
                <w:szCs w:val="16"/>
              </w:rPr>
              <w:t>Técnico de Apoyo en Gobierno Digital</w:t>
            </w:r>
          </w:p>
        </w:tc>
        <w:tc>
          <w:tcPr>
            <w:tcW w:w="2943" w:type="dxa"/>
          </w:tcPr>
          <w:p w14:paraId="057F6B23" w14:textId="77777777" w:rsidR="00B2748A" w:rsidRDefault="00B2748A" w:rsidP="00B2748A">
            <w:pPr>
              <w:pStyle w:val="Sinespaciado"/>
              <w:spacing w:before="40" w:after="40"/>
            </w:pPr>
          </w:p>
        </w:tc>
        <w:tc>
          <w:tcPr>
            <w:tcW w:w="2943" w:type="dxa"/>
          </w:tcPr>
          <w:p w14:paraId="043DBF23" w14:textId="77777777" w:rsidR="00B2748A" w:rsidRDefault="00B2748A" w:rsidP="00B2748A">
            <w:pPr>
              <w:pStyle w:val="Sinespaciado"/>
              <w:spacing w:before="40" w:after="40"/>
            </w:pPr>
          </w:p>
        </w:tc>
      </w:tr>
    </w:tbl>
    <w:p w14:paraId="4E7ECB16" w14:textId="1F487786" w:rsidR="00714E1F" w:rsidRPr="00B2748A" w:rsidRDefault="00714E1F" w:rsidP="00714E1F">
      <w:pPr>
        <w:pStyle w:val="Descripcin"/>
      </w:pPr>
      <w:bookmarkStart w:id="118" w:name="_Toc194054044"/>
      <w:r>
        <w:t xml:space="preserve">Tabla </w:t>
      </w:r>
      <w:fldSimple w:instr=" SEQ Tabla \* ARABIC ">
        <w:r w:rsidR="00BD3356">
          <w:rPr>
            <w:noProof/>
          </w:rPr>
          <w:t>75</w:t>
        </w:r>
      </w:fldSimple>
      <w:r>
        <w:t xml:space="preserve"> Control de aprobación</w:t>
      </w:r>
      <w:bookmarkEnd w:id="118"/>
    </w:p>
    <w:tbl>
      <w:tblPr>
        <w:tblStyle w:val="Tablaconcuadrcula"/>
        <w:tblW w:w="0" w:type="auto"/>
        <w:tblLook w:val="04A0" w:firstRow="1" w:lastRow="0" w:firstColumn="1" w:lastColumn="0" w:noHBand="0" w:noVBand="1"/>
      </w:tblPr>
      <w:tblGrid>
        <w:gridCol w:w="2942"/>
        <w:gridCol w:w="2943"/>
        <w:gridCol w:w="2943"/>
      </w:tblGrid>
      <w:tr w:rsidR="00714E1F" w14:paraId="06F03984" w14:textId="77777777" w:rsidTr="00FE6891">
        <w:tc>
          <w:tcPr>
            <w:tcW w:w="2942" w:type="dxa"/>
            <w:vAlign w:val="center"/>
          </w:tcPr>
          <w:p w14:paraId="7141EFEB" w14:textId="77777777" w:rsidR="00714E1F" w:rsidRPr="00B2748A" w:rsidRDefault="00714E1F" w:rsidP="00FE6891">
            <w:pPr>
              <w:pStyle w:val="Sinespaciado"/>
              <w:spacing w:before="40" w:after="40"/>
              <w:jc w:val="center"/>
              <w:rPr>
                <w:b/>
                <w:bCs/>
              </w:rPr>
            </w:pPr>
            <w:r w:rsidRPr="00B2748A">
              <w:rPr>
                <w:b/>
                <w:bCs/>
              </w:rPr>
              <w:t>Elaboró</w:t>
            </w:r>
          </w:p>
        </w:tc>
        <w:tc>
          <w:tcPr>
            <w:tcW w:w="2943" w:type="dxa"/>
            <w:vAlign w:val="center"/>
          </w:tcPr>
          <w:p w14:paraId="099DFDEA" w14:textId="61DC0C1E" w:rsidR="00714E1F" w:rsidRPr="00B2748A" w:rsidRDefault="00714E1F" w:rsidP="00FE6891">
            <w:pPr>
              <w:pStyle w:val="Sinespaciado"/>
              <w:spacing w:before="40" w:after="40"/>
              <w:jc w:val="center"/>
              <w:rPr>
                <w:b/>
                <w:bCs/>
              </w:rPr>
            </w:pPr>
            <w:r>
              <w:rPr>
                <w:b/>
                <w:bCs/>
              </w:rPr>
              <w:t>Aprobó</w:t>
            </w:r>
          </w:p>
        </w:tc>
        <w:tc>
          <w:tcPr>
            <w:tcW w:w="2943" w:type="dxa"/>
            <w:vAlign w:val="center"/>
          </w:tcPr>
          <w:p w14:paraId="0D22B115" w14:textId="48B86A73" w:rsidR="00714E1F" w:rsidRPr="00B2748A" w:rsidRDefault="00714E1F" w:rsidP="00FE6891">
            <w:pPr>
              <w:pStyle w:val="Sinespaciado"/>
              <w:spacing w:before="40" w:after="40"/>
              <w:jc w:val="center"/>
              <w:rPr>
                <w:b/>
                <w:bCs/>
              </w:rPr>
            </w:pPr>
            <w:r>
              <w:rPr>
                <w:b/>
                <w:bCs/>
              </w:rPr>
              <w:t>Fecha de Aprobación</w:t>
            </w:r>
          </w:p>
        </w:tc>
      </w:tr>
      <w:tr w:rsidR="00714E1F" w14:paraId="267AC0C5" w14:textId="77777777" w:rsidTr="00FE6891">
        <w:tc>
          <w:tcPr>
            <w:tcW w:w="2942" w:type="dxa"/>
          </w:tcPr>
          <w:p w14:paraId="48DB29FC" w14:textId="77777777" w:rsidR="00714E1F" w:rsidRPr="00B2748A" w:rsidRDefault="00714E1F" w:rsidP="00FE6891">
            <w:pPr>
              <w:pStyle w:val="Sinespaciado"/>
              <w:spacing w:before="40" w:after="40"/>
              <w:rPr>
                <w:b/>
                <w:bCs/>
              </w:rPr>
            </w:pPr>
            <w:r w:rsidRPr="00B2748A">
              <w:rPr>
                <w:b/>
                <w:bCs/>
              </w:rPr>
              <w:t>Jhoy Santiago Moreno Marroquin</w:t>
            </w:r>
          </w:p>
          <w:p w14:paraId="1AE688C2" w14:textId="77777777" w:rsidR="00714E1F" w:rsidRPr="00B2748A" w:rsidRDefault="00714E1F" w:rsidP="00FE6891">
            <w:pPr>
              <w:pStyle w:val="Sinespaciado"/>
              <w:spacing w:before="40" w:after="40"/>
              <w:rPr>
                <w:i/>
                <w:iCs/>
              </w:rPr>
            </w:pPr>
            <w:r w:rsidRPr="00B2748A">
              <w:rPr>
                <w:i/>
                <w:iCs/>
                <w:sz w:val="16"/>
                <w:szCs w:val="16"/>
              </w:rPr>
              <w:t>Técnico de Apoyo en Gobierno Digital</w:t>
            </w:r>
          </w:p>
        </w:tc>
        <w:tc>
          <w:tcPr>
            <w:tcW w:w="2943" w:type="dxa"/>
          </w:tcPr>
          <w:p w14:paraId="191936A6" w14:textId="77777777" w:rsidR="00714E1F" w:rsidRDefault="00714E1F" w:rsidP="00FE6891">
            <w:pPr>
              <w:pStyle w:val="Sinespaciado"/>
              <w:spacing w:before="40" w:after="40"/>
            </w:pPr>
          </w:p>
        </w:tc>
        <w:tc>
          <w:tcPr>
            <w:tcW w:w="2943" w:type="dxa"/>
          </w:tcPr>
          <w:p w14:paraId="77522C4F" w14:textId="77777777" w:rsidR="00714E1F" w:rsidRDefault="00714E1F" w:rsidP="00FE6891">
            <w:pPr>
              <w:pStyle w:val="Sinespaciado"/>
              <w:spacing w:before="40" w:after="40"/>
            </w:pPr>
          </w:p>
        </w:tc>
      </w:tr>
    </w:tbl>
    <w:p w14:paraId="4C1558A5" w14:textId="351D5033" w:rsidR="00452C38" w:rsidRDefault="00452C38" w:rsidP="00FE2881">
      <w:pPr>
        <w:spacing w:after="160" w:line="259" w:lineRule="auto"/>
      </w:pPr>
    </w:p>
    <w:p w14:paraId="409A9051" w14:textId="77777777" w:rsidR="00452C38" w:rsidRDefault="00452C38">
      <w:pPr>
        <w:spacing w:after="160" w:line="259" w:lineRule="auto"/>
      </w:pPr>
      <w:r>
        <w:br w:type="page"/>
      </w:r>
    </w:p>
    <w:p w14:paraId="0DE8C013" w14:textId="619C2DBD" w:rsidR="00DD604D" w:rsidRDefault="00452C38" w:rsidP="00452C38">
      <w:pPr>
        <w:pStyle w:val="Ttulo1"/>
      </w:pPr>
      <w:r>
        <w:lastRenderedPageBreak/>
        <w:t xml:space="preserve"> </w:t>
      </w:r>
      <w:bookmarkStart w:id="119" w:name="_Toc194053969"/>
      <w:r>
        <w:t>BIBLIOGRAFÍA</w:t>
      </w:r>
      <w:bookmarkEnd w:id="119"/>
    </w:p>
    <w:p w14:paraId="516160B3" w14:textId="15024C1D" w:rsidR="00D666EC" w:rsidRPr="00452C38" w:rsidRDefault="00D666EC" w:rsidP="005B359E">
      <w:pPr>
        <w:ind w:left="709" w:hanging="709"/>
      </w:pPr>
      <w:r w:rsidRPr="00D666EC">
        <w:t xml:space="preserve">Manual de Gobierno Digital - Arquitectura. (s. f.-b). </w:t>
      </w:r>
      <w:hyperlink r:id="rId14" w:history="1">
        <w:r w:rsidRPr="00C746EE">
          <w:rPr>
            <w:rStyle w:val="Hipervnculo"/>
          </w:rPr>
          <w:t>https://gobiernodigital.mintic.gov.co/692/w3-multipropertyvalues-533219-533236.html?__noredirect=1</w:t>
        </w:r>
      </w:hyperlink>
    </w:p>
    <w:sectPr w:rsidR="00D666EC" w:rsidRPr="00452C38" w:rsidSect="00EE0BF2">
      <w:headerReference w:type="default" r:id="rId15"/>
      <w:pgSz w:w="12240" w:h="15840"/>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8311" w14:textId="77777777" w:rsidR="006933E4" w:rsidRDefault="006933E4" w:rsidP="0011072A">
      <w:pPr>
        <w:spacing w:after="0"/>
      </w:pPr>
      <w:r>
        <w:separator/>
      </w:r>
    </w:p>
  </w:endnote>
  <w:endnote w:type="continuationSeparator" w:id="0">
    <w:p w14:paraId="1254A3F6" w14:textId="77777777" w:rsidR="006933E4" w:rsidRDefault="006933E4" w:rsidP="00110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E448" w14:textId="77777777" w:rsidR="006933E4" w:rsidRDefault="006933E4" w:rsidP="0011072A">
      <w:pPr>
        <w:spacing w:after="0"/>
      </w:pPr>
      <w:r>
        <w:separator/>
      </w:r>
    </w:p>
  </w:footnote>
  <w:footnote w:type="continuationSeparator" w:id="0">
    <w:p w14:paraId="3BBF427B" w14:textId="77777777" w:rsidR="006933E4" w:rsidRDefault="006933E4" w:rsidP="00110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330"/>
      <w:gridCol w:w="2835"/>
    </w:tblGrid>
    <w:tr w:rsidR="00273D9E" w:rsidRPr="00E2045E" w14:paraId="245DF322" w14:textId="77777777" w:rsidTr="00F07931">
      <w:trPr>
        <w:trHeight w:val="268"/>
      </w:trPr>
      <w:tc>
        <w:tcPr>
          <w:tcW w:w="1624" w:type="dxa"/>
          <w:vMerge w:val="restart"/>
          <w:tcBorders>
            <w:top w:val="single" w:sz="4" w:space="0" w:color="000000"/>
            <w:left w:val="single" w:sz="4" w:space="0" w:color="000000"/>
            <w:bottom w:val="single" w:sz="4" w:space="0" w:color="000000"/>
            <w:right w:val="single" w:sz="4" w:space="0" w:color="000000"/>
          </w:tcBorders>
          <w:vAlign w:val="center"/>
        </w:tcPr>
        <w:p w14:paraId="19DBDC6C" w14:textId="77777777" w:rsidR="00273D9E" w:rsidRPr="00E2045E" w:rsidRDefault="00273D9E" w:rsidP="00EE0BF2">
          <w:pPr>
            <w:pBdr>
              <w:top w:val="nil"/>
              <w:left w:val="nil"/>
              <w:bottom w:val="nil"/>
              <w:right w:val="nil"/>
              <w:between w:val="nil"/>
            </w:pBdr>
            <w:tabs>
              <w:tab w:val="center" w:pos="4419"/>
              <w:tab w:val="right" w:pos="8838"/>
            </w:tabs>
            <w:spacing w:after="0"/>
            <w:jc w:val="center"/>
            <w:rPr>
              <w:rFonts w:ascii="Arial" w:hAnsi="Arial" w:cs="Arial"/>
              <w:color w:val="000000"/>
            </w:rPr>
          </w:pPr>
          <w:r w:rsidRPr="00E2045E">
            <w:rPr>
              <w:rFonts w:ascii="Arial" w:hAnsi="Arial" w:cs="Arial"/>
              <w:noProof/>
              <w:lang w:val="en-US"/>
            </w:rPr>
            <w:drawing>
              <wp:inline distT="0" distB="0" distL="0" distR="0" wp14:anchorId="4BCA4619" wp14:editId="71BB2454">
                <wp:extent cx="828851" cy="80201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28851" cy="802018"/>
                        </a:xfrm>
                        <a:prstGeom prst="rect">
                          <a:avLst/>
                        </a:prstGeom>
                        <a:ln/>
                      </pic:spPr>
                    </pic:pic>
                  </a:graphicData>
                </a:graphic>
              </wp:inline>
            </w:drawing>
          </w:r>
        </w:p>
      </w:tc>
      <w:tc>
        <w:tcPr>
          <w:tcW w:w="4330" w:type="dxa"/>
          <w:vMerge w:val="restart"/>
          <w:tcBorders>
            <w:top w:val="single" w:sz="4" w:space="0" w:color="000000"/>
            <w:left w:val="single" w:sz="4" w:space="0" w:color="000000"/>
            <w:bottom w:val="single" w:sz="4" w:space="0" w:color="000000"/>
            <w:right w:val="single" w:sz="4" w:space="0" w:color="000000"/>
          </w:tcBorders>
          <w:vAlign w:val="center"/>
        </w:tcPr>
        <w:p w14:paraId="22A3CB0A" w14:textId="54E7F3C0" w:rsidR="00273D9E" w:rsidRPr="00EE0BF2" w:rsidRDefault="00273D9E" w:rsidP="00EE0BF2">
          <w:pPr>
            <w:pStyle w:val="Sinespaciado"/>
            <w:spacing w:before="60" w:after="60"/>
            <w:jc w:val="center"/>
            <w:rPr>
              <w:b/>
              <w:bCs/>
            </w:rPr>
          </w:pPr>
          <w:r>
            <w:rPr>
              <w:b/>
              <w:bCs/>
            </w:rPr>
            <w:t>GOBIERNO DIGITAL</w:t>
          </w:r>
        </w:p>
      </w:tc>
      <w:tc>
        <w:tcPr>
          <w:tcW w:w="2835" w:type="dxa"/>
          <w:tcBorders>
            <w:top w:val="single" w:sz="4" w:space="0" w:color="000000"/>
            <w:left w:val="single" w:sz="4" w:space="0" w:color="000000"/>
            <w:bottom w:val="single" w:sz="4" w:space="0" w:color="000000"/>
            <w:right w:val="single" w:sz="4" w:space="0" w:color="000000"/>
          </w:tcBorders>
          <w:vAlign w:val="center"/>
        </w:tcPr>
        <w:p w14:paraId="00B11421" w14:textId="77777777" w:rsidR="00273D9E" w:rsidRPr="00E2045E" w:rsidRDefault="00273D9E" w:rsidP="00EE0BF2">
          <w:pPr>
            <w:pStyle w:val="Sinespaciado"/>
            <w:spacing w:before="60" w:after="60"/>
            <w:rPr>
              <w:color w:val="000000"/>
            </w:rPr>
          </w:pPr>
          <w:r w:rsidRPr="00EE0BF2">
            <w:rPr>
              <w:b/>
              <w:bCs/>
              <w:color w:val="000000"/>
            </w:rPr>
            <w:t>Código:</w:t>
          </w:r>
          <w:r w:rsidRPr="00E2045E">
            <w:rPr>
              <w:color w:val="000000"/>
            </w:rPr>
            <w:t xml:space="preserve"> A-TH-OT-07</w:t>
          </w:r>
        </w:p>
      </w:tc>
    </w:tr>
    <w:tr w:rsidR="00273D9E" w:rsidRPr="00E2045E" w14:paraId="22925EBC" w14:textId="77777777" w:rsidTr="00F07931">
      <w:trPr>
        <w:trHeight w:val="246"/>
      </w:trPr>
      <w:tc>
        <w:tcPr>
          <w:tcW w:w="1624" w:type="dxa"/>
          <w:vMerge/>
          <w:tcBorders>
            <w:top w:val="single" w:sz="4" w:space="0" w:color="000000"/>
            <w:left w:val="single" w:sz="4" w:space="0" w:color="000000"/>
            <w:bottom w:val="single" w:sz="4" w:space="0" w:color="000000"/>
            <w:right w:val="single" w:sz="4" w:space="0" w:color="000000"/>
          </w:tcBorders>
        </w:tcPr>
        <w:p w14:paraId="43451B38" w14:textId="77777777" w:rsidR="00273D9E" w:rsidRPr="00E2045E" w:rsidRDefault="00273D9E" w:rsidP="00EE0BF2">
          <w:pPr>
            <w:widowControl w:val="0"/>
            <w:pBdr>
              <w:top w:val="nil"/>
              <w:left w:val="nil"/>
              <w:bottom w:val="nil"/>
              <w:right w:val="nil"/>
              <w:between w:val="nil"/>
            </w:pBdr>
            <w:spacing w:after="0"/>
            <w:rPr>
              <w:rFonts w:ascii="Arial" w:eastAsia="Arial" w:hAnsi="Arial" w:cs="Arial"/>
              <w:b/>
              <w:color w:val="000000"/>
            </w:rPr>
          </w:pPr>
        </w:p>
      </w:tc>
      <w:tc>
        <w:tcPr>
          <w:tcW w:w="4330" w:type="dxa"/>
          <w:vMerge/>
          <w:tcBorders>
            <w:top w:val="single" w:sz="4" w:space="0" w:color="000000"/>
            <w:left w:val="single" w:sz="4" w:space="0" w:color="000000"/>
            <w:bottom w:val="single" w:sz="4" w:space="0" w:color="000000"/>
            <w:right w:val="single" w:sz="4" w:space="0" w:color="000000"/>
          </w:tcBorders>
          <w:vAlign w:val="center"/>
        </w:tcPr>
        <w:p w14:paraId="4D321DB4" w14:textId="77777777" w:rsidR="00273D9E" w:rsidRPr="00EE0BF2" w:rsidRDefault="00273D9E" w:rsidP="00EE0BF2">
          <w:pPr>
            <w:pStyle w:val="Sinespaciado"/>
            <w:spacing w:before="60" w:after="60"/>
            <w:jc w:val="center"/>
            <w:rPr>
              <w:b/>
              <w:bCs/>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6AA6932" w14:textId="77777777" w:rsidR="00273D9E" w:rsidRPr="00E2045E" w:rsidRDefault="00273D9E" w:rsidP="00EE0BF2">
          <w:pPr>
            <w:pStyle w:val="Sinespaciado"/>
            <w:spacing w:before="60" w:after="60"/>
            <w:rPr>
              <w:color w:val="000000"/>
            </w:rPr>
          </w:pPr>
          <w:r w:rsidRPr="00EE0BF2">
            <w:rPr>
              <w:b/>
              <w:bCs/>
              <w:color w:val="000000"/>
            </w:rPr>
            <w:t>Versión:</w:t>
          </w:r>
          <w:r w:rsidRPr="00E2045E">
            <w:rPr>
              <w:color w:val="000000"/>
            </w:rPr>
            <w:t xml:space="preserve"> 1.0</w:t>
          </w:r>
        </w:p>
      </w:tc>
    </w:tr>
    <w:tr w:rsidR="00273D9E" w:rsidRPr="00E2045E" w14:paraId="0D03E272" w14:textId="77777777" w:rsidTr="00F07931">
      <w:trPr>
        <w:trHeight w:val="459"/>
      </w:trPr>
      <w:tc>
        <w:tcPr>
          <w:tcW w:w="1624" w:type="dxa"/>
          <w:vMerge/>
          <w:tcBorders>
            <w:top w:val="single" w:sz="4" w:space="0" w:color="000000"/>
            <w:left w:val="single" w:sz="4" w:space="0" w:color="000000"/>
            <w:bottom w:val="single" w:sz="4" w:space="0" w:color="000000"/>
            <w:right w:val="single" w:sz="4" w:space="0" w:color="000000"/>
          </w:tcBorders>
        </w:tcPr>
        <w:p w14:paraId="64491548" w14:textId="77777777" w:rsidR="00273D9E" w:rsidRPr="00E2045E" w:rsidRDefault="00273D9E" w:rsidP="00EE0BF2">
          <w:pPr>
            <w:widowControl w:val="0"/>
            <w:pBdr>
              <w:top w:val="nil"/>
              <w:left w:val="nil"/>
              <w:bottom w:val="nil"/>
              <w:right w:val="nil"/>
              <w:between w:val="nil"/>
            </w:pBdr>
            <w:spacing w:after="0"/>
            <w:rPr>
              <w:rFonts w:ascii="Arial" w:eastAsia="Arial" w:hAnsi="Arial" w:cs="Arial"/>
              <w:b/>
              <w:color w:val="000000"/>
            </w:rPr>
          </w:pPr>
        </w:p>
      </w:tc>
      <w:tc>
        <w:tcPr>
          <w:tcW w:w="4330" w:type="dxa"/>
          <w:vMerge w:val="restart"/>
          <w:tcBorders>
            <w:top w:val="single" w:sz="4" w:space="0" w:color="000000"/>
            <w:left w:val="single" w:sz="4" w:space="0" w:color="000000"/>
            <w:bottom w:val="single" w:sz="4" w:space="0" w:color="000000"/>
            <w:right w:val="single" w:sz="4" w:space="0" w:color="000000"/>
          </w:tcBorders>
          <w:vAlign w:val="center"/>
        </w:tcPr>
        <w:p w14:paraId="62C253D4" w14:textId="2DAF585B" w:rsidR="00273D9E" w:rsidRPr="00EE0BF2" w:rsidRDefault="00273D9E" w:rsidP="00C95096">
          <w:pPr>
            <w:pStyle w:val="Sinespaciado"/>
            <w:spacing w:before="60" w:after="60"/>
            <w:jc w:val="center"/>
            <w:rPr>
              <w:b/>
              <w:bCs/>
              <w:color w:val="000000"/>
            </w:rPr>
          </w:pPr>
          <w:r w:rsidRPr="00C95096">
            <w:rPr>
              <w:b/>
              <w:bCs/>
              <w:color w:val="000000"/>
            </w:rPr>
            <w:t>PLAN ESTRATÉGICO DE TECNOLOGÍAS DE LA INFORMACIÓN</w:t>
          </w:r>
          <w:r>
            <w:rPr>
              <w:b/>
              <w:bCs/>
              <w:color w:val="000000"/>
            </w:rPr>
            <w:t xml:space="preserve"> (PETI)</w:t>
          </w:r>
        </w:p>
      </w:tc>
      <w:tc>
        <w:tcPr>
          <w:tcW w:w="2835" w:type="dxa"/>
          <w:tcBorders>
            <w:top w:val="single" w:sz="4" w:space="0" w:color="000000"/>
            <w:left w:val="single" w:sz="4" w:space="0" w:color="000000"/>
            <w:bottom w:val="single" w:sz="4" w:space="0" w:color="000000"/>
            <w:right w:val="single" w:sz="4" w:space="0" w:color="000000"/>
          </w:tcBorders>
          <w:vAlign w:val="center"/>
        </w:tcPr>
        <w:p w14:paraId="5416E2B3" w14:textId="4DD6D4E4" w:rsidR="00273D9E" w:rsidRPr="00E2045E" w:rsidRDefault="00273D9E" w:rsidP="00EE0BF2">
          <w:pPr>
            <w:pStyle w:val="Sinespaciado"/>
            <w:spacing w:before="60" w:after="60"/>
            <w:rPr>
              <w:color w:val="000000"/>
            </w:rPr>
          </w:pPr>
          <w:r w:rsidRPr="00EE0BF2">
            <w:rPr>
              <w:b/>
              <w:bCs/>
              <w:color w:val="000000"/>
            </w:rPr>
            <w:t>Fecha de Aprobación:</w:t>
          </w:r>
          <w:r w:rsidRPr="00E2045E">
            <w:rPr>
              <w:color w:val="000000"/>
            </w:rPr>
            <w:t xml:space="preserve"> </w:t>
          </w:r>
          <w:r w:rsidRPr="00E2045E">
            <w:rPr>
              <w:color w:val="000000"/>
            </w:rPr>
            <w:br/>
          </w:r>
          <w:r>
            <w:rPr>
              <w:color w:val="000000"/>
            </w:rPr>
            <w:t>31/01/2025</w:t>
          </w:r>
        </w:p>
      </w:tc>
    </w:tr>
    <w:tr w:rsidR="00273D9E" w:rsidRPr="00E2045E" w14:paraId="676293BA" w14:textId="77777777" w:rsidTr="00F07931">
      <w:trPr>
        <w:trHeight w:val="277"/>
      </w:trPr>
      <w:tc>
        <w:tcPr>
          <w:tcW w:w="1624" w:type="dxa"/>
          <w:vMerge/>
          <w:tcBorders>
            <w:top w:val="single" w:sz="4" w:space="0" w:color="000000"/>
            <w:left w:val="single" w:sz="4" w:space="0" w:color="000000"/>
            <w:bottom w:val="single" w:sz="4" w:space="0" w:color="000000"/>
            <w:right w:val="single" w:sz="4" w:space="0" w:color="000000"/>
          </w:tcBorders>
        </w:tcPr>
        <w:p w14:paraId="6912D4BA" w14:textId="77777777" w:rsidR="00273D9E" w:rsidRPr="00E2045E" w:rsidRDefault="00273D9E" w:rsidP="00EE0BF2">
          <w:pPr>
            <w:widowControl w:val="0"/>
            <w:pBdr>
              <w:top w:val="nil"/>
              <w:left w:val="nil"/>
              <w:bottom w:val="nil"/>
              <w:right w:val="nil"/>
              <w:between w:val="nil"/>
            </w:pBdr>
            <w:spacing w:after="0"/>
            <w:rPr>
              <w:rFonts w:ascii="Arial" w:eastAsia="Arial" w:hAnsi="Arial" w:cs="Arial"/>
              <w:b/>
              <w:color w:val="000000"/>
            </w:rPr>
          </w:pPr>
        </w:p>
      </w:tc>
      <w:tc>
        <w:tcPr>
          <w:tcW w:w="4330" w:type="dxa"/>
          <w:vMerge/>
          <w:tcBorders>
            <w:top w:val="single" w:sz="4" w:space="0" w:color="000000"/>
            <w:left w:val="single" w:sz="4" w:space="0" w:color="000000"/>
            <w:bottom w:val="single" w:sz="4" w:space="0" w:color="000000"/>
            <w:right w:val="single" w:sz="4" w:space="0" w:color="000000"/>
          </w:tcBorders>
          <w:vAlign w:val="center"/>
        </w:tcPr>
        <w:p w14:paraId="1277CEF2" w14:textId="77777777" w:rsidR="00273D9E" w:rsidRPr="00E2045E" w:rsidRDefault="00273D9E" w:rsidP="00EE0BF2">
          <w:pPr>
            <w:pStyle w:val="Sinespaciado"/>
            <w:spacing w:before="60" w:after="60"/>
            <w:rPr>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4AD88F" w14:textId="62AC92E0" w:rsidR="00273D9E" w:rsidRPr="00E2045E" w:rsidRDefault="00273D9E" w:rsidP="00EE0BF2">
          <w:pPr>
            <w:pStyle w:val="Sinespaciado"/>
            <w:spacing w:before="60" w:after="60"/>
            <w:rPr>
              <w:color w:val="000000"/>
            </w:rPr>
          </w:pPr>
          <w:r w:rsidRPr="00E2045E">
            <w:rPr>
              <w:color w:val="000000"/>
            </w:rPr>
            <w:t xml:space="preserve">Página </w:t>
          </w:r>
          <w:r w:rsidRPr="00E2045E">
            <w:rPr>
              <w:color w:val="000000"/>
            </w:rPr>
            <w:fldChar w:fldCharType="begin"/>
          </w:r>
          <w:r w:rsidRPr="00E2045E">
            <w:rPr>
              <w:color w:val="000000"/>
            </w:rPr>
            <w:instrText>PAGE</w:instrText>
          </w:r>
          <w:r w:rsidRPr="00E2045E">
            <w:rPr>
              <w:color w:val="000000"/>
            </w:rPr>
            <w:fldChar w:fldCharType="separate"/>
          </w:r>
          <w:r w:rsidR="00D62CFE">
            <w:rPr>
              <w:noProof/>
              <w:color w:val="000000"/>
            </w:rPr>
            <w:t>40</w:t>
          </w:r>
          <w:r w:rsidRPr="00E2045E">
            <w:rPr>
              <w:color w:val="000000"/>
            </w:rPr>
            <w:fldChar w:fldCharType="end"/>
          </w:r>
          <w:r w:rsidRPr="00E2045E">
            <w:rPr>
              <w:color w:val="000000"/>
            </w:rPr>
            <w:t xml:space="preserve"> de </w:t>
          </w:r>
          <w:r w:rsidRPr="00E2045E">
            <w:rPr>
              <w:color w:val="000000"/>
            </w:rPr>
            <w:fldChar w:fldCharType="begin"/>
          </w:r>
          <w:r w:rsidRPr="00E2045E">
            <w:rPr>
              <w:color w:val="000000"/>
            </w:rPr>
            <w:instrText>NUMPAGES</w:instrText>
          </w:r>
          <w:r w:rsidRPr="00E2045E">
            <w:rPr>
              <w:color w:val="000000"/>
            </w:rPr>
            <w:fldChar w:fldCharType="separate"/>
          </w:r>
          <w:r w:rsidR="00D62CFE">
            <w:rPr>
              <w:noProof/>
              <w:color w:val="000000"/>
            </w:rPr>
            <w:t>40</w:t>
          </w:r>
          <w:r w:rsidRPr="00E2045E">
            <w:rPr>
              <w:color w:val="000000"/>
            </w:rPr>
            <w:fldChar w:fldCharType="end"/>
          </w:r>
        </w:p>
      </w:tc>
    </w:tr>
  </w:tbl>
  <w:p w14:paraId="695D77CF" w14:textId="0F3FB3A8" w:rsidR="00273D9E" w:rsidRPr="00EE0BF2" w:rsidRDefault="00273D9E" w:rsidP="00EE0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B95"/>
    <w:multiLevelType w:val="hybridMultilevel"/>
    <w:tmpl w:val="0778EB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262F08"/>
    <w:multiLevelType w:val="hybridMultilevel"/>
    <w:tmpl w:val="FAD2FDC8"/>
    <w:lvl w:ilvl="0" w:tplc="7B7CD91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3D0D5A"/>
    <w:multiLevelType w:val="hybridMultilevel"/>
    <w:tmpl w:val="1AEC4C9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BDD4C15"/>
    <w:multiLevelType w:val="hybridMultilevel"/>
    <w:tmpl w:val="2FD0A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8D44F5"/>
    <w:multiLevelType w:val="hybridMultilevel"/>
    <w:tmpl w:val="58808D72"/>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BF6936"/>
    <w:multiLevelType w:val="hybridMultilevel"/>
    <w:tmpl w:val="C62C2B00"/>
    <w:lvl w:ilvl="0" w:tplc="1E028C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D1B48C4"/>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0E1FD7"/>
    <w:multiLevelType w:val="hybridMultilevel"/>
    <w:tmpl w:val="DDFA5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530338"/>
    <w:multiLevelType w:val="hybridMultilevel"/>
    <w:tmpl w:val="2EC83A54"/>
    <w:lvl w:ilvl="0" w:tplc="1108B4D8">
      <w:start w:val="1"/>
      <w:numFmt w:val="lowerLetter"/>
      <w:lvlText w:val="%1)"/>
      <w:lvlJc w:val="left"/>
      <w:pPr>
        <w:ind w:left="1776" w:hanging="360"/>
      </w:pPr>
      <w:rPr>
        <w:b/>
        <w:bCs/>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9" w15:restartNumberingAfterBreak="0">
    <w:nsid w:val="266107D1"/>
    <w:multiLevelType w:val="hybridMultilevel"/>
    <w:tmpl w:val="0532B9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88C44CE"/>
    <w:multiLevelType w:val="hybridMultilevel"/>
    <w:tmpl w:val="D102F552"/>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0B629F"/>
    <w:multiLevelType w:val="hybridMultilevel"/>
    <w:tmpl w:val="58146F92"/>
    <w:lvl w:ilvl="0" w:tplc="0A86089A">
      <w:start w:val="1"/>
      <w:numFmt w:val="lowerLetter"/>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2" w15:restartNumberingAfterBreak="0">
    <w:nsid w:val="2FC00C8A"/>
    <w:multiLevelType w:val="hybridMultilevel"/>
    <w:tmpl w:val="761445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60175"/>
    <w:multiLevelType w:val="hybridMultilevel"/>
    <w:tmpl w:val="1E8668C8"/>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4" w15:restartNumberingAfterBreak="0">
    <w:nsid w:val="318576F0"/>
    <w:multiLevelType w:val="hybridMultilevel"/>
    <w:tmpl w:val="70AE675C"/>
    <w:lvl w:ilvl="0" w:tplc="623E4C38">
      <w:start w:val="1"/>
      <w:numFmt w:val="decimal"/>
      <w:pStyle w:val="Prrafodelista"/>
      <w:lvlText w:val="%1."/>
      <w:lvlJc w:val="left"/>
      <w:pPr>
        <w:ind w:left="36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77A724C"/>
    <w:multiLevelType w:val="hybridMultilevel"/>
    <w:tmpl w:val="1BC49EAE"/>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CB5795"/>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1E6F7C"/>
    <w:multiLevelType w:val="hybridMultilevel"/>
    <w:tmpl w:val="4E300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53D4B"/>
    <w:multiLevelType w:val="hybridMultilevel"/>
    <w:tmpl w:val="281C04C8"/>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6A7B3D"/>
    <w:multiLevelType w:val="hybridMultilevel"/>
    <w:tmpl w:val="4B3A521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07A40EE"/>
    <w:multiLevelType w:val="hybridMultilevel"/>
    <w:tmpl w:val="59A803E2"/>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7155C1"/>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7C149C"/>
    <w:multiLevelType w:val="hybridMultilevel"/>
    <w:tmpl w:val="52B8CFD0"/>
    <w:lvl w:ilvl="0" w:tplc="0C06C10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435B08"/>
    <w:multiLevelType w:val="multilevel"/>
    <w:tmpl w:val="E5A810E6"/>
    <w:lvl w:ilvl="0">
      <w:start w:val="1"/>
      <w:numFmt w:val="decimal"/>
      <w:pStyle w:val="Ttulo1"/>
      <w:lvlText w:val="%1."/>
      <w:lvlJc w:val="left"/>
      <w:pPr>
        <w:ind w:left="360" w:hanging="360"/>
      </w:pPr>
      <w:rPr>
        <w:rFonts w:hint="default"/>
      </w:rPr>
    </w:lvl>
    <w:lvl w:ilvl="1">
      <w:start w:val="1"/>
      <w:numFmt w:val="decimal"/>
      <w:pStyle w:val="Ttulo2"/>
      <w:lvlText w:val="%1.%2."/>
      <w:lvlJc w:val="left"/>
      <w:pPr>
        <w:tabs>
          <w:tab w:val="num" w:pos="397"/>
        </w:tabs>
        <w:ind w:left="0" w:firstLine="0"/>
      </w:pPr>
      <w:rPr>
        <w:rFonts w:hint="default"/>
        <w:b/>
        <w:bCs/>
      </w:rPr>
    </w:lvl>
    <w:lvl w:ilvl="2">
      <w:start w:val="1"/>
      <w:numFmt w:val="decimal"/>
      <w:pStyle w:val="Ttulo3"/>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71132B"/>
    <w:multiLevelType w:val="hybridMultilevel"/>
    <w:tmpl w:val="FC4465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2DD23F9"/>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5F104E"/>
    <w:multiLevelType w:val="hybridMultilevel"/>
    <w:tmpl w:val="6A967D88"/>
    <w:lvl w:ilvl="0" w:tplc="975074DA">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E0563A"/>
    <w:multiLevelType w:val="hybridMultilevel"/>
    <w:tmpl w:val="578862A0"/>
    <w:lvl w:ilvl="0" w:tplc="0E38D2DE">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C874B5"/>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6A26FD"/>
    <w:multiLevelType w:val="hybridMultilevel"/>
    <w:tmpl w:val="6966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D7A0A"/>
    <w:multiLevelType w:val="hybridMultilevel"/>
    <w:tmpl w:val="619070C0"/>
    <w:lvl w:ilvl="0" w:tplc="D3CA6C4A">
      <w:start w:val="1"/>
      <w:numFmt w:val="lowerLetter"/>
      <w:pStyle w:val="Prrafodelista2"/>
      <w:lvlText w:val="%1)"/>
      <w:lvlJc w:val="left"/>
      <w:pPr>
        <w:ind w:left="726" w:hanging="360"/>
      </w:p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31" w15:restartNumberingAfterBreak="0">
    <w:nsid w:val="677668CA"/>
    <w:multiLevelType w:val="hybridMultilevel"/>
    <w:tmpl w:val="1AEC4C90"/>
    <w:lvl w:ilvl="0" w:tplc="0409000F">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15:restartNumberingAfterBreak="0">
    <w:nsid w:val="692D2AAF"/>
    <w:multiLevelType w:val="multilevel"/>
    <w:tmpl w:val="1F08E878"/>
    <w:lvl w:ilvl="0">
      <w:start w:val="1"/>
      <w:numFmt w:val="decimal"/>
      <w:lvlText w:val="%1."/>
      <w:lvlJc w:val="left"/>
      <w:pPr>
        <w:ind w:left="360" w:hanging="36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2263EF"/>
    <w:multiLevelType w:val="multilevel"/>
    <w:tmpl w:val="1F08E878"/>
    <w:lvl w:ilvl="0">
      <w:start w:val="1"/>
      <w:numFmt w:val="decimal"/>
      <w:lvlText w:val="%1."/>
      <w:lvlJc w:val="left"/>
      <w:pPr>
        <w:ind w:left="360" w:hanging="36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AC07759"/>
    <w:multiLevelType w:val="hybridMultilevel"/>
    <w:tmpl w:val="ABB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80886"/>
    <w:multiLevelType w:val="multilevel"/>
    <w:tmpl w:val="5CF6CE00"/>
    <w:lvl w:ilvl="0">
      <w:start w:val="1"/>
      <w:numFmt w:val="bullet"/>
      <w:lvlText w:val=""/>
      <w:lvlJc w:val="left"/>
      <w:pPr>
        <w:ind w:left="360" w:hanging="360"/>
      </w:pPr>
      <w:rPr>
        <w:rFonts w:ascii="Symbol" w:hAnsi="Symbol"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9C2301"/>
    <w:multiLevelType w:val="hybridMultilevel"/>
    <w:tmpl w:val="A4502D30"/>
    <w:lvl w:ilvl="0" w:tplc="122EE8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80C83"/>
    <w:multiLevelType w:val="hybridMultilevel"/>
    <w:tmpl w:val="4666114E"/>
    <w:lvl w:ilvl="0" w:tplc="84BA53FC">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1"/>
  </w:num>
  <w:num w:numId="4">
    <w:abstractNumId w:val="1"/>
  </w:num>
  <w:num w:numId="5">
    <w:abstractNumId w:val="5"/>
  </w:num>
  <w:num w:numId="6">
    <w:abstractNumId w:val="18"/>
  </w:num>
  <w:num w:numId="7">
    <w:abstractNumId w:val="26"/>
  </w:num>
  <w:num w:numId="8">
    <w:abstractNumId w:val="24"/>
  </w:num>
  <w:num w:numId="9">
    <w:abstractNumId w:val="34"/>
  </w:num>
  <w:num w:numId="10">
    <w:abstractNumId w:val="29"/>
  </w:num>
  <w:num w:numId="11">
    <w:abstractNumId w:val="2"/>
  </w:num>
  <w:num w:numId="12">
    <w:abstractNumId w:val="31"/>
  </w:num>
  <w:num w:numId="13">
    <w:abstractNumId w:val="27"/>
  </w:num>
  <w:num w:numId="14">
    <w:abstractNumId w:val="4"/>
  </w:num>
  <w:num w:numId="15">
    <w:abstractNumId w:val="15"/>
  </w:num>
  <w:num w:numId="16">
    <w:abstractNumId w:val="10"/>
  </w:num>
  <w:num w:numId="17">
    <w:abstractNumId w:val="20"/>
  </w:num>
  <w:num w:numId="18">
    <w:abstractNumId w:val="12"/>
  </w:num>
  <w:num w:numId="19">
    <w:abstractNumId w:val="22"/>
  </w:num>
  <w:num w:numId="20">
    <w:abstractNumId w:val="19"/>
  </w:num>
  <w:num w:numId="21">
    <w:abstractNumId w:val="8"/>
  </w:num>
  <w:num w:numId="22">
    <w:abstractNumId w:val="32"/>
  </w:num>
  <w:num w:numId="23">
    <w:abstractNumId w:val="37"/>
  </w:num>
  <w:num w:numId="24">
    <w:abstractNumId w:val="23"/>
  </w:num>
  <w:num w:numId="25">
    <w:abstractNumId w:val="33"/>
  </w:num>
  <w:num w:numId="26">
    <w:abstractNumId w:val="25"/>
  </w:num>
  <w:num w:numId="27">
    <w:abstractNumId w:val="6"/>
  </w:num>
  <w:num w:numId="28">
    <w:abstractNumId w:val="28"/>
  </w:num>
  <w:num w:numId="29">
    <w:abstractNumId w:val="35"/>
  </w:num>
  <w:num w:numId="30">
    <w:abstractNumId w:val="21"/>
  </w:num>
  <w:num w:numId="31">
    <w:abstractNumId w:val="16"/>
  </w:num>
  <w:num w:numId="32">
    <w:abstractNumId w:val="36"/>
  </w:num>
  <w:num w:numId="33">
    <w:abstractNumId w:val="7"/>
  </w:num>
  <w:num w:numId="34">
    <w:abstractNumId w:val="13"/>
  </w:num>
  <w:num w:numId="35">
    <w:abstractNumId w:val="17"/>
  </w:num>
  <w:num w:numId="36">
    <w:abstractNumId w:val="3"/>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BF2"/>
    <w:rsid w:val="00004C6E"/>
    <w:rsid w:val="00007ADC"/>
    <w:rsid w:val="000325A9"/>
    <w:rsid w:val="000370B0"/>
    <w:rsid w:val="00044A10"/>
    <w:rsid w:val="000469F4"/>
    <w:rsid w:val="00051373"/>
    <w:rsid w:val="00052443"/>
    <w:rsid w:val="00054B8C"/>
    <w:rsid w:val="0007780C"/>
    <w:rsid w:val="000809F4"/>
    <w:rsid w:val="0008164B"/>
    <w:rsid w:val="00087E07"/>
    <w:rsid w:val="00091B43"/>
    <w:rsid w:val="000A5CAA"/>
    <w:rsid w:val="000A602C"/>
    <w:rsid w:val="000B4010"/>
    <w:rsid w:val="000B7F64"/>
    <w:rsid w:val="000C16B2"/>
    <w:rsid w:val="000C23BE"/>
    <w:rsid w:val="000C5B6B"/>
    <w:rsid w:val="000F2971"/>
    <w:rsid w:val="00102ECC"/>
    <w:rsid w:val="001041D3"/>
    <w:rsid w:val="0011072A"/>
    <w:rsid w:val="001159EA"/>
    <w:rsid w:val="00123406"/>
    <w:rsid w:val="001256B1"/>
    <w:rsid w:val="0013468A"/>
    <w:rsid w:val="00153D42"/>
    <w:rsid w:val="00161762"/>
    <w:rsid w:val="001702B3"/>
    <w:rsid w:val="00177490"/>
    <w:rsid w:val="00183B03"/>
    <w:rsid w:val="0018543D"/>
    <w:rsid w:val="00191000"/>
    <w:rsid w:val="001921BD"/>
    <w:rsid w:val="001A18D9"/>
    <w:rsid w:val="001A74AB"/>
    <w:rsid w:val="001A74BA"/>
    <w:rsid w:val="001D06D0"/>
    <w:rsid w:val="001F3027"/>
    <w:rsid w:val="00202E3D"/>
    <w:rsid w:val="00210A3C"/>
    <w:rsid w:val="002146FF"/>
    <w:rsid w:val="00226A34"/>
    <w:rsid w:val="0023267E"/>
    <w:rsid w:val="00232718"/>
    <w:rsid w:val="00237F32"/>
    <w:rsid w:val="0024608E"/>
    <w:rsid w:val="00247DA4"/>
    <w:rsid w:val="00255480"/>
    <w:rsid w:val="00273D9E"/>
    <w:rsid w:val="002767F5"/>
    <w:rsid w:val="00280EBB"/>
    <w:rsid w:val="00294872"/>
    <w:rsid w:val="00295AE2"/>
    <w:rsid w:val="002C0516"/>
    <w:rsid w:val="002C2164"/>
    <w:rsid w:val="002C4E37"/>
    <w:rsid w:val="002D0A08"/>
    <w:rsid w:val="002D2748"/>
    <w:rsid w:val="002D2869"/>
    <w:rsid w:val="002E25E7"/>
    <w:rsid w:val="002E2F68"/>
    <w:rsid w:val="002F059E"/>
    <w:rsid w:val="002F1B3C"/>
    <w:rsid w:val="00301FEB"/>
    <w:rsid w:val="00311168"/>
    <w:rsid w:val="00317F5A"/>
    <w:rsid w:val="00320C08"/>
    <w:rsid w:val="00321E09"/>
    <w:rsid w:val="00340F69"/>
    <w:rsid w:val="00343327"/>
    <w:rsid w:val="003627F5"/>
    <w:rsid w:val="00371D94"/>
    <w:rsid w:val="003801F2"/>
    <w:rsid w:val="0039084D"/>
    <w:rsid w:val="00391C75"/>
    <w:rsid w:val="003B3963"/>
    <w:rsid w:val="003B4338"/>
    <w:rsid w:val="003B795D"/>
    <w:rsid w:val="003C388F"/>
    <w:rsid w:val="003C3BBA"/>
    <w:rsid w:val="003C597C"/>
    <w:rsid w:val="003C654B"/>
    <w:rsid w:val="003F02FE"/>
    <w:rsid w:val="00405BA0"/>
    <w:rsid w:val="00406ECC"/>
    <w:rsid w:val="0041098F"/>
    <w:rsid w:val="00432D7C"/>
    <w:rsid w:val="0044140F"/>
    <w:rsid w:val="0044258C"/>
    <w:rsid w:val="00444293"/>
    <w:rsid w:val="00452C38"/>
    <w:rsid w:val="004530FE"/>
    <w:rsid w:val="004545BE"/>
    <w:rsid w:val="00455E54"/>
    <w:rsid w:val="004560C3"/>
    <w:rsid w:val="00460480"/>
    <w:rsid w:val="00465928"/>
    <w:rsid w:val="00470694"/>
    <w:rsid w:val="00483D72"/>
    <w:rsid w:val="00492B66"/>
    <w:rsid w:val="0049778D"/>
    <w:rsid w:val="004B5EE4"/>
    <w:rsid w:val="004B67B3"/>
    <w:rsid w:val="004C5E70"/>
    <w:rsid w:val="004D50DA"/>
    <w:rsid w:val="004F2253"/>
    <w:rsid w:val="004F25BB"/>
    <w:rsid w:val="004F4A19"/>
    <w:rsid w:val="00516E3F"/>
    <w:rsid w:val="00520933"/>
    <w:rsid w:val="00525C6D"/>
    <w:rsid w:val="005440B1"/>
    <w:rsid w:val="00546A47"/>
    <w:rsid w:val="00560585"/>
    <w:rsid w:val="00564BAA"/>
    <w:rsid w:val="00572D16"/>
    <w:rsid w:val="00574D21"/>
    <w:rsid w:val="005771DD"/>
    <w:rsid w:val="005814B7"/>
    <w:rsid w:val="0058689A"/>
    <w:rsid w:val="00587A64"/>
    <w:rsid w:val="00592BD2"/>
    <w:rsid w:val="005B3230"/>
    <w:rsid w:val="005B359E"/>
    <w:rsid w:val="005D6474"/>
    <w:rsid w:val="005F4029"/>
    <w:rsid w:val="005F4A1F"/>
    <w:rsid w:val="00600487"/>
    <w:rsid w:val="006028D6"/>
    <w:rsid w:val="00604B59"/>
    <w:rsid w:val="0060585F"/>
    <w:rsid w:val="0061642C"/>
    <w:rsid w:val="0063028B"/>
    <w:rsid w:val="00665204"/>
    <w:rsid w:val="00676DB8"/>
    <w:rsid w:val="00682A0C"/>
    <w:rsid w:val="006933E4"/>
    <w:rsid w:val="006A1040"/>
    <w:rsid w:val="006A4ECA"/>
    <w:rsid w:val="006B15C7"/>
    <w:rsid w:val="006B34A5"/>
    <w:rsid w:val="006B6715"/>
    <w:rsid w:val="006D301A"/>
    <w:rsid w:val="006D62B5"/>
    <w:rsid w:val="006F3892"/>
    <w:rsid w:val="007030FB"/>
    <w:rsid w:val="00704D5B"/>
    <w:rsid w:val="00711332"/>
    <w:rsid w:val="007118BF"/>
    <w:rsid w:val="007120FC"/>
    <w:rsid w:val="007126FE"/>
    <w:rsid w:val="00713229"/>
    <w:rsid w:val="00714E1F"/>
    <w:rsid w:val="00717BC4"/>
    <w:rsid w:val="00721E7C"/>
    <w:rsid w:val="0072325E"/>
    <w:rsid w:val="00727293"/>
    <w:rsid w:val="00727C18"/>
    <w:rsid w:val="007374DC"/>
    <w:rsid w:val="00740D22"/>
    <w:rsid w:val="00752409"/>
    <w:rsid w:val="00754C35"/>
    <w:rsid w:val="00762A1F"/>
    <w:rsid w:val="007638BF"/>
    <w:rsid w:val="007909D6"/>
    <w:rsid w:val="00790FB6"/>
    <w:rsid w:val="007A105C"/>
    <w:rsid w:val="007A1455"/>
    <w:rsid w:val="007D20E1"/>
    <w:rsid w:val="00801122"/>
    <w:rsid w:val="008035AC"/>
    <w:rsid w:val="008036FD"/>
    <w:rsid w:val="00803DDC"/>
    <w:rsid w:val="0080796D"/>
    <w:rsid w:val="00817E60"/>
    <w:rsid w:val="00821AB6"/>
    <w:rsid w:val="00856093"/>
    <w:rsid w:val="0086063D"/>
    <w:rsid w:val="00885FB5"/>
    <w:rsid w:val="008931DC"/>
    <w:rsid w:val="008B4BDA"/>
    <w:rsid w:val="008C3134"/>
    <w:rsid w:val="008C393D"/>
    <w:rsid w:val="008D5148"/>
    <w:rsid w:val="008E55FA"/>
    <w:rsid w:val="008E68CC"/>
    <w:rsid w:val="008F01D9"/>
    <w:rsid w:val="008F462D"/>
    <w:rsid w:val="008F74E4"/>
    <w:rsid w:val="00904006"/>
    <w:rsid w:val="00926A21"/>
    <w:rsid w:val="00927D3E"/>
    <w:rsid w:val="00934486"/>
    <w:rsid w:val="00943ADA"/>
    <w:rsid w:val="00943E43"/>
    <w:rsid w:val="00952EA8"/>
    <w:rsid w:val="00955663"/>
    <w:rsid w:val="00961319"/>
    <w:rsid w:val="00962B08"/>
    <w:rsid w:val="00963EA7"/>
    <w:rsid w:val="00963F53"/>
    <w:rsid w:val="00986D6A"/>
    <w:rsid w:val="0099761C"/>
    <w:rsid w:val="009A5B70"/>
    <w:rsid w:val="009A71F6"/>
    <w:rsid w:val="009B6077"/>
    <w:rsid w:val="009C1840"/>
    <w:rsid w:val="009C3551"/>
    <w:rsid w:val="009C4FD9"/>
    <w:rsid w:val="009C6D6B"/>
    <w:rsid w:val="009F12E8"/>
    <w:rsid w:val="00A0094A"/>
    <w:rsid w:val="00A11AE0"/>
    <w:rsid w:val="00A33027"/>
    <w:rsid w:val="00A42019"/>
    <w:rsid w:val="00A44594"/>
    <w:rsid w:val="00A547A1"/>
    <w:rsid w:val="00A6228B"/>
    <w:rsid w:val="00A62B7A"/>
    <w:rsid w:val="00A6426F"/>
    <w:rsid w:val="00A6720B"/>
    <w:rsid w:val="00A75F56"/>
    <w:rsid w:val="00A9407E"/>
    <w:rsid w:val="00AA0151"/>
    <w:rsid w:val="00AA0917"/>
    <w:rsid w:val="00AB35F7"/>
    <w:rsid w:val="00AC4DDC"/>
    <w:rsid w:val="00AC56F5"/>
    <w:rsid w:val="00AC6CC0"/>
    <w:rsid w:val="00AE361C"/>
    <w:rsid w:val="00AE37C4"/>
    <w:rsid w:val="00B10A08"/>
    <w:rsid w:val="00B11FBB"/>
    <w:rsid w:val="00B2748A"/>
    <w:rsid w:val="00B72247"/>
    <w:rsid w:val="00B80352"/>
    <w:rsid w:val="00B83BB0"/>
    <w:rsid w:val="00B8750F"/>
    <w:rsid w:val="00B93E91"/>
    <w:rsid w:val="00BA2ADB"/>
    <w:rsid w:val="00BB56E3"/>
    <w:rsid w:val="00BB5F32"/>
    <w:rsid w:val="00BC1327"/>
    <w:rsid w:val="00BD3356"/>
    <w:rsid w:val="00BD7A0D"/>
    <w:rsid w:val="00C23942"/>
    <w:rsid w:val="00C352FB"/>
    <w:rsid w:val="00C36C0F"/>
    <w:rsid w:val="00C44BF6"/>
    <w:rsid w:val="00C46E7D"/>
    <w:rsid w:val="00C520EC"/>
    <w:rsid w:val="00C62364"/>
    <w:rsid w:val="00C6555C"/>
    <w:rsid w:val="00C66686"/>
    <w:rsid w:val="00C71831"/>
    <w:rsid w:val="00C83619"/>
    <w:rsid w:val="00C95096"/>
    <w:rsid w:val="00C9577E"/>
    <w:rsid w:val="00C96BD5"/>
    <w:rsid w:val="00CC1B89"/>
    <w:rsid w:val="00CC36A4"/>
    <w:rsid w:val="00CE39AC"/>
    <w:rsid w:val="00CF1F3F"/>
    <w:rsid w:val="00CF3DFB"/>
    <w:rsid w:val="00D02FAB"/>
    <w:rsid w:val="00D357A7"/>
    <w:rsid w:val="00D402D0"/>
    <w:rsid w:val="00D42CA1"/>
    <w:rsid w:val="00D55777"/>
    <w:rsid w:val="00D61021"/>
    <w:rsid w:val="00D62CFE"/>
    <w:rsid w:val="00D63CAB"/>
    <w:rsid w:val="00D666EC"/>
    <w:rsid w:val="00D74D42"/>
    <w:rsid w:val="00D8616C"/>
    <w:rsid w:val="00DB54BC"/>
    <w:rsid w:val="00DB62F3"/>
    <w:rsid w:val="00DC309E"/>
    <w:rsid w:val="00DC6116"/>
    <w:rsid w:val="00DC7CCC"/>
    <w:rsid w:val="00DD604D"/>
    <w:rsid w:val="00DD73C5"/>
    <w:rsid w:val="00DF55D3"/>
    <w:rsid w:val="00E0661F"/>
    <w:rsid w:val="00E142DE"/>
    <w:rsid w:val="00E17AE8"/>
    <w:rsid w:val="00E21ACE"/>
    <w:rsid w:val="00E44600"/>
    <w:rsid w:val="00E51EFD"/>
    <w:rsid w:val="00E5629D"/>
    <w:rsid w:val="00E71FF5"/>
    <w:rsid w:val="00E8138B"/>
    <w:rsid w:val="00E935E5"/>
    <w:rsid w:val="00EA7B28"/>
    <w:rsid w:val="00EB2FE4"/>
    <w:rsid w:val="00EB4814"/>
    <w:rsid w:val="00EB6BC5"/>
    <w:rsid w:val="00ED0075"/>
    <w:rsid w:val="00ED34CC"/>
    <w:rsid w:val="00EE0BF2"/>
    <w:rsid w:val="00EE616E"/>
    <w:rsid w:val="00EE6B99"/>
    <w:rsid w:val="00EF0626"/>
    <w:rsid w:val="00F07931"/>
    <w:rsid w:val="00F14D5B"/>
    <w:rsid w:val="00F31AA3"/>
    <w:rsid w:val="00F35D35"/>
    <w:rsid w:val="00F35F6B"/>
    <w:rsid w:val="00F4139D"/>
    <w:rsid w:val="00F43F0E"/>
    <w:rsid w:val="00F470C3"/>
    <w:rsid w:val="00F47740"/>
    <w:rsid w:val="00F54A5F"/>
    <w:rsid w:val="00F753CF"/>
    <w:rsid w:val="00F7704E"/>
    <w:rsid w:val="00F90EC7"/>
    <w:rsid w:val="00FA3607"/>
    <w:rsid w:val="00FA69A1"/>
    <w:rsid w:val="00FB13DF"/>
    <w:rsid w:val="00FC5EBD"/>
    <w:rsid w:val="00FE2881"/>
    <w:rsid w:val="00FE5796"/>
    <w:rsid w:val="00FF2520"/>
    <w:rsid w:val="00FF7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48E5A"/>
  <w15:docId w15:val="{7044081D-81C5-4314-B7BE-453F4770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971"/>
    <w:pPr>
      <w:spacing w:after="280" w:line="240" w:lineRule="auto"/>
      <w:jc w:val="both"/>
    </w:pPr>
    <w:rPr>
      <w:rFonts w:ascii="Verdana" w:hAnsi="Verdana"/>
      <w:sz w:val="20"/>
    </w:rPr>
  </w:style>
  <w:style w:type="paragraph" w:styleId="Ttulo1">
    <w:name w:val="heading 1"/>
    <w:basedOn w:val="Normal"/>
    <w:next w:val="Normal"/>
    <w:link w:val="Ttulo1Car"/>
    <w:autoRedefine/>
    <w:uiPriority w:val="9"/>
    <w:qFormat/>
    <w:rsid w:val="0041098F"/>
    <w:pPr>
      <w:keepNext/>
      <w:keepLines/>
      <w:numPr>
        <w:numId w:val="24"/>
      </w:numPr>
      <w:spacing w:before="240" w:after="120"/>
      <w:outlineLvl w:val="0"/>
    </w:pPr>
    <w:rPr>
      <w:rFonts w:eastAsiaTheme="majorEastAsia" w:cstheme="majorBidi"/>
      <w:b/>
      <w:szCs w:val="32"/>
    </w:rPr>
  </w:style>
  <w:style w:type="paragraph" w:styleId="Ttulo2">
    <w:name w:val="heading 2"/>
    <w:basedOn w:val="Ttulo1"/>
    <w:next w:val="Normal"/>
    <w:link w:val="Ttulo2Car"/>
    <w:autoRedefine/>
    <w:uiPriority w:val="9"/>
    <w:unhideWhenUsed/>
    <w:qFormat/>
    <w:rsid w:val="0041098F"/>
    <w:pPr>
      <w:numPr>
        <w:ilvl w:val="1"/>
      </w:numPr>
      <w:outlineLvl w:val="1"/>
    </w:pPr>
    <w:rPr>
      <w:szCs w:val="26"/>
    </w:rPr>
  </w:style>
  <w:style w:type="paragraph" w:styleId="Ttulo3">
    <w:name w:val="heading 3"/>
    <w:basedOn w:val="Ttulo2"/>
    <w:next w:val="Normal"/>
    <w:link w:val="Ttulo3Car"/>
    <w:autoRedefine/>
    <w:uiPriority w:val="9"/>
    <w:unhideWhenUsed/>
    <w:qFormat/>
    <w:rsid w:val="00ED0075"/>
    <w:pPr>
      <w:numPr>
        <w:ilvl w:val="2"/>
      </w:numPr>
      <w:outlineLvl w:val="2"/>
    </w:pPr>
    <w:rPr>
      <w:i/>
      <w:szCs w:val="24"/>
    </w:rPr>
  </w:style>
  <w:style w:type="paragraph" w:styleId="Ttulo4">
    <w:name w:val="heading 4"/>
    <w:basedOn w:val="Ttulo2"/>
    <w:next w:val="Normal"/>
    <w:link w:val="Ttulo4Car"/>
    <w:autoRedefine/>
    <w:uiPriority w:val="9"/>
    <w:unhideWhenUsed/>
    <w:qFormat/>
    <w:rsid w:val="00ED0075"/>
    <w:pPr>
      <w:numPr>
        <w:ilvl w:val="0"/>
        <w:numId w:val="0"/>
      </w:numPr>
      <w:ind w:left="454" w:hanging="454"/>
      <w:outlineLvl w:val="3"/>
    </w:pPr>
    <w:rPr>
      <w:iCs/>
    </w:rPr>
  </w:style>
  <w:style w:type="paragraph" w:styleId="Ttulo5">
    <w:name w:val="heading 5"/>
    <w:basedOn w:val="Ttulo3"/>
    <w:next w:val="Normal"/>
    <w:link w:val="Ttulo5Car"/>
    <w:autoRedefine/>
    <w:uiPriority w:val="9"/>
    <w:unhideWhenUsed/>
    <w:qFormat/>
    <w:rsid w:val="00052443"/>
    <w:pPr>
      <w:ind w:firstLine="703"/>
      <w:outlineLvl w:val="4"/>
    </w:pPr>
  </w:style>
  <w:style w:type="paragraph" w:styleId="Ttulo6">
    <w:name w:val="heading 6"/>
    <w:basedOn w:val="Ttulo4"/>
    <w:next w:val="Normal"/>
    <w:link w:val="Ttulo6Car"/>
    <w:autoRedefine/>
    <w:uiPriority w:val="9"/>
    <w:unhideWhenUsed/>
    <w:qFormat/>
    <w:rsid w:val="000C23BE"/>
    <w:pPr>
      <w:keepLines w:val="0"/>
      <w:ind w:firstLine="1406"/>
      <w:outlineLvl w:val="5"/>
    </w:pPr>
    <w:rPr>
      <w:rFonts w:eastAsiaTheme="minorEastAsia" w:cstheme="minorBidi"/>
      <w:kern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1072A"/>
    <w:pPr>
      <w:tabs>
        <w:tab w:val="center" w:pos="4419"/>
        <w:tab w:val="right" w:pos="8838"/>
      </w:tabs>
      <w:spacing w:after="0"/>
    </w:pPr>
  </w:style>
  <w:style w:type="character" w:customStyle="1" w:styleId="EncabezadoCar">
    <w:name w:val="Encabezado Car"/>
    <w:basedOn w:val="Fuentedeprrafopredeter"/>
    <w:link w:val="Encabezado"/>
    <w:rsid w:val="0011072A"/>
  </w:style>
  <w:style w:type="paragraph" w:styleId="Piedepgina">
    <w:name w:val="footer"/>
    <w:basedOn w:val="Normal"/>
    <w:link w:val="PiedepginaCar"/>
    <w:uiPriority w:val="99"/>
    <w:unhideWhenUsed/>
    <w:rsid w:val="0011072A"/>
    <w:pPr>
      <w:tabs>
        <w:tab w:val="center" w:pos="4419"/>
        <w:tab w:val="right" w:pos="8838"/>
      </w:tabs>
      <w:spacing w:after="0"/>
    </w:pPr>
  </w:style>
  <w:style w:type="character" w:customStyle="1" w:styleId="PiedepginaCar">
    <w:name w:val="Pie de página Car"/>
    <w:basedOn w:val="Fuentedeprrafopredeter"/>
    <w:link w:val="Piedepgina"/>
    <w:uiPriority w:val="99"/>
    <w:rsid w:val="0011072A"/>
  </w:style>
  <w:style w:type="paragraph" w:styleId="Sinespaciado">
    <w:name w:val="No Spacing"/>
    <w:link w:val="SinespaciadoCar"/>
    <w:uiPriority w:val="1"/>
    <w:qFormat/>
    <w:rsid w:val="000F2971"/>
    <w:pPr>
      <w:spacing w:after="0" w:line="240" w:lineRule="auto"/>
      <w:jc w:val="both"/>
    </w:pPr>
    <w:rPr>
      <w:rFonts w:ascii="Verdana" w:hAnsi="Verdana"/>
      <w:sz w:val="20"/>
    </w:rPr>
  </w:style>
  <w:style w:type="paragraph" w:styleId="Prrafodelista">
    <w:name w:val="List Paragraph"/>
    <w:aliases w:val="titulo 3,Bullets,Bullet List,FooterText,List Paragraph1,numbered,Paragraphe de liste1,Bulletr List Paragraph,Foot,列出段落,列出段落1,List Paragraph2,List Paragraph21,Parágrafo da Lista1,リスト段落1,Listeafsnit1,lp1,viñeta,Normal. Viñetas,LISTA"/>
    <w:basedOn w:val="Normal"/>
    <w:link w:val="PrrafodelistaCar"/>
    <w:uiPriority w:val="34"/>
    <w:qFormat/>
    <w:rsid w:val="0024608E"/>
    <w:pPr>
      <w:numPr>
        <w:numId w:val="1"/>
      </w:numPr>
      <w:spacing w:after="160"/>
    </w:pPr>
  </w:style>
  <w:style w:type="paragraph" w:customStyle="1" w:styleId="Prrafodelista2">
    <w:name w:val="Párrafo de lista 2"/>
    <w:basedOn w:val="Prrafodelista"/>
    <w:link w:val="Prrafodelista2Car"/>
    <w:rsid w:val="00A44594"/>
    <w:pPr>
      <w:numPr>
        <w:numId w:val="2"/>
      </w:numPr>
      <w:ind w:left="714" w:hanging="357"/>
    </w:pPr>
    <w:rPr>
      <w:lang w:val="es-ES"/>
    </w:rPr>
  </w:style>
  <w:style w:type="character" w:styleId="Hipervnculo">
    <w:name w:val="Hyperlink"/>
    <w:basedOn w:val="Fuentedeprrafopredeter"/>
    <w:uiPriority w:val="99"/>
    <w:unhideWhenUsed/>
    <w:rsid w:val="00574D21"/>
    <w:rPr>
      <w:color w:val="0563C1" w:themeColor="hyperlink"/>
      <w:u w:val="single"/>
    </w:rPr>
  </w:style>
  <w:style w:type="character" w:customStyle="1" w:styleId="PrrafodelistaCar">
    <w:name w:val="Párrafo de lista Car"/>
    <w:aliases w:val="titulo 3 Car,Bullets Car,Bullet List Car,FooterText Car,List Paragraph1 Car,numbered Car,Paragraphe de liste1 Car,Bulletr List Paragraph Car,Foot Car,列出段落 Car,列出段落1 Car,List Paragraph2 Car,List Paragraph21 Car,リスト段落1 Car,lp1 Car"/>
    <w:basedOn w:val="Fuentedeprrafopredeter"/>
    <w:link w:val="Prrafodelista"/>
    <w:uiPriority w:val="34"/>
    <w:qFormat/>
    <w:rsid w:val="0024608E"/>
    <w:rPr>
      <w:rFonts w:ascii="Verdana" w:hAnsi="Verdana"/>
      <w:sz w:val="20"/>
    </w:rPr>
  </w:style>
  <w:style w:type="character" w:customStyle="1" w:styleId="Prrafodelista2Car">
    <w:name w:val="Párrafo de lista 2 Car"/>
    <w:basedOn w:val="PrrafodelistaCar"/>
    <w:link w:val="Prrafodelista2"/>
    <w:rsid w:val="00A44594"/>
    <w:rPr>
      <w:rFonts w:ascii="Verdana" w:hAnsi="Verdana"/>
      <w:sz w:val="20"/>
      <w:lang w:val="es-ES"/>
    </w:rPr>
  </w:style>
  <w:style w:type="character" w:customStyle="1" w:styleId="Mencinsinresolver1">
    <w:name w:val="Mención sin resolver1"/>
    <w:basedOn w:val="Fuentedeprrafopredeter"/>
    <w:uiPriority w:val="99"/>
    <w:semiHidden/>
    <w:unhideWhenUsed/>
    <w:rsid w:val="00574D21"/>
    <w:rPr>
      <w:color w:val="605E5C"/>
      <w:shd w:val="clear" w:color="auto" w:fill="E1DFDD"/>
    </w:rPr>
  </w:style>
  <w:style w:type="character" w:customStyle="1" w:styleId="Ttulo1Car">
    <w:name w:val="Título 1 Car"/>
    <w:basedOn w:val="Fuentedeprrafopredeter"/>
    <w:link w:val="Ttulo1"/>
    <w:uiPriority w:val="9"/>
    <w:rsid w:val="0041098F"/>
    <w:rPr>
      <w:rFonts w:ascii="Verdana" w:eastAsiaTheme="majorEastAsia" w:hAnsi="Verdana" w:cstheme="majorBidi"/>
      <w:b/>
      <w:sz w:val="20"/>
      <w:szCs w:val="32"/>
    </w:rPr>
  </w:style>
  <w:style w:type="character" w:customStyle="1" w:styleId="Ttulo2Car">
    <w:name w:val="Título 2 Car"/>
    <w:basedOn w:val="Fuentedeprrafopredeter"/>
    <w:link w:val="Ttulo2"/>
    <w:uiPriority w:val="9"/>
    <w:rsid w:val="0041098F"/>
    <w:rPr>
      <w:rFonts w:ascii="Verdana" w:eastAsiaTheme="majorEastAsia" w:hAnsi="Verdana" w:cstheme="majorBidi"/>
      <w:b/>
      <w:sz w:val="20"/>
      <w:szCs w:val="26"/>
    </w:rPr>
  </w:style>
  <w:style w:type="character" w:customStyle="1" w:styleId="Ttulo3Car">
    <w:name w:val="Título 3 Car"/>
    <w:basedOn w:val="Fuentedeprrafopredeter"/>
    <w:link w:val="Ttulo3"/>
    <w:uiPriority w:val="9"/>
    <w:rsid w:val="00ED0075"/>
    <w:rPr>
      <w:rFonts w:ascii="Verdana" w:eastAsiaTheme="majorEastAsia" w:hAnsi="Verdana" w:cstheme="majorBidi"/>
      <w:b/>
      <w:i/>
      <w:sz w:val="20"/>
      <w:szCs w:val="24"/>
    </w:rPr>
  </w:style>
  <w:style w:type="character" w:customStyle="1" w:styleId="Ttulo4Car">
    <w:name w:val="Título 4 Car"/>
    <w:basedOn w:val="Fuentedeprrafopredeter"/>
    <w:link w:val="Ttulo4"/>
    <w:uiPriority w:val="9"/>
    <w:rsid w:val="00ED0075"/>
    <w:rPr>
      <w:rFonts w:ascii="Verdana" w:eastAsiaTheme="majorEastAsia" w:hAnsi="Verdana" w:cstheme="majorBidi"/>
      <w:b/>
      <w:iCs/>
      <w:sz w:val="20"/>
      <w:szCs w:val="26"/>
    </w:rPr>
  </w:style>
  <w:style w:type="character" w:customStyle="1" w:styleId="Ttulo5Car">
    <w:name w:val="Título 5 Car"/>
    <w:basedOn w:val="Fuentedeprrafopredeter"/>
    <w:link w:val="Ttulo5"/>
    <w:uiPriority w:val="9"/>
    <w:rsid w:val="00052443"/>
    <w:rPr>
      <w:rFonts w:ascii="Verdana" w:eastAsiaTheme="majorEastAsia" w:hAnsi="Verdana" w:cstheme="majorBidi"/>
      <w:b/>
      <w:i/>
      <w:sz w:val="20"/>
      <w:szCs w:val="24"/>
    </w:rPr>
  </w:style>
  <w:style w:type="paragraph" w:styleId="TtuloTDC">
    <w:name w:val="TOC Heading"/>
    <w:basedOn w:val="Normal"/>
    <w:next w:val="Normal"/>
    <w:autoRedefine/>
    <w:uiPriority w:val="39"/>
    <w:unhideWhenUsed/>
    <w:qFormat/>
    <w:rsid w:val="0041098F"/>
    <w:pPr>
      <w:spacing w:line="259" w:lineRule="auto"/>
    </w:pPr>
    <w:rPr>
      <w:b/>
      <w:caps/>
      <w:lang w:eastAsia="es-CO"/>
    </w:rPr>
  </w:style>
  <w:style w:type="paragraph" w:styleId="TDC1">
    <w:name w:val="toc 1"/>
    <w:basedOn w:val="Normal"/>
    <w:next w:val="Normal"/>
    <w:autoRedefine/>
    <w:uiPriority w:val="39"/>
    <w:unhideWhenUsed/>
    <w:rsid w:val="00052443"/>
    <w:pPr>
      <w:spacing w:before="120" w:after="120"/>
    </w:pPr>
    <w:rPr>
      <w:rFonts w:asciiTheme="minorHAnsi" w:hAnsiTheme="minorHAnsi" w:cstheme="minorHAnsi"/>
      <w:b/>
      <w:bCs/>
      <w:caps/>
      <w:szCs w:val="20"/>
    </w:rPr>
  </w:style>
  <w:style w:type="paragraph" w:styleId="TDC2">
    <w:name w:val="toc 2"/>
    <w:basedOn w:val="Normal"/>
    <w:next w:val="Normal"/>
    <w:link w:val="TDC2Car"/>
    <w:autoRedefine/>
    <w:uiPriority w:val="39"/>
    <w:unhideWhenUsed/>
    <w:rsid w:val="00052443"/>
    <w:pPr>
      <w:spacing w:after="0"/>
      <w:ind w:left="200"/>
    </w:pPr>
    <w:rPr>
      <w:rFonts w:asciiTheme="minorHAnsi" w:hAnsiTheme="minorHAnsi" w:cstheme="minorHAnsi"/>
      <w:smallCaps/>
      <w:szCs w:val="20"/>
    </w:rPr>
  </w:style>
  <w:style w:type="paragraph" w:styleId="TDC3">
    <w:name w:val="toc 3"/>
    <w:basedOn w:val="Normal"/>
    <w:next w:val="Normal"/>
    <w:autoRedefine/>
    <w:uiPriority w:val="39"/>
    <w:unhideWhenUsed/>
    <w:rsid w:val="00052443"/>
    <w:pPr>
      <w:spacing w:after="0"/>
      <w:ind w:left="400"/>
    </w:pPr>
    <w:rPr>
      <w:rFonts w:asciiTheme="minorHAnsi" w:hAnsiTheme="minorHAnsi" w:cstheme="minorHAnsi"/>
      <w:i/>
      <w:iCs/>
      <w:szCs w:val="20"/>
    </w:rPr>
  </w:style>
  <w:style w:type="character" w:customStyle="1" w:styleId="Ttulo6Car">
    <w:name w:val="Título 6 Car"/>
    <w:basedOn w:val="Fuentedeprrafopredeter"/>
    <w:link w:val="Ttulo6"/>
    <w:uiPriority w:val="9"/>
    <w:rsid w:val="000C23BE"/>
    <w:rPr>
      <w:rFonts w:ascii="Verdana" w:eastAsiaTheme="minorEastAsia" w:hAnsi="Verdana"/>
      <w:b/>
      <w:iCs/>
      <w:kern w:val="32"/>
      <w:sz w:val="20"/>
      <w:szCs w:val="28"/>
    </w:rPr>
  </w:style>
  <w:style w:type="paragraph" w:styleId="Textodeglobo">
    <w:name w:val="Balloon Text"/>
    <w:basedOn w:val="Normal"/>
    <w:link w:val="TextodegloboCar"/>
    <w:uiPriority w:val="99"/>
    <w:semiHidden/>
    <w:unhideWhenUsed/>
    <w:rsid w:val="009C6D6B"/>
    <w:pPr>
      <w:spacing w:after="0"/>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9C6D6B"/>
    <w:rPr>
      <w:rFonts w:ascii="Tahoma" w:eastAsia="Calibri" w:hAnsi="Tahoma" w:cs="Tahoma"/>
      <w:sz w:val="16"/>
      <w:szCs w:val="16"/>
    </w:rPr>
  </w:style>
  <w:style w:type="table" w:styleId="Tablaconcuadrcula">
    <w:name w:val="Table Grid"/>
    <w:basedOn w:val="Tablanormal"/>
    <w:uiPriority w:val="59"/>
    <w:rsid w:val="009C6D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autoRedefine/>
    <w:uiPriority w:val="35"/>
    <w:unhideWhenUsed/>
    <w:qFormat/>
    <w:rsid w:val="00371D94"/>
    <w:pPr>
      <w:keepNext/>
      <w:spacing w:before="240" w:after="200"/>
    </w:pPr>
    <w:rPr>
      <w:rFonts w:eastAsia="Calibri" w:cs="Times New Roman"/>
      <w:i/>
      <w:iCs/>
      <w:sz w:val="16"/>
      <w:szCs w:val="18"/>
    </w:rPr>
  </w:style>
  <w:style w:type="paragraph" w:styleId="Tabladeilustraciones">
    <w:name w:val="table of figures"/>
    <w:basedOn w:val="Normal"/>
    <w:next w:val="Normal"/>
    <w:uiPriority w:val="99"/>
    <w:unhideWhenUsed/>
    <w:rsid w:val="009C6D6B"/>
    <w:pPr>
      <w:spacing w:after="0"/>
      <w:ind w:left="360" w:hanging="360"/>
    </w:pPr>
    <w:rPr>
      <w:rFonts w:asciiTheme="minorHAnsi" w:eastAsia="Calibri" w:hAnsiTheme="minorHAnsi" w:cstheme="minorHAnsi"/>
      <w:caps/>
      <w:szCs w:val="20"/>
    </w:rPr>
  </w:style>
  <w:style w:type="paragraph" w:customStyle="1" w:styleId="PORTADA">
    <w:name w:val="PORTADA"/>
    <w:basedOn w:val="Normal"/>
    <w:link w:val="PORTADACar"/>
    <w:qFormat/>
    <w:rsid w:val="000F2971"/>
    <w:pPr>
      <w:spacing w:after="480"/>
    </w:pPr>
    <w:rPr>
      <w:b/>
      <w:bCs/>
      <w:lang w:val="es-ES"/>
    </w:rPr>
  </w:style>
  <w:style w:type="paragraph" w:styleId="TDC4">
    <w:name w:val="toc 4"/>
    <w:basedOn w:val="Normal"/>
    <w:next w:val="Normal"/>
    <w:autoRedefine/>
    <w:uiPriority w:val="39"/>
    <w:unhideWhenUsed/>
    <w:rsid w:val="00EE0BF2"/>
    <w:pPr>
      <w:spacing w:after="0"/>
      <w:ind w:left="600"/>
    </w:pPr>
    <w:rPr>
      <w:rFonts w:asciiTheme="minorHAnsi" w:hAnsiTheme="minorHAnsi" w:cstheme="minorHAnsi"/>
      <w:sz w:val="18"/>
      <w:szCs w:val="18"/>
    </w:rPr>
  </w:style>
  <w:style w:type="character" w:customStyle="1" w:styleId="PORTADACar">
    <w:name w:val="PORTADA Car"/>
    <w:basedOn w:val="Fuentedeprrafopredeter"/>
    <w:link w:val="PORTADA"/>
    <w:rsid w:val="000F2971"/>
    <w:rPr>
      <w:rFonts w:ascii="Verdana" w:hAnsi="Verdana"/>
      <w:b/>
      <w:bCs/>
      <w:sz w:val="20"/>
      <w:lang w:val="es-ES"/>
    </w:rPr>
  </w:style>
  <w:style w:type="paragraph" w:styleId="TDC5">
    <w:name w:val="toc 5"/>
    <w:basedOn w:val="Normal"/>
    <w:next w:val="Normal"/>
    <w:autoRedefine/>
    <w:uiPriority w:val="39"/>
    <w:unhideWhenUsed/>
    <w:rsid w:val="00EE0BF2"/>
    <w:pPr>
      <w:spacing w:after="0"/>
      <w:ind w:left="800"/>
    </w:pPr>
    <w:rPr>
      <w:rFonts w:asciiTheme="minorHAnsi" w:hAnsiTheme="minorHAnsi" w:cstheme="minorHAnsi"/>
      <w:sz w:val="18"/>
      <w:szCs w:val="18"/>
    </w:rPr>
  </w:style>
  <w:style w:type="paragraph" w:styleId="TDC6">
    <w:name w:val="toc 6"/>
    <w:basedOn w:val="Normal"/>
    <w:next w:val="Normal"/>
    <w:autoRedefine/>
    <w:uiPriority w:val="39"/>
    <w:unhideWhenUsed/>
    <w:rsid w:val="00EE0BF2"/>
    <w:pPr>
      <w:spacing w:after="0"/>
      <w:ind w:left="1000"/>
    </w:pPr>
    <w:rPr>
      <w:rFonts w:asciiTheme="minorHAnsi" w:hAnsiTheme="minorHAnsi" w:cstheme="minorHAnsi"/>
      <w:sz w:val="18"/>
      <w:szCs w:val="18"/>
    </w:rPr>
  </w:style>
  <w:style w:type="paragraph" w:styleId="TDC7">
    <w:name w:val="toc 7"/>
    <w:basedOn w:val="Normal"/>
    <w:next w:val="Normal"/>
    <w:autoRedefine/>
    <w:uiPriority w:val="39"/>
    <w:unhideWhenUsed/>
    <w:rsid w:val="00EE0BF2"/>
    <w:pPr>
      <w:spacing w:after="0"/>
      <w:ind w:left="1200"/>
    </w:pPr>
    <w:rPr>
      <w:rFonts w:asciiTheme="minorHAnsi" w:hAnsiTheme="minorHAnsi" w:cstheme="minorHAnsi"/>
      <w:sz w:val="18"/>
      <w:szCs w:val="18"/>
    </w:rPr>
  </w:style>
  <w:style w:type="paragraph" w:styleId="TDC8">
    <w:name w:val="toc 8"/>
    <w:basedOn w:val="Normal"/>
    <w:next w:val="Normal"/>
    <w:autoRedefine/>
    <w:uiPriority w:val="39"/>
    <w:unhideWhenUsed/>
    <w:rsid w:val="00EE0BF2"/>
    <w:pPr>
      <w:spacing w:after="0"/>
      <w:ind w:left="1400"/>
    </w:pPr>
    <w:rPr>
      <w:rFonts w:asciiTheme="minorHAnsi" w:hAnsiTheme="minorHAnsi" w:cstheme="minorHAnsi"/>
      <w:sz w:val="18"/>
      <w:szCs w:val="18"/>
    </w:rPr>
  </w:style>
  <w:style w:type="paragraph" w:styleId="TDC9">
    <w:name w:val="toc 9"/>
    <w:basedOn w:val="Normal"/>
    <w:next w:val="Normal"/>
    <w:autoRedefine/>
    <w:uiPriority w:val="39"/>
    <w:unhideWhenUsed/>
    <w:rsid w:val="00EE0BF2"/>
    <w:pPr>
      <w:spacing w:after="0"/>
      <w:ind w:left="1600"/>
    </w:pPr>
    <w:rPr>
      <w:rFonts w:asciiTheme="minorHAnsi" w:hAnsiTheme="minorHAnsi" w:cstheme="minorHAnsi"/>
      <w:sz w:val="18"/>
      <w:szCs w:val="18"/>
    </w:rPr>
  </w:style>
  <w:style w:type="paragraph" w:customStyle="1" w:styleId="Indices">
    <w:name w:val="Indices"/>
    <w:basedOn w:val="TDC2"/>
    <w:link w:val="IndicesCar"/>
    <w:qFormat/>
    <w:rsid w:val="00C95096"/>
    <w:pPr>
      <w:tabs>
        <w:tab w:val="left" w:pos="600"/>
        <w:tab w:val="right" w:leader="dot" w:pos="8828"/>
      </w:tabs>
      <w:spacing w:line="360" w:lineRule="auto"/>
      <w:ind w:left="198"/>
    </w:pPr>
    <w:rPr>
      <w:rFonts w:ascii="Verdana" w:hAnsi="Verdana"/>
      <w:caps/>
      <w:smallCaps w:val="0"/>
      <w:noProof/>
    </w:rPr>
  </w:style>
  <w:style w:type="character" w:customStyle="1" w:styleId="TDC2Car">
    <w:name w:val="TDC 2 Car"/>
    <w:basedOn w:val="Fuentedeprrafopredeter"/>
    <w:link w:val="TDC2"/>
    <w:uiPriority w:val="39"/>
    <w:rsid w:val="00C95096"/>
    <w:rPr>
      <w:rFonts w:cstheme="minorHAnsi"/>
      <w:smallCaps/>
      <w:sz w:val="20"/>
      <w:szCs w:val="20"/>
    </w:rPr>
  </w:style>
  <w:style w:type="character" w:customStyle="1" w:styleId="IndicesCar">
    <w:name w:val="Indices Car"/>
    <w:basedOn w:val="TDC2Car"/>
    <w:link w:val="Indices"/>
    <w:rsid w:val="00C95096"/>
    <w:rPr>
      <w:rFonts w:ascii="Verdana" w:hAnsi="Verdana" w:cstheme="minorHAnsi"/>
      <w:caps/>
      <w:smallCaps w:val="0"/>
      <w:noProof/>
      <w:sz w:val="20"/>
      <w:szCs w:val="20"/>
    </w:rPr>
  </w:style>
  <w:style w:type="table" w:styleId="Tablaconcuadrculaclara">
    <w:name w:val="Grid Table Light"/>
    <w:basedOn w:val="Tablanormal"/>
    <w:uiPriority w:val="40"/>
    <w:rsid w:val="00F47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51">
    <w:name w:val="Tabla de cuadrícula 4 - Énfasis 51"/>
    <w:basedOn w:val="Tablanormal"/>
    <w:uiPriority w:val="49"/>
    <w:rsid w:val="000325A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decomentario">
    <w:name w:val="annotation reference"/>
    <w:basedOn w:val="Fuentedeprrafopredeter"/>
    <w:uiPriority w:val="99"/>
    <w:semiHidden/>
    <w:unhideWhenUsed/>
    <w:rsid w:val="00273D9E"/>
    <w:rPr>
      <w:sz w:val="16"/>
      <w:szCs w:val="16"/>
    </w:rPr>
  </w:style>
  <w:style w:type="paragraph" w:styleId="Textocomentario">
    <w:name w:val="annotation text"/>
    <w:basedOn w:val="Normal"/>
    <w:link w:val="TextocomentarioCar"/>
    <w:uiPriority w:val="99"/>
    <w:semiHidden/>
    <w:unhideWhenUsed/>
    <w:rsid w:val="00273D9E"/>
    <w:rPr>
      <w:szCs w:val="20"/>
    </w:rPr>
  </w:style>
  <w:style w:type="character" w:customStyle="1" w:styleId="TextocomentarioCar">
    <w:name w:val="Texto comentario Car"/>
    <w:basedOn w:val="Fuentedeprrafopredeter"/>
    <w:link w:val="Textocomentario"/>
    <w:uiPriority w:val="99"/>
    <w:semiHidden/>
    <w:rsid w:val="00273D9E"/>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273D9E"/>
    <w:rPr>
      <w:b/>
      <w:bCs/>
    </w:rPr>
  </w:style>
  <w:style w:type="character" w:customStyle="1" w:styleId="AsuntodelcomentarioCar">
    <w:name w:val="Asunto del comentario Car"/>
    <w:basedOn w:val="TextocomentarioCar"/>
    <w:link w:val="Asuntodelcomentario"/>
    <w:uiPriority w:val="99"/>
    <w:semiHidden/>
    <w:rsid w:val="00273D9E"/>
    <w:rPr>
      <w:rFonts w:ascii="Verdana" w:hAnsi="Verdana"/>
      <w:b/>
      <w:bCs/>
      <w:sz w:val="20"/>
      <w:szCs w:val="20"/>
    </w:rPr>
  </w:style>
  <w:style w:type="table" w:styleId="Tablanormal3">
    <w:name w:val="Plain Table 3"/>
    <w:basedOn w:val="Tablanormal"/>
    <w:uiPriority w:val="43"/>
    <w:rsid w:val="00963E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cinsinresolver">
    <w:name w:val="Unresolved Mention"/>
    <w:basedOn w:val="Fuentedeprrafopredeter"/>
    <w:uiPriority w:val="99"/>
    <w:semiHidden/>
    <w:unhideWhenUsed/>
    <w:rsid w:val="00D666EC"/>
    <w:rPr>
      <w:color w:val="605E5C"/>
      <w:shd w:val="clear" w:color="auto" w:fill="E1DFDD"/>
    </w:rPr>
  </w:style>
  <w:style w:type="paragraph" w:customStyle="1" w:styleId="EspaciadoTablas">
    <w:name w:val="Espaciado Tablas"/>
    <w:basedOn w:val="Sinespaciado"/>
    <w:link w:val="EspaciadoTablasCar"/>
    <w:qFormat/>
    <w:rsid w:val="000F2971"/>
    <w:pPr>
      <w:spacing w:before="40" w:after="40"/>
    </w:pPr>
    <w:rPr>
      <w:rFonts w:eastAsia="Calibri" w:cs="Times New Roman"/>
      <w:sz w:val="18"/>
      <w:szCs w:val="18"/>
      <w:lang w:eastAsia="es-CO"/>
    </w:rPr>
  </w:style>
  <w:style w:type="character" w:customStyle="1" w:styleId="SinespaciadoCar">
    <w:name w:val="Sin espaciado Car"/>
    <w:basedOn w:val="Fuentedeprrafopredeter"/>
    <w:link w:val="Sinespaciado"/>
    <w:uiPriority w:val="1"/>
    <w:rsid w:val="000F2971"/>
    <w:rPr>
      <w:rFonts w:ascii="Verdana" w:hAnsi="Verdana"/>
      <w:sz w:val="20"/>
    </w:rPr>
  </w:style>
  <w:style w:type="character" w:customStyle="1" w:styleId="EspaciadoTablasCar">
    <w:name w:val="Espaciado Tablas Car"/>
    <w:basedOn w:val="SinespaciadoCar"/>
    <w:link w:val="EspaciadoTablas"/>
    <w:rsid w:val="000F2971"/>
    <w:rPr>
      <w:rFonts w:ascii="Verdana" w:eastAsia="Calibri" w:hAnsi="Verdana"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9824">
      <w:bodyDiv w:val="1"/>
      <w:marLeft w:val="0"/>
      <w:marRight w:val="0"/>
      <w:marTop w:val="0"/>
      <w:marBottom w:val="0"/>
      <w:divBdr>
        <w:top w:val="none" w:sz="0" w:space="0" w:color="auto"/>
        <w:left w:val="none" w:sz="0" w:space="0" w:color="auto"/>
        <w:bottom w:val="none" w:sz="0" w:space="0" w:color="auto"/>
        <w:right w:val="none" w:sz="0" w:space="0" w:color="auto"/>
      </w:divBdr>
      <w:divsChild>
        <w:div w:id="13188117">
          <w:marLeft w:val="0"/>
          <w:marRight w:val="0"/>
          <w:marTop w:val="0"/>
          <w:marBottom w:val="0"/>
          <w:divBdr>
            <w:top w:val="none" w:sz="0" w:space="0" w:color="auto"/>
            <w:left w:val="none" w:sz="0" w:space="0" w:color="auto"/>
            <w:bottom w:val="none" w:sz="0" w:space="0" w:color="auto"/>
            <w:right w:val="none" w:sz="0" w:space="0" w:color="auto"/>
          </w:divBdr>
        </w:div>
        <w:div w:id="92825448">
          <w:marLeft w:val="0"/>
          <w:marRight w:val="0"/>
          <w:marTop w:val="0"/>
          <w:marBottom w:val="0"/>
          <w:divBdr>
            <w:top w:val="none" w:sz="0" w:space="0" w:color="auto"/>
            <w:left w:val="none" w:sz="0" w:space="0" w:color="auto"/>
            <w:bottom w:val="none" w:sz="0" w:space="0" w:color="auto"/>
            <w:right w:val="none" w:sz="0" w:space="0" w:color="auto"/>
          </w:divBdr>
        </w:div>
        <w:div w:id="257635936">
          <w:marLeft w:val="0"/>
          <w:marRight w:val="0"/>
          <w:marTop w:val="0"/>
          <w:marBottom w:val="0"/>
          <w:divBdr>
            <w:top w:val="none" w:sz="0" w:space="0" w:color="auto"/>
            <w:left w:val="none" w:sz="0" w:space="0" w:color="auto"/>
            <w:bottom w:val="none" w:sz="0" w:space="0" w:color="auto"/>
            <w:right w:val="none" w:sz="0" w:space="0" w:color="auto"/>
          </w:divBdr>
        </w:div>
        <w:div w:id="303973586">
          <w:marLeft w:val="0"/>
          <w:marRight w:val="0"/>
          <w:marTop w:val="0"/>
          <w:marBottom w:val="0"/>
          <w:divBdr>
            <w:top w:val="none" w:sz="0" w:space="0" w:color="auto"/>
            <w:left w:val="none" w:sz="0" w:space="0" w:color="auto"/>
            <w:bottom w:val="none" w:sz="0" w:space="0" w:color="auto"/>
            <w:right w:val="none" w:sz="0" w:space="0" w:color="auto"/>
          </w:divBdr>
        </w:div>
        <w:div w:id="318776199">
          <w:marLeft w:val="0"/>
          <w:marRight w:val="0"/>
          <w:marTop w:val="0"/>
          <w:marBottom w:val="0"/>
          <w:divBdr>
            <w:top w:val="none" w:sz="0" w:space="0" w:color="auto"/>
            <w:left w:val="none" w:sz="0" w:space="0" w:color="auto"/>
            <w:bottom w:val="none" w:sz="0" w:space="0" w:color="auto"/>
            <w:right w:val="none" w:sz="0" w:space="0" w:color="auto"/>
          </w:divBdr>
        </w:div>
        <w:div w:id="417866776">
          <w:marLeft w:val="0"/>
          <w:marRight w:val="0"/>
          <w:marTop w:val="0"/>
          <w:marBottom w:val="0"/>
          <w:divBdr>
            <w:top w:val="none" w:sz="0" w:space="0" w:color="auto"/>
            <w:left w:val="none" w:sz="0" w:space="0" w:color="auto"/>
            <w:bottom w:val="none" w:sz="0" w:space="0" w:color="auto"/>
            <w:right w:val="none" w:sz="0" w:space="0" w:color="auto"/>
          </w:divBdr>
        </w:div>
        <w:div w:id="759526769">
          <w:marLeft w:val="0"/>
          <w:marRight w:val="0"/>
          <w:marTop w:val="0"/>
          <w:marBottom w:val="0"/>
          <w:divBdr>
            <w:top w:val="none" w:sz="0" w:space="0" w:color="auto"/>
            <w:left w:val="none" w:sz="0" w:space="0" w:color="auto"/>
            <w:bottom w:val="none" w:sz="0" w:space="0" w:color="auto"/>
            <w:right w:val="none" w:sz="0" w:space="0" w:color="auto"/>
          </w:divBdr>
        </w:div>
        <w:div w:id="1213080639">
          <w:marLeft w:val="0"/>
          <w:marRight w:val="0"/>
          <w:marTop w:val="0"/>
          <w:marBottom w:val="0"/>
          <w:divBdr>
            <w:top w:val="none" w:sz="0" w:space="0" w:color="auto"/>
            <w:left w:val="none" w:sz="0" w:space="0" w:color="auto"/>
            <w:bottom w:val="none" w:sz="0" w:space="0" w:color="auto"/>
            <w:right w:val="none" w:sz="0" w:space="0" w:color="auto"/>
          </w:divBdr>
        </w:div>
        <w:div w:id="1379165700">
          <w:marLeft w:val="0"/>
          <w:marRight w:val="0"/>
          <w:marTop w:val="0"/>
          <w:marBottom w:val="0"/>
          <w:divBdr>
            <w:top w:val="none" w:sz="0" w:space="0" w:color="auto"/>
            <w:left w:val="none" w:sz="0" w:space="0" w:color="auto"/>
            <w:bottom w:val="none" w:sz="0" w:space="0" w:color="auto"/>
            <w:right w:val="none" w:sz="0" w:space="0" w:color="auto"/>
          </w:divBdr>
        </w:div>
        <w:div w:id="1440753817">
          <w:marLeft w:val="0"/>
          <w:marRight w:val="0"/>
          <w:marTop w:val="0"/>
          <w:marBottom w:val="0"/>
          <w:divBdr>
            <w:top w:val="none" w:sz="0" w:space="0" w:color="auto"/>
            <w:left w:val="none" w:sz="0" w:space="0" w:color="auto"/>
            <w:bottom w:val="none" w:sz="0" w:space="0" w:color="auto"/>
            <w:right w:val="none" w:sz="0" w:space="0" w:color="auto"/>
          </w:divBdr>
        </w:div>
      </w:divsChild>
    </w:div>
    <w:div w:id="845369292">
      <w:bodyDiv w:val="1"/>
      <w:marLeft w:val="0"/>
      <w:marRight w:val="0"/>
      <w:marTop w:val="0"/>
      <w:marBottom w:val="0"/>
      <w:divBdr>
        <w:top w:val="none" w:sz="0" w:space="0" w:color="auto"/>
        <w:left w:val="none" w:sz="0" w:space="0" w:color="auto"/>
        <w:bottom w:val="none" w:sz="0" w:space="0" w:color="auto"/>
        <w:right w:val="none" w:sz="0" w:space="0" w:color="auto"/>
      </w:divBdr>
    </w:div>
    <w:div w:id="869411536">
      <w:bodyDiv w:val="1"/>
      <w:marLeft w:val="0"/>
      <w:marRight w:val="0"/>
      <w:marTop w:val="0"/>
      <w:marBottom w:val="0"/>
      <w:divBdr>
        <w:top w:val="none" w:sz="0" w:space="0" w:color="auto"/>
        <w:left w:val="none" w:sz="0" w:space="0" w:color="auto"/>
        <w:bottom w:val="none" w:sz="0" w:space="0" w:color="auto"/>
        <w:right w:val="none" w:sz="0" w:space="0" w:color="auto"/>
      </w:divBdr>
    </w:div>
    <w:div w:id="977606547">
      <w:bodyDiv w:val="1"/>
      <w:marLeft w:val="0"/>
      <w:marRight w:val="0"/>
      <w:marTop w:val="0"/>
      <w:marBottom w:val="0"/>
      <w:divBdr>
        <w:top w:val="none" w:sz="0" w:space="0" w:color="auto"/>
        <w:left w:val="none" w:sz="0" w:space="0" w:color="auto"/>
        <w:bottom w:val="none" w:sz="0" w:space="0" w:color="auto"/>
        <w:right w:val="none" w:sz="0" w:space="0" w:color="auto"/>
      </w:divBdr>
    </w:div>
    <w:div w:id="1675375138">
      <w:bodyDiv w:val="1"/>
      <w:marLeft w:val="0"/>
      <w:marRight w:val="0"/>
      <w:marTop w:val="0"/>
      <w:marBottom w:val="0"/>
      <w:divBdr>
        <w:top w:val="none" w:sz="0" w:space="0" w:color="auto"/>
        <w:left w:val="none" w:sz="0" w:space="0" w:color="auto"/>
        <w:bottom w:val="none" w:sz="0" w:space="0" w:color="auto"/>
        <w:right w:val="none" w:sz="0" w:space="0" w:color="auto"/>
      </w:divBdr>
      <w:divsChild>
        <w:div w:id="32968103">
          <w:marLeft w:val="0"/>
          <w:marRight w:val="0"/>
          <w:marTop w:val="0"/>
          <w:marBottom w:val="0"/>
          <w:divBdr>
            <w:top w:val="none" w:sz="0" w:space="0" w:color="auto"/>
            <w:left w:val="none" w:sz="0" w:space="0" w:color="auto"/>
            <w:bottom w:val="none" w:sz="0" w:space="0" w:color="auto"/>
            <w:right w:val="none" w:sz="0" w:space="0" w:color="auto"/>
          </w:divBdr>
        </w:div>
        <w:div w:id="68356793">
          <w:marLeft w:val="0"/>
          <w:marRight w:val="0"/>
          <w:marTop w:val="0"/>
          <w:marBottom w:val="0"/>
          <w:divBdr>
            <w:top w:val="none" w:sz="0" w:space="0" w:color="auto"/>
            <w:left w:val="none" w:sz="0" w:space="0" w:color="auto"/>
            <w:bottom w:val="none" w:sz="0" w:space="0" w:color="auto"/>
            <w:right w:val="none" w:sz="0" w:space="0" w:color="auto"/>
          </w:divBdr>
        </w:div>
        <w:div w:id="891695100">
          <w:marLeft w:val="0"/>
          <w:marRight w:val="0"/>
          <w:marTop w:val="0"/>
          <w:marBottom w:val="0"/>
          <w:divBdr>
            <w:top w:val="none" w:sz="0" w:space="0" w:color="auto"/>
            <w:left w:val="none" w:sz="0" w:space="0" w:color="auto"/>
            <w:bottom w:val="none" w:sz="0" w:space="0" w:color="auto"/>
            <w:right w:val="none" w:sz="0" w:space="0" w:color="auto"/>
          </w:divBdr>
        </w:div>
        <w:div w:id="906645703">
          <w:marLeft w:val="0"/>
          <w:marRight w:val="0"/>
          <w:marTop w:val="0"/>
          <w:marBottom w:val="0"/>
          <w:divBdr>
            <w:top w:val="none" w:sz="0" w:space="0" w:color="auto"/>
            <w:left w:val="none" w:sz="0" w:space="0" w:color="auto"/>
            <w:bottom w:val="none" w:sz="0" w:space="0" w:color="auto"/>
            <w:right w:val="none" w:sz="0" w:space="0" w:color="auto"/>
          </w:divBdr>
        </w:div>
        <w:div w:id="1088307888">
          <w:marLeft w:val="0"/>
          <w:marRight w:val="0"/>
          <w:marTop w:val="0"/>
          <w:marBottom w:val="0"/>
          <w:divBdr>
            <w:top w:val="none" w:sz="0" w:space="0" w:color="auto"/>
            <w:left w:val="none" w:sz="0" w:space="0" w:color="auto"/>
            <w:bottom w:val="none" w:sz="0" w:space="0" w:color="auto"/>
            <w:right w:val="none" w:sz="0" w:space="0" w:color="auto"/>
          </w:divBdr>
        </w:div>
        <w:div w:id="1252616611">
          <w:marLeft w:val="0"/>
          <w:marRight w:val="0"/>
          <w:marTop w:val="0"/>
          <w:marBottom w:val="0"/>
          <w:divBdr>
            <w:top w:val="none" w:sz="0" w:space="0" w:color="auto"/>
            <w:left w:val="none" w:sz="0" w:space="0" w:color="auto"/>
            <w:bottom w:val="none" w:sz="0" w:space="0" w:color="auto"/>
            <w:right w:val="none" w:sz="0" w:space="0" w:color="auto"/>
          </w:divBdr>
        </w:div>
        <w:div w:id="1463428285">
          <w:marLeft w:val="0"/>
          <w:marRight w:val="0"/>
          <w:marTop w:val="0"/>
          <w:marBottom w:val="0"/>
          <w:divBdr>
            <w:top w:val="none" w:sz="0" w:space="0" w:color="auto"/>
            <w:left w:val="none" w:sz="0" w:space="0" w:color="auto"/>
            <w:bottom w:val="none" w:sz="0" w:space="0" w:color="auto"/>
            <w:right w:val="none" w:sz="0" w:space="0" w:color="auto"/>
          </w:divBdr>
        </w:div>
        <w:div w:id="1542860871">
          <w:marLeft w:val="0"/>
          <w:marRight w:val="0"/>
          <w:marTop w:val="0"/>
          <w:marBottom w:val="0"/>
          <w:divBdr>
            <w:top w:val="none" w:sz="0" w:space="0" w:color="auto"/>
            <w:left w:val="none" w:sz="0" w:space="0" w:color="auto"/>
            <w:bottom w:val="none" w:sz="0" w:space="0" w:color="auto"/>
            <w:right w:val="none" w:sz="0" w:space="0" w:color="auto"/>
          </w:divBdr>
        </w:div>
        <w:div w:id="1788618266">
          <w:marLeft w:val="0"/>
          <w:marRight w:val="0"/>
          <w:marTop w:val="0"/>
          <w:marBottom w:val="0"/>
          <w:divBdr>
            <w:top w:val="none" w:sz="0" w:space="0" w:color="auto"/>
            <w:left w:val="none" w:sz="0" w:space="0" w:color="auto"/>
            <w:bottom w:val="none" w:sz="0" w:space="0" w:color="auto"/>
            <w:right w:val="none" w:sz="0" w:space="0" w:color="auto"/>
          </w:divBdr>
        </w:div>
        <w:div w:id="2119831713">
          <w:marLeft w:val="0"/>
          <w:marRight w:val="0"/>
          <w:marTop w:val="0"/>
          <w:marBottom w:val="0"/>
          <w:divBdr>
            <w:top w:val="none" w:sz="0" w:space="0" w:color="auto"/>
            <w:left w:val="none" w:sz="0" w:space="0" w:color="auto"/>
            <w:bottom w:val="none" w:sz="0" w:space="0" w:color="auto"/>
            <w:right w:val="none" w:sz="0" w:space="0" w:color="auto"/>
          </w:divBdr>
        </w:div>
      </w:divsChild>
    </w:div>
    <w:div w:id="16980433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0">
          <w:marLeft w:val="0"/>
          <w:marRight w:val="0"/>
          <w:marTop w:val="0"/>
          <w:marBottom w:val="0"/>
          <w:divBdr>
            <w:top w:val="none" w:sz="0" w:space="0" w:color="auto"/>
            <w:left w:val="none" w:sz="0" w:space="0" w:color="auto"/>
            <w:bottom w:val="none" w:sz="0" w:space="0" w:color="auto"/>
            <w:right w:val="none" w:sz="0" w:space="0" w:color="auto"/>
          </w:divBdr>
        </w:div>
        <w:div w:id="186064003">
          <w:marLeft w:val="0"/>
          <w:marRight w:val="0"/>
          <w:marTop w:val="0"/>
          <w:marBottom w:val="0"/>
          <w:divBdr>
            <w:top w:val="none" w:sz="0" w:space="0" w:color="auto"/>
            <w:left w:val="none" w:sz="0" w:space="0" w:color="auto"/>
            <w:bottom w:val="none" w:sz="0" w:space="0" w:color="auto"/>
            <w:right w:val="none" w:sz="0" w:space="0" w:color="auto"/>
          </w:divBdr>
        </w:div>
        <w:div w:id="436557174">
          <w:marLeft w:val="0"/>
          <w:marRight w:val="0"/>
          <w:marTop w:val="0"/>
          <w:marBottom w:val="0"/>
          <w:divBdr>
            <w:top w:val="none" w:sz="0" w:space="0" w:color="auto"/>
            <w:left w:val="none" w:sz="0" w:space="0" w:color="auto"/>
            <w:bottom w:val="none" w:sz="0" w:space="0" w:color="auto"/>
            <w:right w:val="none" w:sz="0" w:space="0" w:color="auto"/>
          </w:divBdr>
        </w:div>
        <w:div w:id="743338494">
          <w:marLeft w:val="0"/>
          <w:marRight w:val="0"/>
          <w:marTop w:val="0"/>
          <w:marBottom w:val="0"/>
          <w:divBdr>
            <w:top w:val="none" w:sz="0" w:space="0" w:color="auto"/>
            <w:left w:val="none" w:sz="0" w:space="0" w:color="auto"/>
            <w:bottom w:val="none" w:sz="0" w:space="0" w:color="auto"/>
            <w:right w:val="none" w:sz="0" w:space="0" w:color="auto"/>
          </w:divBdr>
        </w:div>
        <w:div w:id="980423428">
          <w:marLeft w:val="0"/>
          <w:marRight w:val="0"/>
          <w:marTop w:val="0"/>
          <w:marBottom w:val="0"/>
          <w:divBdr>
            <w:top w:val="none" w:sz="0" w:space="0" w:color="auto"/>
            <w:left w:val="none" w:sz="0" w:space="0" w:color="auto"/>
            <w:bottom w:val="none" w:sz="0" w:space="0" w:color="auto"/>
            <w:right w:val="none" w:sz="0" w:space="0" w:color="auto"/>
          </w:divBdr>
        </w:div>
        <w:div w:id="1165437727">
          <w:marLeft w:val="0"/>
          <w:marRight w:val="0"/>
          <w:marTop w:val="0"/>
          <w:marBottom w:val="0"/>
          <w:divBdr>
            <w:top w:val="none" w:sz="0" w:space="0" w:color="auto"/>
            <w:left w:val="none" w:sz="0" w:space="0" w:color="auto"/>
            <w:bottom w:val="none" w:sz="0" w:space="0" w:color="auto"/>
            <w:right w:val="none" w:sz="0" w:space="0" w:color="auto"/>
          </w:divBdr>
        </w:div>
        <w:div w:id="1346635781">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1574852853">
          <w:marLeft w:val="0"/>
          <w:marRight w:val="0"/>
          <w:marTop w:val="0"/>
          <w:marBottom w:val="0"/>
          <w:divBdr>
            <w:top w:val="none" w:sz="0" w:space="0" w:color="auto"/>
            <w:left w:val="none" w:sz="0" w:space="0" w:color="auto"/>
            <w:bottom w:val="none" w:sz="0" w:space="0" w:color="auto"/>
            <w:right w:val="none" w:sz="0" w:space="0" w:color="auto"/>
          </w:divBdr>
        </w:div>
        <w:div w:id="1891575705">
          <w:marLeft w:val="0"/>
          <w:marRight w:val="0"/>
          <w:marTop w:val="0"/>
          <w:marBottom w:val="0"/>
          <w:divBdr>
            <w:top w:val="none" w:sz="0" w:space="0" w:color="auto"/>
            <w:left w:val="none" w:sz="0" w:space="0" w:color="auto"/>
            <w:bottom w:val="none" w:sz="0" w:space="0" w:color="auto"/>
            <w:right w:val="none" w:sz="0" w:space="0" w:color="auto"/>
          </w:divBdr>
        </w:div>
      </w:divsChild>
    </w:div>
    <w:div w:id="1839268412">
      <w:bodyDiv w:val="1"/>
      <w:marLeft w:val="0"/>
      <w:marRight w:val="0"/>
      <w:marTop w:val="0"/>
      <w:marBottom w:val="0"/>
      <w:divBdr>
        <w:top w:val="none" w:sz="0" w:space="0" w:color="auto"/>
        <w:left w:val="none" w:sz="0" w:space="0" w:color="auto"/>
        <w:bottom w:val="none" w:sz="0" w:space="0" w:color="auto"/>
        <w:right w:val="none" w:sz="0" w:space="0" w:color="auto"/>
      </w:divBdr>
      <w:divsChild>
        <w:div w:id="1779446939">
          <w:marLeft w:val="0"/>
          <w:marRight w:val="0"/>
          <w:marTop w:val="0"/>
          <w:marBottom w:val="0"/>
          <w:divBdr>
            <w:top w:val="none" w:sz="0" w:space="0" w:color="auto"/>
            <w:left w:val="none" w:sz="0" w:space="0" w:color="auto"/>
            <w:bottom w:val="none" w:sz="0" w:space="0" w:color="auto"/>
            <w:right w:val="none" w:sz="0" w:space="0" w:color="auto"/>
          </w:divBdr>
        </w:div>
        <w:div w:id="316880726">
          <w:marLeft w:val="0"/>
          <w:marRight w:val="0"/>
          <w:marTop w:val="0"/>
          <w:marBottom w:val="0"/>
          <w:divBdr>
            <w:top w:val="none" w:sz="0" w:space="0" w:color="auto"/>
            <w:left w:val="none" w:sz="0" w:space="0" w:color="auto"/>
            <w:bottom w:val="none" w:sz="0" w:space="0" w:color="auto"/>
            <w:right w:val="none" w:sz="0" w:space="0" w:color="auto"/>
          </w:divBdr>
          <w:divsChild>
            <w:div w:id="724911413">
              <w:marLeft w:val="0"/>
              <w:marRight w:val="0"/>
              <w:marTop w:val="0"/>
              <w:marBottom w:val="0"/>
              <w:divBdr>
                <w:top w:val="none" w:sz="0" w:space="0" w:color="auto"/>
                <w:left w:val="none" w:sz="0" w:space="0" w:color="auto"/>
                <w:bottom w:val="none" w:sz="0" w:space="0" w:color="auto"/>
                <w:right w:val="none" w:sz="0" w:space="0" w:color="auto"/>
              </w:divBdr>
            </w:div>
            <w:div w:id="1878463613">
              <w:marLeft w:val="0"/>
              <w:marRight w:val="0"/>
              <w:marTop w:val="0"/>
              <w:marBottom w:val="0"/>
              <w:divBdr>
                <w:top w:val="none" w:sz="0" w:space="0" w:color="auto"/>
                <w:left w:val="none" w:sz="0" w:space="0" w:color="auto"/>
                <w:bottom w:val="none" w:sz="0" w:space="0" w:color="auto"/>
                <w:right w:val="none" w:sz="0" w:space="0" w:color="auto"/>
              </w:divBdr>
              <w:divsChild>
                <w:div w:id="2107653207">
                  <w:marLeft w:val="0"/>
                  <w:marRight w:val="0"/>
                  <w:marTop w:val="0"/>
                  <w:marBottom w:val="0"/>
                  <w:divBdr>
                    <w:top w:val="none" w:sz="0" w:space="0" w:color="auto"/>
                    <w:left w:val="none" w:sz="0" w:space="0" w:color="auto"/>
                    <w:bottom w:val="none" w:sz="0" w:space="0" w:color="auto"/>
                    <w:right w:val="none" w:sz="0" w:space="0" w:color="auto"/>
                  </w:divBdr>
                  <w:divsChild>
                    <w:div w:id="103118553">
                      <w:marLeft w:val="0"/>
                      <w:marRight w:val="0"/>
                      <w:marTop w:val="0"/>
                      <w:marBottom w:val="0"/>
                      <w:divBdr>
                        <w:top w:val="none" w:sz="0" w:space="0" w:color="auto"/>
                        <w:left w:val="none" w:sz="0" w:space="0" w:color="auto"/>
                        <w:bottom w:val="none" w:sz="0" w:space="0" w:color="auto"/>
                        <w:right w:val="none" w:sz="0" w:space="0" w:color="auto"/>
                      </w:divBdr>
                      <w:divsChild>
                        <w:div w:id="20241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4761">
      <w:bodyDiv w:val="1"/>
      <w:marLeft w:val="0"/>
      <w:marRight w:val="0"/>
      <w:marTop w:val="0"/>
      <w:marBottom w:val="0"/>
      <w:divBdr>
        <w:top w:val="none" w:sz="0" w:space="0" w:color="auto"/>
        <w:left w:val="none" w:sz="0" w:space="0" w:color="auto"/>
        <w:bottom w:val="none" w:sz="0" w:space="0" w:color="auto"/>
        <w:right w:val="none" w:sz="0" w:space="0" w:color="auto"/>
      </w:divBdr>
    </w:div>
    <w:div w:id="201156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ehospitalguaviare.gov.co/plataforma-estrategic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hospitalguaviare.gov.co/plataforma-estrategica/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ehospitalguaviare.gov.co/plataforma-estrategica/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biernodigital.mintic.gov.co/692/w3-multipropertyvalues-533219-533236.html?__noredirec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bierno%20en%20lone\Documents\Plantillas%20personalizadas%20de%20Office\PLANTILLA_DIGIT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9E31-6562-4A78-BF0F-09C81F99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PLANTILLA_DIGITAL.dotx</Template>
  <TotalTime>1378</TotalTime>
  <Pages>54</Pages>
  <Words>15113</Words>
  <Characters>83124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 Digital</dc:creator>
  <cp:keywords/>
  <dc:description/>
  <cp:lastModifiedBy>Gobierno Digital E.S.E Hospital San José del Guaviare</cp:lastModifiedBy>
  <cp:revision>63</cp:revision>
  <cp:lastPrinted>2025-01-09T13:35:00Z</cp:lastPrinted>
  <dcterms:created xsi:type="dcterms:W3CDTF">2025-01-22T15:14:00Z</dcterms:created>
  <dcterms:modified xsi:type="dcterms:W3CDTF">2025-03-28T22:20:00Z</dcterms:modified>
</cp:coreProperties>
</file>